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FD" w:rsidRDefault="00C67D7F" w:rsidP="00C67D7F">
      <w:pPr>
        <w:jc w:val="center"/>
        <w:rPr>
          <w:b/>
          <w:sz w:val="24"/>
          <w:szCs w:val="24"/>
        </w:rPr>
      </w:pPr>
      <w:r w:rsidRPr="00C67D7F">
        <w:rPr>
          <w:b/>
          <w:sz w:val="24"/>
          <w:szCs w:val="24"/>
        </w:rPr>
        <w:t>World Belief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1891"/>
        <w:gridCol w:w="2774"/>
        <w:gridCol w:w="2366"/>
        <w:gridCol w:w="2351"/>
        <w:gridCol w:w="2661"/>
      </w:tblGrid>
      <w:tr w:rsidR="00C67D7F" w:rsidTr="00005C2A">
        <w:tc>
          <w:tcPr>
            <w:tcW w:w="2398" w:type="dxa"/>
            <w:shd w:val="clear" w:color="auto" w:fill="BFBFBF" w:themeFill="background1" w:themeFillShade="BF"/>
          </w:tcPr>
          <w:p w:rsidR="00C67D7F" w:rsidRDefault="00005C2A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Founder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Text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Location/Region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 on Society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Beliefs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D7F" w:rsidTr="00005C2A">
        <w:tc>
          <w:tcPr>
            <w:tcW w:w="2398" w:type="dxa"/>
            <w:shd w:val="clear" w:color="auto" w:fill="BFBFBF" w:themeFill="background1" w:themeFillShade="BF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Hinduism</w:t>
            </w:r>
          </w:p>
        </w:tc>
        <w:tc>
          <w:tcPr>
            <w:tcW w:w="1917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Vedas</w:t>
            </w:r>
          </w:p>
        </w:tc>
        <w:tc>
          <w:tcPr>
            <w:tcW w:w="2398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</w:t>
            </w:r>
            <w:r w:rsidRPr="00C67D7F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largest religion in the world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Rigid Social Class Structure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/ No social mobility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-Untouchables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Reincarnation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-Dharma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-Karma</w:t>
            </w:r>
          </w:p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 union with Brahman to end Reincarnation.</w:t>
            </w:r>
          </w:p>
        </w:tc>
      </w:tr>
      <w:tr w:rsidR="00C67D7F" w:rsidTr="00005C2A">
        <w:tc>
          <w:tcPr>
            <w:tcW w:w="2398" w:type="dxa"/>
            <w:shd w:val="clear" w:color="auto" w:fill="BFBFBF" w:themeFill="background1" w:themeFillShade="BF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Buddhism</w:t>
            </w:r>
          </w:p>
        </w:tc>
        <w:tc>
          <w:tcPr>
            <w:tcW w:w="1917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Siddhartha </w:t>
            </w:r>
            <w:r w:rsidR="00170E0F">
              <w:rPr>
                <w:b/>
                <w:sz w:val="24"/>
                <w:szCs w:val="24"/>
              </w:rPr>
              <w:t>Gautama</w:t>
            </w:r>
            <w:r w:rsidR="00581006">
              <w:rPr>
                <w:b/>
                <w:sz w:val="24"/>
                <w:szCs w:val="24"/>
              </w:rPr>
              <w:t>/</w:t>
            </w:r>
          </w:p>
          <w:p w:rsidR="00170E0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Buddha</w:t>
            </w:r>
            <w:r w:rsidR="00581006">
              <w:rPr>
                <w:b/>
                <w:sz w:val="24"/>
                <w:szCs w:val="24"/>
              </w:rPr>
              <w:t xml:space="preserve"> (Enlightened One)</w:t>
            </w:r>
          </w:p>
        </w:tc>
        <w:tc>
          <w:tcPr>
            <w:tcW w:w="2879" w:type="dxa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Tripitaka</w:t>
            </w:r>
          </w:p>
        </w:tc>
        <w:tc>
          <w:tcPr>
            <w:tcW w:w="2398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India, Eastern Asia</w:t>
            </w:r>
          </w:p>
        </w:tc>
        <w:tc>
          <w:tcPr>
            <w:tcW w:w="2399" w:type="dxa"/>
          </w:tcPr>
          <w:p w:rsidR="00C67D7F" w:rsidRDefault="00C67D7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Allows for </w:t>
            </w:r>
            <w:r w:rsidR="00170E0F">
              <w:rPr>
                <w:b/>
                <w:sz w:val="24"/>
                <w:szCs w:val="24"/>
              </w:rPr>
              <w:t>social mobility /</w:t>
            </w:r>
          </w:p>
          <w:p w:rsidR="00170E0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can practice</w:t>
            </w:r>
          </w:p>
        </w:tc>
        <w:tc>
          <w:tcPr>
            <w:tcW w:w="2399" w:type="dxa"/>
          </w:tcPr>
          <w:p w:rsidR="00C67D7F" w:rsidRDefault="00170E0F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Similar to Hinduism/Reincarnation</w:t>
            </w:r>
          </w:p>
          <w:p w:rsidR="00170E0F" w:rsidRDefault="00170E0F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Difference: No Caste</w:t>
            </w:r>
          </w:p>
          <w:p w:rsidR="00411BAB" w:rsidRDefault="00411BAB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Noble Truths/Nirvana</w:t>
            </w:r>
          </w:p>
          <w:p w:rsidR="00170E0F" w:rsidRDefault="00170E0F" w:rsidP="00170E0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life is suffering</w:t>
            </w:r>
          </w:p>
          <w:p w:rsidR="00170E0F" w:rsidRDefault="00170E0F" w:rsidP="00170E0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Suffering is caused by desire</w:t>
            </w:r>
          </w:p>
          <w:p w:rsidR="00170E0F" w:rsidRDefault="00170E0F" w:rsidP="00170E0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suffering end desire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desire by following 8 fold path</w:t>
            </w:r>
          </w:p>
        </w:tc>
      </w:tr>
      <w:tr w:rsidR="00581006" w:rsidTr="00005C2A">
        <w:tc>
          <w:tcPr>
            <w:tcW w:w="2398" w:type="dxa"/>
            <w:shd w:val="clear" w:color="auto" w:fill="BFBFBF" w:themeFill="background1" w:themeFillShade="BF"/>
          </w:tcPr>
          <w:p w:rsidR="00581006" w:rsidRDefault="00581006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Judaism</w:t>
            </w:r>
          </w:p>
        </w:tc>
        <w:tc>
          <w:tcPr>
            <w:tcW w:w="1917" w:type="dxa"/>
          </w:tcPr>
          <w:p w:rsidR="00581006" w:rsidRDefault="00A54C9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Abraham</w:t>
            </w:r>
          </w:p>
          <w:p w:rsidR="00A54C9F" w:rsidRDefault="00A54C9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Moses</w:t>
            </w:r>
          </w:p>
        </w:tc>
        <w:tc>
          <w:tcPr>
            <w:tcW w:w="2879" w:type="dxa"/>
          </w:tcPr>
          <w:p w:rsidR="00581006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Torah</w:t>
            </w:r>
          </w:p>
        </w:tc>
        <w:tc>
          <w:tcPr>
            <w:tcW w:w="2398" w:type="dxa"/>
          </w:tcPr>
          <w:p w:rsidR="00581006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Israel</w:t>
            </w:r>
          </w:p>
        </w:tc>
        <w:tc>
          <w:tcPr>
            <w:tcW w:w="2399" w:type="dxa"/>
          </w:tcPr>
          <w:p w:rsidR="00581006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Diaspora</w:t>
            </w:r>
          </w:p>
          <w:p w:rsidR="00E9725D" w:rsidRDefault="00E9725D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581006" w:rsidRDefault="00E9725D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Monotheism</w:t>
            </w:r>
          </w:p>
          <w:p w:rsidR="00E9725D" w:rsidRDefault="00E9725D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Commandments</w:t>
            </w:r>
          </w:p>
          <w:p w:rsidR="00E9725D" w:rsidRDefault="00E9725D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Kosher Law</w:t>
            </w:r>
          </w:p>
        </w:tc>
      </w:tr>
      <w:tr w:rsidR="00C67D7F" w:rsidTr="00005C2A">
        <w:tc>
          <w:tcPr>
            <w:tcW w:w="2398" w:type="dxa"/>
            <w:shd w:val="clear" w:color="auto" w:fill="BFBFBF" w:themeFill="background1" w:themeFillShade="BF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Confucianism</w:t>
            </w:r>
          </w:p>
        </w:tc>
        <w:tc>
          <w:tcPr>
            <w:tcW w:w="1917" w:type="dxa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Confucius</w:t>
            </w:r>
          </w:p>
        </w:tc>
        <w:tc>
          <w:tcPr>
            <w:tcW w:w="2879" w:type="dxa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Analects</w:t>
            </w:r>
          </w:p>
        </w:tc>
        <w:tc>
          <w:tcPr>
            <w:tcW w:w="2398" w:type="dxa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Asia</w:t>
            </w:r>
          </w:p>
        </w:tc>
        <w:tc>
          <w:tcPr>
            <w:tcW w:w="2399" w:type="dxa"/>
          </w:tcPr>
          <w:p w:rsidR="00C67D7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Adopted by Emperors</w:t>
            </w:r>
          </w:p>
          <w:p w:rsidR="00170E0F" w:rsidRDefault="00170E0F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-Used Education and Civil Service examinations which allowed for social mobility </w:t>
            </w:r>
          </w:p>
        </w:tc>
        <w:tc>
          <w:tcPr>
            <w:tcW w:w="2399" w:type="dxa"/>
          </w:tcPr>
          <w:p w:rsidR="00C67D7F" w:rsidRPr="00170E0F" w:rsidRDefault="00170E0F" w:rsidP="00170E0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Relationships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Ruler/subject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Father/son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Husband wife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Older sibling to younger</w:t>
            </w:r>
          </w:p>
          <w:p w:rsidR="00170E0F" w:rsidRPr="00170E0F" w:rsidRDefault="00170E0F" w:rsidP="00170E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0E0F">
              <w:rPr>
                <w:b/>
                <w:sz w:val="24"/>
                <w:szCs w:val="24"/>
              </w:rPr>
              <w:t>Friend to Friend</w:t>
            </w:r>
          </w:p>
          <w:p w:rsidR="00170E0F" w:rsidRDefault="00170E0F" w:rsidP="00170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*Filial Piety: Respect Elders</w:t>
            </w:r>
            <w:r w:rsidR="00673AE6">
              <w:rPr>
                <w:b/>
                <w:sz w:val="24"/>
                <w:szCs w:val="24"/>
              </w:rPr>
              <w:t>, creates social order.</w:t>
            </w:r>
            <w:bookmarkStart w:id="0" w:name="_GoBack"/>
            <w:bookmarkEnd w:id="0"/>
          </w:p>
          <w:p w:rsidR="00170E0F" w:rsidRDefault="00170E0F" w:rsidP="00C67D7F">
            <w:pPr>
              <w:jc w:val="center"/>
              <w:rPr>
                <w:b/>
                <w:sz w:val="24"/>
                <w:szCs w:val="24"/>
              </w:rPr>
            </w:pPr>
          </w:p>
          <w:p w:rsidR="00E9725D" w:rsidRDefault="00E9725D" w:rsidP="00C67D7F">
            <w:pPr>
              <w:jc w:val="center"/>
              <w:rPr>
                <w:b/>
                <w:sz w:val="24"/>
                <w:szCs w:val="24"/>
              </w:rPr>
            </w:pPr>
          </w:p>
          <w:p w:rsidR="00E9725D" w:rsidRDefault="00E9725D" w:rsidP="00E9725D">
            <w:pPr>
              <w:rPr>
                <w:b/>
                <w:sz w:val="24"/>
                <w:szCs w:val="24"/>
              </w:rPr>
            </w:pPr>
          </w:p>
        </w:tc>
      </w:tr>
      <w:tr w:rsidR="00C67D7F" w:rsidTr="00005C2A">
        <w:tc>
          <w:tcPr>
            <w:tcW w:w="2398" w:type="dxa"/>
            <w:shd w:val="clear" w:color="auto" w:fill="BFBFBF" w:themeFill="background1" w:themeFillShade="BF"/>
          </w:tcPr>
          <w:p w:rsidR="00C67D7F" w:rsidRDefault="00E9725D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Christianity</w:t>
            </w:r>
          </w:p>
        </w:tc>
        <w:tc>
          <w:tcPr>
            <w:tcW w:w="1917" w:type="dxa"/>
          </w:tcPr>
          <w:p w:rsidR="00C67D7F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Jesus</w:t>
            </w:r>
          </w:p>
        </w:tc>
        <w:tc>
          <w:tcPr>
            <w:tcW w:w="2879" w:type="dxa"/>
          </w:tcPr>
          <w:p w:rsidR="00C67D7F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Bible</w:t>
            </w:r>
          </w:p>
        </w:tc>
        <w:tc>
          <w:tcPr>
            <w:tcW w:w="2398" w:type="dxa"/>
          </w:tcPr>
          <w:p w:rsidR="00C67D7F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Worldwide</w:t>
            </w:r>
          </w:p>
        </w:tc>
        <w:tc>
          <w:tcPr>
            <w:tcW w:w="2399" w:type="dxa"/>
          </w:tcPr>
          <w:p w:rsidR="00C67D7F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Ancient Roman Empire converted to Catholicism (</w:t>
            </w:r>
            <w:r w:rsidR="008250D4">
              <w:rPr>
                <w:b/>
                <w:sz w:val="24"/>
                <w:szCs w:val="24"/>
              </w:rPr>
              <w:t>Constantine)</w:t>
            </w:r>
          </w:p>
        </w:tc>
        <w:tc>
          <w:tcPr>
            <w:tcW w:w="2399" w:type="dxa"/>
          </w:tcPr>
          <w:p w:rsidR="00E9725D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Monotheism</w:t>
            </w:r>
          </w:p>
          <w:p w:rsidR="00C67D7F" w:rsidRDefault="00E9725D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Commandments</w:t>
            </w:r>
          </w:p>
          <w:p w:rsidR="00E9725D" w:rsidRDefault="00E9725D" w:rsidP="00C67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0D4" w:rsidTr="00005C2A">
        <w:tc>
          <w:tcPr>
            <w:tcW w:w="2398" w:type="dxa"/>
            <w:shd w:val="clear" w:color="auto" w:fill="BFBFBF" w:themeFill="background1" w:themeFillShade="BF"/>
          </w:tcPr>
          <w:p w:rsidR="008250D4" w:rsidRDefault="008250D4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Islam</w:t>
            </w:r>
          </w:p>
        </w:tc>
        <w:tc>
          <w:tcPr>
            <w:tcW w:w="1917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Muhammed</w:t>
            </w:r>
          </w:p>
        </w:tc>
        <w:tc>
          <w:tcPr>
            <w:tcW w:w="2879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Koran</w:t>
            </w:r>
          </w:p>
        </w:tc>
        <w:tc>
          <w:tcPr>
            <w:tcW w:w="2398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 wide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-fastest growing religion</w:t>
            </w:r>
          </w:p>
        </w:tc>
        <w:tc>
          <w:tcPr>
            <w:tcW w:w="2399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Sharia Law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Pillars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-Faith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-Prayer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-Alms (donation)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-Hajj</w:t>
            </w:r>
          </w:p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-Ramadan</w:t>
            </w:r>
          </w:p>
        </w:tc>
      </w:tr>
      <w:tr w:rsidR="008250D4" w:rsidTr="00005C2A">
        <w:tc>
          <w:tcPr>
            <w:tcW w:w="2398" w:type="dxa"/>
            <w:shd w:val="clear" w:color="auto" w:fill="BFBFBF" w:themeFill="background1" w:themeFillShade="BF"/>
          </w:tcPr>
          <w:p w:rsidR="008250D4" w:rsidRDefault="008250D4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Daoism</w:t>
            </w:r>
          </w:p>
        </w:tc>
        <w:tc>
          <w:tcPr>
            <w:tcW w:w="1917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8250D4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Laozi (6</w:t>
            </w:r>
            <w:r w:rsidRPr="00707F0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Cent. BC)</w:t>
            </w:r>
          </w:p>
        </w:tc>
        <w:tc>
          <w:tcPr>
            <w:tcW w:w="2398" w:type="dxa"/>
          </w:tcPr>
          <w:p w:rsidR="008250D4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China</w:t>
            </w:r>
          </w:p>
        </w:tc>
        <w:tc>
          <w:tcPr>
            <w:tcW w:w="2399" w:type="dxa"/>
          </w:tcPr>
          <w:p w:rsidR="008250D4" w:rsidRDefault="008250D4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is the key to belief-Harmony</w:t>
            </w:r>
          </w:p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Ying/Yang</w:t>
            </w:r>
          </w:p>
          <w:p w:rsidR="008250D4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Means “The Way”</w:t>
            </w:r>
          </w:p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F0C" w:rsidTr="00005C2A">
        <w:tc>
          <w:tcPr>
            <w:tcW w:w="2398" w:type="dxa"/>
            <w:shd w:val="clear" w:color="auto" w:fill="BFBFBF" w:themeFill="background1" w:themeFillShade="BF"/>
          </w:tcPr>
          <w:p w:rsidR="00707F0C" w:rsidRDefault="00707F0C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Legalism</w:t>
            </w:r>
          </w:p>
        </w:tc>
        <w:tc>
          <w:tcPr>
            <w:tcW w:w="1917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 Si</w:t>
            </w:r>
          </w:p>
        </w:tc>
        <w:tc>
          <w:tcPr>
            <w:tcW w:w="287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China</w:t>
            </w:r>
          </w:p>
        </w:tc>
        <w:tc>
          <w:tcPr>
            <w:tcW w:w="239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Emperors adopted this as a form of rule</w:t>
            </w:r>
          </w:p>
        </w:tc>
        <w:tc>
          <w:tcPr>
            <w:tcW w:w="239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Strict punishment for disobedience</w:t>
            </w:r>
          </w:p>
        </w:tc>
      </w:tr>
      <w:tr w:rsidR="00707F0C" w:rsidTr="00005C2A">
        <w:tc>
          <w:tcPr>
            <w:tcW w:w="2398" w:type="dxa"/>
            <w:shd w:val="clear" w:color="auto" w:fill="BFBFBF" w:themeFill="background1" w:themeFillShade="BF"/>
          </w:tcPr>
          <w:p w:rsidR="00707F0C" w:rsidRDefault="00707F0C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Shintoism</w:t>
            </w:r>
          </w:p>
        </w:tc>
        <w:tc>
          <w:tcPr>
            <w:tcW w:w="1917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Japan</w:t>
            </w:r>
          </w:p>
        </w:tc>
        <w:tc>
          <w:tcPr>
            <w:tcW w:w="2399" w:type="dxa"/>
          </w:tcPr>
          <w:p w:rsidR="00707F0C" w:rsidRDefault="00F83606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Emperors believed to be descendants of sun god</w:t>
            </w:r>
          </w:p>
        </w:tc>
        <w:tc>
          <w:tcPr>
            <w:tcW w:w="2399" w:type="dxa"/>
          </w:tcPr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Nature-All living things and </w:t>
            </w:r>
            <w:proofErr w:type="spellStart"/>
            <w:r>
              <w:rPr>
                <w:b/>
                <w:sz w:val="24"/>
                <w:szCs w:val="24"/>
              </w:rPr>
              <w:t>non living</w:t>
            </w:r>
            <w:proofErr w:type="spellEnd"/>
            <w:r>
              <w:rPr>
                <w:b/>
                <w:sz w:val="24"/>
                <w:szCs w:val="24"/>
              </w:rPr>
              <w:t xml:space="preserve"> things  have spirit-Kami</w:t>
            </w:r>
          </w:p>
          <w:p w:rsidR="00707F0C" w:rsidRDefault="00707F0C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-worship of ancestors</w:t>
            </w:r>
          </w:p>
        </w:tc>
      </w:tr>
      <w:tr w:rsidR="00F83606" w:rsidTr="00005C2A">
        <w:tc>
          <w:tcPr>
            <w:tcW w:w="2398" w:type="dxa"/>
            <w:shd w:val="clear" w:color="auto" w:fill="BFBFBF" w:themeFill="background1" w:themeFillShade="BF"/>
          </w:tcPr>
          <w:p w:rsidR="00F83606" w:rsidRDefault="00F83606" w:rsidP="0017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Animism</w:t>
            </w:r>
          </w:p>
        </w:tc>
        <w:tc>
          <w:tcPr>
            <w:tcW w:w="1917" w:type="dxa"/>
          </w:tcPr>
          <w:p w:rsidR="00F83606" w:rsidRDefault="00F83606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83606" w:rsidRDefault="00F83606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F83606" w:rsidRDefault="00005C2A" w:rsidP="00C67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Africa</w:t>
            </w:r>
          </w:p>
        </w:tc>
        <w:tc>
          <w:tcPr>
            <w:tcW w:w="2399" w:type="dxa"/>
          </w:tcPr>
          <w:p w:rsidR="00F83606" w:rsidRDefault="00F83606" w:rsidP="00C67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F83606" w:rsidRDefault="00F83606" w:rsidP="00C67D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7D7F" w:rsidRPr="00C67D7F" w:rsidRDefault="00C67D7F" w:rsidP="00C67D7F">
      <w:pPr>
        <w:jc w:val="center"/>
        <w:rPr>
          <w:b/>
          <w:sz w:val="24"/>
          <w:szCs w:val="24"/>
        </w:rPr>
      </w:pPr>
    </w:p>
    <w:sectPr w:rsidR="00C67D7F" w:rsidRPr="00C67D7F" w:rsidSect="00C67D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30A"/>
    <w:multiLevelType w:val="hybridMultilevel"/>
    <w:tmpl w:val="F22E9098"/>
    <w:lvl w:ilvl="0" w:tplc="ECFAF61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5044D"/>
    <w:multiLevelType w:val="hybridMultilevel"/>
    <w:tmpl w:val="A19C5054"/>
    <w:lvl w:ilvl="0" w:tplc="1B3E9A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367A"/>
    <w:multiLevelType w:val="hybridMultilevel"/>
    <w:tmpl w:val="61B2471A"/>
    <w:lvl w:ilvl="0" w:tplc="E4227F6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2690526"/>
    <w:multiLevelType w:val="hybridMultilevel"/>
    <w:tmpl w:val="F6C44F7C"/>
    <w:lvl w:ilvl="0" w:tplc="D444C392">
      <w:start w:val="1"/>
      <w:numFmt w:val="lowerLetter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F"/>
    <w:rsid w:val="00005C2A"/>
    <w:rsid w:val="00170E0F"/>
    <w:rsid w:val="00411BAB"/>
    <w:rsid w:val="00581006"/>
    <w:rsid w:val="006523FD"/>
    <w:rsid w:val="00673AE6"/>
    <w:rsid w:val="00707F0C"/>
    <w:rsid w:val="0079501A"/>
    <w:rsid w:val="008250D4"/>
    <w:rsid w:val="00A54C9F"/>
    <w:rsid w:val="00C67D7F"/>
    <w:rsid w:val="00E9725D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25AB-DA36-45F7-9C88-21C70365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CA722CF5</Template>
  <TotalTime>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Renart, Gary</dc:creator>
  <cp:keywords/>
  <dc:description/>
  <cp:lastModifiedBy>Renart, Gary</cp:lastModifiedBy>
  <cp:revision>3</cp:revision>
  <cp:lastPrinted>2016-05-23T13:01:00Z</cp:lastPrinted>
  <dcterms:created xsi:type="dcterms:W3CDTF">2016-05-16T13:07:00Z</dcterms:created>
  <dcterms:modified xsi:type="dcterms:W3CDTF">2016-05-23T13:07:00Z</dcterms:modified>
</cp:coreProperties>
</file>