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F6" w:rsidRPr="00024ADE" w:rsidRDefault="005172F6" w:rsidP="00024ADE">
      <w:pPr>
        <w:pStyle w:val="NoSpacing"/>
        <w:jc w:val="center"/>
        <w:rPr>
          <w:rFonts w:ascii="Comic Sans MS" w:hAnsi="Comic Sans MS"/>
          <w:b/>
          <w:sz w:val="32"/>
          <w:szCs w:val="24"/>
        </w:rPr>
      </w:pPr>
      <w:r w:rsidRPr="00024ADE">
        <w:rPr>
          <w:rFonts w:ascii="Comic Sans MS" w:hAnsi="Comic Sans MS"/>
          <w:b/>
          <w:sz w:val="32"/>
          <w:szCs w:val="24"/>
        </w:rPr>
        <w:t>Weather and Climate</w:t>
      </w: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5172F6" w:rsidRPr="003167A2" w:rsidRDefault="005172F6" w:rsidP="005172F6">
      <w:pPr>
        <w:pStyle w:val="NoSpacing"/>
        <w:rPr>
          <w:rFonts w:ascii="Comic Sans MS" w:hAnsi="Comic Sans MS"/>
          <w:b/>
          <w:sz w:val="28"/>
          <w:szCs w:val="28"/>
        </w:rPr>
      </w:pPr>
      <w:r w:rsidRPr="003167A2">
        <w:rPr>
          <w:rFonts w:ascii="Comic Sans MS" w:hAnsi="Comic Sans MS"/>
          <w:b/>
          <w:sz w:val="28"/>
          <w:szCs w:val="28"/>
        </w:rPr>
        <w:t>Factors that affect Weather:</w:t>
      </w:r>
    </w:p>
    <w:p w:rsidR="005172F6" w:rsidRDefault="005172F6" w:rsidP="005172F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3167A2">
        <w:rPr>
          <w:rFonts w:ascii="Comic Sans MS" w:hAnsi="Comic Sans MS"/>
          <w:b/>
          <w:i/>
          <w:sz w:val="24"/>
          <w:szCs w:val="24"/>
          <w:u w:val="single"/>
        </w:rPr>
        <w:t>Latitude</w:t>
      </w:r>
      <w:r>
        <w:rPr>
          <w:rFonts w:ascii="Comic Sans MS" w:hAnsi="Comic Sans MS"/>
          <w:sz w:val="24"/>
          <w:szCs w:val="24"/>
        </w:rPr>
        <w:t xml:space="preserve">: the closer you are to the equator, </w:t>
      </w:r>
      <w:r w:rsidR="002619E5">
        <w:rPr>
          <w:rFonts w:ascii="Comic Sans MS" w:hAnsi="Comic Sans MS"/>
          <w:sz w:val="24"/>
          <w:szCs w:val="24"/>
        </w:rPr>
        <w:t>__________________________________________________</w:t>
      </w:r>
      <w:r>
        <w:rPr>
          <w:rFonts w:ascii="Comic Sans MS" w:hAnsi="Comic Sans MS"/>
          <w:sz w:val="24"/>
          <w:szCs w:val="24"/>
        </w:rPr>
        <w:t>.</w:t>
      </w:r>
    </w:p>
    <w:p w:rsidR="005172F6" w:rsidRDefault="005172F6" w:rsidP="005172F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167A2">
        <w:rPr>
          <w:rFonts w:ascii="Comic Sans MS" w:hAnsi="Comic Sans MS"/>
          <w:b/>
          <w:i/>
          <w:sz w:val="24"/>
          <w:szCs w:val="24"/>
          <w:u w:val="single"/>
        </w:rPr>
        <w:t>Closeness to a large body of water</w:t>
      </w:r>
      <w:r>
        <w:rPr>
          <w:rFonts w:ascii="Comic Sans MS" w:hAnsi="Comic Sans MS"/>
          <w:sz w:val="24"/>
          <w:szCs w:val="24"/>
        </w:rPr>
        <w:t xml:space="preserve">:  </w:t>
      </w:r>
    </w:p>
    <w:p w:rsidR="005172F6" w:rsidRDefault="005172F6" w:rsidP="005172F6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Closer to water = Cooler summers and warmer winters</w:t>
      </w:r>
    </w:p>
    <w:p w:rsidR="005172F6" w:rsidRDefault="005172F6" w:rsidP="005172F6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Far from water</w:t>
      </w:r>
      <w:r w:rsidR="002619E5">
        <w:rPr>
          <w:rFonts w:ascii="Comic Sans MS" w:hAnsi="Comic Sans MS"/>
          <w:sz w:val="24"/>
          <w:szCs w:val="24"/>
        </w:rPr>
        <w:t>=</w:t>
      </w:r>
      <w:r>
        <w:rPr>
          <w:rFonts w:ascii="Comic Sans MS" w:hAnsi="Comic Sans MS"/>
          <w:sz w:val="24"/>
          <w:szCs w:val="24"/>
        </w:rPr>
        <w:t xml:space="preserve"> </w:t>
      </w:r>
      <w:r w:rsidR="002619E5">
        <w:rPr>
          <w:rFonts w:ascii="Comic Sans MS" w:hAnsi="Comic Sans MS"/>
          <w:sz w:val="24"/>
          <w:szCs w:val="24"/>
        </w:rPr>
        <w:t>_______________________________________</w:t>
      </w:r>
    </w:p>
    <w:p w:rsidR="005172F6" w:rsidRDefault="005172F6" w:rsidP="005172F6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Cities located at the same elevation and latitude can have different yearly average temperatures because of this!</w:t>
      </w:r>
    </w:p>
    <w:p w:rsidR="005172F6" w:rsidRDefault="005172F6" w:rsidP="005172F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167A2">
        <w:rPr>
          <w:rFonts w:ascii="Comic Sans MS" w:hAnsi="Comic Sans MS"/>
          <w:b/>
          <w:i/>
          <w:sz w:val="24"/>
          <w:szCs w:val="24"/>
          <w:u w:val="single"/>
        </w:rPr>
        <w:t>Ocean Currents</w:t>
      </w:r>
      <w:r>
        <w:rPr>
          <w:rFonts w:ascii="Comic Sans MS" w:hAnsi="Comic Sans MS"/>
          <w:sz w:val="24"/>
          <w:szCs w:val="24"/>
        </w:rPr>
        <w:t xml:space="preserve">: cold current cools the climate.  Warm </w:t>
      </w:r>
      <w:r w:rsidR="002619E5">
        <w:rPr>
          <w:rFonts w:ascii="Comic Sans MS" w:hAnsi="Comic Sans MS"/>
          <w:sz w:val="24"/>
          <w:szCs w:val="24"/>
        </w:rPr>
        <w:t>current __________________________</w:t>
      </w:r>
      <w:r>
        <w:rPr>
          <w:rFonts w:ascii="Comic Sans MS" w:hAnsi="Comic Sans MS"/>
          <w:sz w:val="24"/>
          <w:szCs w:val="24"/>
        </w:rPr>
        <w:t>.</w:t>
      </w:r>
    </w:p>
    <w:p w:rsidR="005172F6" w:rsidRDefault="005172F6" w:rsidP="005172F6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167A2">
        <w:rPr>
          <w:rFonts w:ascii="Comic Sans MS" w:hAnsi="Comic Sans MS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posOffset>2771775</wp:posOffset>
            </wp:positionH>
            <wp:positionV relativeFrom="paragraph">
              <wp:posOffset>6985</wp:posOffset>
            </wp:positionV>
            <wp:extent cx="3429000" cy="1538605"/>
            <wp:effectExtent l="0" t="0" r="0" b="4445"/>
            <wp:wrapTight wrapText="bothSides">
              <wp:wrapPolygon edited="0">
                <wp:start x="0" y="0"/>
                <wp:lineTo x="0" y="21395"/>
                <wp:lineTo x="21480" y="21395"/>
                <wp:lineTo x="21480" y="0"/>
                <wp:lineTo x="0" y="0"/>
              </wp:wrapPolygon>
            </wp:wrapTight>
            <wp:docPr id="1" name="Picture 1" descr="http://ghopclimate.colorado.edu/images/inst_resources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hopclimate.colorado.edu/images/inst_resourcesFi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7A2">
        <w:rPr>
          <w:rFonts w:ascii="Comic Sans MS" w:hAnsi="Comic Sans MS"/>
          <w:b/>
          <w:i/>
          <w:sz w:val="24"/>
          <w:szCs w:val="24"/>
          <w:u w:val="single"/>
        </w:rPr>
        <w:t>Elevation:</w:t>
      </w:r>
      <w:r>
        <w:rPr>
          <w:rFonts w:ascii="Comic Sans MS" w:hAnsi="Comic Sans MS"/>
          <w:sz w:val="24"/>
          <w:szCs w:val="24"/>
        </w:rPr>
        <w:t xml:space="preserve">  The higher</w:t>
      </w:r>
      <w:r w:rsidR="002619E5">
        <w:rPr>
          <w:rFonts w:ascii="Comic Sans MS" w:hAnsi="Comic Sans MS"/>
          <w:sz w:val="24"/>
          <w:szCs w:val="24"/>
        </w:rPr>
        <w:t xml:space="preserve"> you are, ______________________</w:t>
      </w: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024ADE" w:rsidRDefault="00024ADE" w:rsidP="00024AD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5172F6" w:rsidRPr="00024ADE" w:rsidRDefault="005172F6" w:rsidP="00024AD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24ADE">
        <w:rPr>
          <w:rFonts w:ascii="Comic Sans MS" w:hAnsi="Comic Sans MS"/>
          <w:b/>
          <w:sz w:val="36"/>
          <w:szCs w:val="36"/>
        </w:rPr>
        <w:t>Pressure Systems</w:t>
      </w:r>
    </w:p>
    <w:p w:rsidR="005172F6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024ADE" w:rsidRDefault="00024ADE" w:rsidP="005172F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Air pressure is measured using an instrument called a </w:t>
      </w:r>
      <w:r w:rsidR="002619E5">
        <w:rPr>
          <w:rFonts w:ascii="Comic Sans MS" w:hAnsi="Comic Sans MS"/>
          <w:sz w:val="24"/>
          <w:szCs w:val="24"/>
        </w:rPr>
        <w:t>______________________</w:t>
      </w:r>
    </w:p>
    <w:p w:rsidR="00416DAD" w:rsidRDefault="005172F6" w:rsidP="005172F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Wind </w:t>
      </w:r>
      <w:r w:rsidRPr="00024ADE">
        <w:rPr>
          <w:rFonts w:ascii="Comic Sans MS" w:hAnsi="Comic Sans MS"/>
          <w:b/>
          <w:sz w:val="24"/>
          <w:szCs w:val="24"/>
          <w:u w:val="single"/>
        </w:rPr>
        <w:t>ALWAYS</w:t>
      </w:r>
      <w:r>
        <w:rPr>
          <w:rFonts w:ascii="Comic Sans MS" w:hAnsi="Comic Sans MS"/>
          <w:sz w:val="24"/>
          <w:szCs w:val="24"/>
        </w:rPr>
        <w:t xml:space="preserve"> wants to blow from </w:t>
      </w:r>
      <w:r w:rsidR="002619E5">
        <w:rPr>
          <w:rFonts w:ascii="Comic Sans MS" w:hAnsi="Comic Sans MS"/>
          <w:sz w:val="24"/>
          <w:szCs w:val="24"/>
        </w:rPr>
        <w:t>_________ pressure to __________ pressure</w:t>
      </w: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  <w:r w:rsidRPr="00416DAD">
        <w:rPr>
          <w:rFonts w:ascii="Comic Sans MS" w:hAnsi="Comic Sans MS"/>
          <w:b/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13335</wp:posOffset>
            </wp:positionV>
            <wp:extent cx="9620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86" y="21327"/>
                <wp:lineTo x="21386" y="0"/>
                <wp:lineTo x="0" y="0"/>
              </wp:wrapPolygon>
            </wp:wrapTight>
            <wp:docPr id="3" name="Picture 3" descr="http://t2.gstatic.com/images?q=tbn:ANd9GcQMgsAt4uiRFoGMZ5_NVG58xXcEXbsIbp_DZtbswxOBDJAzcNaX:thumbs.dreamstime.com/z/sun-cartoon-character-thumb-up-illustration-313451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QMgsAt4uiRFoGMZ5_NVG58xXcEXbsIbp_DZtbswxOBDJAzcNaX:thumbs.dreamstime.com/z/sun-cartoon-character-thumb-up-illustration-313451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DAD">
        <w:rPr>
          <w:rFonts w:ascii="Comic Sans MS" w:hAnsi="Comic Sans MS"/>
          <w:b/>
          <w:sz w:val="32"/>
          <w:szCs w:val="24"/>
        </w:rPr>
        <w:t>High Pressure</w:t>
      </w:r>
      <w:r w:rsidRPr="00416DAD">
        <w:rPr>
          <w:rFonts w:ascii="Comic Sans MS" w:hAnsi="Comic Sans MS"/>
          <w:sz w:val="32"/>
          <w:szCs w:val="24"/>
        </w:rPr>
        <w:t xml:space="preserve"> </w:t>
      </w:r>
      <w:r w:rsidR="002619E5">
        <w:rPr>
          <w:rFonts w:ascii="Comic Sans MS" w:hAnsi="Comic Sans MS"/>
          <w:sz w:val="24"/>
          <w:szCs w:val="24"/>
        </w:rPr>
        <w:t>=__________</w:t>
      </w:r>
      <w:r>
        <w:rPr>
          <w:rFonts w:ascii="Comic Sans MS" w:hAnsi="Comic Sans MS"/>
          <w:sz w:val="24"/>
          <w:szCs w:val="24"/>
        </w:rPr>
        <w:t xml:space="preserve"> and </w:t>
      </w:r>
      <w:r w:rsidR="002619E5">
        <w:rPr>
          <w:rFonts w:ascii="Comic Sans MS" w:hAnsi="Comic Sans MS"/>
          <w:sz w:val="24"/>
          <w:szCs w:val="24"/>
        </w:rPr>
        <w:t>___________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416DAD" w:rsidRDefault="002619E5" w:rsidP="005172F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___________ </w:t>
      </w:r>
      <w:proofErr w:type="gramStart"/>
      <w:r>
        <w:rPr>
          <w:rFonts w:ascii="Comic Sans MS" w:hAnsi="Comic Sans MS"/>
          <w:sz w:val="24"/>
          <w:szCs w:val="24"/>
        </w:rPr>
        <w:t>and</w:t>
      </w:r>
      <w:proofErr w:type="gramEnd"/>
      <w:r>
        <w:rPr>
          <w:rFonts w:ascii="Comic Sans MS" w:hAnsi="Comic Sans MS"/>
          <w:sz w:val="24"/>
          <w:szCs w:val="24"/>
        </w:rPr>
        <w:t xml:space="preserve"> _____________</w:t>
      </w: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416DAD" w:rsidRDefault="003F5D04" w:rsidP="005172F6">
      <w:pPr>
        <w:pStyle w:val="NoSpacing"/>
        <w:rPr>
          <w:rFonts w:ascii="Comic Sans MS" w:hAnsi="Comic Sans MS"/>
          <w:sz w:val="24"/>
          <w:szCs w:val="24"/>
        </w:rPr>
      </w:pPr>
      <w:r w:rsidRPr="00416DA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05BAE1" wp14:editId="2ADF1E2F">
            <wp:simplePos x="0" y="0"/>
            <wp:positionH relativeFrom="margin">
              <wp:posOffset>4505325</wp:posOffset>
            </wp:positionH>
            <wp:positionV relativeFrom="paragraph">
              <wp:posOffset>172720</wp:posOffset>
            </wp:positionV>
            <wp:extent cx="14097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08" y="21418"/>
                <wp:lineTo x="21308" y="0"/>
                <wp:lineTo x="0" y="0"/>
              </wp:wrapPolygon>
            </wp:wrapTight>
            <wp:docPr id="4" name="Picture 4" descr="http://t0.gstatic.com/images?q=tbn:ANd9GcR6B4QhhcxUDH-wxHpQnMI__hUzzSaCpZ87ZBGtorVCS1X48uvw:www.bt-store.com/content/images/weather/prep_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R6B4QhhcxUDH-wxHpQnMI__hUzzSaCpZ87ZBGtorVCS1X48uvw:www.bt-store.com/content/images/weather/prep_8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DAD" w:rsidRDefault="00416DAD" w:rsidP="00416DAD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air pressure increases – skies are clearing</w:t>
      </w: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  <w:r w:rsidRPr="00416DAD">
        <w:rPr>
          <w:rFonts w:ascii="Comic Sans MS" w:hAnsi="Comic Sans MS"/>
          <w:b/>
          <w:sz w:val="32"/>
          <w:szCs w:val="24"/>
        </w:rPr>
        <w:t>Low Pressure</w:t>
      </w:r>
      <w:r w:rsidRPr="00416DAD">
        <w:rPr>
          <w:rFonts w:ascii="Comic Sans MS" w:hAnsi="Comic Sans MS"/>
          <w:sz w:val="32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= </w:t>
      </w:r>
      <w:r w:rsidR="003F5D04">
        <w:rPr>
          <w:rFonts w:ascii="Comic Sans MS" w:hAnsi="Comic Sans MS"/>
          <w:sz w:val="24"/>
          <w:szCs w:val="24"/>
        </w:rPr>
        <w:t>____________</w:t>
      </w:r>
      <w:r>
        <w:rPr>
          <w:rFonts w:ascii="Comic Sans MS" w:hAnsi="Comic Sans MS"/>
          <w:sz w:val="24"/>
          <w:szCs w:val="24"/>
        </w:rPr>
        <w:t xml:space="preserve"> and </w:t>
      </w:r>
      <w:r w:rsidR="003F5D04">
        <w:rPr>
          <w:rFonts w:ascii="Comic Sans MS" w:hAnsi="Comic Sans MS"/>
          <w:sz w:val="24"/>
          <w:szCs w:val="24"/>
        </w:rPr>
        <w:t>__________</w:t>
      </w: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</w:t>
      </w:r>
      <w:r w:rsidR="003F5D04">
        <w:rPr>
          <w:rFonts w:ascii="Comic Sans MS" w:hAnsi="Comic Sans MS"/>
          <w:sz w:val="24"/>
          <w:szCs w:val="24"/>
        </w:rPr>
        <w:t xml:space="preserve">__________ </w:t>
      </w:r>
      <w:proofErr w:type="gramStart"/>
      <w:r w:rsidR="003F5D04">
        <w:rPr>
          <w:rFonts w:ascii="Comic Sans MS" w:hAnsi="Comic Sans MS"/>
          <w:sz w:val="24"/>
          <w:szCs w:val="24"/>
        </w:rPr>
        <w:t>and</w:t>
      </w:r>
      <w:proofErr w:type="gramEnd"/>
      <w:r w:rsidR="003F5D04">
        <w:rPr>
          <w:rFonts w:ascii="Comic Sans MS" w:hAnsi="Comic Sans MS"/>
          <w:sz w:val="24"/>
          <w:szCs w:val="24"/>
        </w:rPr>
        <w:t xml:space="preserve"> ___________</w:t>
      </w: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416DAD" w:rsidRDefault="00416DAD" w:rsidP="005172F6">
      <w:pPr>
        <w:pStyle w:val="NoSpacing"/>
        <w:rPr>
          <w:rFonts w:ascii="Comic Sans MS" w:hAnsi="Comic Sans MS"/>
          <w:sz w:val="24"/>
          <w:szCs w:val="24"/>
        </w:rPr>
      </w:pPr>
    </w:p>
    <w:p w:rsidR="003F5D04" w:rsidRDefault="00416DAD" w:rsidP="003F5D04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>When air pressure declines –</w:t>
      </w:r>
      <w:r w:rsidR="003F5D04">
        <w:rPr>
          <w:rFonts w:ascii="Comic Sans MS" w:hAnsi="Comic Sans MS"/>
          <w:sz w:val="24"/>
          <w:szCs w:val="24"/>
        </w:rPr>
        <w:t>____________________________</w:t>
      </w:r>
    </w:p>
    <w:p w:rsidR="00024ADE" w:rsidRDefault="00A122F1" w:rsidP="00A122F1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A122F1">
        <w:rPr>
          <w:rFonts w:ascii="Comic Sans MS" w:hAnsi="Comic Sans MS"/>
          <w:b/>
          <w:sz w:val="36"/>
          <w:szCs w:val="36"/>
        </w:rPr>
        <w:lastRenderedPageBreak/>
        <w:t>Air Masses</w:t>
      </w:r>
    </w:p>
    <w:p w:rsidR="00A122F1" w:rsidRDefault="00A122F1" w:rsidP="00A122F1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A122F1" w:rsidRDefault="00A122F1" w:rsidP="00A122F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mP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maritime Polar –</w:t>
      </w:r>
      <w:r w:rsidR="003F5D04">
        <w:rPr>
          <w:rFonts w:ascii="Comic Sans MS" w:hAnsi="Comic Sans MS"/>
          <w:b/>
          <w:sz w:val="24"/>
          <w:szCs w:val="24"/>
        </w:rPr>
        <w:t>___________</w:t>
      </w:r>
      <w:r>
        <w:rPr>
          <w:rFonts w:ascii="Comic Sans MS" w:hAnsi="Comic Sans MS"/>
          <w:b/>
          <w:sz w:val="24"/>
          <w:szCs w:val="24"/>
        </w:rPr>
        <w:t xml:space="preserve">and </w:t>
      </w:r>
      <w:r w:rsidR="003F5D04">
        <w:rPr>
          <w:rFonts w:ascii="Comic Sans MS" w:hAnsi="Comic Sans MS"/>
          <w:b/>
          <w:sz w:val="24"/>
          <w:szCs w:val="24"/>
        </w:rPr>
        <w:t>______________</w:t>
      </w:r>
    </w:p>
    <w:p w:rsidR="00A122F1" w:rsidRPr="00A122F1" w:rsidRDefault="00A122F1" w:rsidP="00A122F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mT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maritime Tropical –</w:t>
      </w:r>
      <w:r w:rsidR="003F5D04">
        <w:rPr>
          <w:rFonts w:ascii="Comic Sans MS" w:hAnsi="Comic Sans MS"/>
          <w:b/>
          <w:sz w:val="24"/>
          <w:szCs w:val="24"/>
        </w:rPr>
        <w:t>______________</w:t>
      </w:r>
      <w:r>
        <w:rPr>
          <w:rFonts w:ascii="Comic Sans MS" w:hAnsi="Comic Sans MS"/>
          <w:b/>
          <w:sz w:val="24"/>
          <w:szCs w:val="24"/>
        </w:rPr>
        <w:t>and</w:t>
      </w:r>
      <w:r w:rsidR="003F5D04">
        <w:rPr>
          <w:rFonts w:ascii="Comic Sans MS" w:hAnsi="Comic Sans MS"/>
          <w:b/>
          <w:sz w:val="24"/>
          <w:szCs w:val="24"/>
        </w:rPr>
        <w:t>_______________</w:t>
      </w:r>
    </w:p>
    <w:p w:rsidR="00A122F1" w:rsidRDefault="00A122F1" w:rsidP="00A122F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cP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continental Polar –</w:t>
      </w:r>
      <w:r w:rsidR="003F5D04">
        <w:rPr>
          <w:rFonts w:ascii="Comic Sans MS" w:hAnsi="Comic Sans MS"/>
          <w:b/>
          <w:sz w:val="24"/>
          <w:szCs w:val="24"/>
        </w:rPr>
        <w:t>____________</w:t>
      </w:r>
      <w:r>
        <w:rPr>
          <w:rFonts w:ascii="Comic Sans MS" w:hAnsi="Comic Sans MS"/>
          <w:b/>
          <w:sz w:val="24"/>
          <w:szCs w:val="24"/>
        </w:rPr>
        <w:t xml:space="preserve">and </w:t>
      </w:r>
      <w:r w:rsidR="003F5D04">
        <w:rPr>
          <w:rFonts w:ascii="Comic Sans MS" w:hAnsi="Comic Sans MS"/>
          <w:b/>
          <w:sz w:val="24"/>
          <w:szCs w:val="24"/>
        </w:rPr>
        <w:t>_______________</w:t>
      </w:r>
    </w:p>
    <w:p w:rsidR="00A122F1" w:rsidRDefault="00A122F1" w:rsidP="00A122F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cT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continental Tropical –</w:t>
      </w:r>
      <w:r w:rsidR="003F5D04">
        <w:rPr>
          <w:rFonts w:ascii="Comic Sans MS" w:hAnsi="Comic Sans MS"/>
          <w:b/>
          <w:sz w:val="24"/>
          <w:szCs w:val="24"/>
        </w:rPr>
        <w:t>___________and _______________</w:t>
      </w:r>
    </w:p>
    <w:p w:rsidR="00A122F1" w:rsidRDefault="003F5D04" w:rsidP="00A122F1">
      <w:pPr>
        <w:pStyle w:val="NoSpacing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cA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continental Arctic – ____________ and __________________</w:t>
      </w:r>
    </w:p>
    <w:p w:rsidR="00A122F1" w:rsidRDefault="00A122F1" w:rsidP="00A122F1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AC5F0F" w:rsidRDefault="00A122F1" w:rsidP="00A122F1">
      <w:pPr>
        <w:pStyle w:val="NoSpacing"/>
        <w:rPr>
          <w:rFonts w:ascii="Comic Sans MS" w:hAnsi="Comic Sans MS"/>
          <w:b/>
          <w:sz w:val="32"/>
          <w:szCs w:val="24"/>
        </w:rPr>
      </w:pPr>
      <w:r w:rsidRPr="00F2462F">
        <w:rPr>
          <w:rFonts w:ascii="Comic Sans MS" w:hAnsi="Comic Sans MS"/>
          <w:b/>
          <w:sz w:val="32"/>
          <w:szCs w:val="24"/>
        </w:rPr>
        <w:t xml:space="preserve">How do storms occur? </w:t>
      </w:r>
    </w:p>
    <w:p w:rsidR="00A122F1" w:rsidRPr="00F2462F" w:rsidRDefault="00AC5F0F" w:rsidP="00A122F1">
      <w:pPr>
        <w:pStyle w:val="NoSpacing"/>
        <w:rPr>
          <w:rFonts w:ascii="Comic Sans MS" w:hAnsi="Comic Sans MS"/>
          <w:b/>
          <w:sz w:val="32"/>
          <w:szCs w:val="24"/>
        </w:rPr>
      </w:pPr>
      <w:r>
        <w:rPr>
          <w:rFonts w:ascii="Comic Sans MS" w:hAnsi="Comic Sans MS"/>
          <w:b/>
          <w:sz w:val="32"/>
          <w:szCs w:val="24"/>
        </w:rPr>
        <w:t xml:space="preserve">Shade the areas that would be experiencing precipitation. </w:t>
      </w:r>
      <w:bookmarkStart w:id="0" w:name="_GoBack"/>
      <w:bookmarkEnd w:id="0"/>
      <w:r w:rsidR="00A122F1" w:rsidRPr="00F2462F">
        <w:rPr>
          <w:rFonts w:ascii="Comic Sans MS" w:hAnsi="Comic Sans MS"/>
          <w:b/>
          <w:sz w:val="32"/>
          <w:szCs w:val="24"/>
        </w:rPr>
        <w:t xml:space="preserve"> </w:t>
      </w: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  <w:r w:rsidRPr="001C055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19328" behindDoc="1" locked="0" layoutInCell="1" allowOverlap="1" wp14:anchorId="150F85E7" wp14:editId="0F90BAF9">
            <wp:simplePos x="0" y="0"/>
            <wp:positionH relativeFrom="column">
              <wp:posOffset>114300</wp:posOffset>
            </wp:positionH>
            <wp:positionV relativeFrom="paragraph">
              <wp:posOffset>122555</wp:posOffset>
            </wp:positionV>
            <wp:extent cx="442912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54" y="21375"/>
                <wp:lineTo x="21554" y="0"/>
                <wp:lineTo x="0" y="0"/>
              </wp:wrapPolygon>
            </wp:wrapTight>
            <wp:docPr id="2" name="Picture 2" descr="http://t0.gstatic.com/images?q=tbn:ANd9GcR8Z4VTqv3JP6okd-1cq87jWOdbqVgUT1YnDcEEwiydH7WsLSuuFA:lablearner.com/v2gr8/wp-content/uploads/2014/02/Front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8Z4VTqv3JP6okd-1cq87jWOdbqVgUT1YnDcEEwiydH7WsLSuuFA:lablearner.com/v2gr8/wp-content/uploads/2014/02/Front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1C0557" w:rsidRDefault="001C0557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  <w:r w:rsidRPr="00F2462F">
        <w:rPr>
          <w:rFonts w:ascii="Comic Sans MS" w:hAnsi="Comic Sans MS"/>
          <w:b/>
          <w:noProof/>
          <w:sz w:val="36"/>
          <w:szCs w:val="24"/>
        </w:rPr>
        <w:drawing>
          <wp:anchor distT="0" distB="0" distL="114300" distR="114300" simplePos="0" relativeHeight="251629568" behindDoc="1" locked="0" layoutInCell="1" allowOverlap="1" wp14:anchorId="1A22614C" wp14:editId="33FB7129">
            <wp:simplePos x="0" y="0"/>
            <wp:positionH relativeFrom="column">
              <wp:posOffset>3238500</wp:posOffset>
            </wp:positionH>
            <wp:positionV relativeFrom="paragraph">
              <wp:posOffset>13970</wp:posOffset>
            </wp:positionV>
            <wp:extent cx="27051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48" y="21228"/>
                <wp:lineTo x="21448" y="0"/>
                <wp:lineTo x="0" y="0"/>
              </wp:wrapPolygon>
            </wp:wrapTight>
            <wp:docPr id="5" name="Picture 5" descr="http://t1.gstatic.com/images?q=tbn:ANd9GcSCzpcl8MI1tlr-Y_HQ8Xz3YCg4e85_GCvjo0Ft4_FNgvqs7pqi:chiliweb.southalabama.edu/education/images/WeatherFronts/fronti5t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Czpcl8MI1tlr-Y_HQ8Xz3YCg4e85_GCvjo0Ft4_FNgvqs7pqi:chiliweb.southalabama.edu/education/images/WeatherFronts/fronti5t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62F">
        <w:rPr>
          <w:rFonts w:ascii="Comic Sans MS" w:hAnsi="Comic Sans MS"/>
          <w:b/>
          <w:noProof/>
          <w:sz w:val="36"/>
          <w:szCs w:val="24"/>
        </w:rPr>
        <w:drawing>
          <wp:inline distT="0" distB="0" distL="0" distR="0" wp14:anchorId="5030EF7C" wp14:editId="00604DBB">
            <wp:extent cx="2352675" cy="1285875"/>
            <wp:effectExtent l="0" t="0" r="0" b="0"/>
            <wp:docPr id="6" name="Picture 6" descr="http://t2.gstatic.com/images?q=tbn:ANd9GcTYyujabieCGC4qS-3ypCjajSWanMAY_mYescg7BYCA8_h5JE4t:ww2010.atmos.uiuc.edu/guides/mtr/af/frnts/wfrnt/gifs/def1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YyujabieCGC4qS-3ypCjajSWanMAY_mYescg7BYCA8_h5JE4t:ww2010.atmos.uiuc.edu/guides/mtr/af/frnts/wfrnt/gifs/def1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9574F2" w:rsidRPr="009574F2" w:rsidRDefault="009574F2" w:rsidP="00F2462F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Storms occur where the two fronts </w:t>
      </w:r>
      <w:r w:rsidR="00955365">
        <w:rPr>
          <w:rFonts w:ascii="Comic Sans MS" w:hAnsi="Comic Sans MS"/>
          <w:b/>
          <w:i/>
          <w:sz w:val="24"/>
          <w:szCs w:val="24"/>
          <w:u w:val="single"/>
        </w:rPr>
        <w:t>meet,</w:t>
      </w:r>
      <w:r w:rsidR="00955365">
        <w:rPr>
          <w:rFonts w:ascii="Comic Sans MS" w:hAnsi="Comic Sans MS"/>
          <w:b/>
          <w:i/>
          <w:sz w:val="24"/>
          <w:szCs w:val="24"/>
        </w:rPr>
        <w:t xml:space="preserve"> NOT ___________________________________________________</w:t>
      </w: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F2462F" w:rsidRDefault="00F2462F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9574F2" w:rsidRDefault="009574F2" w:rsidP="00F2462F">
      <w:pPr>
        <w:pStyle w:val="NoSpacing"/>
        <w:jc w:val="center"/>
        <w:rPr>
          <w:rFonts w:ascii="Comic Sans MS" w:hAnsi="Comic Sans MS"/>
          <w:b/>
          <w:sz w:val="36"/>
          <w:szCs w:val="24"/>
        </w:rPr>
      </w:pPr>
    </w:p>
    <w:p w:rsidR="00A122F1" w:rsidRPr="00024ADE" w:rsidRDefault="00A122F1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024ADE" w:rsidRDefault="00024ADE" w:rsidP="00024ADE">
      <w:pPr>
        <w:pStyle w:val="NoSpacing"/>
        <w:rPr>
          <w:rFonts w:ascii="Comic Sans MS" w:hAnsi="Comic Sans MS"/>
          <w:sz w:val="24"/>
          <w:szCs w:val="24"/>
        </w:rPr>
      </w:pPr>
    </w:p>
    <w:p w:rsidR="00024ADE" w:rsidRPr="005172F6" w:rsidRDefault="00024ADE" w:rsidP="00024ADE">
      <w:pPr>
        <w:pStyle w:val="NoSpacing"/>
        <w:rPr>
          <w:rFonts w:ascii="Comic Sans MS" w:hAnsi="Comic Sans MS"/>
          <w:sz w:val="24"/>
          <w:szCs w:val="24"/>
        </w:rPr>
      </w:pPr>
    </w:p>
    <w:sectPr w:rsidR="00024ADE" w:rsidRPr="005172F6" w:rsidSect="0045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04C0"/>
    <w:multiLevelType w:val="hybridMultilevel"/>
    <w:tmpl w:val="933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B785F"/>
    <w:multiLevelType w:val="hybridMultilevel"/>
    <w:tmpl w:val="5212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F4C"/>
    <w:multiLevelType w:val="hybridMultilevel"/>
    <w:tmpl w:val="1554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B5470"/>
    <w:multiLevelType w:val="hybridMultilevel"/>
    <w:tmpl w:val="1F4AD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BF42CF"/>
    <w:multiLevelType w:val="hybridMultilevel"/>
    <w:tmpl w:val="86EA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0250"/>
    <w:multiLevelType w:val="hybridMultilevel"/>
    <w:tmpl w:val="66987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720AC"/>
    <w:multiLevelType w:val="hybridMultilevel"/>
    <w:tmpl w:val="3C62F6B2"/>
    <w:lvl w:ilvl="0" w:tplc="FF78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23DF5"/>
    <w:multiLevelType w:val="hybridMultilevel"/>
    <w:tmpl w:val="EC14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F6"/>
    <w:rsid w:val="00024ADE"/>
    <w:rsid w:val="001C0557"/>
    <w:rsid w:val="002619E5"/>
    <w:rsid w:val="003167A2"/>
    <w:rsid w:val="003F5D04"/>
    <w:rsid w:val="00416DAD"/>
    <w:rsid w:val="0045165E"/>
    <w:rsid w:val="005172F6"/>
    <w:rsid w:val="00686005"/>
    <w:rsid w:val="00955365"/>
    <w:rsid w:val="009574F2"/>
    <w:rsid w:val="00A122F1"/>
    <w:rsid w:val="00AC5F0F"/>
    <w:rsid w:val="00E534DB"/>
    <w:rsid w:val="00F2462F"/>
    <w:rsid w:val="00F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EEEE5-F22F-4E9F-A1C9-1EFFF0DB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2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bt-store.com/content/images/weather/prep_8.png&amp;imgrefurl=http://www.bt-store.com/cheap-flights-to/bucharest/MIA&amp;h=224&amp;w=224&amp;tbnid=imnIbHj_LQEW-M:&amp;zoom=1&amp;q=cloudy%20and%20rainy&amp;docid=M_vng4opAPVfpM&amp;ei=qz5vVK-SHIyNsQTjiIDgCg&amp;tbm=isch&amp;ved=0CCoQMygOMA4&amp;iact=rc&amp;uact=3&amp;dur=1235&amp;page=1&amp;start=0&amp;ndsp=2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imgurl=http://chiliweb.southalabama.edu/education/images/WeatherFronts/fronti5t.png&amp;imgrefurl=http://chiliweb.southalabama.edu/education/index.php?page%3Dweatherfronts&amp;h=330&amp;w=528&amp;tbnid=u2TBpiDFLLN3tM:&amp;zoom=1&amp;q=cold%20front&amp;docid=4vz7PqQjqVsVuM&amp;ei=6W9vVPvlHam1sATcnoCgCg&amp;tbm=isch&amp;ved=0CCIQMygGMAY&amp;iact=rc&amp;uact=3&amp;dur=17265&amp;page=1&amp;start=0&amp;ndsp=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thumbs.dreamstime.com/z/sun-cartoon-character-thumb-up-illustration-31345101.jpg&amp;imgrefurl=http://www.dreamstime.com/royalty-free-stock-image-smiley-sun-clip-art-image5508716&amp;h=1306&amp;w=1300&amp;tbnid=4yQCB3kXCweSMM:&amp;zoom=1&amp;q=sun&amp;docid=BZvO0ITw1debbM&amp;ei=Ez1vVJW2D_eSsQSK2IDYCA&amp;tbm=isch&amp;ved=0CF0QMyg0MDQ&amp;iact=rc&amp;uact=3&amp;dur=697&amp;page=3&amp;start=51&amp;ndsp=3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google.com/imgres?imgurl=http://lablearner.com/v2gr8/wp-content/uploads/2014/02/Fronts.jpg&amp;imgrefurl=http://lablearner.com/v2gr8/?page_id%3D5666&amp;h=480&amp;w=812&amp;tbnid=ql5UdqQR_fmmwM:&amp;zoom=1&amp;q=diagram%20with%20cold%20and%20warm%20fronts%20meeting&amp;docid=TiULllPtdzVgaM&amp;ei=qW5vVL2NKfHfsATM_4K4AQ&amp;tbm=isch&amp;ved=0CGAQMyhYMFg4yAE&amp;iact=rc&amp;uact=3&amp;dur=3100&amp;page=12&amp;start=269&amp;ndsp=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ww2010.atmos.uiuc.edu/guides/mtr/af/frnts/wfrnt/gifs/def1.gif&amp;imgrefurl=http://ww2010.atmos.uiuc.edu/(Gh)/guides/mtr/af/frnts/wfrnt/def.rxml&amp;h=169&amp;w=309&amp;tbnid=sZs2XEruTQmBIM:&amp;zoom=1&amp;q=warm%20front&amp;docid=Vir98b9agmqX6M&amp;ei=P3BvVM37L_T8sAS_1YBg&amp;tbm=isch&amp;ved=0CBwQMygAMAA&amp;iact=rc&amp;uact=3&amp;dur=1323&amp;page=1&amp;start=0&amp;ndsp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56F77F09.dotm</Template>
  <TotalTime>0</TotalTime>
  <Pages>3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Oshan, Erin</cp:lastModifiedBy>
  <cp:revision>2</cp:revision>
  <cp:lastPrinted>2014-11-21T17:35:00Z</cp:lastPrinted>
  <dcterms:created xsi:type="dcterms:W3CDTF">2015-01-21T18:45:00Z</dcterms:created>
  <dcterms:modified xsi:type="dcterms:W3CDTF">2015-01-21T18:45:00Z</dcterms:modified>
</cp:coreProperties>
</file>