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14" w:rsidRDefault="006C44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Name_____________________                                     Math9</w:t>
      </w:r>
    </w:p>
    <w:p w:rsidR="006C44EC" w:rsidRDefault="006C44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 Terms I need to know!!!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7"/>
        <w:gridCol w:w="2567"/>
        <w:gridCol w:w="3636"/>
      </w:tblGrid>
      <w:tr w:rsidR="00470487" w:rsidTr="006C44EC">
        <w:tc>
          <w:tcPr>
            <w:tcW w:w="3116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terms</w:t>
            </w: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meaning</w:t>
            </w: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picture</w:t>
            </w:r>
          </w:p>
        </w:tc>
      </w:tr>
      <w:tr w:rsidR="00470487" w:rsidTr="006C44EC">
        <w:tc>
          <w:tcPr>
            <w:tcW w:w="3116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Domain</w:t>
            </w: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x-values, left to right</w:t>
            </w:r>
          </w:p>
        </w:tc>
        <w:tc>
          <w:tcPr>
            <w:tcW w:w="3117" w:type="dxa"/>
          </w:tcPr>
          <w:p w:rsidR="006C44EC" w:rsidRPr="006C44EC" w:rsidRDefault="006C44EC" w:rsidP="006C4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4E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F993A38" wp14:editId="445B5BB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204470</wp:posOffset>
                  </wp:positionV>
                  <wp:extent cx="2006288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33" y="21257"/>
                      <wp:lineTo x="21333" y="0"/>
                      <wp:lineTo x="0" y="0"/>
                    </wp:wrapPolygon>
                  </wp:wrapTight>
                  <wp:docPr id="1" name="Picture 1" descr="http://t2.gstatic.com/images?q=tbn:ANd9GcQHY9wp7o5cKcUR0dO0a27wN-O556zgE301QRfPwWWBmTnVGRuVmg:www.chilimath.com/algebra/intermediate/domran/images/443x265xex1_graph.gif.pagespeed.ic.PRX19EBG3J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QHY9wp7o5cKcUR0dO0a27wN-O556zgE301QRfPwWWBmTnVGRuVmg:www.chilimath.com/algebra/intermediate/domran/images/443x265xex1_graph.gif.pagespeed.ic.PRX19EBG3J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288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70487" w:rsidTr="006C44EC">
        <w:tc>
          <w:tcPr>
            <w:tcW w:w="3116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Range</w:t>
            </w:r>
          </w:p>
        </w:tc>
        <w:tc>
          <w:tcPr>
            <w:tcW w:w="3117" w:type="dxa"/>
          </w:tcPr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y-values, bottom to top</w:t>
            </w: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Pr="00AB0431" w:rsidRDefault="00AB043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50165</wp:posOffset>
                  </wp:positionV>
                  <wp:extent cx="1532890" cy="1329055"/>
                  <wp:effectExtent l="0" t="0" r="0" b="4445"/>
                  <wp:wrapTight wrapText="bothSides">
                    <wp:wrapPolygon edited="0">
                      <wp:start x="0" y="0"/>
                      <wp:lineTo x="0" y="21363"/>
                      <wp:lineTo x="21206" y="21363"/>
                      <wp:lineTo x="21206" y="0"/>
                      <wp:lineTo x="0" y="0"/>
                    </wp:wrapPolygon>
                  </wp:wrapTight>
                  <wp:docPr id="3" name="Picture 3" descr="http://t0.gstatic.com/images?q=tbn:ANd9GcQnR_dE-icOosa0SCnmkRUDOULqgNH5DxW0LAkTqMU_lcCNhSiQ:www.chilimath.com/algebra/intermediate/domran/images/312x271xex2_graph.gif.pagespeed.ic.W-dPFc_b6s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0.gstatic.com/images?q=tbn:ANd9GcQnR_dE-icOosa0SCnmkRUDOULqgNH5DxW0LAkTqMU_lcCNhSiQ:www.chilimath.com/algebra/intermediate/domran/images/312x271xex2_graph.gif.pagespeed.ic.W-dPFc_b6s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Open circle</w:t>
            </w:r>
          </w:p>
        </w:tc>
        <w:tc>
          <w:tcPr>
            <w:tcW w:w="3117" w:type="dxa"/>
          </w:tcPr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Goes with -parenthesis ()</w:t>
            </w:r>
          </w:p>
          <w:p w:rsidR="00AB0431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Less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then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&lt;</w:t>
            </w:r>
          </w:p>
          <w:p w:rsidR="00AB0431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Greater then &gt;</w:t>
            </w: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635</wp:posOffset>
                  </wp:positionV>
                  <wp:extent cx="1581150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340" y="21080"/>
                      <wp:lineTo x="21340" y="0"/>
                      <wp:lineTo x="0" y="0"/>
                    </wp:wrapPolygon>
                  </wp:wrapTight>
                  <wp:docPr id="4" name="Picture 4" descr="http://t1.gstatic.com/images?q=tbn:ANd9GcTwoyk8WzQSiq3WusN9Dojv_UERV2R6Rg2Tl05LMPjFxlF9sa9q7Q:https://gcps.desire2learn.com/d2l/lor/viewer/viewFile.d2lfile/6605/5930/wo_2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1.gstatic.com/images?q=tbn:ANd9GcTwoyk8WzQSiq3WusN9Dojv_UERV2R6Rg2Tl05LMPjFxlF9sa9q7Q:https://gcps.desire2learn.com/d2l/lor/viewer/viewFile.d2lfile/6605/5930/wo_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Closed circle</w:t>
            </w:r>
          </w:p>
        </w:tc>
        <w:tc>
          <w:tcPr>
            <w:tcW w:w="3117" w:type="dxa"/>
          </w:tcPr>
          <w:p w:rsidR="00AB0431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Goes with-</w:t>
            </w:r>
          </w:p>
          <w:p w:rsidR="006C44EC" w:rsidRDefault="00AB043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brackets [  ]</w:t>
            </w:r>
          </w:p>
          <w:p w:rsidR="00AB0431" w:rsidRPr="00AB0431" w:rsidRDefault="00AB0431">
            <w:pPr>
              <w:rPr>
                <w:rFonts w:ascii="Comic Sans MS" w:hAnsi="Comic Sans MS"/>
                <w:sz w:val="24"/>
                <w:szCs w:val="24"/>
              </w:rPr>
            </w:pPr>
            <w:r w:rsidRPr="00AB0431">
              <w:rPr>
                <w:rFonts w:ascii="Comic Sans MS" w:hAnsi="Comic Sans MS"/>
                <w:sz w:val="24"/>
                <w:szCs w:val="24"/>
              </w:rPr>
              <w:t xml:space="preserve">less </w:t>
            </w:r>
            <w:proofErr w:type="spellStart"/>
            <w:r w:rsidRPr="00AB0431">
              <w:rPr>
                <w:rFonts w:ascii="Comic Sans MS" w:hAnsi="Comic Sans MS"/>
                <w:sz w:val="24"/>
                <w:szCs w:val="24"/>
              </w:rPr>
              <w:t>then</w:t>
            </w:r>
            <w:proofErr w:type="spellEnd"/>
            <w:r w:rsidRPr="00AB0431">
              <w:rPr>
                <w:rFonts w:ascii="Comic Sans MS" w:hAnsi="Comic Sans MS"/>
                <w:sz w:val="24"/>
                <w:szCs w:val="24"/>
              </w:rPr>
              <w:t xml:space="preserve"> or equal to </w:t>
            </w:r>
          </w:p>
          <w:p w:rsidR="00AB0431" w:rsidRDefault="00AB0431">
            <w:pPr>
              <w:rPr>
                <w:rFonts w:ascii="Comic Sans MS" w:hAnsi="Comic Sans MS"/>
                <w:sz w:val="28"/>
                <w:szCs w:val="28"/>
              </w:rPr>
            </w:pPr>
            <w:r w:rsidRPr="00AB0431">
              <w:rPr>
                <w:rFonts w:ascii="Comic Sans MS" w:hAnsi="Comic Sans MS"/>
                <w:sz w:val="24"/>
                <w:szCs w:val="24"/>
              </w:rPr>
              <w:t xml:space="preserve">greater </w:t>
            </w:r>
            <w:proofErr w:type="spellStart"/>
            <w:r w:rsidRPr="00AB0431">
              <w:rPr>
                <w:rFonts w:ascii="Comic Sans MS" w:hAnsi="Comic Sans MS"/>
                <w:sz w:val="24"/>
                <w:szCs w:val="24"/>
              </w:rPr>
              <w:t>then</w:t>
            </w:r>
            <w:proofErr w:type="spellEnd"/>
            <w:r w:rsidRPr="00AB0431">
              <w:rPr>
                <w:rFonts w:ascii="Comic Sans MS" w:hAnsi="Comic Sans MS"/>
                <w:sz w:val="24"/>
                <w:szCs w:val="24"/>
              </w:rPr>
              <w:t xml:space="preserve"> or equal to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4DE409E" wp14:editId="1D797122">
                  <wp:extent cx="2171700" cy="1171575"/>
                  <wp:effectExtent l="0" t="0" r="0" b="0"/>
                  <wp:docPr id="5" name="Picture 5" descr="http://t3.gstatic.com/images?q=tbn:ANd9GcQkHpcwM83Ujh63gKXIWB0f-NEhJA6JKyXVzHnw09XuAK4WQS51:https://dr282zn36sxxg.cloudfront.net/datastreams/f-d%253A079fbd606b3efbc178e97db2209b7fab8b024864e614eb992b208c59%252BIMAGE%252BIMAGE.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QkHpcwM83Ujh63gKXIWB0f-NEhJA6JKyXVzHnw09XuAK4WQS51:https://dr282zn36sxxg.cloudfront.net/datastreams/f-d%253A079fbd606b3efbc178e97db2209b7fab8b024864e614eb992b208c59%252BIMAGE%252BIMAGE.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" t="2" r="31181" b="807"/>
                          <a:stretch/>
                        </pic:blipFill>
                        <pic:spPr bwMode="auto">
                          <a:xfrm>
                            <a:off x="0" y="0"/>
                            <a:ext cx="2203532" cy="118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487" w:rsidTr="00470487">
        <w:trPr>
          <w:trHeight w:val="80"/>
        </w:trPr>
        <w:tc>
          <w:tcPr>
            <w:tcW w:w="3116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 &gt;  0</w:t>
            </w:r>
          </w:p>
        </w:tc>
        <w:tc>
          <w:tcPr>
            <w:tcW w:w="3117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Means for what X values is y positive </w:t>
            </w:r>
          </w:p>
        </w:tc>
        <w:tc>
          <w:tcPr>
            <w:tcW w:w="3117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0</wp:posOffset>
                  </wp:positionV>
                  <wp:extent cx="1752139" cy="964607"/>
                  <wp:effectExtent l="0" t="0" r="635" b="6985"/>
                  <wp:wrapTight wrapText="bothSides">
                    <wp:wrapPolygon edited="0">
                      <wp:start x="0" y="0"/>
                      <wp:lineTo x="0" y="21330"/>
                      <wp:lineTo x="21373" y="21330"/>
                      <wp:lineTo x="21373" y="0"/>
                      <wp:lineTo x="0" y="0"/>
                    </wp:wrapPolygon>
                  </wp:wrapTight>
                  <wp:docPr id="6" name="Picture 6" descr="http://t0.gstatic.com/images?q=tbn:ANd9GcQCVgc0NJ-QLSc8EKcB1cfqGf_W-veDMTuP-u1PkaBULGyNITVa:www.skwirk.com/content/upload/images/Secondary/NSW/Year_10/Maths/coord_geo/tp2/ch2/tp2ch2_image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QCVgc0NJ-QLSc8EKcB1cfqGf_W-veDMTuP-u1PkaBULGyNITVa:www.skwirk.com/content/upload/images/Secondary/NSW/Year_10/Maths/coord_geo/tp2/ch2/tp2ch2_image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139" cy="964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01CFB" w:rsidRDefault="00901CF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70487" w:rsidTr="006C44EC">
        <w:tc>
          <w:tcPr>
            <w:tcW w:w="3116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Y &lt; 0 </w:t>
            </w:r>
          </w:p>
        </w:tc>
        <w:tc>
          <w:tcPr>
            <w:tcW w:w="3117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Means for what x values is y negative </w:t>
            </w:r>
          </w:p>
        </w:tc>
        <w:tc>
          <w:tcPr>
            <w:tcW w:w="3117" w:type="dxa"/>
          </w:tcPr>
          <w:p w:rsidR="006C44EC" w:rsidRDefault="00901C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2109344" cy="1238250"/>
                  <wp:effectExtent l="0" t="0" r="5715" b="0"/>
                  <wp:wrapTight wrapText="bothSides">
                    <wp:wrapPolygon edited="0">
                      <wp:start x="0" y="0"/>
                      <wp:lineTo x="0" y="21268"/>
                      <wp:lineTo x="21463" y="21268"/>
                      <wp:lineTo x="21463" y="0"/>
                      <wp:lineTo x="0" y="0"/>
                    </wp:wrapPolygon>
                  </wp:wrapTight>
                  <wp:docPr id="7" name="Picture 7" descr="http://t3.gstatic.com/images?q=tbn:ANd9GcSex5i4VckVXgrvgFswiJPTvjTrt2bXvukumErBQ6AprwTJa83V:www.wtamu.edu/academic/anns/mps/math/mathlab/int_algebra/int_alg_tut15ex7a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Sex5i4VckVXgrvgFswiJPTvjTrt2bXvukumErBQ6AprwTJa83V:www.wtamu.edu/academic/anns/mps/math/mathlab/int_algebra/int_alg_tut15ex7a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44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Increasing/decreasing</w:t>
            </w:r>
          </w:p>
        </w:tc>
        <w:tc>
          <w:tcPr>
            <w:tcW w:w="3117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Read from left to right</w:t>
            </w:r>
          </w:p>
          <w:p w:rsidR="00470487" w:rsidRPr="00470487" w:rsidRDefault="00470487">
            <w:pPr>
              <w:rPr>
                <w:rFonts w:ascii="Comic Sans MS" w:hAnsi="Comic Sans MS"/>
                <w:sz w:val="24"/>
                <w:szCs w:val="24"/>
              </w:rPr>
            </w:pPr>
            <w:r w:rsidRPr="00470487">
              <w:rPr>
                <w:rFonts w:ascii="Comic Sans MS" w:hAnsi="Comic Sans MS"/>
                <w:sz w:val="24"/>
                <w:szCs w:val="24"/>
              </w:rPr>
              <w:t>Use brackets [  ]Or parenthesis (  )</w:t>
            </w:r>
          </w:p>
        </w:tc>
        <w:tc>
          <w:tcPr>
            <w:tcW w:w="3117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34D1809D" wp14:editId="779B8AB8">
                  <wp:extent cx="2125570" cy="1247775"/>
                  <wp:effectExtent l="0" t="0" r="8255" b="0"/>
                  <wp:docPr id="8" name="Picture 8" descr="http://t2.gstatic.com/images?q=tbn:ANd9GcQP27Upb0ZdrT_w4aEVYNR8nQtIyhUhgc7lXHTT0Y5AoEKYxK0iRA:www.wtamu.edu/academic/anns/mps/math/mathlab/col_algebra/col_alg_tut32ex6a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QP27Upb0ZdrT_w4aEVYNR8nQtIyhUhgc7lXHTT0Y5AoEKYxK0iRA:www.wtamu.edu/academic/anns/mps/math/mathlab/col_algebra/col_alg_tut32ex6a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114" cy="125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Relative max</w:t>
            </w:r>
          </w:p>
        </w:tc>
        <w:tc>
          <w:tcPr>
            <w:tcW w:w="3117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number value or a point (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x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,y</w:t>
            </w:r>
            <w:proofErr w:type="spellEnd"/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) where a graph reaches a maximum relative to what you see. </w:t>
            </w:r>
          </w:p>
        </w:tc>
        <w:tc>
          <w:tcPr>
            <w:tcW w:w="3117" w:type="dxa"/>
          </w:tcPr>
          <w:p w:rsidR="006C44EC" w:rsidRDefault="0047048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192405</wp:posOffset>
                  </wp:positionV>
                  <wp:extent cx="1697029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341" y="21228"/>
                      <wp:lineTo x="21341" y="0"/>
                      <wp:lineTo x="0" y="0"/>
                    </wp:wrapPolygon>
                  </wp:wrapTight>
                  <wp:docPr id="9" name="Picture 9" descr="http://t2.gstatic.com/images?q=tbn:ANd9GcSywaML9XR5lgqUUX2lzIzJ_U3pxT3Ovbyc2pUZa1hs_e8JrUl_:www.coolmath.com/precalculus-review-calculus-intro/precalculus-algebra/images/12-graphing-02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2.gstatic.com/images?q=tbn:ANd9GcSywaML9XR5lgqUUX2lzIzJ_U3pxT3Ovbyc2pUZa1hs_e8JrUl_:www.coolmath.com/precalculus-review-calculus-intro/precalculus-algebra/images/12-graphing-02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029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93375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Absolute minimum</w:t>
            </w:r>
          </w:p>
        </w:tc>
        <w:tc>
          <w:tcPr>
            <w:tcW w:w="3117" w:type="dxa"/>
          </w:tcPr>
          <w:p w:rsidR="006C44EC" w:rsidRDefault="0093375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You have a lowest point y is 0 not positive </w:t>
            </w:r>
          </w:p>
        </w:tc>
        <w:tc>
          <w:tcPr>
            <w:tcW w:w="3117" w:type="dxa"/>
          </w:tcPr>
          <w:p w:rsidR="006C44EC" w:rsidRDefault="0093375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93990BF" wp14:editId="5E43F0DD">
                  <wp:extent cx="2047875" cy="1106170"/>
                  <wp:effectExtent l="0" t="0" r="9525" b="0"/>
                  <wp:docPr id="10" name="Picture 10" descr="http://t1.gstatic.com/images?q=tbn:ANd9GcRn_9raa_MWdG2FfwbbSomlg0Hek2RtVQRnHcQx__T-I9vY8J9ydA:www.math.fsu.edu/~wooland/calculus/L13/graphics/Lecture128.jpe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n_9raa_MWdG2FfwbbSomlg0Hek2RtVQRnHcQx__T-I9vY8J9ydA:www.math.fsu.edu/~wooland/calculus/L13/graphics/Lecture128.jpe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342" cy="111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487" w:rsidTr="006C44EC">
        <w:tc>
          <w:tcPr>
            <w:tcW w:w="3116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70487" w:rsidTr="006C44EC">
        <w:tc>
          <w:tcPr>
            <w:tcW w:w="3116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33751" w:rsidRDefault="00933751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7" w:type="dxa"/>
          </w:tcPr>
          <w:p w:rsidR="006C44EC" w:rsidRDefault="006C44E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C44EC" w:rsidRPr="006C44EC" w:rsidRDefault="006C44EC">
      <w:pPr>
        <w:rPr>
          <w:rFonts w:ascii="Comic Sans MS" w:hAnsi="Comic Sans MS"/>
          <w:sz w:val="28"/>
          <w:szCs w:val="28"/>
        </w:rPr>
      </w:pPr>
    </w:p>
    <w:sectPr w:rsidR="006C44EC" w:rsidRPr="006C4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EC"/>
    <w:rsid w:val="002A1314"/>
    <w:rsid w:val="00470487"/>
    <w:rsid w:val="006C44EC"/>
    <w:rsid w:val="00901CFB"/>
    <w:rsid w:val="00933751"/>
    <w:rsid w:val="00A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B539-D865-49E4-BEBB-5153CDC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0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1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3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9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s://gcps.desire2learn.com/d2l/lor/viewer/viewFile.d2lfile/6605/5930/wo_2.png&amp;imgrefurl=https://gcps.desire2learn.com/d2l/lor/viewer/viewFile.d2lfile/6605/5930/Introduction_to_Inequalities_print.html&amp;h=200&amp;w=301&amp;tbnid=7oYRSs6urHWcFM:&amp;zoom=1&amp;q=open%20circle%20line&amp;docid=UMxn_809Rou9hM&amp;ei=8YQhVIaRI-OHsQSD04G4Bg&amp;tbm=isch&amp;ved=0CCEQMygCMAI&amp;iact=rc&amp;uact=3&amp;dur=395&amp;page=1&amp;start=0&amp;ndsp=1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www.coolmath.com/precalculus-review-calculus-intro/precalculus-algebra/images/12-graphing-02.gif&amp;imgrefurl=http://www.coolmath.com/precalculus-review-calculus-intro/precalculus-algebra/12-relative-extrema-minimums-maximums-01.htm&amp;h=340&amp;w=520&amp;tbnid=0O9qrKr_QmdT2M:&amp;zoom=1&amp;q=relative%20maximum&amp;docid=ERhHzgnsc1YtbM&amp;ei=MYohVIbmDpLksATfpICoBA&amp;tbm=isch&amp;ved=0CB8QMygAMAA&amp;iact=rc&amp;uact=3&amp;dur=365&amp;page=1&amp;start=0&amp;ndsp=12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om/imgres?imgurl=http://www.skwirk.com/content/upload/images/Secondary/NSW/Year_10/Maths/coord_geo/tp2/ch2/tp2ch2_image1.jpg&amp;imgrefurl=http://www.skwirk.com/p-c_s-12_u-83_t-151_c-476/solving-for-x-and-y-intercepts/nsw/solving-for-x-and-y-intercepts/coordinate-geometry/linear-equations&amp;h=220&amp;w=300&amp;tbnid=fDJ0WrXpq3gX-M:&amp;zoom=1&amp;q=Y%20%3e%200&amp;docid=RXZg1DwEhWWdwM&amp;ei=WIchVOX8ArHgsAS87YDQCQ&amp;tbm=isch&amp;ved=0CB0QMygBMAE&amp;iact=rc&amp;uact=3&amp;dur=501&amp;page=1&amp;start=0&amp;ndsp=12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m/imgres?imgurl=http://www.wtamu.edu/academic/anns/mps/math/mathlab/col_algebra/col_alg_tut32ex6a.gif&amp;imgrefurl=http://www.wtamu.edu/academic/anns/mps/math/mathlab/col_algebra/col_alg_tut32_graphfun2.htm&amp;h=237&amp;w=403&amp;tbnid=KIzKRLNodlEm8M:&amp;zoom=1&amp;q=increasing/decreasing%20functions&amp;docid=gEcaxLjh-LTb1M&amp;ei=WoghVLaPCZK1sQSG7oCYCg&amp;tbm=isch&amp;ved=0CB4QMygCMAI&amp;iact=rc&amp;uact=3&amp;dur=272&amp;page=1&amp;start=0&amp;ndsp=12" TargetMode="External"/><Relationship Id="rId20" Type="http://schemas.openxmlformats.org/officeDocument/2006/relationships/hyperlink" Target="http://www.google.com/imgres?imgurl=http://www.math.fsu.edu/~wooland/calculus/L13/graphics/Lecture128.jpeg&amp;imgrefurl=http://www.math.fsu.edu/~wooland/calculus/L13/Lecture13.html&amp;h=283&amp;w=447&amp;tbnid=_WUR_okLwtmmSM:&amp;zoom=1&amp;q=Absolute%20minimum&amp;docid=5IO5Q60NC1f6mM&amp;ei=rYohVIPeBo7bsASZpILwCw&amp;tbm=isch&amp;ved=0CB0QMygBMAE&amp;iact=rc&amp;uact=3&amp;dur=613&amp;page=1&amp;start=0&amp;ndsp=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www.chilimath.com/algebra/intermediate/domran/images/312x271xex2_graph.gif.pagespeed.ic.W-dPFc_b6s.png&amp;imgrefurl=http://www.chilimath.com/algebra/intermediate/domran/domain-and-range.html&amp;h=271&amp;w=312&amp;tbnid=m0zUnh1B8K2jPM:&amp;zoom=1&amp;q=range%20y%20values&amp;docid=RcTxjpvzo1GN6M&amp;ei=1YMhVLiSMOKIsQTrmYGACw&amp;tbm=isch&amp;ved=0CCAQMygCMAI&amp;iact=rc&amp;uact=3&amp;dur=2826&amp;page=1&amp;start=0&amp;ndsp=1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google.com/imgres?imgurl=https://dr282zn36sxxg.cloudfront.net/datastreams/f-d%253A079fbd606b3efbc178e97db2209b7fab8b024864e614eb992b208c59%252BIMAGE%252BIMAGE.1&amp;imgrefurl=http://www.ck12.org/user:YmdyZWVyQG1pdGFjYWRlbXkub3Jn/book/CK-12-7th-Pre-Algebra/section/7.6/&amp;h=190&amp;w=1213&amp;tbnid=i6k_RNGrJChAbM:&amp;zoom=1&amp;q=closed%20circle%20line&amp;docid=4ut79gnMr1o-iM&amp;ei=bYYhVLu5BenbsASTrICYBg&amp;tbm=isch&amp;ved=0CCAQMygEMAQ&amp;iact=rc&amp;uact=3&amp;dur=525&amp;page=1&amp;start=0&amp;ndsp=1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google.com/url?sa=i&amp;source=images&amp;cd=&amp;cad=rja&amp;uact=8&amp;docid=RcTxjpvzo1GN6M&amp;tbnid=P42mV2MDHTTm7M:&amp;ved=0CAgQjRw&amp;url=http://www.chilimath.com/algebra/intermediate/domran/domain-and-range.html&amp;ei=_oIhVPK_HoqQsQSLlICQBA&amp;psig=AFQjCNHHvZrYAxm_CpbI7H2YbwESqJaAQA&amp;ust=141156876659873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m/imgres?imgurl=http://www.wtamu.edu/academic/anns/mps/math/mathlab/int_algebra/int_alg_tut15ex7a.gif&amp;imgrefurl=http://www.wtamu.edu/academic/anns/mps/math/mathlab/int_algebra/int_alg_tut15_slope.htm&amp;h=237&amp;w=403&amp;tbnid=g9KLvAJIF0McZM:&amp;zoom=1&amp;q=y%200%20graph%20negative&amp;docid=-zVYdCfj9XZw1M&amp;ei=tIchVKuHAqrlsASNzIKYCg&amp;tbm=isch&amp;ved=0CB0QMygBMAE&amp;iact=rc&amp;uact=3&amp;dur=1090&amp;page=1&amp;start=0&amp;ndsp=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38785488</Template>
  <TotalTime>44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Tramonte, Kristine</dc:creator>
  <cp:keywords/>
  <dc:description/>
  <cp:lastModifiedBy>Tramonte, Kristine</cp:lastModifiedBy>
  <cp:revision>1</cp:revision>
  <cp:lastPrinted>2014-09-23T14:58:00Z</cp:lastPrinted>
  <dcterms:created xsi:type="dcterms:W3CDTF">2014-09-23T14:15:00Z</dcterms:created>
  <dcterms:modified xsi:type="dcterms:W3CDTF">2014-09-23T14:59:00Z</dcterms:modified>
</cp:coreProperties>
</file>