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D7" w:rsidRPr="0006419F" w:rsidRDefault="00D95F3F" w:rsidP="009A4F16">
      <w:pPr>
        <w:autoSpaceDE w:val="0"/>
        <w:autoSpaceDN w:val="0"/>
        <w:adjustRightInd w:val="0"/>
        <w:spacing w:after="0" w:line="240" w:lineRule="auto"/>
        <w:rPr>
          <w:rFonts w:ascii="96kurgkwelo" w:hAnsi="96kurgkwelo" w:cs="96kurgkwelo"/>
        </w:rPr>
      </w:pPr>
      <w:r w:rsidRPr="0006419F">
        <w:rPr>
          <w:rFonts w:ascii="Times New Roman" w:hAnsi="Times New Roman" w:cs="Times New Roman"/>
          <w:b/>
          <w:bCs/>
        </w:rPr>
        <w:t>Name</w:t>
      </w:r>
      <w:proofErr w:type="gramStart"/>
      <w:r w:rsidRPr="0006419F">
        <w:rPr>
          <w:rFonts w:ascii="Times New Roman" w:hAnsi="Times New Roman" w:cs="Times New Roman"/>
          <w:b/>
          <w:bCs/>
        </w:rPr>
        <w:t>:_</w:t>
      </w:r>
      <w:proofErr w:type="gramEnd"/>
      <w:r w:rsidRPr="0006419F">
        <w:rPr>
          <w:rFonts w:ascii="Times New Roman" w:hAnsi="Times New Roman" w:cs="Times New Roman"/>
          <w:b/>
          <w:bCs/>
        </w:rPr>
        <w:t>_____________________________________________________</w:t>
      </w:r>
      <w:r w:rsidRPr="0006419F">
        <w:rPr>
          <w:rFonts w:ascii="Times New Roman" w:hAnsi="Times New Roman" w:cs="Times New Roman"/>
          <w:b/>
          <w:bCs/>
        </w:rPr>
        <w:tab/>
      </w:r>
      <w:r w:rsidRPr="0006419F">
        <w:rPr>
          <w:rFonts w:ascii="Times New Roman" w:hAnsi="Times New Roman" w:cs="Times New Roman"/>
          <w:b/>
          <w:bCs/>
        </w:rPr>
        <w:tab/>
        <w:t>CSI/Chapter 3 –</w:t>
      </w:r>
      <w:r w:rsidR="000B09A9" w:rsidRPr="0006419F">
        <w:rPr>
          <w:rFonts w:ascii="Times New Roman" w:hAnsi="Times New Roman" w:cs="Times New Roman"/>
          <w:b/>
          <w:bCs/>
        </w:rPr>
        <w:t xml:space="preserve"> Section 3.5</w:t>
      </w:r>
    </w:p>
    <w:p w:rsidR="000E13D7" w:rsidRPr="0006419F" w:rsidRDefault="000E13D7" w:rsidP="00B05141">
      <w:pPr>
        <w:ind w:firstLine="720"/>
        <w:rPr>
          <w:rFonts w:ascii="96kurgkwelo" w:hAnsi="96kurgkwelo" w:cs="96kurgkwelo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419F">
        <w:rPr>
          <w:rFonts w:ascii="Times New Roman" w:hAnsi="Times New Roman" w:cs="Times New Roman"/>
          <w:b/>
        </w:rPr>
        <w:t>In Exercises 1 through 30, determine the output produced by the lines of code.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1.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(1234.56, 0)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2.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(-12.3456, 3)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(1234, 1)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>4.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(12345)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5.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(0.012, 1)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6.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(5 * (10 ^ -2), 1)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7.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(-2/3)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8.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numVar</w:t>
      </w:r>
      <w:proofErr w:type="spellEnd"/>
      <w:r w:rsidRPr="0006419F">
        <w:rPr>
          <w:rFonts w:ascii="Courier New" w:hAnsi="Courier New" w:cs="Courier New"/>
        </w:rPr>
        <w:t xml:space="preserve"> As Double = </w:t>
      </w:r>
      <w:proofErr w:type="spellStart"/>
      <w:proofErr w:type="gramStart"/>
      <w:r w:rsidRPr="0006419F">
        <w:rPr>
          <w:rFonts w:ascii="Courier New" w:hAnsi="Courier New" w:cs="Courier New"/>
        </w:rPr>
        <w:t>Math.Round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1.2345, 1)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numVar</w:t>
      </w:r>
      <w:proofErr w:type="spellEnd"/>
      <w:r w:rsidRPr="0006419F">
        <w:rPr>
          <w:rFonts w:ascii="Courier New" w:hAnsi="Courier New" w:cs="Courier New"/>
        </w:rPr>
        <w:t>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>9.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numVar</w:t>
      </w:r>
      <w:proofErr w:type="spellEnd"/>
      <w:r w:rsidRPr="0006419F">
        <w:rPr>
          <w:rFonts w:ascii="Courier New" w:hAnsi="Courier New" w:cs="Courier New"/>
        </w:rPr>
        <w:t xml:space="preserve"> As Double = </w:t>
      </w:r>
      <w:proofErr w:type="spellStart"/>
      <w:proofErr w:type="gramStart"/>
      <w:r w:rsidRPr="0006419F">
        <w:rPr>
          <w:rFonts w:ascii="Courier New" w:hAnsi="Courier New" w:cs="Courier New"/>
        </w:rPr>
        <w:t>Math.Round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12345.9)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numVar</w:t>
      </w:r>
      <w:proofErr w:type="spellEnd"/>
      <w:r w:rsidRPr="0006419F">
        <w:rPr>
          <w:rFonts w:ascii="Courier New" w:hAnsi="Courier New" w:cs="Courier New"/>
        </w:rPr>
        <w:t>, 3)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10.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numVar</w:t>
      </w:r>
      <w:proofErr w:type="spellEnd"/>
      <w:r w:rsidRPr="0006419F">
        <w:rPr>
          <w:rFonts w:ascii="Courier New" w:hAnsi="Courier New" w:cs="Courier New"/>
        </w:rPr>
        <w:t xml:space="preserve"> As Double = </w:t>
      </w:r>
      <w:proofErr w:type="spellStart"/>
      <w:proofErr w:type="gramStart"/>
      <w:r w:rsidRPr="0006419F">
        <w:rPr>
          <w:rFonts w:ascii="Courier New" w:hAnsi="Courier New" w:cs="Courier New"/>
        </w:rPr>
        <w:t>Math.Round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12.5)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numVar</w:t>
      </w:r>
      <w:proofErr w:type="spellEnd"/>
      <w:r w:rsidRPr="0006419F">
        <w:rPr>
          <w:rFonts w:ascii="Courier New" w:hAnsi="Courier New" w:cs="Courier New"/>
        </w:rPr>
        <w:t>, 0)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11.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numVar</w:t>
      </w:r>
      <w:proofErr w:type="spellEnd"/>
      <w:r w:rsidRPr="0006419F">
        <w:rPr>
          <w:rFonts w:ascii="Courier New" w:hAnsi="Courier New" w:cs="Courier New"/>
        </w:rPr>
        <w:t xml:space="preserve"> As Double = </w:t>
      </w:r>
      <w:proofErr w:type="spellStart"/>
      <w:proofErr w:type="gramStart"/>
      <w:r w:rsidRPr="0006419F">
        <w:rPr>
          <w:rFonts w:ascii="Courier New" w:hAnsi="Courier New" w:cs="Courier New"/>
        </w:rPr>
        <w:t>Math.Round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11.5)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numVar</w:t>
      </w:r>
      <w:proofErr w:type="spellEnd"/>
      <w:r w:rsidRPr="0006419F">
        <w:rPr>
          <w:rFonts w:ascii="Courier New" w:hAnsi="Courier New" w:cs="Courier New"/>
        </w:rPr>
        <w:t>, 0)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12.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FormatCurrency</w:t>
      </w:r>
      <w:proofErr w:type="spellEnd"/>
      <w:r w:rsidRPr="0006419F">
        <w:rPr>
          <w:rFonts w:ascii="Courier New" w:hAnsi="Courier New" w:cs="Courier New"/>
        </w:rPr>
        <w:t>(1234.5)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13.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FormatCurrency</w:t>
      </w:r>
      <w:proofErr w:type="spellEnd"/>
      <w:r w:rsidRPr="0006419F">
        <w:rPr>
          <w:rFonts w:ascii="Courier New" w:hAnsi="Courier New" w:cs="Courier New"/>
        </w:rPr>
        <w:t>(12345.67, 0)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14.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FormatCurrency</w:t>
      </w:r>
      <w:proofErr w:type="spellEnd"/>
      <w:r w:rsidRPr="0006419F">
        <w:rPr>
          <w:rFonts w:ascii="Courier New" w:hAnsi="Courier New" w:cs="Courier New"/>
        </w:rPr>
        <w:t>(-1234567)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15.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FormatCurrency</w:t>
      </w:r>
      <w:proofErr w:type="spellEnd"/>
      <w:r w:rsidRPr="0006419F">
        <w:rPr>
          <w:rFonts w:ascii="Courier New" w:hAnsi="Courier New" w:cs="Courier New"/>
        </w:rPr>
        <w:t>(-0.225)</w:t>
      </w: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16. </w:t>
      </w:r>
      <w:r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FormatCurrency</w:t>
      </w:r>
      <w:proofErr w:type="spellEnd"/>
      <w:r w:rsidRPr="0006419F">
        <w:rPr>
          <w:rFonts w:ascii="Courier New" w:hAnsi="Courier New" w:cs="Courier New"/>
        </w:rPr>
        <w:t>(32 * (10 ^ 2))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17. </w:t>
      </w: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ab/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FormatCurrency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(4 / 5)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18. </w:t>
      </w: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ab/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FormatPercent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(0.04, 0)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19. </w:t>
      </w: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ab/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FormatPercent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(0.075)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20. </w:t>
      </w: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ab/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FormatPercent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(-.05, 3)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21. </w:t>
      </w: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ab/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FormatPercent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(1)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22. </w:t>
      </w: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ab/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FormatPercent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(0.01)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23. </w:t>
      </w: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ab/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FormatPercent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(2 / 3)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24. </w:t>
      </w: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ab/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FormatPercent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(3 / 4, 1)</w:t>
      </w:r>
    </w:p>
    <w:p w:rsidR="003F4916" w:rsidRPr="0006419F" w:rsidRDefault="003F4916" w:rsidP="003F4916"/>
    <w:p w:rsidR="003F4916" w:rsidRPr="0006419F" w:rsidRDefault="008545C1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lastRenderedPageBreak/>
        <w:t>2</w:t>
      </w:r>
      <w:r w:rsidR="003F4916"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5. </w:t>
      </w:r>
      <w:proofErr w:type="spellStart"/>
      <w:proofErr w:type="gramStart"/>
      <w:r w:rsidR="003F4916"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="003F4916" w:rsidRPr="0006419F">
        <w:rPr>
          <w:rFonts w:ascii="Courier New" w:hAnsi="Courier New" w:cs="Courier New"/>
          <w:color w:val="auto"/>
          <w:sz w:val="22"/>
          <w:szCs w:val="22"/>
        </w:rPr>
        <w:t xml:space="preserve"> = "Pay to France " &amp; </w:t>
      </w:r>
      <w:proofErr w:type="spellStart"/>
      <w:r w:rsidR="003F4916" w:rsidRPr="0006419F">
        <w:rPr>
          <w:rFonts w:ascii="Courier New" w:hAnsi="Courier New" w:cs="Courier New"/>
          <w:color w:val="auto"/>
          <w:sz w:val="22"/>
          <w:szCs w:val="22"/>
        </w:rPr>
        <w:t>FormatCurrency</w:t>
      </w:r>
      <w:proofErr w:type="spellEnd"/>
      <w:r w:rsidR="003F4916" w:rsidRPr="0006419F">
        <w:rPr>
          <w:rFonts w:ascii="Courier New" w:hAnsi="Courier New" w:cs="Courier New"/>
          <w:color w:val="auto"/>
          <w:sz w:val="22"/>
          <w:szCs w:val="22"/>
        </w:rPr>
        <w:t>(27267622)</w:t>
      </w:r>
    </w:p>
    <w:p w:rsidR="003F4916" w:rsidRPr="0006419F" w:rsidRDefault="003F4916" w:rsidP="003F4916">
      <w:pPr>
        <w:pStyle w:val="Heading1"/>
        <w:rPr>
          <w:rFonts w:ascii="Courier New" w:hAnsi="Courier New" w:cs="Courier New"/>
          <w:color w:val="auto"/>
          <w:sz w:val="22"/>
          <w:szCs w:val="22"/>
        </w:rPr>
      </w:pPr>
      <w:r w:rsidRPr="0006419F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26. </w:t>
      </w:r>
      <w:proofErr w:type="spellStart"/>
      <w:proofErr w:type="gramStart"/>
      <w:r w:rsidRPr="0006419F">
        <w:rPr>
          <w:rFonts w:ascii="Courier New" w:hAnsi="Courier New" w:cs="Courier New"/>
          <w:color w:val="auto"/>
          <w:sz w:val="22"/>
          <w:szCs w:val="22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  <w:color w:val="auto"/>
          <w:sz w:val="22"/>
          <w:szCs w:val="22"/>
        </w:rPr>
        <w:t xml:space="preserve"> = "Manhattan was purchased for " &amp; </w:t>
      </w:r>
      <w:proofErr w:type="spellStart"/>
      <w:r w:rsidRPr="0006419F">
        <w:rPr>
          <w:rFonts w:ascii="Courier New" w:hAnsi="Courier New" w:cs="Courier New"/>
          <w:color w:val="auto"/>
          <w:sz w:val="22"/>
          <w:szCs w:val="22"/>
        </w:rPr>
        <w:t>FormatCurrency</w:t>
      </w:r>
      <w:proofErr w:type="spellEnd"/>
      <w:r w:rsidRPr="0006419F">
        <w:rPr>
          <w:rFonts w:ascii="Courier New" w:hAnsi="Courier New" w:cs="Courier New"/>
          <w:color w:val="auto"/>
          <w:sz w:val="22"/>
          <w:szCs w:val="22"/>
        </w:rPr>
        <w:t>(24)</w:t>
      </w:r>
    </w:p>
    <w:p w:rsidR="008545C1" w:rsidRPr="0006419F" w:rsidRDefault="008545C1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27. </w:t>
      </w:r>
      <w:r w:rsidR="008545C1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popUSover24 As Double = 177.6 </w:t>
      </w:r>
      <w:r w:rsidR="008545C1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'Million</w:t>
      </w:r>
    </w:p>
    <w:p w:rsidR="003F4916" w:rsidRPr="0006419F" w:rsidRDefault="003F4916" w:rsidP="008545C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collegeGrads</w:t>
      </w:r>
      <w:proofErr w:type="spellEnd"/>
      <w:r w:rsidRPr="0006419F">
        <w:rPr>
          <w:rFonts w:ascii="Courier New" w:hAnsi="Courier New" w:cs="Courier New"/>
        </w:rPr>
        <w:t xml:space="preserve"> As Double = 45.5 </w:t>
      </w:r>
      <w:r w:rsidR="008545C1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'Million</w:t>
      </w:r>
    </w:p>
    <w:p w:rsidR="003F4916" w:rsidRPr="0006419F" w:rsidRDefault="003F4916" w:rsidP="008545C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'45.5/177.6 = 0.2561937</w:t>
      </w:r>
    </w:p>
    <w:p w:rsidR="003F4916" w:rsidRPr="0006419F" w:rsidRDefault="003F4916" w:rsidP="008545C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06419F">
        <w:rPr>
          <w:rFonts w:ascii="Courier New" w:hAnsi="Courier New" w:cs="Courier New"/>
        </w:rPr>
        <w:t>FormatPercent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collegeGrads</w:t>
      </w:r>
      <w:proofErr w:type="spellEnd"/>
      <w:r w:rsidRPr="0006419F">
        <w:rPr>
          <w:rFonts w:ascii="Courier New" w:hAnsi="Courier New" w:cs="Courier New"/>
        </w:rPr>
        <w:t xml:space="preserve"> / popUSover24, 1) &amp; _</w:t>
      </w:r>
    </w:p>
    <w:p w:rsidR="003F4916" w:rsidRPr="0006419F" w:rsidRDefault="003F4916" w:rsidP="008545C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" of</w:t>
      </w:r>
      <w:proofErr w:type="gramEnd"/>
      <w:r w:rsidRPr="0006419F">
        <w:rPr>
          <w:rFonts w:ascii="Courier New" w:hAnsi="Courier New" w:cs="Courier New"/>
        </w:rPr>
        <w:t xml:space="preserve"> the U.S. population 25+ years old are college graduates."</w:t>
      </w:r>
    </w:p>
    <w:p w:rsidR="008545C1" w:rsidRPr="0006419F" w:rsidRDefault="008545C1" w:rsidP="008545C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28. </w:t>
      </w:r>
      <w:r w:rsidR="008545C1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degrees As String = </w:t>
      </w:r>
      <w:proofErr w:type="spellStart"/>
      <w:proofErr w:type="gram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1711500, 0)</w:t>
      </w:r>
    </w:p>
    <w:p w:rsidR="003F4916" w:rsidRPr="0006419F" w:rsidRDefault="003F4916" w:rsidP="008545C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degrees &amp; </w:t>
      </w:r>
      <w:proofErr w:type="gramStart"/>
      <w:r w:rsidRPr="0006419F">
        <w:rPr>
          <w:rFonts w:ascii="Courier New" w:hAnsi="Courier New" w:cs="Courier New"/>
        </w:rPr>
        <w:t>" degrees</w:t>
      </w:r>
      <w:proofErr w:type="gramEnd"/>
      <w:r w:rsidRPr="0006419F">
        <w:rPr>
          <w:rFonts w:ascii="Courier New" w:hAnsi="Courier New" w:cs="Courier New"/>
        </w:rPr>
        <w:t xml:space="preserve"> were conferred."</w:t>
      </w:r>
    </w:p>
    <w:p w:rsidR="008545C1" w:rsidRPr="0006419F" w:rsidRDefault="008545C1" w:rsidP="008545C1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29. </w:t>
      </w:r>
      <w:r w:rsidR="008545C1"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"</w:t>
      </w:r>
      <w:r w:rsidR="008545C1" w:rsidRPr="0006419F">
        <w:rPr>
          <w:rFonts w:ascii="Courier New" w:hAnsi="Courier New" w:cs="Courier New"/>
        </w:rPr>
        <w:t xml:space="preserve">The likelihood of Heads is " &amp; </w:t>
      </w:r>
      <w:proofErr w:type="spellStart"/>
      <w:r w:rsidRPr="0006419F">
        <w:rPr>
          <w:rFonts w:ascii="Courier New" w:hAnsi="Courier New" w:cs="Courier New"/>
        </w:rPr>
        <w:t>FormatPercent</w:t>
      </w:r>
      <w:proofErr w:type="spellEnd"/>
      <w:r w:rsidRPr="0006419F">
        <w:rPr>
          <w:rFonts w:ascii="Courier New" w:hAnsi="Courier New" w:cs="Courier New"/>
        </w:rPr>
        <w:t>(1 / 2, 0)</w:t>
      </w:r>
    </w:p>
    <w:p w:rsidR="008545C1" w:rsidRPr="0006419F" w:rsidRDefault="008545C1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F4916" w:rsidRPr="0006419F" w:rsidRDefault="003F4916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30. </w:t>
      </w:r>
      <w:r w:rsidR="008545C1"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"Pi = " &amp; </w:t>
      </w:r>
      <w:proofErr w:type="spell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(3.1415926536, 4)</w:t>
      </w:r>
    </w:p>
    <w:p w:rsidR="00E5071B" w:rsidRPr="0006419F" w:rsidRDefault="00E5071B" w:rsidP="003F49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419F">
        <w:rPr>
          <w:rFonts w:ascii="Times New Roman" w:hAnsi="Times New Roman" w:cs="Times New Roman"/>
          <w:b/>
        </w:rPr>
        <w:t>In Exercises</w:t>
      </w:r>
      <w:r w:rsidR="00BE63F0" w:rsidRPr="0006419F">
        <w:rPr>
          <w:rFonts w:ascii="Times New Roman" w:hAnsi="Times New Roman" w:cs="Times New Roman"/>
          <w:b/>
        </w:rPr>
        <w:t xml:space="preserve"> </w:t>
      </w:r>
      <w:r w:rsidRPr="0006419F">
        <w:rPr>
          <w:rFonts w:ascii="Times New Roman" w:hAnsi="Times New Roman" w:cs="Times New Roman"/>
          <w:b/>
        </w:rPr>
        <w:t>31 through 40, determine the output produced by the lines of code. Assume that Courier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419F">
        <w:rPr>
          <w:rFonts w:ascii="Times New Roman" w:hAnsi="Times New Roman" w:cs="Times New Roman"/>
          <w:b/>
        </w:rPr>
        <w:t>New is the font for the list box.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>31.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"{0,-5</w:t>
      </w:r>
      <w:proofErr w:type="gramStart"/>
      <w:r w:rsidRPr="0006419F">
        <w:rPr>
          <w:rFonts w:ascii="Courier New" w:hAnsi="Courier New" w:cs="Courier New"/>
        </w:rPr>
        <w:t>}{</w:t>
      </w:r>
      <w:proofErr w:type="gramEnd"/>
      <w:r w:rsidRPr="0006419F">
        <w:rPr>
          <w:rFonts w:ascii="Courier New" w:hAnsi="Courier New" w:cs="Courier New"/>
        </w:rPr>
        <w:t>1,5}"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1, 2))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32.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</w:t>
      </w:r>
      <w:proofErr w:type="gramStart"/>
      <w:r w:rsidRPr="0006419F">
        <w:rPr>
          <w:rFonts w:ascii="Courier New" w:hAnsi="Courier New" w:cs="Courier New"/>
        </w:rPr>
        <w:t>,5</w:t>
      </w:r>
      <w:proofErr w:type="gramEnd"/>
      <w:r w:rsidRPr="0006419F">
        <w:rPr>
          <w:rFonts w:ascii="Courier New" w:hAnsi="Courier New" w:cs="Courier New"/>
        </w:rPr>
        <w:t>}{1,5}"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1, 2))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33.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</w:t>
      </w:r>
      <w:proofErr w:type="gramStart"/>
      <w:r w:rsidRPr="0006419F">
        <w:rPr>
          <w:rFonts w:ascii="Courier New" w:hAnsi="Courier New" w:cs="Courier New"/>
        </w:rPr>
        <w:t>,5</w:t>
      </w:r>
      <w:proofErr w:type="gramEnd"/>
      <w:r w:rsidRPr="0006419F">
        <w:rPr>
          <w:rFonts w:ascii="Courier New" w:hAnsi="Courier New" w:cs="Courier New"/>
        </w:rPr>
        <w:t>}{1,-5}"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1, 2))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34.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"{0,-5</w:t>
      </w:r>
      <w:proofErr w:type="gramStart"/>
      <w:r w:rsidRPr="0006419F">
        <w:rPr>
          <w:rFonts w:ascii="Courier New" w:hAnsi="Courier New" w:cs="Courier New"/>
        </w:rPr>
        <w:t>}{</w:t>
      </w:r>
      <w:proofErr w:type="gramEnd"/>
      <w:r w:rsidRPr="0006419F">
        <w:rPr>
          <w:rFonts w:ascii="Courier New" w:hAnsi="Courier New" w:cs="Courier New"/>
        </w:rPr>
        <w:t>1,-5}"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5071B" w:rsidRPr="0006419F" w:rsidRDefault="00E5071B" w:rsidP="00E507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1, 2))</w:t>
      </w:r>
    </w:p>
    <w:p w:rsidR="00763E2D" w:rsidRPr="0006419F" w:rsidRDefault="00E5071B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76712" w:rsidRPr="0006419F" w:rsidRDefault="00E76712" w:rsidP="00E507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E92F98" w:rsidRPr="0006419F" w:rsidRDefault="00E92F98" w:rsidP="00E92F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35. </w:t>
      </w:r>
      <w:r w:rsidR="00E76712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</w:t>
      </w:r>
      <w:proofErr w:type="gramStart"/>
      <w:r w:rsidRPr="0006419F">
        <w:rPr>
          <w:rFonts w:ascii="Courier New" w:hAnsi="Courier New" w:cs="Courier New"/>
        </w:rPr>
        <w:t>,3</w:t>
      </w:r>
      <w:proofErr w:type="gramEnd"/>
      <w:r w:rsidRPr="0006419F">
        <w:rPr>
          <w:rFonts w:ascii="Courier New" w:hAnsi="Courier New" w:cs="Courier New"/>
        </w:rPr>
        <w:t>}{1,10}"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"A", "Alice"))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76712" w:rsidRPr="0006419F" w:rsidRDefault="00E76712" w:rsidP="00E92F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92F98" w:rsidRPr="0006419F" w:rsidRDefault="00E92F98" w:rsidP="00E92F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36. </w:t>
      </w:r>
      <w:r w:rsidR="00E76712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"{0,-13</w:t>
      </w:r>
      <w:proofErr w:type="gramStart"/>
      <w:r w:rsidRPr="0006419F">
        <w:rPr>
          <w:rFonts w:ascii="Courier New" w:hAnsi="Courier New" w:cs="Courier New"/>
        </w:rPr>
        <w:t>}{</w:t>
      </w:r>
      <w:proofErr w:type="gramEnd"/>
      <w:r w:rsidRPr="0006419F">
        <w:rPr>
          <w:rFonts w:ascii="Courier New" w:hAnsi="Courier New" w:cs="Courier New"/>
        </w:rPr>
        <w:t>1,-10}{2,-7:N0}"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"123456789012345678901234567890")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"Mountain", "Place", "</w:t>
      </w:r>
      <w:proofErr w:type="spellStart"/>
      <w:r w:rsidRPr="0006419F">
        <w:rPr>
          <w:rFonts w:ascii="Courier New" w:hAnsi="Courier New" w:cs="Courier New"/>
        </w:rPr>
        <w:t>Ht</w:t>
      </w:r>
      <w:proofErr w:type="spellEnd"/>
      <w:r w:rsidRPr="0006419F">
        <w:rPr>
          <w:rFonts w:ascii="Courier New" w:hAnsi="Courier New" w:cs="Courier New"/>
        </w:rPr>
        <w:t xml:space="preserve"> (</w:t>
      </w:r>
      <w:proofErr w:type="spellStart"/>
      <w:r w:rsidRPr="0006419F">
        <w:rPr>
          <w:rFonts w:ascii="Courier New" w:hAnsi="Courier New" w:cs="Courier New"/>
        </w:rPr>
        <w:t>ft</w:t>
      </w:r>
      <w:proofErr w:type="spellEnd"/>
      <w:r w:rsidRPr="0006419F">
        <w:rPr>
          <w:rFonts w:ascii="Courier New" w:hAnsi="Courier New" w:cs="Courier New"/>
        </w:rPr>
        <w:t>)"))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"K2", "Kashmir", 28250))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92F98" w:rsidRPr="0006419F" w:rsidRDefault="00E92F98" w:rsidP="00E92F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lastRenderedPageBreak/>
        <w:t xml:space="preserve">37. </w:t>
      </w:r>
      <w:r w:rsidR="00E76712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</w:t>
      </w:r>
      <w:proofErr w:type="gramStart"/>
      <w:r w:rsidRPr="0006419F">
        <w:rPr>
          <w:rFonts w:ascii="Courier New" w:hAnsi="Courier New" w:cs="Courier New"/>
        </w:rPr>
        <w:t>,11</w:t>
      </w:r>
      <w:proofErr w:type="gramEnd"/>
      <w:r w:rsidRPr="0006419F">
        <w:rPr>
          <w:rFonts w:ascii="Courier New" w:hAnsi="Courier New" w:cs="Courier New"/>
        </w:rPr>
        <w:t>} {1,-11}" 'Three spaces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"College", "Mascot"))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"Univ. of MD", "Terrapins"))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"Duke", "Blue Devils"))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76712" w:rsidRPr="0006419F" w:rsidRDefault="00E76712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E92F98" w:rsidRPr="0006419F" w:rsidRDefault="00E92F98" w:rsidP="00E92F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38. </w:t>
      </w:r>
      <w:r w:rsidR="00E76712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>'Toss coin twice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</w:t>
      </w:r>
      <w:proofErr w:type="gramStart"/>
      <w:r w:rsidRPr="0006419F">
        <w:rPr>
          <w:rFonts w:ascii="Courier New" w:hAnsi="Courier New" w:cs="Courier New"/>
        </w:rPr>
        <w:t>,8</w:t>
      </w:r>
      <w:proofErr w:type="gramEnd"/>
      <w:r w:rsidRPr="0006419F">
        <w:rPr>
          <w:rFonts w:ascii="Courier New" w:hAnsi="Courier New" w:cs="Courier New"/>
        </w:rPr>
        <w:t>} {1,-7:P0}" 'Two spaces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Clear()</w:t>
      </w:r>
      <w:proofErr w:type="gram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"Number", "Percent"))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"of Heads", "of time"))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0, 1 / 4))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1, 1 / 2))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2, 1 / 4))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76712" w:rsidRPr="0006419F" w:rsidRDefault="00E76712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E92F98" w:rsidRPr="0006419F" w:rsidRDefault="00E92F98" w:rsidP="00E92F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39. </w:t>
      </w:r>
      <w:r w:rsidR="00E76712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>'Elements in a 150 Pound Person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"{0,-7} {1,-7:N1} {2,-7:P1}" </w:t>
      </w:r>
      <w:r w:rsidR="00E76712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'2 spaces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Clear()</w:t>
      </w:r>
      <w:proofErr w:type="gram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"Element", "Weight", "Percent"))</w:t>
      </w:r>
    </w:p>
    <w:p w:rsidR="00E92F98" w:rsidRPr="0006419F" w:rsidRDefault="00E76712" w:rsidP="00E92F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="00E92F98" w:rsidRPr="0006419F">
        <w:rPr>
          <w:rFonts w:ascii="Courier New" w:hAnsi="Courier New" w:cs="Courier New"/>
        </w:rPr>
        <w:t>.</w:t>
      </w:r>
      <w:proofErr w:type="gramStart"/>
      <w:r w:rsidR="00E92F98" w:rsidRPr="0006419F">
        <w:rPr>
          <w:rFonts w:ascii="Courier New" w:hAnsi="Courier New" w:cs="Courier New"/>
        </w:rPr>
        <w:t>Add(</w:t>
      </w:r>
      <w:proofErr w:type="spellStart"/>
      <w:proofErr w:type="gramEnd"/>
      <w:r w:rsidR="00E92F98" w:rsidRPr="0006419F">
        <w:rPr>
          <w:rFonts w:ascii="Courier New" w:hAnsi="Courier New" w:cs="Courier New"/>
        </w:rPr>
        <w:t>String.Format</w:t>
      </w:r>
      <w:proofErr w:type="spellEnd"/>
      <w:r w:rsidR="00E92F98" w:rsidRPr="0006419F">
        <w:rPr>
          <w:rFonts w:ascii="Courier New" w:hAnsi="Courier New" w:cs="Courier New"/>
        </w:rPr>
        <w:t>(</w:t>
      </w:r>
      <w:proofErr w:type="spellStart"/>
      <w:r w:rsidR="00E92F98" w:rsidRPr="0006419F">
        <w:rPr>
          <w:rFonts w:ascii="Courier New" w:hAnsi="Courier New" w:cs="Courier New"/>
        </w:rPr>
        <w:t>fmtStr</w:t>
      </w:r>
      <w:proofErr w:type="spellEnd"/>
      <w:r w:rsidR="00E92F98" w:rsidRPr="0006419F">
        <w:rPr>
          <w:rFonts w:ascii="Courier New" w:hAnsi="Courier New" w:cs="Courier New"/>
        </w:rPr>
        <w:t>, "Oxygen", 97.5, 97.5 / 150))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"Carbon", 27, 27 / 150))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E76712" w:rsidRPr="0006419F" w:rsidRDefault="00E76712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E92F98" w:rsidRPr="0006419F" w:rsidRDefault="00E92F98" w:rsidP="00E92F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40. </w:t>
      </w:r>
      <w:r w:rsidR="00E76712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</w:t>
      </w:r>
      <w:proofErr w:type="gramStart"/>
      <w:r w:rsidRPr="0006419F">
        <w:rPr>
          <w:rFonts w:ascii="Courier New" w:hAnsi="Courier New" w:cs="Courier New"/>
        </w:rPr>
        <w:t>,10</w:t>
      </w:r>
      <w:proofErr w:type="gramEnd"/>
      <w:r w:rsidRPr="0006419F">
        <w:rPr>
          <w:rFonts w:ascii="Courier New" w:hAnsi="Courier New" w:cs="Courier New"/>
        </w:rPr>
        <w:t>} {1,-10:C0}" 'Three spaces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With </w:t>
      </w:r>
      <w:proofErr w:type="spellStart"/>
      <w:r w:rsidRPr="0006419F">
        <w:rPr>
          <w:rFonts w:ascii="Courier New" w:hAnsi="Courier New" w:cs="Courier New"/>
        </w:rPr>
        <w:t>lstOutput.Items</w:t>
      </w:r>
      <w:proofErr w:type="spell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Clear()</w:t>
      </w:r>
      <w:proofErr w:type="gramEnd"/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gramEnd"/>
      <w:r w:rsidRPr="0006419F">
        <w:rPr>
          <w:rFonts w:ascii="Courier New" w:hAnsi="Courier New" w:cs="Courier New"/>
        </w:rPr>
        <w:t>"12345678901234567890")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"", "Tuition"))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"College", "&amp; Fees"))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"Stanford", 24441))</w:t>
      </w:r>
    </w:p>
    <w:p w:rsidR="00E92F98" w:rsidRPr="0006419F" w:rsidRDefault="00E92F98" w:rsidP="00E767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.</w:t>
      </w:r>
      <w:proofErr w:type="gramStart"/>
      <w:r w:rsidRPr="0006419F">
        <w:rPr>
          <w:rFonts w:ascii="Courier New" w:hAnsi="Courier New" w:cs="Courier New"/>
        </w:rPr>
        <w:t>Add(</w:t>
      </w:r>
      <w:proofErr w:type="spellStart"/>
      <w:proofErr w:type="gramEnd"/>
      <w:r w:rsidRPr="0006419F">
        <w:rPr>
          <w:rFonts w:ascii="Courier New" w:hAnsi="Courier New" w:cs="Courier New"/>
        </w:rPr>
        <w:t>String.Format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"Harvard", 25128))</w:t>
      </w:r>
    </w:p>
    <w:p w:rsidR="003F4916" w:rsidRPr="0006419F" w:rsidRDefault="00E92F98" w:rsidP="00E7671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End With</w:t>
      </w:r>
    </w:p>
    <w:p w:rsidR="003F4916" w:rsidRPr="0006419F" w:rsidRDefault="003F4916" w:rsidP="00763E2D">
      <w:pPr>
        <w:autoSpaceDE w:val="0"/>
        <w:autoSpaceDN w:val="0"/>
        <w:adjustRightInd w:val="0"/>
        <w:spacing w:after="0" w:line="240" w:lineRule="auto"/>
        <w:rPr>
          <w:rFonts w:ascii="93mapozqftu" w:hAnsi="93mapozqftu" w:cs="93mapozqftu"/>
        </w:rPr>
      </w:pPr>
    </w:p>
    <w:p w:rsidR="00787B32" w:rsidRPr="0006419F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0C1185" w:rsidRPr="0006419F" w:rsidRDefault="00906B7D" w:rsidP="000C1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419F">
        <w:rPr>
          <w:rFonts w:ascii="Times New Roman" w:hAnsi="Times New Roman" w:cs="Times New Roman"/>
          <w:b/>
        </w:rPr>
        <w:t>In Exercises 41 through 50</w:t>
      </w:r>
      <w:r w:rsidR="000C1185" w:rsidRPr="0006419F">
        <w:rPr>
          <w:rFonts w:ascii="Times New Roman" w:hAnsi="Times New Roman" w:cs="Times New Roman"/>
          <w:b/>
        </w:rPr>
        <w:t>, assume that the file DATA.TXT (shown to the right of the code) has been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06419F">
        <w:rPr>
          <w:rFonts w:ascii="Times New Roman" w:hAnsi="Times New Roman" w:cs="Times New Roman"/>
          <w:b/>
        </w:rPr>
        <w:t>accessed</w:t>
      </w:r>
      <w:proofErr w:type="gramEnd"/>
      <w:r w:rsidRPr="0006419F">
        <w:rPr>
          <w:rFonts w:ascii="Times New Roman" w:hAnsi="Times New Roman" w:cs="Times New Roman"/>
          <w:b/>
        </w:rPr>
        <w:t xml:space="preserve"> with the statement Dim </w:t>
      </w:r>
      <w:proofErr w:type="spellStart"/>
      <w:r w:rsidRPr="0006419F">
        <w:rPr>
          <w:rFonts w:ascii="Times New Roman" w:hAnsi="Times New Roman" w:cs="Times New Roman"/>
          <w:b/>
        </w:rPr>
        <w:t>sr</w:t>
      </w:r>
      <w:proofErr w:type="spellEnd"/>
      <w:r w:rsidRPr="0006419F">
        <w:rPr>
          <w:rFonts w:ascii="Times New Roman" w:hAnsi="Times New Roman" w:cs="Times New Roman"/>
          <w:b/>
        </w:rPr>
        <w:t xml:space="preserve"> As </w:t>
      </w:r>
      <w:proofErr w:type="spellStart"/>
      <w:r w:rsidRPr="0006419F">
        <w:rPr>
          <w:rFonts w:ascii="Times New Roman" w:hAnsi="Times New Roman" w:cs="Times New Roman"/>
          <w:b/>
        </w:rPr>
        <w:t>IO.StreamReader</w:t>
      </w:r>
      <w:proofErr w:type="spellEnd"/>
      <w:r w:rsidRPr="0006419F">
        <w:rPr>
          <w:rFonts w:ascii="Times New Roman" w:hAnsi="Times New Roman" w:cs="Times New Roman"/>
          <w:b/>
        </w:rPr>
        <w:t xml:space="preserve"> = </w:t>
      </w:r>
      <w:proofErr w:type="spellStart"/>
      <w:r w:rsidRPr="0006419F">
        <w:rPr>
          <w:rFonts w:ascii="Times New Roman" w:hAnsi="Times New Roman" w:cs="Times New Roman"/>
          <w:b/>
        </w:rPr>
        <w:t>IO.File.OpenText</w:t>
      </w:r>
      <w:proofErr w:type="spellEnd"/>
      <w:r w:rsidRPr="0006419F">
        <w:rPr>
          <w:rFonts w:ascii="Times New Roman" w:hAnsi="Times New Roman" w:cs="Times New Roman"/>
          <w:b/>
        </w:rPr>
        <w:t>("DATA.TXT") and</w:t>
      </w:r>
    </w:p>
    <w:p w:rsidR="00787B32" w:rsidRPr="0006419F" w:rsidRDefault="000C1185" w:rsidP="000C1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06419F">
        <w:rPr>
          <w:rFonts w:ascii="Times New Roman" w:hAnsi="Times New Roman" w:cs="Times New Roman"/>
          <w:b/>
        </w:rPr>
        <w:t>closed</w:t>
      </w:r>
      <w:proofErr w:type="gramEnd"/>
      <w:r w:rsidRPr="0006419F">
        <w:rPr>
          <w:rFonts w:ascii="Times New Roman" w:hAnsi="Times New Roman" w:cs="Times New Roman"/>
          <w:b/>
        </w:rPr>
        <w:t xml:space="preserve"> afterwards with the statement </w:t>
      </w:r>
      <w:proofErr w:type="spellStart"/>
      <w:r w:rsidRPr="0006419F">
        <w:rPr>
          <w:rFonts w:ascii="Times New Roman" w:hAnsi="Times New Roman" w:cs="Times New Roman"/>
          <w:b/>
        </w:rPr>
        <w:t>sr.Close</w:t>
      </w:r>
      <w:proofErr w:type="spellEnd"/>
      <w:r w:rsidRPr="0006419F">
        <w:rPr>
          <w:rFonts w:ascii="Times New Roman" w:hAnsi="Times New Roman" w:cs="Times New Roman"/>
          <w:b/>
        </w:rPr>
        <w:t>(). Determine the output displayed by the lines of code.</w:t>
      </w:r>
    </w:p>
    <w:p w:rsidR="00787B32" w:rsidRPr="0006419F" w:rsidRDefault="00787B32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41.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 As Double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4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06419F">
        <w:rPr>
          <w:rFonts w:ascii="Courier New" w:hAnsi="Courier New" w:cs="Courier New"/>
        </w:rPr>
        <w:t>CStr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 *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>)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>42.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word As String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word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proofErr w:type="spellStart"/>
      <w:r w:rsidRPr="0006419F">
        <w:rPr>
          <w:rFonts w:ascii="Courier New" w:hAnsi="Courier New" w:cs="Courier New"/>
        </w:rPr>
        <w:t>speakable</w:t>
      </w:r>
      <w:proofErr w:type="spellEnd"/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"un" &amp; word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43.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strl</w:t>
      </w:r>
      <w:proofErr w:type="spellEnd"/>
      <w:r w:rsidRPr="0006419F">
        <w:rPr>
          <w:rFonts w:ascii="Courier New" w:hAnsi="Courier New" w:cs="Courier New"/>
        </w:rPr>
        <w:t xml:space="preserve">, str2 As String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str1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base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str2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ball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strl</w:t>
      </w:r>
      <w:proofErr w:type="spellEnd"/>
      <w:r w:rsidRPr="0006419F">
        <w:rPr>
          <w:rFonts w:ascii="Courier New" w:hAnsi="Courier New" w:cs="Courier New"/>
        </w:rPr>
        <w:t xml:space="preserve"> &amp; str2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lastRenderedPageBreak/>
        <w:t xml:space="preserve">44.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numl</w:t>
      </w:r>
      <w:proofErr w:type="spellEnd"/>
      <w:r w:rsidRPr="0006419F">
        <w:rPr>
          <w:rFonts w:ascii="Courier New" w:hAnsi="Courier New" w:cs="Courier New"/>
        </w:rPr>
        <w:t xml:space="preserve">, num2, num3 As Double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num1 = </w:t>
      </w:r>
      <w:proofErr w:type="spellStart"/>
      <w:proofErr w:type="gram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3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num2 = </w:t>
      </w:r>
      <w:proofErr w:type="spellStart"/>
      <w:proofErr w:type="gram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4</w:t>
      </w:r>
    </w:p>
    <w:p w:rsidR="000C1185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num3 = </w:t>
      </w:r>
      <w:proofErr w:type="spellStart"/>
      <w:proofErr w:type="gram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5</w:t>
      </w:r>
    </w:p>
    <w:p w:rsidR="00787B32" w:rsidRPr="0006419F" w:rsidRDefault="000C1185" w:rsidP="000C118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bCs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06419F">
        <w:rPr>
          <w:rFonts w:ascii="Courier New" w:hAnsi="Courier New" w:cs="Courier New"/>
        </w:rPr>
        <w:t>CStr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numl</w:t>
      </w:r>
      <w:proofErr w:type="spellEnd"/>
      <w:r w:rsidRPr="0006419F">
        <w:rPr>
          <w:rFonts w:ascii="Courier New" w:hAnsi="Courier New" w:cs="Courier New"/>
        </w:rPr>
        <w:t xml:space="preserve"> + num2) * num3)</w:t>
      </w: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45.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yrOfBirth</w:t>
      </w:r>
      <w:proofErr w:type="spellEnd"/>
      <w:r w:rsidRPr="0006419F">
        <w:rPr>
          <w:rFonts w:ascii="Courier New" w:hAnsi="Courier New" w:cs="Courier New"/>
        </w:rPr>
        <w:t xml:space="preserve">, </w:t>
      </w:r>
      <w:proofErr w:type="spellStart"/>
      <w:r w:rsidRPr="0006419F">
        <w:rPr>
          <w:rFonts w:ascii="Courier New" w:hAnsi="Courier New" w:cs="Courier New"/>
        </w:rPr>
        <w:t>curYr</w:t>
      </w:r>
      <w:proofErr w:type="spellEnd"/>
      <w:r w:rsidRPr="0006419F">
        <w:rPr>
          <w:rFonts w:ascii="Courier New" w:hAnsi="Courier New" w:cs="Courier New"/>
        </w:rPr>
        <w:t xml:space="preserve"> As Double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yrOfBirth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1986</w:t>
      </w: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curYr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'Current year 2006</w:t>
      </w: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"Age: " &amp; </w:t>
      </w:r>
      <w:proofErr w:type="spellStart"/>
      <w:r w:rsidRPr="0006419F">
        <w:rPr>
          <w:rFonts w:ascii="Courier New" w:hAnsi="Courier New" w:cs="Courier New"/>
        </w:rPr>
        <w:t>curYr</w:t>
      </w:r>
      <w:proofErr w:type="spellEnd"/>
      <w:r w:rsidRPr="0006419F">
        <w:rPr>
          <w:rFonts w:ascii="Courier New" w:hAnsi="Courier New" w:cs="Courier New"/>
        </w:rPr>
        <w:t xml:space="preserve"> – </w:t>
      </w:r>
      <w:proofErr w:type="spellStart"/>
      <w:r w:rsidRPr="0006419F">
        <w:rPr>
          <w:rFonts w:ascii="Courier New" w:hAnsi="Courier New" w:cs="Courier New"/>
        </w:rPr>
        <w:t>yrOfBirth</w:t>
      </w:r>
      <w:proofErr w:type="spellEnd"/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46.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strl</w:t>
      </w:r>
      <w:proofErr w:type="spellEnd"/>
      <w:r w:rsidRPr="0006419F">
        <w:rPr>
          <w:rFonts w:ascii="Courier New" w:hAnsi="Courier New" w:cs="Courier New"/>
        </w:rPr>
        <w:t xml:space="preserve">, str2 As String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strl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A, my name is</w:t>
      </w: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str2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Alice</w:t>
      </w: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strl</w:t>
      </w:r>
      <w:proofErr w:type="spellEnd"/>
      <w:r w:rsidRPr="0006419F">
        <w:rPr>
          <w:rFonts w:ascii="Courier New" w:hAnsi="Courier New" w:cs="Courier New"/>
        </w:rPr>
        <w:t xml:space="preserve"> &amp; " " &amp; str2</w:t>
      </w: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47.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building As String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numRooms</w:t>
      </w:r>
      <w:proofErr w:type="spellEnd"/>
      <w:r w:rsidRPr="0006419F">
        <w:rPr>
          <w:rFonts w:ascii="Courier New" w:hAnsi="Courier New" w:cs="Courier New"/>
        </w:rPr>
        <w:t xml:space="preserve"> As Double </w:t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White House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building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132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numRooms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>)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</w:t>
      </w:r>
      <w:proofErr w:type="gramStart"/>
      <w:r w:rsidRPr="0006419F">
        <w:rPr>
          <w:rFonts w:ascii="Courier New" w:hAnsi="Courier New" w:cs="Courier New"/>
        </w:rPr>
        <w:t>The "</w:t>
      </w:r>
      <w:proofErr w:type="gramEnd"/>
      <w:r w:rsidRPr="0006419F">
        <w:rPr>
          <w:rFonts w:ascii="Courier New" w:hAnsi="Courier New" w:cs="Courier New"/>
        </w:rPr>
        <w:t xml:space="preserve"> &amp; building " has " &amp; </w:t>
      </w:r>
      <w:proofErr w:type="spellStart"/>
      <w:r w:rsidRPr="0006419F">
        <w:rPr>
          <w:rFonts w:ascii="Courier New" w:hAnsi="Courier New" w:cs="Courier New"/>
        </w:rPr>
        <w:t>numRooms</w:t>
      </w:r>
      <w:proofErr w:type="spellEnd"/>
      <w:r w:rsidRPr="0006419F">
        <w:rPr>
          <w:rFonts w:ascii="Courier New" w:hAnsi="Courier New" w:cs="Courier New"/>
        </w:rPr>
        <w:t xml:space="preserve"> &amp; " rooms."</w:t>
      </w:r>
    </w:p>
    <w:p w:rsidR="003D67A8" w:rsidRPr="0006419F" w:rsidRDefault="003D67A8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48. </w:t>
      </w:r>
      <w:r w:rsidR="003D67A8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major As String </w:t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DATA.TXT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percent As Double </w:t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Computer Science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major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1.4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percent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>)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"In 2004</w:t>
      </w:r>
      <w:proofErr w:type="gramStart"/>
      <w:r w:rsidRPr="0006419F">
        <w:rPr>
          <w:rFonts w:ascii="Courier New" w:hAnsi="Courier New" w:cs="Courier New"/>
        </w:rPr>
        <w:t>, "</w:t>
      </w:r>
      <w:proofErr w:type="gramEnd"/>
      <w:r w:rsidRPr="0006419F">
        <w:rPr>
          <w:rFonts w:ascii="Courier New" w:hAnsi="Courier New" w:cs="Courier New"/>
        </w:rPr>
        <w:t xml:space="preserve"> &amp; percent &amp; _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"% of entering college freshmen majored </w:t>
      </w:r>
      <w:proofErr w:type="gramStart"/>
      <w:r w:rsidRPr="0006419F">
        <w:rPr>
          <w:rFonts w:ascii="Courier New" w:hAnsi="Courier New" w:cs="Courier New"/>
        </w:rPr>
        <w:t>in "</w:t>
      </w:r>
      <w:proofErr w:type="gramEnd"/>
      <w:r w:rsidRPr="0006419F">
        <w:rPr>
          <w:rFonts w:ascii="Courier New" w:hAnsi="Courier New" w:cs="Courier New"/>
        </w:rPr>
        <w:t xml:space="preserve"> &amp; major &amp; "."</w:t>
      </w:r>
    </w:p>
    <w:p w:rsidR="003D67A8" w:rsidRPr="0006419F" w:rsidRDefault="003D67A8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C567E2" w:rsidRPr="0006419F" w:rsidRDefault="00C567E2" w:rsidP="00C567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49. </w:t>
      </w:r>
      <w:r w:rsidR="003D67A8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, sum As Double </w:t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DATA.TXT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sum</w:t>
      </w:r>
      <w:proofErr w:type="gramEnd"/>
      <w:r w:rsidRPr="0006419F">
        <w:rPr>
          <w:rFonts w:ascii="Courier New" w:hAnsi="Courier New" w:cs="Courier New"/>
        </w:rPr>
        <w:t xml:space="preserve"> = 0 </w:t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123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="003D67A8"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>321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sum</w:t>
      </w:r>
      <w:proofErr w:type="gramEnd"/>
      <w:r w:rsidRPr="0006419F">
        <w:rPr>
          <w:rFonts w:ascii="Courier New" w:hAnsi="Courier New" w:cs="Courier New"/>
        </w:rPr>
        <w:t xml:space="preserve"> +=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>)</w:t>
      </w:r>
    </w:p>
    <w:p w:rsidR="00C567E2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sum</w:t>
      </w:r>
      <w:proofErr w:type="gramEnd"/>
      <w:r w:rsidRPr="0006419F">
        <w:rPr>
          <w:rFonts w:ascii="Courier New" w:hAnsi="Courier New" w:cs="Courier New"/>
        </w:rPr>
        <w:t xml:space="preserve"> +=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</w:p>
    <w:p w:rsidR="005B4EAD" w:rsidRPr="0006419F" w:rsidRDefault="00C567E2" w:rsidP="003D67A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bCs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"Sum: "&amp; sum</w:t>
      </w: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50.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grade, total, average As Double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numGrades</w:t>
      </w:r>
      <w:proofErr w:type="spellEnd"/>
      <w:r w:rsidRPr="0006419F">
        <w:rPr>
          <w:rFonts w:ascii="Courier New" w:hAnsi="Courier New" w:cs="Courier New"/>
        </w:rPr>
        <w:t xml:space="preserve"> As Integer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85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total</w:t>
      </w:r>
      <w:proofErr w:type="gramEnd"/>
      <w:r w:rsidRPr="0006419F">
        <w:rPr>
          <w:rFonts w:ascii="Courier New" w:hAnsi="Courier New" w:cs="Courier New"/>
        </w:rPr>
        <w:t xml:space="preserve"> = 0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95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numGrades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0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grade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>)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total</w:t>
      </w:r>
      <w:proofErr w:type="gramEnd"/>
      <w:r w:rsidRPr="0006419F">
        <w:rPr>
          <w:rFonts w:ascii="Courier New" w:hAnsi="Courier New" w:cs="Courier New"/>
        </w:rPr>
        <w:t xml:space="preserve"> += grade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'Increase value of total by value of grade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numGrades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+= 1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 xml:space="preserve">'Increase value of </w:t>
      </w:r>
      <w:proofErr w:type="spellStart"/>
      <w:r w:rsidRPr="0006419F">
        <w:rPr>
          <w:rFonts w:ascii="Courier New" w:hAnsi="Courier New" w:cs="Courier New"/>
        </w:rPr>
        <w:t>numGrades</w:t>
      </w:r>
      <w:proofErr w:type="spellEnd"/>
      <w:r w:rsidRPr="0006419F">
        <w:rPr>
          <w:rFonts w:ascii="Courier New" w:hAnsi="Courier New" w:cs="Courier New"/>
        </w:rPr>
        <w:t xml:space="preserve"> by 1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grade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>)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total</w:t>
      </w:r>
      <w:proofErr w:type="gramEnd"/>
      <w:r w:rsidRPr="0006419F">
        <w:rPr>
          <w:rFonts w:ascii="Courier New" w:hAnsi="Courier New" w:cs="Courier New"/>
        </w:rPr>
        <w:t xml:space="preserve"> += grade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'Increase value of total by value of grade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numGrades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+= 1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 xml:space="preserve">'Increase value of </w:t>
      </w:r>
      <w:proofErr w:type="spellStart"/>
      <w:r w:rsidRPr="0006419F">
        <w:rPr>
          <w:rFonts w:ascii="Courier New" w:hAnsi="Courier New" w:cs="Courier New"/>
        </w:rPr>
        <w:t>numGrades</w:t>
      </w:r>
      <w:proofErr w:type="spellEnd"/>
      <w:r w:rsidRPr="0006419F">
        <w:rPr>
          <w:rFonts w:ascii="Courier New" w:hAnsi="Courier New" w:cs="Courier New"/>
        </w:rPr>
        <w:t xml:space="preserve"> by 1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average</w:t>
      </w:r>
      <w:proofErr w:type="gramEnd"/>
      <w:r w:rsidRPr="0006419F">
        <w:rPr>
          <w:rFonts w:ascii="Courier New" w:hAnsi="Courier New" w:cs="Courier New"/>
        </w:rPr>
        <w:t xml:space="preserve"> = total / </w:t>
      </w:r>
      <w:proofErr w:type="spellStart"/>
      <w:r w:rsidRPr="0006419F">
        <w:rPr>
          <w:rFonts w:ascii="Courier New" w:hAnsi="Courier New" w:cs="Courier New"/>
        </w:rPr>
        <w:t>numGrades</w:t>
      </w:r>
      <w:proofErr w:type="spellEnd"/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"Average grade: " &amp; average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30kdjpbqzfdpxkc,Bold" w:hAnsi="30kdjpbqzfdpxkc,Bold" w:cs="30kdjpbqzfdpxkc,Bold"/>
          <w:b/>
          <w:bCs/>
        </w:rPr>
        <w:lastRenderedPageBreak/>
        <w:t xml:space="preserve">51.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college As String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college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Harvard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 xml:space="preserve">college)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Yale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sr.Close</w:t>
      </w:r>
      <w:proofErr w:type="spellEnd"/>
      <w:r w:rsidRPr="0006419F">
        <w:rPr>
          <w:rFonts w:ascii="Courier New" w:hAnsi="Courier New" w:cs="Courier New"/>
        </w:rPr>
        <w:t>()</w:t>
      </w:r>
      <w:proofErr w:type="gramEnd"/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sr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IO.File.OpenText</w:t>
      </w:r>
      <w:proofErr w:type="spellEnd"/>
      <w:r w:rsidRPr="0006419F">
        <w:rPr>
          <w:rFonts w:ascii="Courier New" w:hAnsi="Courier New" w:cs="Courier New"/>
        </w:rPr>
        <w:t>("DATA.TXT")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college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college)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52.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 As Integer, </w:t>
      </w:r>
      <w:proofErr w:type="spellStart"/>
      <w:proofErr w:type="gramStart"/>
      <w:r w:rsidRPr="0006419F">
        <w:rPr>
          <w:rFonts w:ascii="Courier New" w:hAnsi="Courier New" w:cs="Courier New"/>
        </w:rPr>
        <w:t>str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As String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CInt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4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str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calling birds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 &amp; " " &amp; </w:t>
      </w:r>
      <w:proofErr w:type="spellStart"/>
      <w:r w:rsidRPr="0006419F">
        <w:rPr>
          <w:rFonts w:ascii="Courier New" w:hAnsi="Courier New" w:cs="Courier New"/>
        </w:rPr>
        <w:t>str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3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sr.Close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French hens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sr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IO.File.OpenText</w:t>
      </w:r>
      <w:proofErr w:type="spellEnd"/>
      <w:r w:rsidRPr="0006419F">
        <w:rPr>
          <w:rFonts w:ascii="Courier New" w:hAnsi="Courier New" w:cs="Courier New"/>
        </w:rPr>
        <w:t>("DATA.TXT")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CInt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>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str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 &amp; " " &amp; </w:t>
      </w:r>
      <w:proofErr w:type="spellStart"/>
      <w:r w:rsidRPr="0006419F">
        <w:rPr>
          <w:rFonts w:ascii="Courier New" w:hAnsi="Courier New" w:cs="Courier New"/>
        </w:rPr>
        <w:t>str</w:t>
      </w:r>
      <w:proofErr w:type="spellEnd"/>
      <w:r w:rsidRPr="0006419F">
        <w:rPr>
          <w:rFonts w:ascii="Courier New" w:hAnsi="Courier New" w:cs="Courier New"/>
        </w:rPr>
        <w:t>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419F">
        <w:rPr>
          <w:rFonts w:ascii="Times New Roman" w:hAnsi="Times New Roman" w:cs="Times New Roman"/>
          <w:b/>
        </w:rPr>
        <w:t>In Exercises 53 through 58, determine the output displayed.</w:t>
      </w:r>
    </w:p>
    <w:p w:rsidR="009B631B" w:rsidRPr="0006419F" w:rsidRDefault="009B631B" w:rsidP="00906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53. </w:t>
      </w:r>
      <w:r w:rsidR="009B631B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>Dim bet As Double 'Amount bet at roulette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bet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InputBox</w:t>
      </w:r>
      <w:proofErr w:type="spellEnd"/>
      <w:r w:rsidRPr="0006419F">
        <w:rPr>
          <w:rFonts w:ascii="Courier New" w:hAnsi="Courier New" w:cs="Courier New"/>
        </w:rPr>
        <w:t>("How much do you want to bet?", "Wager"))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"You might </w:t>
      </w:r>
      <w:proofErr w:type="gramStart"/>
      <w:r w:rsidRPr="0006419F">
        <w:rPr>
          <w:rFonts w:ascii="Courier New" w:hAnsi="Courier New" w:cs="Courier New"/>
        </w:rPr>
        <w:t>win "</w:t>
      </w:r>
      <w:proofErr w:type="gramEnd"/>
      <w:r w:rsidRPr="0006419F">
        <w:rPr>
          <w:rFonts w:ascii="Courier New" w:hAnsi="Courier New" w:cs="Courier New"/>
        </w:rPr>
        <w:t xml:space="preserve"> &amp; 36 * bet &amp; " dollars."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(Assume that the response is 10.)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54. </w:t>
      </w:r>
      <w:r w:rsidR="009B631B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>Dim word As String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word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InputBox</w:t>
      </w:r>
      <w:proofErr w:type="spellEnd"/>
      <w:r w:rsidRPr="0006419F">
        <w:rPr>
          <w:rFonts w:ascii="Courier New" w:hAnsi="Courier New" w:cs="Courier New"/>
        </w:rPr>
        <w:t>("Word to negate:", "Negatives")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"un" &amp; word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(Assume that the response is "tied".)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55. </w:t>
      </w:r>
      <w:r w:rsidR="009B631B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lastName</w:t>
      </w:r>
      <w:proofErr w:type="spellEnd"/>
      <w:r w:rsidRPr="0006419F">
        <w:rPr>
          <w:rFonts w:ascii="Courier New" w:hAnsi="Courier New" w:cs="Courier New"/>
        </w:rPr>
        <w:t xml:space="preserve">, message, </w:t>
      </w:r>
      <w:proofErr w:type="spellStart"/>
      <w:proofErr w:type="gramStart"/>
      <w:r w:rsidRPr="0006419F">
        <w:rPr>
          <w:rFonts w:ascii="Courier New" w:hAnsi="Courier New" w:cs="Courier New"/>
        </w:rPr>
        <w:t>firstName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As String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lastName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"Jones"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message</w:t>
      </w:r>
      <w:proofErr w:type="gramEnd"/>
      <w:r w:rsidRPr="0006419F">
        <w:rPr>
          <w:rFonts w:ascii="Courier New" w:hAnsi="Courier New" w:cs="Courier New"/>
        </w:rPr>
        <w:t xml:space="preserve"> = "What is your first name Mr. " &amp; </w:t>
      </w:r>
      <w:proofErr w:type="spellStart"/>
      <w:r w:rsidRPr="0006419F">
        <w:rPr>
          <w:rFonts w:ascii="Courier New" w:hAnsi="Courier New" w:cs="Courier New"/>
        </w:rPr>
        <w:t>lastName</w:t>
      </w:r>
      <w:proofErr w:type="spellEnd"/>
      <w:r w:rsidRPr="0006419F">
        <w:rPr>
          <w:rFonts w:ascii="Courier New" w:hAnsi="Courier New" w:cs="Courier New"/>
        </w:rPr>
        <w:t xml:space="preserve"> &amp; "?"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firstName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InputBox</w:t>
      </w:r>
      <w:proofErr w:type="spellEnd"/>
      <w:r w:rsidRPr="0006419F">
        <w:rPr>
          <w:rFonts w:ascii="Courier New" w:hAnsi="Courier New" w:cs="Courier New"/>
        </w:rPr>
        <w:t>(message, "Name")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</w:t>
      </w:r>
      <w:proofErr w:type="gramStart"/>
      <w:r w:rsidRPr="0006419F">
        <w:rPr>
          <w:rFonts w:ascii="Courier New" w:hAnsi="Courier New" w:cs="Courier New"/>
        </w:rPr>
        <w:t>Hello "</w:t>
      </w:r>
      <w:proofErr w:type="gramEnd"/>
      <w:r w:rsidRPr="0006419F">
        <w:rPr>
          <w:rFonts w:ascii="Courier New" w:hAnsi="Courier New" w:cs="Courier New"/>
        </w:rPr>
        <w:t xml:space="preserve"> &amp; </w:t>
      </w:r>
      <w:proofErr w:type="spellStart"/>
      <w:r w:rsidRPr="0006419F">
        <w:rPr>
          <w:rFonts w:ascii="Courier New" w:hAnsi="Courier New" w:cs="Courier New"/>
        </w:rPr>
        <w:t>firstName</w:t>
      </w:r>
      <w:proofErr w:type="spellEnd"/>
      <w:r w:rsidRPr="0006419F">
        <w:rPr>
          <w:rFonts w:ascii="Courier New" w:hAnsi="Courier New" w:cs="Courier New"/>
        </w:rPr>
        <w:t xml:space="preserve"> &amp; " " &amp; </w:t>
      </w:r>
      <w:proofErr w:type="spellStart"/>
      <w:r w:rsidRPr="0006419F">
        <w:rPr>
          <w:rFonts w:ascii="Courier New" w:hAnsi="Courier New" w:cs="Courier New"/>
        </w:rPr>
        <w:t>lastName</w:t>
      </w:r>
      <w:proofErr w:type="spellEnd"/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(Assume that the response is "John".)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56. </w:t>
      </w:r>
      <w:r w:rsidR="009B631B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intRate</w:t>
      </w:r>
      <w:proofErr w:type="spellEnd"/>
      <w:r w:rsidRPr="0006419F">
        <w:rPr>
          <w:rFonts w:ascii="Courier New" w:hAnsi="Courier New" w:cs="Courier New"/>
        </w:rPr>
        <w:t xml:space="preserve">, </w:t>
      </w:r>
      <w:proofErr w:type="spellStart"/>
      <w:r w:rsidRPr="0006419F">
        <w:rPr>
          <w:rFonts w:ascii="Courier New" w:hAnsi="Courier New" w:cs="Courier New"/>
        </w:rPr>
        <w:t>doublingTime</w:t>
      </w:r>
      <w:proofErr w:type="spellEnd"/>
      <w:r w:rsidRPr="0006419F">
        <w:rPr>
          <w:rFonts w:ascii="Courier New" w:hAnsi="Courier New" w:cs="Courier New"/>
        </w:rPr>
        <w:t xml:space="preserve"> As Double 'Current interest rate, time to double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intRate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InputBox</w:t>
      </w:r>
      <w:proofErr w:type="spellEnd"/>
      <w:r w:rsidRPr="0006419F">
        <w:rPr>
          <w:rFonts w:ascii="Courier New" w:hAnsi="Courier New" w:cs="Courier New"/>
        </w:rPr>
        <w:t>("Current interest rate?", "Interest"))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doublingTime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72 / </w:t>
      </w:r>
      <w:proofErr w:type="spellStart"/>
      <w:r w:rsidRPr="0006419F">
        <w:rPr>
          <w:rFonts w:ascii="Courier New" w:hAnsi="Courier New" w:cs="Courier New"/>
        </w:rPr>
        <w:t>intRate</w:t>
      </w:r>
      <w:proofErr w:type="spellEnd"/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"At the current interest rate, money will")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 xml:space="preserve">"double in " &amp; </w:t>
      </w:r>
      <w:proofErr w:type="spellStart"/>
      <w:r w:rsidRPr="0006419F">
        <w:rPr>
          <w:rFonts w:ascii="Courier New" w:hAnsi="Courier New" w:cs="Courier New"/>
        </w:rPr>
        <w:t>doublingTime</w:t>
      </w:r>
      <w:proofErr w:type="spellEnd"/>
      <w:r w:rsidRPr="0006419F">
        <w:rPr>
          <w:rFonts w:ascii="Courier New" w:hAnsi="Courier New" w:cs="Courier New"/>
        </w:rPr>
        <w:t xml:space="preserve"> &amp; " years.")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(Assume that the response is 4.)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51laeunxdnluzhy" w:hAnsi="51laeunxdnluzhy" w:cs="51laeunxdnluzhy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6419F">
        <w:rPr>
          <w:rFonts w:ascii="Times New Roman" w:hAnsi="Times New Roman" w:cs="Times New Roman"/>
          <w:b/>
        </w:rPr>
        <w:t>In Exercises 57 and 58, write a line of code to carry out the task.</w:t>
      </w: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30kdjpbqzfdpxkc,Bold" w:hAnsi="30kdjpbqzfdpxkc,Bold" w:cs="30kdjpbqzfdpxkc,Bold"/>
          <w:b/>
          <w:bCs/>
        </w:rPr>
        <w:t xml:space="preserve">57. </w:t>
      </w:r>
      <w:r w:rsidR="009B631B" w:rsidRPr="0006419F">
        <w:rPr>
          <w:rFonts w:ascii="30kdjpbqzfdpxkc,Bold" w:hAnsi="30kdjpbqzfdpxkc,Bold" w:cs="30kdjpbqzfdpxkc,Bold"/>
          <w:b/>
          <w:bCs/>
        </w:rPr>
        <w:tab/>
      </w:r>
      <w:r w:rsidRPr="0006419F">
        <w:rPr>
          <w:rFonts w:ascii="Times New Roman" w:hAnsi="Times New Roman" w:cs="Times New Roman"/>
        </w:rPr>
        <w:t>Pop up a message dialog box with "Good Advice" in the title bar and the message "Keep</w:t>
      </w:r>
    </w:p>
    <w:p w:rsidR="00906B7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06419F">
        <w:rPr>
          <w:rFonts w:ascii="Times New Roman" w:hAnsi="Times New Roman" w:cs="Times New Roman"/>
        </w:rPr>
        <w:t>cool</w:t>
      </w:r>
      <w:proofErr w:type="gramEnd"/>
      <w:r w:rsidRPr="0006419F">
        <w:rPr>
          <w:rFonts w:ascii="Times New Roman" w:hAnsi="Times New Roman" w:cs="Times New Roman"/>
        </w:rPr>
        <w:t>, but don't freeze."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906B7D" w:rsidRPr="0006419F" w:rsidRDefault="00906B7D" w:rsidP="00906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30kdjpbqzfdpxkc,Bold" w:hAnsi="30kdjpbqzfdpxkc,Bold" w:cs="30kdjpbqzfdpxkc,Bold"/>
          <w:b/>
          <w:bCs/>
        </w:rPr>
        <w:t xml:space="preserve">58. </w:t>
      </w:r>
      <w:r w:rsidR="009B631B" w:rsidRPr="0006419F">
        <w:rPr>
          <w:rFonts w:ascii="30kdjpbqzfdpxkc,Bold" w:hAnsi="30kdjpbqzfdpxkc,Bold" w:cs="30kdjpbqzfdpxkc,Bold"/>
          <w:b/>
          <w:bCs/>
        </w:rPr>
        <w:tab/>
      </w:r>
      <w:r w:rsidRPr="0006419F">
        <w:rPr>
          <w:rFonts w:ascii="Times New Roman" w:hAnsi="Times New Roman" w:cs="Times New Roman"/>
        </w:rPr>
        <w:t>Pop up a message dialog box with "Taking Risks Proverb" in the title bar and the</w:t>
      </w:r>
    </w:p>
    <w:p w:rsidR="005B4EAD" w:rsidRPr="0006419F" w:rsidRDefault="00906B7D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</w:rPr>
      </w:pPr>
      <w:proofErr w:type="gramStart"/>
      <w:r w:rsidRPr="0006419F">
        <w:rPr>
          <w:rFonts w:ascii="Times New Roman" w:hAnsi="Times New Roman" w:cs="Times New Roman"/>
        </w:rPr>
        <w:t>message</w:t>
      </w:r>
      <w:proofErr w:type="gramEnd"/>
      <w:r w:rsidRPr="0006419F">
        <w:rPr>
          <w:rFonts w:ascii="Times New Roman" w:hAnsi="Times New Roman" w:cs="Times New Roman"/>
        </w:rPr>
        <w:t xml:space="preserve"> "You can't steal second base and keep one foot on first."</w:t>
      </w: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lastRenderedPageBreak/>
        <w:t>In Exercises 59 through 66, identify any errors. If the code refers to a file, assume that DATA.TXT (on the right of the code) already has been opened for input.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51laeunxdnluzhy" w:hAnsi="51laeunxdnluzhy" w:cs="51laeunxdnluzhy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59.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 As Double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1 + 2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06419F">
        <w:rPr>
          <w:rFonts w:ascii="Courier New" w:hAnsi="Courier New" w:cs="Courier New"/>
        </w:rPr>
        <w:t>CStr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 xml:space="preserve">3 *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>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60.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'Each line triplet of DATA.TXT contains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DATA.TXT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>'</w:t>
      </w:r>
      <w:proofErr w:type="gramStart"/>
      <w:r w:rsidRPr="0006419F">
        <w:rPr>
          <w:rFonts w:ascii="Courier New" w:hAnsi="Courier New" w:cs="Courier New"/>
        </w:rPr>
        <w:t>building</w:t>
      </w:r>
      <w:proofErr w:type="gramEnd"/>
      <w:r w:rsidRPr="0006419F">
        <w:rPr>
          <w:rFonts w:ascii="Courier New" w:hAnsi="Courier New" w:cs="Courier New"/>
        </w:rPr>
        <w:t xml:space="preserve">, height, # of stories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Sears Tower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building </w:t>
      </w:r>
      <w:proofErr w:type="gramStart"/>
      <w:r w:rsidRPr="0006419F">
        <w:rPr>
          <w:rFonts w:ascii="Courier New" w:hAnsi="Courier New" w:cs="Courier New"/>
        </w:rPr>
        <w:t>As</w:t>
      </w:r>
      <w:proofErr w:type="gramEnd"/>
      <w:r w:rsidRPr="0006419F">
        <w:rPr>
          <w:rFonts w:ascii="Courier New" w:hAnsi="Courier New" w:cs="Courier New"/>
        </w:rPr>
        <w:t xml:space="preserve"> String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1454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ht</w:t>
      </w:r>
      <w:proofErr w:type="spellEnd"/>
      <w:r w:rsidRPr="0006419F">
        <w:rPr>
          <w:rFonts w:ascii="Courier New" w:hAnsi="Courier New" w:cs="Courier New"/>
        </w:rPr>
        <w:t xml:space="preserve"> </w:t>
      </w:r>
      <w:proofErr w:type="gramStart"/>
      <w:r w:rsidRPr="0006419F">
        <w:rPr>
          <w:rFonts w:ascii="Courier New" w:hAnsi="Courier New" w:cs="Courier New"/>
        </w:rPr>
        <w:t>As</w:t>
      </w:r>
      <w:proofErr w:type="gramEnd"/>
      <w:r w:rsidRPr="0006419F">
        <w:rPr>
          <w:rFonts w:ascii="Courier New" w:hAnsi="Courier New" w:cs="Courier New"/>
        </w:rPr>
        <w:t xml:space="preserve"> Double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110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numStories</w:t>
      </w:r>
      <w:proofErr w:type="spellEnd"/>
      <w:r w:rsidRPr="0006419F">
        <w:rPr>
          <w:rFonts w:ascii="Courier New" w:hAnsi="Courier New" w:cs="Courier New"/>
        </w:rPr>
        <w:t xml:space="preserve"> As Integer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Empire State Building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lstOutput.Items.Clear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 xml:space="preserve">)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1250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building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 xml:space="preserve"> </w:t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</w:r>
      <w:r w:rsidRPr="0006419F">
        <w:rPr>
          <w:rFonts w:ascii="Courier New" w:hAnsi="Courier New" w:cs="Courier New"/>
        </w:rPr>
        <w:tab/>
        <w:t>102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ht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>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 xml:space="preserve">building &amp; " is " &amp; </w:t>
      </w:r>
      <w:proofErr w:type="spellStart"/>
      <w:r w:rsidRPr="0006419F">
        <w:rPr>
          <w:rFonts w:ascii="Courier New" w:hAnsi="Courier New" w:cs="Courier New"/>
        </w:rPr>
        <w:t>ht</w:t>
      </w:r>
      <w:proofErr w:type="spellEnd"/>
      <w:r w:rsidRPr="0006419F">
        <w:rPr>
          <w:rFonts w:ascii="Courier New" w:hAnsi="Courier New" w:cs="Courier New"/>
        </w:rPr>
        <w:t xml:space="preserve"> &amp; " feet tall.")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gramStart"/>
      <w:r w:rsidRPr="0006419F">
        <w:rPr>
          <w:rFonts w:ascii="Courier New" w:hAnsi="Courier New" w:cs="Courier New"/>
        </w:rPr>
        <w:t>building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ht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CDbl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r w:rsidRPr="0006419F">
        <w:rPr>
          <w:rFonts w:ascii="Courier New" w:hAnsi="Courier New" w:cs="Courier New"/>
        </w:rPr>
        <w:t>sr.ReadLine</w:t>
      </w:r>
      <w:proofErr w:type="spellEnd"/>
      <w:r w:rsidRPr="0006419F">
        <w:rPr>
          <w:rFonts w:ascii="Courier New" w:hAnsi="Courier New" w:cs="Courier New"/>
        </w:rPr>
        <w:t>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 xml:space="preserve">building &amp; " is " &amp; </w:t>
      </w:r>
      <w:proofErr w:type="spellStart"/>
      <w:r w:rsidRPr="0006419F">
        <w:rPr>
          <w:rFonts w:ascii="Courier New" w:hAnsi="Courier New" w:cs="Courier New"/>
        </w:rPr>
        <w:t>ht</w:t>
      </w:r>
      <w:proofErr w:type="spellEnd"/>
      <w:r w:rsidRPr="0006419F">
        <w:rPr>
          <w:rFonts w:ascii="Courier New" w:hAnsi="Courier New" w:cs="Courier New"/>
        </w:rPr>
        <w:t xml:space="preserve"> &amp; " feet tall.")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61. </w:t>
      </w:r>
      <w:r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 As Double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num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InputBox</w:t>
      </w:r>
      <w:proofErr w:type="spellEnd"/>
      <w:r w:rsidRPr="0006419F">
        <w:rPr>
          <w:rFonts w:ascii="Courier New" w:hAnsi="Courier New" w:cs="Courier New"/>
        </w:rPr>
        <w:t>("Pick a number from 1 to 10.")</w:t>
      </w: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r w:rsidRPr="0006419F">
        <w:rPr>
          <w:rFonts w:ascii="Courier New" w:hAnsi="Courier New" w:cs="Courier New"/>
        </w:rPr>
        <w:t>txtOutput.Text</w:t>
      </w:r>
      <w:proofErr w:type="spellEnd"/>
      <w:r w:rsidRPr="0006419F">
        <w:rPr>
          <w:rFonts w:ascii="Courier New" w:hAnsi="Courier New" w:cs="Courier New"/>
        </w:rPr>
        <w:t xml:space="preserve"> = "Your number </w:t>
      </w:r>
      <w:proofErr w:type="gramStart"/>
      <w:r w:rsidRPr="0006419F">
        <w:rPr>
          <w:rFonts w:ascii="Courier New" w:hAnsi="Courier New" w:cs="Courier New"/>
        </w:rPr>
        <w:t>is "</w:t>
      </w:r>
      <w:proofErr w:type="gramEnd"/>
      <w:r w:rsidRPr="0006419F">
        <w:rPr>
          <w:rFonts w:ascii="Courier New" w:hAnsi="Courier New" w:cs="Courier New"/>
        </w:rPr>
        <w:t xml:space="preserve"> &amp;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62. </w:t>
      </w:r>
      <w:r w:rsidR="00AD27DA" w:rsidRPr="0006419F">
        <w:rPr>
          <w:rFonts w:ascii="Courier New" w:hAnsi="Courier New" w:cs="Courier New"/>
          <w:b/>
          <w:bCs/>
        </w:rPr>
        <w:tab/>
      </w:r>
      <w:proofErr w:type="gramStart"/>
      <w:r w:rsidRPr="0006419F">
        <w:rPr>
          <w:rFonts w:ascii="Courier New" w:hAnsi="Courier New" w:cs="Courier New"/>
        </w:rPr>
        <w:t>info</w:t>
      </w:r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InputBox</w:t>
      </w:r>
      <w:proofErr w:type="spellEnd"/>
      <w:r w:rsidRPr="0006419F">
        <w:rPr>
          <w:rFonts w:ascii="Courier New" w:hAnsi="Courier New" w:cs="Courier New"/>
        </w:rPr>
        <w:t>()</w:t>
      </w:r>
    </w:p>
    <w:p w:rsidR="00AD27DA" w:rsidRPr="0006419F" w:rsidRDefault="00AD27DA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63. </w:t>
      </w:r>
      <w:r w:rsidR="00AD27DA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 xml:space="preserve"> As Double = </w:t>
      </w:r>
      <w:proofErr w:type="spellStart"/>
      <w:proofErr w:type="gramStart"/>
      <w:r w:rsidRPr="0006419F">
        <w:rPr>
          <w:rFonts w:ascii="Courier New" w:hAnsi="Courier New" w:cs="Courier New"/>
        </w:rPr>
        <w:t>FormatNumber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123456)</w:t>
      </w:r>
    </w:p>
    <w:p w:rsidR="009B631B" w:rsidRPr="0006419F" w:rsidRDefault="009B631B" w:rsidP="00AD27D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num</w:t>
      </w:r>
      <w:proofErr w:type="spellEnd"/>
      <w:r w:rsidRPr="0006419F">
        <w:rPr>
          <w:rFonts w:ascii="Courier New" w:hAnsi="Courier New" w:cs="Courier New"/>
        </w:rPr>
        <w:t>)</w:t>
      </w:r>
    </w:p>
    <w:p w:rsidR="00AD27DA" w:rsidRPr="0006419F" w:rsidRDefault="00AD27DA" w:rsidP="00AD27D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64. </w:t>
      </w:r>
      <w:r w:rsidR="00AD27DA"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txtOutput.Text</w:t>
      </w:r>
      <w:proofErr w:type="spellEnd"/>
      <w:proofErr w:type="gramEnd"/>
      <w:r w:rsidRPr="0006419F">
        <w:rPr>
          <w:rFonts w:ascii="Courier New" w:hAnsi="Courier New" w:cs="Courier New"/>
        </w:rPr>
        <w:t xml:space="preserve"> = </w:t>
      </w:r>
      <w:proofErr w:type="spellStart"/>
      <w:r w:rsidRPr="0006419F">
        <w:rPr>
          <w:rFonts w:ascii="Courier New" w:hAnsi="Courier New" w:cs="Courier New"/>
        </w:rPr>
        <w:t>FormatCurrency</w:t>
      </w:r>
      <w:proofErr w:type="spellEnd"/>
      <w:r w:rsidRPr="0006419F">
        <w:rPr>
          <w:rFonts w:ascii="Courier New" w:hAnsi="Courier New" w:cs="Courier New"/>
        </w:rPr>
        <w:t>($1234)</w:t>
      </w:r>
    </w:p>
    <w:p w:rsidR="00AD27DA" w:rsidRPr="0006419F" w:rsidRDefault="00AD27DA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B631B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419F">
        <w:rPr>
          <w:rFonts w:ascii="Courier New" w:hAnsi="Courier New" w:cs="Courier New"/>
          <w:b/>
          <w:bCs/>
        </w:rPr>
        <w:t xml:space="preserve">65. </w:t>
      </w:r>
      <w:r w:rsidR="00AD27DA" w:rsidRPr="0006419F">
        <w:rPr>
          <w:rFonts w:ascii="Courier New" w:hAnsi="Courier New" w:cs="Courier New"/>
          <w:b/>
          <w:bCs/>
        </w:rPr>
        <w:tab/>
      </w:r>
      <w:r w:rsidRPr="0006419F">
        <w:rPr>
          <w:rFonts w:ascii="Courier New" w:hAnsi="Courier New" w:cs="Courier New"/>
        </w:rPr>
        <w:t xml:space="preserve">Dim </w:t>
      </w:r>
      <w:proofErr w:type="spellStart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 xml:space="preserve"> As String = "{0</w:t>
      </w:r>
      <w:proofErr w:type="gramStart"/>
      <w:r w:rsidRPr="0006419F">
        <w:rPr>
          <w:rFonts w:ascii="Courier New" w:hAnsi="Courier New" w:cs="Courier New"/>
        </w:rPr>
        <w:t>,20</w:t>
      </w:r>
      <w:proofErr w:type="gramEnd"/>
      <w:r w:rsidRPr="0006419F">
        <w:rPr>
          <w:rFonts w:ascii="Courier New" w:hAnsi="Courier New" w:cs="Courier New"/>
        </w:rPr>
        <w:t>}{1,10}"</w:t>
      </w:r>
    </w:p>
    <w:p w:rsidR="009B631B" w:rsidRPr="0006419F" w:rsidRDefault="009B631B" w:rsidP="00AD27D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  <w:proofErr w:type="spellStart"/>
      <w:proofErr w:type="gramStart"/>
      <w:r w:rsidRPr="0006419F">
        <w:rPr>
          <w:rFonts w:ascii="Courier New" w:hAnsi="Courier New" w:cs="Courier New"/>
        </w:rPr>
        <w:t>lstOutput.Items.Add</w:t>
      </w:r>
      <w:proofErr w:type="spellEnd"/>
      <w:r w:rsidRPr="0006419F">
        <w:rPr>
          <w:rFonts w:ascii="Courier New" w:hAnsi="Courier New" w:cs="Courier New"/>
        </w:rPr>
        <w:t>(</w:t>
      </w:r>
      <w:proofErr w:type="spellStart"/>
      <w:proofErr w:type="gramEnd"/>
      <w:r w:rsidRPr="0006419F">
        <w:rPr>
          <w:rFonts w:ascii="Courier New" w:hAnsi="Courier New" w:cs="Courier New"/>
        </w:rPr>
        <w:t>fmtStr</w:t>
      </w:r>
      <w:proofErr w:type="spellEnd"/>
      <w:r w:rsidRPr="0006419F">
        <w:rPr>
          <w:rFonts w:ascii="Courier New" w:hAnsi="Courier New" w:cs="Courier New"/>
        </w:rPr>
        <w:t>, "Washington", "George")</w:t>
      </w:r>
    </w:p>
    <w:p w:rsidR="00AD27DA" w:rsidRPr="0006419F" w:rsidRDefault="00AD27DA" w:rsidP="00AD27D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</w:rPr>
      </w:pPr>
    </w:p>
    <w:p w:rsidR="005B4EAD" w:rsidRPr="0006419F" w:rsidRDefault="009B631B" w:rsidP="009B6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</w:rPr>
      </w:pPr>
      <w:r w:rsidRPr="0006419F">
        <w:rPr>
          <w:rFonts w:ascii="Courier New" w:hAnsi="Courier New" w:cs="Courier New"/>
          <w:b/>
          <w:bCs/>
        </w:rPr>
        <w:t xml:space="preserve">66. </w:t>
      </w:r>
      <w:r w:rsidR="00AD27DA" w:rsidRPr="0006419F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06419F">
        <w:rPr>
          <w:rFonts w:ascii="Courier New" w:hAnsi="Courier New" w:cs="Courier New"/>
        </w:rPr>
        <w:t>MsgBox</w:t>
      </w:r>
      <w:proofErr w:type="spellEnd"/>
      <w:r w:rsidRPr="0006419F">
        <w:rPr>
          <w:rFonts w:ascii="Courier New" w:hAnsi="Courier New" w:cs="Courier New"/>
        </w:rPr>
        <w:t>(</w:t>
      </w:r>
      <w:proofErr w:type="gramEnd"/>
      <w:r w:rsidRPr="0006419F">
        <w:rPr>
          <w:rFonts w:ascii="Courier New" w:hAnsi="Courier New" w:cs="Courier New"/>
        </w:rPr>
        <w:t>"Proof", "Pulitzer Prize for Drama")</w:t>
      </w:r>
    </w:p>
    <w:p w:rsidR="00F8555E" w:rsidRPr="0006419F" w:rsidRDefault="00F8555E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F8555E" w:rsidRPr="0006419F" w:rsidRDefault="00F8555E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F8555E" w:rsidRPr="0006419F" w:rsidRDefault="00F8555E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DE30C9" w:rsidRPr="0006419F" w:rsidRDefault="00DE30C9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DE30C9" w:rsidRPr="0006419F" w:rsidRDefault="00DE30C9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DE30C9" w:rsidRPr="0006419F" w:rsidRDefault="00DE30C9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DE30C9" w:rsidRPr="0006419F" w:rsidRDefault="00DE30C9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DE30C9" w:rsidRPr="0006419F" w:rsidRDefault="00DE30C9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DE30C9" w:rsidRPr="0006419F" w:rsidRDefault="00DE30C9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13A5D" w:rsidRPr="0006419F" w:rsidRDefault="00513A5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DE30C9" w:rsidRPr="0006419F" w:rsidRDefault="00DE30C9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5B4EAD" w:rsidRPr="0006419F" w:rsidRDefault="005B4EAD" w:rsidP="00763E2D">
      <w:pPr>
        <w:autoSpaceDE w:val="0"/>
        <w:autoSpaceDN w:val="0"/>
        <w:adjustRightInd w:val="0"/>
        <w:spacing w:after="0" w:line="240" w:lineRule="auto"/>
        <w:rPr>
          <w:rFonts w:ascii="82ymwtdxtix,Bold" w:hAnsi="82ymwtdxtix,Bold" w:cs="82ymwtdxtix,Bold"/>
          <w:bCs/>
        </w:rPr>
      </w:pPr>
    </w:p>
    <w:p w:rsidR="00A14304" w:rsidRPr="0006419F" w:rsidRDefault="00DE30C9" w:rsidP="00A1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06419F">
        <w:rPr>
          <w:rFonts w:ascii="82ymwtdxtix,Bold" w:hAnsi="82ymwtdxtix,Bold" w:cs="82ymwtdxtix,Bold"/>
          <w:b/>
          <w:bCs/>
        </w:rPr>
        <w:lastRenderedPageBreak/>
        <w:t>SECTION 3.5</w:t>
      </w:r>
      <w:r w:rsidR="005B4EAD" w:rsidRPr="0006419F">
        <w:rPr>
          <w:rFonts w:ascii="82ymwtdxtix,Bold" w:hAnsi="82ymwtdxtix,Bold" w:cs="82ymwtdxtix,Bold"/>
          <w:b/>
          <w:bCs/>
        </w:rPr>
        <w:t xml:space="preserve"> </w:t>
      </w:r>
      <w:r w:rsidR="00A14304" w:rsidRPr="0006419F">
        <w:rPr>
          <w:rFonts w:ascii="82ymwtdxtix,Bold" w:hAnsi="82ymwtdxtix,Bold" w:cs="82ymwtdxtix,Bold"/>
          <w:b/>
          <w:bCs/>
        </w:rPr>
        <w:t>–</w:t>
      </w:r>
      <w:r w:rsidR="005B4EAD" w:rsidRPr="0006419F">
        <w:rPr>
          <w:rFonts w:ascii="82ymwtdxtix,Bold" w:hAnsi="82ymwtdxtix,Bold" w:cs="82ymwtdxtix,Bold"/>
          <w:b/>
          <w:bCs/>
        </w:rPr>
        <w:t xml:space="preserve"> LAB</w:t>
      </w:r>
      <w:r w:rsidR="00A14304" w:rsidRPr="0006419F">
        <w:rPr>
          <w:rFonts w:ascii="82ymwtdxtix,Bold" w:hAnsi="82ymwtdxtix,Bold" w:cs="82ymwtdxtix,Bold"/>
          <w:b/>
          <w:bCs/>
        </w:rPr>
        <w:t xml:space="preserve">:  </w:t>
      </w:r>
      <w:r w:rsidR="00A14304" w:rsidRPr="0006419F">
        <w:rPr>
          <w:rFonts w:ascii="Times New Roman" w:hAnsi="Times New Roman" w:cs="Times New Roman"/>
          <w:b/>
        </w:rPr>
        <w:t>write an event procedure to solve the problem and display the answer in a</w:t>
      </w:r>
    </w:p>
    <w:p w:rsidR="00787B32" w:rsidRPr="0006419F" w:rsidRDefault="00A14304" w:rsidP="00A14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06419F">
        <w:rPr>
          <w:rFonts w:ascii="Times New Roman" w:hAnsi="Times New Roman" w:cs="Times New Roman"/>
          <w:b/>
        </w:rPr>
        <w:t>list</w:t>
      </w:r>
      <w:proofErr w:type="gramEnd"/>
      <w:r w:rsidRPr="0006419F">
        <w:rPr>
          <w:rFonts w:ascii="Times New Roman" w:hAnsi="Times New Roman" w:cs="Times New Roman"/>
          <w:b/>
        </w:rPr>
        <w:t xml:space="preserve"> box. The program should use variables for each of the quantities.</w:t>
      </w:r>
    </w:p>
    <w:p w:rsidR="00787B32" w:rsidRPr="0006419F" w:rsidRDefault="00787B32" w:rsidP="0076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13A5D" w:rsidRPr="0006419F" w:rsidRDefault="00513A5D" w:rsidP="00513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 xml:space="preserve">The following steps display the changes in majors for first-year college students from 2003 to 2004. </w:t>
      </w:r>
    </w:p>
    <w:p w:rsidR="00513A5D" w:rsidRPr="0006419F" w:rsidRDefault="00513A5D" w:rsidP="00513A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 xml:space="preserve">Assume that file MAJORS.TXT consists of six lines containing the following data: </w:t>
      </w:r>
    </w:p>
    <w:p w:rsidR="00513A5D" w:rsidRPr="0006419F" w:rsidRDefault="00513A5D" w:rsidP="00513A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>Elementary Education, 4.9, 4.6, Psychology, 4.7, 4.6.</w:t>
      </w:r>
    </w:p>
    <w:p w:rsidR="00513A5D" w:rsidRPr="0006419F" w:rsidRDefault="00513A5D" w:rsidP="00513A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gramStart"/>
      <w:r w:rsidRPr="0006419F">
        <w:rPr>
          <w:rFonts w:ascii="Times New Roman" w:hAnsi="Times New Roman" w:cs="Times New Roman"/>
          <w:b/>
          <w:bCs/>
        </w:rPr>
        <w:t>a</w:t>
      </w:r>
      <w:proofErr w:type="gramEnd"/>
      <w:r w:rsidRPr="0006419F">
        <w:rPr>
          <w:rFonts w:ascii="Times New Roman" w:hAnsi="Times New Roman" w:cs="Times New Roman"/>
          <w:b/>
          <w:bCs/>
        </w:rPr>
        <w:t xml:space="preserve">. </w:t>
      </w:r>
      <w:r w:rsidRPr="0006419F">
        <w:rPr>
          <w:rFonts w:ascii="Times New Roman" w:hAnsi="Times New Roman" w:cs="Times New Roman"/>
        </w:rPr>
        <w:t>Declare all variables used in the steps that follow.</w:t>
      </w:r>
    </w:p>
    <w:p w:rsidR="00513A5D" w:rsidRPr="0006419F" w:rsidRDefault="00513A5D" w:rsidP="00513A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/>
          <w:bCs/>
        </w:rPr>
        <w:t xml:space="preserve">b. </w:t>
      </w:r>
      <w:r w:rsidRPr="0006419F">
        <w:rPr>
          <w:rFonts w:ascii="Times New Roman" w:hAnsi="Times New Roman" w:cs="Times New Roman"/>
        </w:rPr>
        <w:t>Open the file MAJORS.TXT for input.</w:t>
      </w:r>
    </w:p>
    <w:p w:rsidR="00513A5D" w:rsidRPr="0006419F" w:rsidRDefault="00513A5D" w:rsidP="00513A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/>
          <w:bCs/>
        </w:rPr>
        <w:t xml:space="preserve">c. </w:t>
      </w:r>
      <w:r w:rsidRPr="0006419F">
        <w:rPr>
          <w:rFonts w:ascii="Times New Roman" w:hAnsi="Times New Roman" w:cs="Times New Roman"/>
        </w:rPr>
        <w:t xml:space="preserve">Use </w:t>
      </w:r>
      <w:proofErr w:type="spellStart"/>
      <w:r w:rsidRPr="0006419F">
        <w:rPr>
          <w:rFonts w:ascii="Times New Roman" w:hAnsi="Times New Roman" w:cs="Times New Roman"/>
        </w:rPr>
        <w:t>ReadLine</w:t>
      </w:r>
      <w:proofErr w:type="spellEnd"/>
      <w:r w:rsidRPr="0006419F">
        <w:rPr>
          <w:rFonts w:ascii="Times New Roman" w:hAnsi="Times New Roman" w:cs="Times New Roman"/>
        </w:rPr>
        <w:t xml:space="preserve"> statements to assign values to the variables major, percent03, and percent04.</w:t>
      </w:r>
    </w:p>
    <w:p w:rsidR="00513A5D" w:rsidRDefault="00513A5D" w:rsidP="004F5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/>
          <w:bCs/>
        </w:rPr>
        <w:t xml:space="preserve">d. </w:t>
      </w:r>
      <w:r w:rsidRPr="0006419F">
        <w:rPr>
          <w:rFonts w:ascii="Times New Roman" w:hAnsi="Times New Roman" w:cs="Times New Roman"/>
        </w:rPr>
        <w:t xml:space="preserve">Display </w:t>
      </w:r>
      <w:r w:rsidR="004F566C">
        <w:rPr>
          <w:rFonts w:ascii="Times New Roman" w:hAnsi="Times New Roman" w:cs="Times New Roman"/>
        </w:rPr>
        <w:t>the following chart:</w:t>
      </w: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2520"/>
        <w:gridCol w:w="1255"/>
        <w:gridCol w:w="1080"/>
        <w:gridCol w:w="1260"/>
      </w:tblGrid>
      <w:tr w:rsidR="004F566C" w:rsidTr="00D4129B">
        <w:tc>
          <w:tcPr>
            <w:tcW w:w="2520" w:type="dxa"/>
          </w:tcPr>
          <w:p w:rsidR="004F566C" w:rsidRDefault="004F566C" w:rsidP="004F5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255" w:type="dxa"/>
          </w:tcPr>
          <w:p w:rsidR="004F566C" w:rsidRDefault="004F566C" w:rsidP="004F56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%03</w:t>
            </w:r>
          </w:p>
        </w:tc>
        <w:tc>
          <w:tcPr>
            <w:tcW w:w="1080" w:type="dxa"/>
          </w:tcPr>
          <w:p w:rsidR="004F566C" w:rsidRDefault="004F566C" w:rsidP="004F56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%04</w:t>
            </w:r>
          </w:p>
        </w:tc>
        <w:tc>
          <w:tcPr>
            <w:tcW w:w="1260" w:type="dxa"/>
          </w:tcPr>
          <w:p w:rsidR="004F566C" w:rsidRDefault="004F566C" w:rsidP="004F566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Change</w:t>
            </w:r>
          </w:p>
        </w:tc>
      </w:tr>
      <w:tr w:rsidR="004F566C" w:rsidTr="00D4129B">
        <w:tc>
          <w:tcPr>
            <w:tcW w:w="2520" w:type="dxa"/>
          </w:tcPr>
          <w:p w:rsidR="004F566C" w:rsidRDefault="00D4129B" w:rsidP="004F5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Elementary Education</w:t>
            </w:r>
          </w:p>
        </w:tc>
        <w:tc>
          <w:tcPr>
            <w:tcW w:w="1255" w:type="dxa"/>
          </w:tcPr>
          <w:p w:rsidR="004F566C" w:rsidRDefault="00D4129B" w:rsidP="00D412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80" w:type="dxa"/>
          </w:tcPr>
          <w:p w:rsidR="004F566C" w:rsidRDefault="00D4129B" w:rsidP="00D412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60" w:type="dxa"/>
          </w:tcPr>
          <w:p w:rsidR="004F566C" w:rsidRDefault="00D4129B" w:rsidP="00D412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</w:t>
            </w:r>
          </w:p>
        </w:tc>
      </w:tr>
      <w:tr w:rsidR="004F566C" w:rsidTr="00D4129B">
        <w:tc>
          <w:tcPr>
            <w:tcW w:w="2520" w:type="dxa"/>
          </w:tcPr>
          <w:p w:rsidR="004F566C" w:rsidRDefault="00D4129B" w:rsidP="004F5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Psychology</w:t>
            </w:r>
          </w:p>
        </w:tc>
        <w:tc>
          <w:tcPr>
            <w:tcW w:w="1255" w:type="dxa"/>
          </w:tcPr>
          <w:p w:rsidR="004F566C" w:rsidRDefault="00D4129B" w:rsidP="00D412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080" w:type="dxa"/>
          </w:tcPr>
          <w:p w:rsidR="004F566C" w:rsidRDefault="00D4129B" w:rsidP="00D412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60" w:type="dxa"/>
          </w:tcPr>
          <w:p w:rsidR="004F566C" w:rsidRDefault="00D4129B" w:rsidP="00D412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</w:t>
            </w:r>
          </w:p>
        </w:tc>
      </w:tr>
    </w:tbl>
    <w:p w:rsidR="00F252D7" w:rsidRDefault="00F252D7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63F0" w:rsidRPr="0006419F" w:rsidRDefault="005B4EAD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>2.</w:t>
      </w:r>
      <w:r w:rsidRPr="0006419F">
        <w:rPr>
          <w:rFonts w:ascii="Times New Roman" w:hAnsi="Times New Roman" w:cs="Times New Roman"/>
        </w:rPr>
        <w:tab/>
      </w:r>
      <w:r w:rsidR="00BE63F0" w:rsidRPr="0006419F">
        <w:rPr>
          <w:rFonts w:ascii="Times New Roman" w:hAnsi="Times New Roman" w:cs="Times New Roman"/>
        </w:rPr>
        <w:t>The following steps calculate the amount of money earned in a walk-a-thon:</w:t>
      </w:r>
    </w:p>
    <w:p w:rsidR="00BE63F0" w:rsidRPr="0006419F" w:rsidRDefault="00BE63F0" w:rsidP="00BE63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gramStart"/>
      <w:r w:rsidRPr="0006419F">
        <w:rPr>
          <w:rFonts w:ascii="Times New Roman" w:hAnsi="Times New Roman" w:cs="Times New Roman"/>
          <w:b/>
          <w:bCs/>
        </w:rPr>
        <w:t>a</w:t>
      </w:r>
      <w:proofErr w:type="gramEnd"/>
      <w:r w:rsidRPr="0006419F">
        <w:rPr>
          <w:rFonts w:ascii="Times New Roman" w:hAnsi="Times New Roman" w:cs="Times New Roman"/>
          <w:b/>
          <w:bCs/>
        </w:rPr>
        <w:t xml:space="preserve">. </w:t>
      </w:r>
      <w:r w:rsidRPr="0006419F">
        <w:rPr>
          <w:rFonts w:ascii="Times New Roman" w:hAnsi="Times New Roman" w:cs="Times New Roman"/>
        </w:rPr>
        <w:t>Declare all variables used in the steps that follow.</w:t>
      </w:r>
    </w:p>
    <w:p w:rsidR="00BE63F0" w:rsidRPr="0006419F" w:rsidRDefault="00BE63F0" w:rsidP="00BE63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/>
          <w:bCs/>
        </w:rPr>
        <w:t xml:space="preserve">b. </w:t>
      </w:r>
      <w:r w:rsidRPr="0006419F">
        <w:rPr>
          <w:rFonts w:ascii="Times New Roman" w:hAnsi="Times New Roman" w:cs="Times New Roman"/>
        </w:rPr>
        <w:t>Request the amount pledged per mile from an input dialog box, and assign it to the variable pledge.</w:t>
      </w:r>
    </w:p>
    <w:p w:rsidR="00BE63F0" w:rsidRPr="0006419F" w:rsidRDefault="00BE63F0" w:rsidP="00BE63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/>
          <w:bCs/>
        </w:rPr>
        <w:t xml:space="preserve">c. </w:t>
      </w:r>
      <w:r w:rsidRPr="0006419F">
        <w:rPr>
          <w:rFonts w:ascii="Times New Roman" w:hAnsi="Times New Roman" w:cs="Times New Roman"/>
        </w:rPr>
        <w:t>Request the number of miles walked from an input dialog box, and assign it to the variable miles.</w:t>
      </w:r>
    </w:p>
    <w:p w:rsidR="00BE63F0" w:rsidRPr="0006419F" w:rsidRDefault="00BE63F0" w:rsidP="00BE63F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/>
          <w:bCs/>
        </w:rPr>
        <w:t xml:space="preserve">d. </w:t>
      </w:r>
      <w:r w:rsidRPr="0006419F">
        <w:rPr>
          <w:rFonts w:ascii="Times New Roman" w:hAnsi="Times New Roman" w:cs="Times New Roman"/>
        </w:rPr>
        <w:t>Display a sentence giving the amount to be paid.</w:t>
      </w:r>
    </w:p>
    <w:p w:rsidR="00F8555E" w:rsidRPr="0006419F" w:rsidRDefault="00BE63F0" w:rsidP="00BE63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>(Test the program with a pledge of $2.00 and a 15-mile walk.)</w:t>
      </w:r>
    </w:p>
    <w:p w:rsidR="00BE63F0" w:rsidRPr="0006419F" w:rsidRDefault="00BE63F0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0171" w:rsidRPr="0006419F" w:rsidRDefault="00BE63F0" w:rsidP="00F40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>3.</w:t>
      </w:r>
      <w:r w:rsidRPr="0006419F">
        <w:rPr>
          <w:rFonts w:ascii="Times New Roman" w:hAnsi="Times New Roman" w:cs="Times New Roman"/>
        </w:rPr>
        <w:tab/>
        <w:t>The table below contains a list of colleges with their student enrollments and faculty sizes.</w:t>
      </w:r>
      <w:r w:rsidR="00F40171" w:rsidRPr="0006419F">
        <w:rPr>
          <w:rFonts w:ascii="Times New Roman" w:hAnsi="Times New Roman" w:cs="Times New Roman"/>
        </w:rPr>
        <w:t xml:space="preserve">  </w:t>
      </w:r>
      <w:r w:rsidRPr="0006419F">
        <w:rPr>
          <w:rFonts w:ascii="Times New Roman" w:hAnsi="Times New Roman" w:cs="Times New Roman"/>
        </w:rPr>
        <w:t xml:space="preserve">Write a </w:t>
      </w:r>
    </w:p>
    <w:p w:rsidR="00F40171" w:rsidRPr="0006419F" w:rsidRDefault="00F40171" w:rsidP="00F40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ab/>
      </w:r>
      <w:proofErr w:type="gramStart"/>
      <w:r w:rsidR="00BE63F0" w:rsidRPr="0006419F">
        <w:rPr>
          <w:rFonts w:ascii="Times New Roman" w:hAnsi="Times New Roman" w:cs="Times New Roman"/>
        </w:rPr>
        <w:t>program</w:t>
      </w:r>
      <w:proofErr w:type="gramEnd"/>
      <w:r w:rsidR="00BE63F0" w:rsidRPr="0006419F">
        <w:rPr>
          <w:rFonts w:ascii="Times New Roman" w:hAnsi="Times New Roman" w:cs="Times New Roman"/>
        </w:rPr>
        <w:t xml:space="preserve"> to display the names of the colleges and their student/faculty ratios, and</w:t>
      </w:r>
      <w:r w:rsidRPr="0006419F">
        <w:rPr>
          <w:rFonts w:ascii="Times New Roman" w:hAnsi="Times New Roman" w:cs="Times New Roman"/>
        </w:rPr>
        <w:t xml:space="preserve"> </w:t>
      </w:r>
      <w:r w:rsidR="00BE63F0" w:rsidRPr="0006419F">
        <w:rPr>
          <w:rFonts w:ascii="Times New Roman" w:hAnsi="Times New Roman" w:cs="Times New Roman"/>
        </w:rPr>
        <w:t xml:space="preserve">the ratio for the total </w:t>
      </w:r>
    </w:p>
    <w:p w:rsidR="00BE63F0" w:rsidRPr="0006419F" w:rsidRDefault="00F40171" w:rsidP="00F40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ab/>
      </w:r>
      <w:proofErr w:type="gramStart"/>
      <w:r w:rsidR="00BE63F0" w:rsidRPr="0006419F">
        <w:rPr>
          <w:rFonts w:ascii="Times New Roman" w:hAnsi="Times New Roman" w:cs="Times New Roman"/>
        </w:rPr>
        <w:t>collection</w:t>
      </w:r>
      <w:proofErr w:type="gramEnd"/>
      <w:r w:rsidR="00BE63F0" w:rsidRPr="0006419F">
        <w:rPr>
          <w:rFonts w:ascii="Times New Roman" w:hAnsi="Times New Roman" w:cs="Times New Roman"/>
        </w:rPr>
        <w:t xml:space="preserve"> of students and faculty. Assume that the data for the</w:t>
      </w:r>
      <w:r w:rsidRPr="0006419F">
        <w:rPr>
          <w:rFonts w:ascii="Times New Roman" w:hAnsi="Times New Roman" w:cs="Times New Roman"/>
        </w:rPr>
        <w:t xml:space="preserve"> </w:t>
      </w:r>
      <w:r w:rsidR="00BE63F0" w:rsidRPr="0006419F">
        <w:rPr>
          <w:rFonts w:ascii="Times New Roman" w:hAnsi="Times New Roman" w:cs="Times New Roman"/>
        </w:rPr>
        <w:t>colleges are stored in a text file.</w:t>
      </w:r>
    </w:p>
    <w:p w:rsidR="00BE63F0" w:rsidRPr="0006419F" w:rsidRDefault="00F40171" w:rsidP="00C1492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/>
        </w:rPr>
        <w:t xml:space="preserve">Colleges: </w:t>
      </w:r>
      <w:r w:rsidR="00BE63F0" w:rsidRPr="0006419F">
        <w:rPr>
          <w:rFonts w:ascii="Times New Roman" w:hAnsi="Times New Roman" w:cs="Times New Roman"/>
        </w:rPr>
        <w:t>Source: The World Almanac, 2005.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1709"/>
        <w:gridCol w:w="1260"/>
        <w:gridCol w:w="1720"/>
      </w:tblGrid>
      <w:tr w:rsidR="0006419F" w:rsidRPr="0006419F" w:rsidTr="00BC50DC">
        <w:trPr>
          <w:jc w:val="center"/>
        </w:trPr>
        <w:tc>
          <w:tcPr>
            <w:tcW w:w="3596" w:type="dxa"/>
            <w:tcBorders>
              <w:bottom w:val="single" w:sz="24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bottom w:val="single" w:sz="24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  <w:b/>
                <w:bCs/>
              </w:rPr>
              <w:t>Enrollment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19F">
              <w:rPr>
                <w:rFonts w:ascii="Times New Roman" w:hAnsi="Times New Roman" w:cs="Times New Roman"/>
                <w:b/>
                <w:bCs/>
              </w:rPr>
              <w:t>Faculty</w:t>
            </w:r>
          </w:p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19F">
              <w:rPr>
                <w:rFonts w:ascii="Times New Roman" w:hAnsi="Times New Roman" w:cs="Times New Roman"/>
                <w:b/>
                <w:bCs/>
              </w:rPr>
              <w:t>Student/Faculty</w:t>
            </w:r>
          </w:p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419F">
              <w:rPr>
                <w:rFonts w:ascii="Times New Roman" w:hAnsi="Times New Roman" w:cs="Times New Roman"/>
                <w:b/>
                <w:bCs/>
              </w:rPr>
              <w:t>Ratio</w:t>
            </w:r>
          </w:p>
        </w:tc>
      </w:tr>
      <w:tr w:rsidR="0006419F" w:rsidRPr="0006419F" w:rsidTr="00BC50DC">
        <w:trPr>
          <w:jc w:val="center"/>
        </w:trPr>
        <w:tc>
          <w:tcPr>
            <w:tcW w:w="35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Ohio State</w:t>
            </w:r>
          </w:p>
        </w:tc>
        <w:tc>
          <w:tcPr>
            <w:tcW w:w="170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50721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3657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:rsidR="00BE63F0" w:rsidRPr="0006419F" w:rsidRDefault="001A638F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319/23</w:t>
            </w:r>
          </w:p>
        </w:tc>
      </w:tr>
      <w:tr w:rsidR="0006419F" w:rsidRPr="0006419F" w:rsidTr="00BC50DC">
        <w:trPr>
          <w:jc w:val="center"/>
        </w:trPr>
        <w:tc>
          <w:tcPr>
            <w:tcW w:w="35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Univ. of MD, College Park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35262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:rsidR="00BE63F0" w:rsidRPr="0006419F" w:rsidRDefault="001A638F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35262/2087</w:t>
            </w:r>
          </w:p>
        </w:tc>
      </w:tr>
      <w:tr w:rsidR="0006419F" w:rsidRPr="0006419F" w:rsidTr="00BC50DC">
        <w:trPr>
          <w:jc w:val="center"/>
        </w:trPr>
        <w:tc>
          <w:tcPr>
            <w:tcW w:w="359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Princeton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6849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E63F0" w:rsidRPr="0006419F" w:rsidRDefault="00BE63F0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260" w:type="dxa"/>
            <w:tcBorders>
              <w:left w:val="single" w:sz="24" w:space="0" w:color="auto"/>
            </w:tcBorders>
          </w:tcPr>
          <w:p w:rsidR="00BE63F0" w:rsidRPr="0006419F" w:rsidRDefault="001A638F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6849/1015</w:t>
            </w:r>
          </w:p>
        </w:tc>
      </w:tr>
      <w:tr w:rsidR="0006419F" w:rsidRPr="0006419F" w:rsidTr="00BC50DC">
        <w:trPr>
          <w:jc w:val="center"/>
        </w:trPr>
        <w:tc>
          <w:tcPr>
            <w:tcW w:w="3596" w:type="dxa"/>
            <w:tcBorders>
              <w:top w:val="single" w:sz="24" w:space="0" w:color="auto"/>
            </w:tcBorders>
          </w:tcPr>
          <w:p w:rsidR="00E75C8E" w:rsidRPr="0006419F" w:rsidRDefault="00F40171" w:rsidP="00BE6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09" w:type="dxa"/>
            <w:tcBorders>
              <w:top w:val="single" w:sz="24" w:space="0" w:color="auto"/>
            </w:tcBorders>
          </w:tcPr>
          <w:p w:rsidR="00E75C8E" w:rsidRPr="0006419F" w:rsidRDefault="00E75C8E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92832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E75C8E" w:rsidRPr="0006419F" w:rsidRDefault="00E75C8E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6759</w:t>
            </w:r>
          </w:p>
        </w:tc>
        <w:tc>
          <w:tcPr>
            <w:tcW w:w="1260" w:type="dxa"/>
          </w:tcPr>
          <w:p w:rsidR="00E75C8E" w:rsidRPr="0006419F" w:rsidRDefault="00E75C8E" w:rsidP="00BE6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419F">
              <w:rPr>
                <w:rFonts w:ascii="Times New Roman" w:hAnsi="Times New Roman" w:cs="Times New Roman"/>
              </w:rPr>
              <w:t>30944/2253</w:t>
            </w:r>
          </w:p>
        </w:tc>
      </w:tr>
    </w:tbl>
    <w:p w:rsidR="00BE63F0" w:rsidRPr="0006419F" w:rsidRDefault="00BE63F0" w:rsidP="00BE63F0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 w:cs="Times New Roman"/>
        </w:rPr>
      </w:pPr>
    </w:p>
    <w:p w:rsidR="00F40171" w:rsidRPr="0006419F" w:rsidRDefault="00F40171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Cs/>
        </w:rPr>
        <w:t>4.</w:t>
      </w:r>
      <w:r w:rsidRPr="0006419F">
        <w:rPr>
          <w:rFonts w:ascii="Times New Roman" w:hAnsi="Times New Roman" w:cs="Times New Roman"/>
          <w:b/>
          <w:bCs/>
        </w:rPr>
        <w:tab/>
      </w:r>
      <w:r w:rsidRPr="0006419F">
        <w:rPr>
          <w:rFonts w:ascii="Times New Roman" w:hAnsi="Times New Roman" w:cs="Times New Roman"/>
          <w:bCs/>
        </w:rPr>
        <w:t>The table below</w:t>
      </w:r>
      <w:r w:rsidR="00BE63F0" w:rsidRPr="0006419F">
        <w:rPr>
          <w:rFonts w:ascii="Times New Roman" w:hAnsi="Times New Roman" w:cs="Times New Roman"/>
        </w:rPr>
        <w:t xml:space="preserve"> gives the year 2003 populations of three New England states. Write a program</w:t>
      </w:r>
      <w:r w:rsidRPr="0006419F">
        <w:rPr>
          <w:rFonts w:ascii="Times New Roman" w:hAnsi="Times New Roman" w:cs="Times New Roman"/>
        </w:rPr>
        <w:t xml:space="preserve"> </w:t>
      </w:r>
      <w:r w:rsidR="00BE63F0" w:rsidRPr="0006419F">
        <w:rPr>
          <w:rFonts w:ascii="Times New Roman" w:hAnsi="Times New Roman" w:cs="Times New Roman"/>
        </w:rPr>
        <w:t xml:space="preserve">that calculates the </w:t>
      </w:r>
    </w:p>
    <w:p w:rsidR="00F40171" w:rsidRPr="0006419F" w:rsidRDefault="00F40171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ab/>
      </w:r>
      <w:proofErr w:type="gramStart"/>
      <w:r w:rsidR="00BE63F0" w:rsidRPr="0006419F">
        <w:rPr>
          <w:rFonts w:ascii="Times New Roman" w:hAnsi="Times New Roman" w:cs="Times New Roman"/>
        </w:rPr>
        <w:t>average</w:t>
      </w:r>
      <w:proofErr w:type="gramEnd"/>
      <w:r w:rsidR="00BE63F0" w:rsidRPr="0006419F">
        <w:rPr>
          <w:rFonts w:ascii="Times New Roman" w:hAnsi="Times New Roman" w:cs="Times New Roman"/>
        </w:rPr>
        <w:t xml:space="preserve"> population and then displays the name of each state and the</w:t>
      </w:r>
      <w:r w:rsidRPr="0006419F">
        <w:rPr>
          <w:rFonts w:ascii="Times New Roman" w:hAnsi="Times New Roman" w:cs="Times New Roman"/>
        </w:rPr>
        <w:t xml:space="preserve"> </w:t>
      </w:r>
      <w:r w:rsidR="00BE63F0" w:rsidRPr="0006419F">
        <w:rPr>
          <w:rFonts w:ascii="Times New Roman" w:hAnsi="Times New Roman" w:cs="Times New Roman"/>
        </w:rPr>
        <w:t xml:space="preserve">difference between its population and the </w:t>
      </w:r>
    </w:p>
    <w:p w:rsidR="00BE63F0" w:rsidRPr="0006419F" w:rsidRDefault="00F40171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</w:rPr>
        <w:tab/>
      </w:r>
      <w:proofErr w:type="gramStart"/>
      <w:r w:rsidR="00BE63F0" w:rsidRPr="0006419F">
        <w:rPr>
          <w:rFonts w:ascii="Times New Roman" w:hAnsi="Times New Roman" w:cs="Times New Roman"/>
        </w:rPr>
        <w:t>average</w:t>
      </w:r>
      <w:proofErr w:type="gramEnd"/>
      <w:r w:rsidR="00BE63F0" w:rsidRPr="0006419F">
        <w:rPr>
          <w:rFonts w:ascii="Times New Roman" w:hAnsi="Times New Roman" w:cs="Times New Roman"/>
        </w:rPr>
        <w:t xml:space="preserve"> population. The states and their</w:t>
      </w:r>
      <w:r w:rsidRPr="0006419F">
        <w:rPr>
          <w:rFonts w:ascii="Times New Roman" w:hAnsi="Times New Roman" w:cs="Times New Roman"/>
        </w:rPr>
        <w:t xml:space="preserve"> </w:t>
      </w:r>
      <w:r w:rsidR="00BE63F0" w:rsidRPr="0006419F">
        <w:rPr>
          <w:rFonts w:ascii="Times New Roman" w:hAnsi="Times New Roman" w:cs="Times New Roman"/>
        </w:rPr>
        <w:t>populations should be stored in a text file.</w:t>
      </w:r>
    </w:p>
    <w:p w:rsidR="00BE63F0" w:rsidRPr="0006419F" w:rsidRDefault="00BE63F0" w:rsidP="00F4017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67qecsfluuhhnpt,Bold" w:hAnsi="67qecsfluuhhnpt,Bold" w:cs="67qecsfluuhhnpt,Bold"/>
          <w:b/>
          <w:bCs/>
        </w:rPr>
      </w:pPr>
      <w:r w:rsidRPr="0006419F">
        <w:rPr>
          <w:rFonts w:ascii="67qecsfluuhhnpt,Bold" w:hAnsi="67qecsfluuhhnpt,Bold" w:cs="67qecsfluuhhnpt,Bold"/>
          <w:b/>
          <w:bCs/>
        </w:rPr>
        <w:t>2003 population (in thousands) of three New England</w:t>
      </w:r>
      <w:r w:rsidR="00F40171" w:rsidRPr="0006419F">
        <w:rPr>
          <w:rFonts w:ascii="67qecsfluuhhnpt,Bold" w:hAnsi="67qecsfluuhhnpt,Bold" w:cs="67qecsfluuhhnpt,Bold"/>
          <w:b/>
          <w:bCs/>
        </w:rPr>
        <w:t xml:space="preserve"> </w:t>
      </w:r>
      <w:r w:rsidRPr="0006419F">
        <w:rPr>
          <w:rFonts w:ascii="67qecsfluuhhnpt,Bold" w:hAnsi="67qecsfluuhhnpt,Bold" w:cs="67qecsfluuhhnpt,Bold"/>
          <w:b/>
          <w:bCs/>
        </w:rPr>
        <w:t>states.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944"/>
        <w:gridCol w:w="2834"/>
        <w:gridCol w:w="2834"/>
      </w:tblGrid>
      <w:tr w:rsidR="0006419F" w:rsidRPr="0006419F" w:rsidTr="00BC50DC">
        <w:tc>
          <w:tcPr>
            <w:tcW w:w="2950" w:type="dxa"/>
            <w:tcBorders>
              <w:bottom w:val="single" w:sz="18" w:space="0" w:color="auto"/>
            </w:tcBorders>
          </w:tcPr>
          <w:p w:rsidR="00F40171" w:rsidRPr="0006419F" w:rsidRDefault="00F40171" w:rsidP="0006419F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67qecsfluuhhnpt,Bold" w:hAnsi="67qecsfluuhhnpt,Bold" w:cs="67qecsfluuhhnpt,Bold"/>
                <w:b/>
                <w:bCs/>
              </w:rPr>
              <w:t>State</w:t>
            </w:r>
          </w:p>
        </w:tc>
        <w:tc>
          <w:tcPr>
            <w:tcW w:w="2840" w:type="dxa"/>
            <w:tcBorders>
              <w:bottom w:val="single" w:sz="18" w:space="0" w:color="auto"/>
            </w:tcBorders>
          </w:tcPr>
          <w:p w:rsidR="00F40171" w:rsidRPr="0006419F" w:rsidRDefault="00F40171" w:rsidP="0006419F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67qecsfluuhhnpt,Bold" w:hAnsi="67qecsfluuhhnpt,Bold" w:cs="67qecsfluuhhnpt,Bold"/>
                <w:b/>
                <w:bCs/>
              </w:rPr>
              <w:t>Population</w:t>
            </w:r>
          </w:p>
          <w:p w:rsidR="00F40171" w:rsidRPr="0006419F" w:rsidRDefault="00F40171" w:rsidP="0006419F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/>
                <w:bCs/>
              </w:rPr>
            </w:pPr>
          </w:p>
        </w:tc>
        <w:tc>
          <w:tcPr>
            <w:tcW w:w="2840" w:type="dxa"/>
          </w:tcPr>
          <w:p w:rsidR="00F40171" w:rsidRPr="0006419F" w:rsidRDefault="0006419F" w:rsidP="0006419F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67qecsfluuhhnpt,Bold" w:hAnsi="67qecsfluuhhnpt,Bold" w:cs="67qecsfluuhhnpt,Bold"/>
                <w:b/>
                <w:bCs/>
              </w:rPr>
              <w:t>Difference</w:t>
            </w:r>
          </w:p>
          <w:p w:rsidR="0006419F" w:rsidRPr="0006419F" w:rsidRDefault="0006419F" w:rsidP="0006419F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67qecsfluuhhnpt,Bold" w:hAnsi="67qecsfluuhhnpt,Bold" w:cs="67qecsfluuhhnpt,Bold"/>
                <w:b/>
                <w:bCs/>
              </w:rPr>
              <w:t>Population - Average</w:t>
            </w:r>
          </w:p>
        </w:tc>
      </w:tr>
      <w:tr w:rsidR="0006419F" w:rsidRPr="0006419F" w:rsidTr="00BC50DC"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F40171" w:rsidRPr="0006419F" w:rsidRDefault="00F40171" w:rsidP="00F40171">
            <w:pPr>
              <w:autoSpaceDE w:val="0"/>
              <w:autoSpaceDN w:val="0"/>
              <w:adjustRightInd w:val="0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90dnixulnsbgyxq" w:hAnsi="90dnixulnsbgyxq" w:cs="90dnixulnsbgyxq"/>
              </w:rPr>
              <w:t>Maine</w:t>
            </w:r>
          </w:p>
        </w:tc>
        <w:tc>
          <w:tcPr>
            <w:tcW w:w="2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0171" w:rsidRPr="0006419F" w:rsidRDefault="00F40171" w:rsidP="00F40171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90dnixulnsbgyxq" w:hAnsi="90dnixulnsbgyxq" w:cs="90dnixulnsbgyxq"/>
              </w:rPr>
              <w:t>1305</w:t>
            </w:r>
          </w:p>
        </w:tc>
        <w:tc>
          <w:tcPr>
            <w:tcW w:w="2840" w:type="dxa"/>
            <w:tcBorders>
              <w:left w:val="single" w:sz="18" w:space="0" w:color="auto"/>
            </w:tcBorders>
          </w:tcPr>
          <w:p w:rsidR="00F40171" w:rsidRPr="0006419F" w:rsidRDefault="0006419F" w:rsidP="0006419F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Cs/>
              </w:rPr>
            </w:pPr>
            <w:r w:rsidRPr="0006419F">
              <w:rPr>
                <w:rFonts w:ascii="67qecsfluuhhnpt,Bold" w:hAnsi="67qecsfluuhhnpt,Bold" w:cs="67qecsfluuhhnpt,Bold"/>
                <w:bCs/>
              </w:rPr>
              <w:t>-2435</w:t>
            </w:r>
          </w:p>
        </w:tc>
      </w:tr>
      <w:tr w:rsidR="0006419F" w:rsidRPr="0006419F" w:rsidTr="00BC50DC">
        <w:tc>
          <w:tcPr>
            <w:tcW w:w="29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F40171" w:rsidRPr="0006419F" w:rsidRDefault="00F40171" w:rsidP="00F40171">
            <w:pPr>
              <w:autoSpaceDE w:val="0"/>
              <w:autoSpaceDN w:val="0"/>
              <w:adjustRightInd w:val="0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90dnixulnsbgyxq" w:hAnsi="90dnixulnsbgyxq" w:cs="90dnixulnsbgyxq"/>
              </w:rPr>
              <w:t>Massachusetts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0171" w:rsidRPr="0006419F" w:rsidRDefault="00F40171" w:rsidP="00F40171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90dnixulnsbgyxq" w:hAnsi="90dnixulnsbgyxq" w:cs="90dnixulnsbgyxq"/>
              </w:rPr>
              <w:t>6433</w:t>
            </w:r>
          </w:p>
        </w:tc>
        <w:tc>
          <w:tcPr>
            <w:tcW w:w="2840" w:type="dxa"/>
            <w:tcBorders>
              <w:left w:val="single" w:sz="18" w:space="0" w:color="auto"/>
            </w:tcBorders>
          </w:tcPr>
          <w:p w:rsidR="00F40171" w:rsidRPr="0006419F" w:rsidRDefault="0006419F" w:rsidP="0006419F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Cs/>
              </w:rPr>
            </w:pPr>
            <w:r w:rsidRPr="0006419F">
              <w:rPr>
                <w:rFonts w:ascii="67qecsfluuhhnpt,Bold" w:hAnsi="67qecsfluuhhnpt,Bold" w:cs="67qecsfluuhhnpt,Bold"/>
                <w:bCs/>
              </w:rPr>
              <w:t>2692</w:t>
            </w:r>
          </w:p>
        </w:tc>
      </w:tr>
      <w:tr w:rsidR="0006419F" w:rsidRPr="0006419F" w:rsidTr="00BC50DC">
        <w:tc>
          <w:tcPr>
            <w:tcW w:w="29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40171" w:rsidRPr="0006419F" w:rsidRDefault="00F40171" w:rsidP="00F40171">
            <w:pPr>
              <w:autoSpaceDE w:val="0"/>
              <w:autoSpaceDN w:val="0"/>
              <w:adjustRightInd w:val="0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90dnixulnsbgyxq" w:hAnsi="90dnixulnsbgyxq" w:cs="90dnixulnsbgyxq"/>
              </w:rPr>
              <w:t>Connecticut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40171" w:rsidRPr="0006419F" w:rsidRDefault="00F40171" w:rsidP="00F40171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/>
                <w:bCs/>
              </w:rPr>
            </w:pPr>
            <w:r w:rsidRPr="0006419F">
              <w:rPr>
                <w:rFonts w:ascii="90dnixulnsbgyxq" w:hAnsi="90dnixulnsbgyxq" w:cs="90dnixulnsbgyxq"/>
              </w:rPr>
              <w:t>3483</w:t>
            </w:r>
          </w:p>
        </w:tc>
        <w:tc>
          <w:tcPr>
            <w:tcW w:w="2840" w:type="dxa"/>
            <w:tcBorders>
              <w:left w:val="single" w:sz="18" w:space="0" w:color="auto"/>
            </w:tcBorders>
          </w:tcPr>
          <w:p w:rsidR="00F40171" w:rsidRPr="0006419F" w:rsidRDefault="0006419F" w:rsidP="0006419F">
            <w:pPr>
              <w:autoSpaceDE w:val="0"/>
              <w:autoSpaceDN w:val="0"/>
              <w:adjustRightInd w:val="0"/>
              <w:jc w:val="center"/>
              <w:rPr>
                <w:rFonts w:ascii="67qecsfluuhhnpt,Bold" w:hAnsi="67qecsfluuhhnpt,Bold" w:cs="67qecsfluuhhnpt,Bold"/>
                <w:bCs/>
              </w:rPr>
            </w:pPr>
            <w:r w:rsidRPr="0006419F">
              <w:rPr>
                <w:rFonts w:ascii="67qecsfluuhhnpt,Bold" w:hAnsi="67qecsfluuhhnpt,Bold" w:cs="67qecsfluuhhnpt,Bold"/>
                <w:bCs/>
              </w:rPr>
              <w:t>-257</w:t>
            </w:r>
          </w:p>
        </w:tc>
      </w:tr>
    </w:tbl>
    <w:p w:rsidR="00F40171" w:rsidRPr="0006419F" w:rsidRDefault="00F40171" w:rsidP="00F4017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67qecsfluuhhnpt,Bold" w:hAnsi="67qecsfluuhhnpt,Bold" w:cs="67qecsfluuhhnpt,Bold"/>
          <w:b/>
          <w:bCs/>
        </w:rPr>
      </w:pPr>
    </w:p>
    <w:p w:rsidR="0006419F" w:rsidRDefault="0006419F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Cs/>
        </w:rPr>
        <w:t>5</w:t>
      </w:r>
      <w:r w:rsidR="00BE63F0" w:rsidRPr="0006419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 w:rsidR="00BE63F0" w:rsidRPr="0006419F">
        <w:rPr>
          <w:rFonts w:ascii="Times New Roman" w:hAnsi="Times New Roman" w:cs="Times New Roman"/>
        </w:rPr>
        <w:t>Design a form with two text boxes labeled "Name" and "Phone number". Then write an</w:t>
      </w:r>
      <w:r>
        <w:rPr>
          <w:rFonts w:ascii="Times New Roman" w:hAnsi="Times New Roman" w:cs="Times New Roman"/>
        </w:rPr>
        <w:t xml:space="preserve"> </w:t>
      </w:r>
      <w:r w:rsidR="00BE63F0" w:rsidRPr="0006419F">
        <w:rPr>
          <w:rFonts w:ascii="Times New Roman" w:hAnsi="Times New Roman" w:cs="Times New Roman"/>
        </w:rPr>
        <w:t xml:space="preserve">event procedure that </w:t>
      </w:r>
    </w:p>
    <w:p w:rsidR="0006419F" w:rsidRDefault="0006419F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BE63F0" w:rsidRPr="0006419F">
        <w:rPr>
          <w:rFonts w:ascii="Times New Roman" w:hAnsi="Times New Roman" w:cs="Times New Roman"/>
        </w:rPr>
        <w:t>shows</w:t>
      </w:r>
      <w:proofErr w:type="gramEnd"/>
      <w:r w:rsidR="00BE63F0" w:rsidRPr="0006419F">
        <w:rPr>
          <w:rFonts w:ascii="Times New Roman" w:hAnsi="Times New Roman" w:cs="Times New Roman"/>
        </w:rPr>
        <w:t xml:space="preserve"> a message dialog box stating "Be sure to include the area</w:t>
      </w:r>
      <w:r>
        <w:rPr>
          <w:rFonts w:ascii="Times New Roman" w:hAnsi="Times New Roman" w:cs="Times New Roman"/>
        </w:rPr>
        <w:t xml:space="preserve"> </w:t>
      </w:r>
      <w:r w:rsidR="00BE63F0" w:rsidRPr="0006419F">
        <w:rPr>
          <w:rFonts w:ascii="Times New Roman" w:hAnsi="Times New Roman" w:cs="Times New Roman"/>
        </w:rPr>
        <w:t xml:space="preserve">code!" when the second text box receives the </w:t>
      </w:r>
    </w:p>
    <w:p w:rsidR="00BE63F0" w:rsidRDefault="0006419F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BE63F0" w:rsidRPr="0006419F">
        <w:rPr>
          <w:rFonts w:ascii="Times New Roman" w:hAnsi="Times New Roman" w:cs="Times New Roman"/>
        </w:rPr>
        <w:t>focus</w:t>
      </w:r>
      <w:proofErr w:type="gramEnd"/>
      <w:r w:rsidR="00BE63F0" w:rsidRPr="0006419F">
        <w:rPr>
          <w:rFonts w:ascii="Times New Roman" w:hAnsi="Times New Roman" w:cs="Times New Roman"/>
        </w:rPr>
        <w:t>.</w:t>
      </w:r>
    </w:p>
    <w:p w:rsidR="0006419F" w:rsidRDefault="0006419F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419F" w:rsidRDefault="0006419F" w:rsidP="00B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Cs/>
        </w:rPr>
        <w:t>6.</w:t>
      </w:r>
      <w:r w:rsidR="00BE63F0" w:rsidRPr="0006419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BE63F0" w:rsidRPr="0006419F">
        <w:rPr>
          <w:rFonts w:ascii="Times New Roman" w:hAnsi="Times New Roman" w:cs="Times New Roman"/>
        </w:rPr>
        <w:t>Write a program to calculate the amount of a waiter's tip given the amount of the bill and</w:t>
      </w:r>
      <w:r>
        <w:rPr>
          <w:rFonts w:ascii="Times New Roman" w:hAnsi="Times New Roman" w:cs="Times New Roman"/>
        </w:rPr>
        <w:t xml:space="preserve"> </w:t>
      </w:r>
      <w:r w:rsidR="00BE63F0" w:rsidRPr="0006419F">
        <w:rPr>
          <w:rFonts w:ascii="Times New Roman" w:hAnsi="Times New Roman" w:cs="Times New Roman"/>
        </w:rPr>
        <w:t xml:space="preserve">the percentage tip </w:t>
      </w:r>
    </w:p>
    <w:p w:rsidR="00BE63F0" w:rsidRPr="0006419F" w:rsidRDefault="00BE63F0" w:rsidP="0006419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06419F">
        <w:rPr>
          <w:rFonts w:ascii="Times New Roman" w:hAnsi="Times New Roman" w:cs="Times New Roman"/>
        </w:rPr>
        <w:t>obtained</w:t>
      </w:r>
      <w:proofErr w:type="gramEnd"/>
      <w:r w:rsidRPr="0006419F">
        <w:rPr>
          <w:rFonts w:ascii="Times New Roman" w:hAnsi="Times New Roman" w:cs="Times New Roman"/>
        </w:rPr>
        <w:t xml:space="preserve"> via input dialog boxes. The output should be a complete</w:t>
      </w:r>
      <w:r w:rsidR="0006419F">
        <w:rPr>
          <w:rFonts w:ascii="Times New Roman" w:hAnsi="Times New Roman" w:cs="Times New Roman"/>
        </w:rPr>
        <w:t xml:space="preserve"> </w:t>
      </w:r>
      <w:r w:rsidRPr="0006419F">
        <w:rPr>
          <w:rFonts w:ascii="Times New Roman" w:hAnsi="Times New Roman" w:cs="Times New Roman"/>
        </w:rPr>
        <w:t xml:space="preserve">sentence that reiterates the inputs and gives the </w:t>
      </w:r>
      <w:r w:rsidR="0006419F">
        <w:rPr>
          <w:rFonts w:ascii="Times New Roman" w:hAnsi="Times New Roman" w:cs="Times New Roman"/>
        </w:rPr>
        <w:t>resulting tip, as shown below:</w:t>
      </w:r>
    </w:p>
    <w:p w:rsidR="00F8555E" w:rsidRPr="0006419F" w:rsidRDefault="0006419F" w:rsidP="0076423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</w:rPr>
      </w:pPr>
      <w:r w:rsidRPr="0006419F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27432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55E" w:rsidRPr="0006419F" w:rsidSect="000E13D7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96kurgkwel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93mapozqft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82ymwtdxtix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30kdjpbqzfdpxk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1laeunxdnluzh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67qecsfluuhhnp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90dnixulnsbgyxq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90D01"/>
    <w:multiLevelType w:val="hybridMultilevel"/>
    <w:tmpl w:val="AB64934E"/>
    <w:lvl w:ilvl="0" w:tplc="8CE0D9A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3F"/>
    <w:rsid w:val="0006419F"/>
    <w:rsid w:val="000B09A9"/>
    <w:rsid w:val="000C1185"/>
    <w:rsid w:val="000E13D7"/>
    <w:rsid w:val="00123C7A"/>
    <w:rsid w:val="00173A33"/>
    <w:rsid w:val="00175BB0"/>
    <w:rsid w:val="001A638F"/>
    <w:rsid w:val="001F5B12"/>
    <w:rsid w:val="00203824"/>
    <w:rsid w:val="00271C9C"/>
    <w:rsid w:val="002D7AC9"/>
    <w:rsid w:val="0037647C"/>
    <w:rsid w:val="003958B3"/>
    <w:rsid w:val="003D67A8"/>
    <w:rsid w:val="003F4916"/>
    <w:rsid w:val="004714BA"/>
    <w:rsid w:val="004D4BFB"/>
    <w:rsid w:val="004F566C"/>
    <w:rsid w:val="00501A56"/>
    <w:rsid w:val="00513A5D"/>
    <w:rsid w:val="00591672"/>
    <w:rsid w:val="005B4EAD"/>
    <w:rsid w:val="005B5C3F"/>
    <w:rsid w:val="005F188F"/>
    <w:rsid w:val="006435D8"/>
    <w:rsid w:val="00682503"/>
    <w:rsid w:val="006E5718"/>
    <w:rsid w:val="00701677"/>
    <w:rsid w:val="00763E2D"/>
    <w:rsid w:val="00764236"/>
    <w:rsid w:val="007735AB"/>
    <w:rsid w:val="00787B32"/>
    <w:rsid w:val="00793353"/>
    <w:rsid w:val="008545C1"/>
    <w:rsid w:val="00906B7D"/>
    <w:rsid w:val="009908DA"/>
    <w:rsid w:val="009A4F16"/>
    <w:rsid w:val="009B631B"/>
    <w:rsid w:val="00A00481"/>
    <w:rsid w:val="00A14304"/>
    <w:rsid w:val="00AD27DA"/>
    <w:rsid w:val="00B05141"/>
    <w:rsid w:val="00B109C4"/>
    <w:rsid w:val="00BC50DC"/>
    <w:rsid w:val="00BE63F0"/>
    <w:rsid w:val="00C14926"/>
    <w:rsid w:val="00C567E2"/>
    <w:rsid w:val="00D34D8A"/>
    <w:rsid w:val="00D4129B"/>
    <w:rsid w:val="00D875E0"/>
    <w:rsid w:val="00D95F3F"/>
    <w:rsid w:val="00DE1107"/>
    <w:rsid w:val="00DE30C9"/>
    <w:rsid w:val="00E5071B"/>
    <w:rsid w:val="00E75C8E"/>
    <w:rsid w:val="00E76712"/>
    <w:rsid w:val="00E92F98"/>
    <w:rsid w:val="00F05F08"/>
    <w:rsid w:val="00F252D7"/>
    <w:rsid w:val="00F40171"/>
    <w:rsid w:val="00F55DAB"/>
    <w:rsid w:val="00F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C83C-F072-4948-AAE5-2C1D406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4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49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C6A6A8A0</Template>
  <TotalTime>277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22</cp:revision>
  <cp:lastPrinted>2014-12-03T15:13:00Z</cp:lastPrinted>
  <dcterms:created xsi:type="dcterms:W3CDTF">2014-06-25T14:32:00Z</dcterms:created>
  <dcterms:modified xsi:type="dcterms:W3CDTF">2014-12-04T15:41:00Z</dcterms:modified>
</cp:coreProperties>
</file>