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3F" w:rsidRPr="004714BA" w:rsidRDefault="00D95F3F" w:rsidP="00D9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714BA">
        <w:rPr>
          <w:rFonts w:ascii="Times New Roman" w:hAnsi="Times New Roman" w:cs="Times New Roman"/>
          <w:b/>
          <w:bCs/>
        </w:rPr>
        <w:t>Name</w:t>
      </w:r>
      <w:proofErr w:type="gramStart"/>
      <w:r w:rsidRPr="004714BA">
        <w:rPr>
          <w:rFonts w:ascii="Times New Roman" w:hAnsi="Times New Roman" w:cs="Times New Roman"/>
          <w:b/>
          <w:bCs/>
        </w:rPr>
        <w:t>:_</w:t>
      </w:r>
      <w:proofErr w:type="gramEnd"/>
      <w:r w:rsidRPr="004714BA">
        <w:rPr>
          <w:rFonts w:ascii="Times New Roman" w:hAnsi="Times New Roman" w:cs="Times New Roman"/>
          <w:b/>
          <w:bCs/>
        </w:rPr>
        <w:t>_____________________________________________________</w:t>
      </w:r>
      <w:r w:rsidRPr="004714BA">
        <w:rPr>
          <w:rFonts w:ascii="Times New Roman" w:hAnsi="Times New Roman" w:cs="Times New Roman"/>
          <w:b/>
          <w:bCs/>
        </w:rPr>
        <w:tab/>
      </w:r>
      <w:r w:rsidRPr="004714BA">
        <w:rPr>
          <w:rFonts w:ascii="Times New Roman" w:hAnsi="Times New Roman" w:cs="Times New Roman"/>
          <w:b/>
          <w:bCs/>
        </w:rPr>
        <w:tab/>
        <w:t>CSI/Chapter 3 – Section 3.3</w:t>
      </w:r>
    </w:p>
    <w:p w:rsidR="00D95F3F" w:rsidRPr="004714BA" w:rsidRDefault="00D95F3F" w:rsidP="00D9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5DAB" w:rsidRPr="004714BA" w:rsidRDefault="00F55DAB" w:rsidP="00D9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714BA" w:rsidRPr="004714BA" w:rsidTr="00F55DAB">
        <w:tc>
          <w:tcPr>
            <w:tcW w:w="5395" w:type="dxa"/>
          </w:tcPr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14BA">
              <w:rPr>
                <w:rFonts w:ascii="Times New Roman" w:hAnsi="Times New Roman" w:cs="Times New Roman"/>
                <w:b/>
              </w:rPr>
              <w:t>In Exercises 1 through 6, evaluate the numeric expression without the computer.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1. </w:t>
            </w:r>
            <w:r w:rsidRPr="004714BA">
              <w:rPr>
                <w:rFonts w:ascii="Courier New" w:hAnsi="Courier New" w:cs="Courier New"/>
              </w:rPr>
              <w:t>3*4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2. </w:t>
            </w:r>
            <w:r w:rsidRPr="004714BA">
              <w:rPr>
                <w:rFonts w:ascii="Courier New" w:hAnsi="Courier New" w:cs="Courier New"/>
              </w:rPr>
              <w:t>7^2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3. </w:t>
            </w:r>
            <w:r w:rsidRPr="004714BA">
              <w:rPr>
                <w:rFonts w:ascii="Courier New" w:hAnsi="Courier New" w:cs="Courier New"/>
              </w:rPr>
              <w:t>1/(2^3)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4. </w:t>
            </w:r>
            <w:r w:rsidRPr="004714BA">
              <w:rPr>
                <w:rFonts w:ascii="Courier New" w:hAnsi="Courier New" w:cs="Courier New"/>
              </w:rPr>
              <w:t>3 + (4*5)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5. </w:t>
            </w:r>
            <w:r w:rsidRPr="004714BA">
              <w:rPr>
                <w:rFonts w:ascii="Courier New" w:hAnsi="Courier New" w:cs="Courier New"/>
              </w:rPr>
              <w:t>(5 - 3)*4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6. </w:t>
            </w:r>
            <w:r w:rsidRPr="004714BA">
              <w:rPr>
                <w:rFonts w:ascii="Courier New" w:hAnsi="Courier New" w:cs="Courier New"/>
              </w:rPr>
              <w:t xml:space="preserve">3*((-2)^5) </w:t>
            </w:r>
          </w:p>
        </w:tc>
        <w:tc>
          <w:tcPr>
            <w:tcW w:w="5395" w:type="dxa"/>
          </w:tcPr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14BA">
              <w:rPr>
                <w:rFonts w:ascii="Times New Roman" w:hAnsi="Times New Roman" w:cs="Times New Roman"/>
                <w:b/>
              </w:rPr>
              <w:t>In Exercises 7 through 10, evaluate the Mod operation.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7. </w:t>
            </w:r>
            <w:r w:rsidRPr="004714BA">
              <w:rPr>
                <w:rFonts w:ascii="Courier New" w:hAnsi="Courier New" w:cs="Courier New"/>
              </w:rPr>
              <w:t>6 Mod 2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8. </w:t>
            </w:r>
            <w:r w:rsidRPr="004714BA">
              <w:rPr>
                <w:rFonts w:ascii="Courier New" w:hAnsi="Courier New" w:cs="Courier New"/>
              </w:rPr>
              <w:t>14 Mod 4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9. </w:t>
            </w:r>
            <w:r w:rsidRPr="004714BA">
              <w:rPr>
                <w:rFonts w:ascii="Courier New" w:hAnsi="Courier New" w:cs="Courier New"/>
              </w:rPr>
              <w:t>7 Mod 3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10. </w:t>
            </w:r>
            <w:r w:rsidRPr="004714BA">
              <w:rPr>
                <w:rFonts w:ascii="Courier New" w:hAnsi="Courier New" w:cs="Courier New"/>
              </w:rPr>
              <w:t>5 Mod 5</w:t>
            </w:r>
          </w:p>
          <w:p w:rsidR="00F55DAB" w:rsidRPr="004714BA" w:rsidRDefault="00F55DAB" w:rsidP="00D95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F55DAB">
        <w:tc>
          <w:tcPr>
            <w:tcW w:w="5395" w:type="dxa"/>
          </w:tcPr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14BA">
              <w:rPr>
                <w:rFonts w:ascii="Times New Roman" w:hAnsi="Times New Roman" w:cs="Times New Roman"/>
                <w:b/>
              </w:rPr>
              <w:t>In Exercises 11 through 16, determine whether the name is a valid variable name.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75cbxnbbisrrhih" w:hAnsi="75cbxnbbisrrhih" w:cs="75cbxnbbisrrhih"/>
              </w:rPr>
            </w:pP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11. </w:t>
            </w:r>
            <w:r w:rsidRPr="004714BA">
              <w:rPr>
                <w:rFonts w:ascii="Courier New" w:hAnsi="Courier New" w:cs="Courier New"/>
              </w:rPr>
              <w:t>sales.2006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12. </w:t>
            </w:r>
            <w:proofErr w:type="spellStart"/>
            <w:r w:rsidRPr="004714BA">
              <w:rPr>
                <w:rFonts w:ascii="Courier New" w:hAnsi="Courier New" w:cs="Courier New"/>
              </w:rPr>
              <w:t>room&amp;Board</w:t>
            </w:r>
            <w:proofErr w:type="spellEnd"/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13. </w:t>
            </w:r>
            <w:r w:rsidRPr="004714BA">
              <w:rPr>
                <w:rFonts w:ascii="Courier New" w:hAnsi="Courier New" w:cs="Courier New"/>
              </w:rPr>
              <w:t>fOrM_1040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14. </w:t>
            </w:r>
            <w:r w:rsidRPr="004714BA">
              <w:rPr>
                <w:rFonts w:ascii="Courier New" w:hAnsi="Courier New" w:cs="Courier New"/>
              </w:rPr>
              <w:t>1040B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15. </w:t>
            </w:r>
            <w:proofErr w:type="gramStart"/>
            <w:r w:rsidRPr="004714BA">
              <w:rPr>
                <w:rFonts w:ascii="Courier New" w:hAnsi="Courier New" w:cs="Courier New"/>
              </w:rPr>
              <w:t>expenses</w:t>
            </w:r>
            <w:proofErr w:type="gramEnd"/>
            <w:r w:rsidRPr="004714BA">
              <w:rPr>
                <w:rFonts w:ascii="Courier New" w:hAnsi="Courier New" w:cs="Courier New"/>
              </w:rPr>
              <w:t>?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16. </w:t>
            </w:r>
            <w:r w:rsidRPr="004714BA">
              <w:rPr>
                <w:rFonts w:ascii="Courier New" w:hAnsi="Courier New" w:cs="Courier New"/>
              </w:rPr>
              <w:t xml:space="preserve">INCOME 2006 </w:t>
            </w:r>
          </w:p>
          <w:p w:rsidR="00F55DAB" w:rsidRPr="004714BA" w:rsidRDefault="00F55DAB" w:rsidP="00D95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14BA">
              <w:rPr>
                <w:rFonts w:ascii="Times New Roman" w:hAnsi="Times New Roman" w:cs="Times New Roman"/>
                <w:b/>
              </w:rPr>
              <w:t>In Exercises 17 through 22, evaluate the numeric expression where a = 2, b = 3, and c = 4.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58lmlhrqodhbjyw,Bold" w:hAnsi="58lmlhrqodhbjyw,Bold" w:cs="58lmlhrqodhbjyw,Bold"/>
                <w:bCs/>
              </w:rPr>
            </w:pP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17. </w:t>
            </w:r>
            <w:r w:rsidRPr="004714BA">
              <w:rPr>
                <w:rFonts w:ascii="Courier New" w:hAnsi="Courier New" w:cs="Courier New"/>
              </w:rPr>
              <w:t>(a*b) + c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18. </w:t>
            </w:r>
            <w:r w:rsidRPr="004714BA">
              <w:rPr>
                <w:rFonts w:ascii="Courier New" w:hAnsi="Courier New" w:cs="Courier New"/>
              </w:rPr>
              <w:t>a*(b + c)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19. </w:t>
            </w:r>
            <w:r w:rsidRPr="004714BA">
              <w:rPr>
                <w:rFonts w:ascii="Courier New" w:hAnsi="Courier New" w:cs="Courier New"/>
              </w:rPr>
              <w:t>(1 + b)*c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20. </w:t>
            </w:r>
            <w:proofErr w:type="spellStart"/>
            <w:r w:rsidRPr="004714BA">
              <w:rPr>
                <w:rFonts w:ascii="Courier New" w:hAnsi="Courier New" w:cs="Courier New"/>
              </w:rPr>
              <w:t>a^c</w:t>
            </w:r>
            <w:proofErr w:type="spellEnd"/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21. </w:t>
            </w:r>
            <w:r w:rsidRPr="004714BA">
              <w:rPr>
                <w:rFonts w:ascii="Courier New" w:hAnsi="Courier New" w:cs="Courier New"/>
              </w:rPr>
              <w:t>b^(c - a)</w:t>
            </w:r>
          </w:p>
          <w:p w:rsidR="00F55DAB" w:rsidRPr="004714BA" w:rsidRDefault="00F55DAB" w:rsidP="00F55DAB">
            <w:pPr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22. </w:t>
            </w:r>
            <w:r w:rsidRPr="004714BA">
              <w:rPr>
                <w:rFonts w:ascii="Courier New" w:hAnsi="Courier New" w:cs="Courier New"/>
              </w:rPr>
              <w:t>(c - a)^b</w:t>
            </w:r>
          </w:p>
          <w:p w:rsidR="00F55DAB" w:rsidRPr="004714BA" w:rsidRDefault="00F55DAB" w:rsidP="00D95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DE1107">
        <w:tc>
          <w:tcPr>
            <w:tcW w:w="5395" w:type="dxa"/>
          </w:tcPr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14BA">
              <w:rPr>
                <w:rFonts w:ascii="Times New Roman" w:hAnsi="Times New Roman" w:cs="Times New Roman"/>
                <w:b/>
              </w:rPr>
              <w:t>In Exercises 23 through 28, write an event procedure to calculate and display the value of the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4714BA">
              <w:rPr>
                <w:rFonts w:ascii="Times New Roman" w:hAnsi="Times New Roman" w:cs="Times New Roman"/>
                <w:b/>
              </w:rPr>
              <w:t>expression</w:t>
            </w:r>
            <w:proofErr w:type="gramEnd"/>
            <w:r w:rsidRPr="004714BA">
              <w:rPr>
                <w:rFonts w:ascii="Times New Roman" w:hAnsi="Times New Roman" w:cs="Times New Roman"/>
                <w:b/>
              </w:rPr>
              <w:t>.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23. </w:t>
            </w:r>
            <w:r w:rsidRPr="004714BA">
              <w:rPr>
                <w:rFonts w:ascii="Courier New" w:hAnsi="Courier New" w:cs="Courier New"/>
              </w:rPr>
              <w:t>7•8 + 5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24. </w:t>
            </w:r>
            <w:r w:rsidRPr="004714BA">
              <w:rPr>
                <w:rFonts w:ascii="Courier New" w:hAnsi="Courier New" w:cs="Courier New"/>
              </w:rPr>
              <w:t>(1 + 2•9)3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25. </w:t>
            </w:r>
            <w:r w:rsidRPr="004714BA">
              <w:rPr>
                <w:rFonts w:ascii="Courier New" w:hAnsi="Courier New" w:cs="Courier New"/>
              </w:rPr>
              <w:t>5.5% of 20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26. </w:t>
            </w:r>
            <w:r w:rsidRPr="004714BA">
              <w:rPr>
                <w:rFonts w:ascii="Courier New" w:hAnsi="Courier New" w:cs="Courier New"/>
              </w:rPr>
              <w:t>15 - 3(2 + 34)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27. </w:t>
            </w:r>
            <w:r w:rsidRPr="004714BA">
              <w:rPr>
                <w:rFonts w:ascii="Courier New" w:hAnsi="Courier New" w:cs="Courier New"/>
              </w:rPr>
              <w:t>17(3 + 162)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 xml:space="preserve">28. </w:t>
            </w:r>
            <m:oMath>
              <m:r>
                <w:rPr>
                  <w:rFonts w:ascii="Cambria Math" w:hAnsi="Cambria Math" w:cs="Courier New"/>
                </w:rPr>
                <m:t>4</m:t>
              </m:r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2</m:t>
                  </m:r>
                </m:den>
              </m:f>
              <m:r>
                <w:rPr>
                  <w:rFonts w:ascii="Cambria Math" w:hAnsi="Cambria Math" w:cs="Courier New"/>
                </w:rPr>
                <m:t>-3</m:t>
              </m:r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5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8</m:t>
                  </m:r>
                </m:den>
              </m:f>
            </m:oMath>
          </w:p>
          <w:p w:rsidR="00F55DAB" w:rsidRPr="004714BA" w:rsidRDefault="00F55DAB" w:rsidP="00D95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14BA">
              <w:rPr>
                <w:rFonts w:ascii="Times New Roman" w:hAnsi="Times New Roman" w:cs="Times New Roman"/>
                <w:b/>
              </w:rPr>
              <w:t>In Exercises 29 through 34, find the value of the given function.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45zlbsyswtidjtb" w:hAnsi="45zlbsyswtidjtb" w:cs="45zlbsyswtidjtb"/>
              </w:rPr>
            </w:pPr>
            <w:r w:rsidRPr="004714BA">
              <w:rPr>
                <w:rFonts w:ascii="75jazraznetfhtt,Bold" w:hAnsi="75jazraznetfhtt,Bold" w:cs="75jazraznetfhtt,Bold"/>
                <w:bCs/>
              </w:rPr>
              <w:t xml:space="preserve">29. </w:t>
            </w:r>
            <w:proofErr w:type="spellStart"/>
            <w:r w:rsidRPr="004714BA">
              <w:rPr>
                <w:rFonts w:ascii="Courier New" w:hAnsi="Courier New" w:cs="Courier New"/>
              </w:rPr>
              <w:t>Int</w:t>
            </w:r>
            <w:proofErr w:type="spellEnd"/>
            <w:r w:rsidRPr="004714BA">
              <w:rPr>
                <w:rFonts w:ascii="Courier New" w:hAnsi="Courier New" w:cs="Courier New"/>
              </w:rPr>
              <w:t>(10.75)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45zlbsyswtidjtb" w:hAnsi="45zlbsyswtidjtb" w:cs="45zlbsyswtidjtb"/>
              </w:rPr>
            </w:pPr>
            <w:r w:rsidRPr="004714BA">
              <w:rPr>
                <w:rFonts w:ascii="75jazraznetfhtt,Bold" w:hAnsi="75jazraznetfhtt,Bold" w:cs="75jazraznetfhtt,Bold"/>
                <w:bCs/>
              </w:rPr>
              <w:t xml:space="preserve">30. </w:t>
            </w:r>
            <w:proofErr w:type="spellStart"/>
            <w:r w:rsidRPr="004714BA">
              <w:rPr>
                <w:rFonts w:ascii="Courier New" w:hAnsi="Courier New" w:cs="Courier New"/>
              </w:rPr>
              <w:t>Int</w:t>
            </w:r>
            <w:proofErr w:type="spellEnd"/>
            <w:r w:rsidRPr="004714BA">
              <w:rPr>
                <w:rFonts w:ascii="Courier New" w:hAnsi="Courier New" w:cs="Courier New"/>
              </w:rPr>
              <w:t>(9 - 2)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45zlbsyswtidjtb" w:hAnsi="45zlbsyswtidjtb" w:cs="45zlbsyswtidjtb"/>
              </w:rPr>
            </w:pPr>
            <w:r w:rsidRPr="004714BA">
              <w:rPr>
                <w:rFonts w:ascii="75jazraznetfhtt,Bold" w:hAnsi="75jazraznetfhtt,Bold" w:cs="75jazraznetfhtt,Bold"/>
                <w:bCs/>
              </w:rPr>
              <w:t xml:space="preserve">31. </w:t>
            </w:r>
            <w:proofErr w:type="spellStart"/>
            <w:r w:rsidRPr="004714BA">
              <w:rPr>
                <w:rFonts w:ascii="Courier New" w:hAnsi="Courier New" w:cs="Courier New"/>
              </w:rPr>
              <w:t>Math.Sqrt</w:t>
            </w:r>
            <w:proofErr w:type="spellEnd"/>
            <w:r w:rsidRPr="004714BA">
              <w:rPr>
                <w:rFonts w:ascii="Courier New" w:hAnsi="Courier New" w:cs="Courier New"/>
              </w:rPr>
              <w:t>(3*12)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45zlbsyswtidjtb" w:hAnsi="45zlbsyswtidjtb" w:cs="45zlbsyswtidjtb"/>
              </w:rPr>
            </w:pPr>
            <w:r w:rsidRPr="004714BA">
              <w:rPr>
                <w:rFonts w:ascii="75jazraznetfhtt,Bold" w:hAnsi="75jazraznetfhtt,Bold" w:cs="75jazraznetfhtt,Bold"/>
                <w:bCs/>
              </w:rPr>
              <w:t xml:space="preserve">32. </w:t>
            </w:r>
            <w:proofErr w:type="spellStart"/>
            <w:r w:rsidRPr="004714BA">
              <w:rPr>
                <w:rFonts w:ascii="Courier New" w:hAnsi="Courier New" w:cs="Courier New"/>
              </w:rPr>
              <w:t>Math.Sqrt</w:t>
            </w:r>
            <w:proofErr w:type="spellEnd"/>
            <w:r w:rsidRPr="004714BA">
              <w:rPr>
                <w:rFonts w:ascii="Courier New" w:hAnsi="Courier New" w:cs="Courier New"/>
              </w:rPr>
              <w:t>(64)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45zlbsyswtidjtb" w:hAnsi="45zlbsyswtidjtb" w:cs="45zlbsyswtidjtb"/>
              </w:rPr>
            </w:pPr>
            <w:r w:rsidRPr="004714BA">
              <w:rPr>
                <w:rFonts w:ascii="75jazraznetfhtt,Bold" w:hAnsi="75jazraznetfhtt,Bold" w:cs="75jazraznetfhtt,Bold"/>
                <w:bCs/>
              </w:rPr>
              <w:t xml:space="preserve">33. </w:t>
            </w:r>
            <w:proofErr w:type="spellStart"/>
            <w:r w:rsidRPr="004714BA">
              <w:rPr>
                <w:rFonts w:ascii="Courier New" w:hAnsi="Courier New" w:cs="Courier New"/>
              </w:rPr>
              <w:t>Math.Round</w:t>
            </w:r>
            <w:proofErr w:type="spellEnd"/>
            <w:r w:rsidRPr="004714BA">
              <w:rPr>
                <w:rFonts w:ascii="Courier New" w:hAnsi="Courier New" w:cs="Courier New"/>
              </w:rPr>
              <w:t>(3.1279,3)</w:t>
            </w:r>
          </w:p>
          <w:p w:rsidR="00F55DAB" w:rsidRPr="004714BA" w:rsidRDefault="00F55DAB" w:rsidP="00F55DA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75jazraznetfhtt,Bold" w:hAnsi="75jazraznetfhtt,Bold" w:cs="75jazraznetfhtt,Bold"/>
                <w:bCs/>
              </w:rPr>
              <w:t xml:space="preserve">34. </w:t>
            </w:r>
            <w:proofErr w:type="spellStart"/>
            <w:r w:rsidRPr="004714BA">
              <w:rPr>
                <w:rFonts w:ascii="Courier New" w:hAnsi="Courier New" w:cs="Courier New"/>
              </w:rPr>
              <w:t>Math.Round</w:t>
            </w:r>
            <w:proofErr w:type="spellEnd"/>
            <w:r w:rsidRPr="004714BA">
              <w:rPr>
                <w:rFonts w:ascii="Courier New" w:hAnsi="Courier New" w:cs="Courier New"/>
              </w:rPr>
              <w:t>(-2.6)</w:t>
            </w:r>
          </w:p>
          <w:p w:rsidR="00F55DAB" w:rsidRPr="004714BA" w:rsidRDefault="00F55DAB" w:rsidP="00D95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DE1107">
        <w:tc>
          <w:tcPr>
            <w:tcW w:w="5395" w:type="dxa"/>
          </w:tcPr>
          <w:p w:rsidR="00123C7A" w:rsidRPr="004714BA" w:rsidRDefault="00123C7A" w:rsidP="0012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714BA">
              <w:rPr>
                <w:rFonts w:ascii="Times New Roman" w:hAnsi="Times New Roman" w:cs="Times New Roman"/>
                <w:b/>
              </w:rPr>
              <w:t>In Exercises 35</w:t>
            </w:r>
            <w:r w:rsidR="009908DA" w:rsidRPr="004714BA">
              <w:rPr>
                <w:rFonts w:ascii="Times New Roman" w:hAnsi="Times New Roman" w:cs="Times New Roman"/>
                <w:b/>
              </w:rPr>
              <w:t xml:space="preserve"> through 40</w:t>
            </w:r>
            <w:r w:rsidRPr="004714BA">
              <w:rPr>
                <w:rFonts w:ascii="Times New Roman" w:hAnsi="Times New Roman" w:cs="Times New Roman"/>
                <w:b/>
              </w:rPr>
              <w:t xml:space="preserve">, find the value of the given function where </w:t>
            </w:r>
            <w:proofErr w:type="gramStart"/>
            <w:r w:rsidRPr="004714BA">
              <w:rPr>
                <w:rFonts w:ascii="Times New Roman" w:hAnsi="Times New Roman" w:cs="Times New Roman"/>
                <w:b/>
              </w:rPr>
              <w:t>a and</w:t>
            </w:r>
            <w:proofErr w:type="gramEnd"/>
            <w:r w:rsidRPr="004714BA">
              <w:rPr>
                <w:rFonts w:ascii="Times New Roman" w:hAnsi="Times New Roman" w:cs="Times New Roman"/>
                <w:b/>
              </w:rPr>
              <w:t xml:space="preserve"> b are numeric variables of type Double, a = 5 and b = 3.</w:t>
            </w:r>
          </w:p>
          <w:p w:rsidR="00123C7A" w:rsidRPr="004714BA" w:rsidRDefault="00123C7A" w:rsidP="00123C7A">
            <w:pPr>
              <w:autoSpaceDE w:val="0"/>
              <w:autoSpaceDN w:val="0"/>
              <w:adjustRightInd w:val="0"/>
              <w:rPr>
                <w:rFonts w:ascii="45zlbsyswtidjtb" w:hAnsi="45zlbsyswtidjtb" w:cs="45zlbsyswtidjtb"/>
              </w:rPr>
            </w:pPr>
            <w:r w:rsidRPr="004714BA">
              <w:rPr>
                <w:rFonts w:ascii="75jazraznetfhtt,Bold" w:hAnsi="75jazraznetfhtt,Bold" w:cs="75jazraznetfhtt,Bold"/>
                <w:bCs/>
              </w:rPr>
              <w:t xml:space="preserve">35. </w:t>
            </w:r>
            <w:proofErr w:type="spellStart"/>
            <w:r w:rsidRPr="004714BA">
              <w:rPr>
                <w:rFonts w:ascii="Courier New" w:hAnsi="Courier New" w:cs="Courier New"/>
              </w:rPr>
              <w:t>Int</w:t>
            </w:r>
            <w:proofErr w:type="spellEnd"/>
            <w:r w:rsidRPr="004714BA">
              <w:rPr>
                <w:rFonts w:ascii="Courier New" w:hAnsi="Courier New" w:cs="Courier New"/>
              </w:rPr>
              <w:t>(-a/2)</w:t>
            </w:r>
          </w:p>
          <w:p w:rsidR="00123C7A" w:rsidRPr="004714BA" w:rsidRDefault="00123C7A" w:rsidP="00123C7A">
            <w:pPr>
              <w:autoSpaceDE w:val="0"/>
              <w:autoSpaceDN w:val="0"/>
              <w:adjustRightInd w:val="0"/>
              <w:rPr>
                <w:rFonts w:ascii="45zlbsyswtidjtb" w:hAnsi="45zlbsyswtidjtb" w:cs="45zlbsyswtidjtb"/>
              </w:rPr>
            </w:pPr>
            <w:r w:rsidRPr="004714BA">
              <w:rPr>
                <w:rFonts w:ascii="75jazraznetfhtt,Bold" w:hAnsi="75jazraznetfhtt,Bold" w:cs="75jazraznetfhtt,Bold"/>
                <w:bCs/>
              </w:rPr>
              <w:t xml:space="preserve">36. </w:t>
            </w:r>
            <w:proofErr w:type="spellStart"/>
            <w:r w:rsidRPr="004714BA">
              <w:rPr>
                <w:rFonts w:ascii="Courier New" w:hAnsi="Courier New" w:cs="Courier New"/>
              </w:rPr>
              <w:t>Math.Round</w:t>
            </w:r>
            <w:proofErr w:type="spellEnd"/>
            <w:r w:rsidRPr="004714BA">
              <w:rPr>
                <w:rFonts w:ascii="Courier New" w:hAnsi="Courier New" w:cs="Courier New"/>
              </w:rPr>
              <w:t>(a / b)</w:t>
            </w:r>
          </w:p>
          <w:p w:rsidR="00123C7A" w:rsidRPr="004714BA" w:rsidRDefault="00123C7A" w:rsidP="00123C7A">
            <w:pPr>
              <w:autoSpaceDE w:val="0"/>
              <w:autoSpaceDN w:val="0"/>
              <w:adjustRightInd w:val="0"/>
              <w:rPr>
                <w:rFonts w:ascii="45zlbsyswtidjtb" w:hAnsi="45zlbsyswtidjtb" w:cs="45zlbsyswtidjtb"/>
              </w:rPr>
            </w:pPr>
            <w:r w:rsidRPr="004714BA">
              <w:rPr>
                <w:rFonts w:ascii="75jazraznetfhtt,Bold" w:hAnsi="75jazraznetfhtt,Bold" w:cs="75jazraznetfhtt,Bold"/>
                <w:bCs/>
              </w:rPr>
              <w:t xml:space="preserve">37. </w:t>
            </w:r>
            <w:proofErr w:type="spellStart"/>
            <w:r w:rsidRPr="004714BA">
              <w:rPr>
                <w:rFonts w:ascii="Courier New" w:hAnsi="Courier New" w:cs="Courier New"/>
              </w:rPr>
              <w:t>Math.Sqrt</w:t>
            </w:r>
            <w:proofErr w:type="spellEnd"/>
            <w:r w:rsidRPr="004714BA">
              <w:rPr>
                <w:rFonts w:ascii="Courier New" w:hAnsi="Courier New" w:cs="Courier New"/>
              </w:rPr>
              <w:t>(a - 5)</w:t>
            </w:r>
          </w:p>
          <w:p w:rsidR="00123C7A" w:rsidRPr="004714BA" w:rsidRDefault="00123C7A" w:rsidP="00123C7A">
            <w:pPr>
              <w:autoSpaceDE w:val="0"/>
              <w:autoSpaceDN w:val="0"/>
              <w:adjustRightInd w:val="0"/>
              <w:rPr>
                <w:rFonts w:ascii="45zlbsyswtidjtb" w:hAnsi="45zlbsyswtidjtb" w:cs="45zlbsyswtidjtb"/>
              </w:rPr>
            </w:pPr>
            <w:r w:rsidRPr="004714BA">
              <w:rPr>
                <w:rFonts w:ascii="75jazraznetfhtt,Bold" w:hAnsi="75jazraznetfhtt,Bold" w:cs="75jazraznetfhtt,Bold"/>
                <w:bCs/>
              </w:rPr>
              <w:t xml:space="preserve">38. </w:t>
            </w:r>
            <w:proofErr w:type="spellStart"/>
            <w:r w:rsidRPr="004714BA">
              <w:rPr>
                <w:rFonts w:ascii="Courier New" w:hAnsi="Courier New" w:cs="Courier New"/>
              </w:rPr>
              <w:t>Math.Sqrt</w:t>
            </w:r>
            <w:proofErr w:type="spellEnd"/>
            <w:r w:rsidRPr="004714BA">
              <w:rPr>
                <w:rFonts w:ascii="Courier New" w:hAnsi="Courier New" w:cs="Courier New"/>
              </w:rPr>
              <w:t>(4 + a)</w:t>
            </w:r>
          </w:p>
          <w:p w:rsidR="00123C7A" w:rsidRPr="004714BA" w:rsidRDefault="00123C7A" w:rsidP="00123C7A">
            <w:pPr>
              <w:autoSpaceDE w:val="0"/>
              <w:autoSpaceDN w:val="0"/>
              <w:adjustRightInd w:val="0"/>
              <w:rPr>
                <w:rFonts w:ascii="45zlbsyswtidjtb" w:hAnsi="45zlbsyswtidjtb" w:cs="45zlbsyswtidjtb"/>
              </w:rPr>
            </w:pPr>
            <w:r w:rsidRPr="004714BA">
              <w:rPr>
                <w:rFonts w:ascii="75jazraznetfhtt,Bold" w:hAnsi="75jazraznetfhtt,Bold" w:cs="75jazraznetfhtt,Bold"/>
                <w:bCs/>
              </w:rPr>
              <w:t xml:space="preserve">39. </w:t>
            </w:r>
            <w:proofErr w:type="spellStart"/>
            <w:r w:rsidRPr="004714BA">
              <w:rPr>
                <w:rFonts w:ascii="Courier New" w:hAnsi="Courier New" w:cs="Courier New"/>
              </w:rPr>
              <w:t>Math.Round</w:t>
            </w:r>
            <w:proofErr w:type="spellEnd"/>
            <w:r w:rsidRPr="004714BA">
              <w:rPr>
                <w:rFonts w:ascii="Courier New" w:hAnsi="Courier New" w:cs="Courier New"/>
              </w:rPr>
              <w:t>(a + .5)</w:t>
            </w:r>
          </w:p>
          <w:p w:rsidR="00123C7A" w:rsidRPr="004714BA" w:rsidRDefault="00123C7A" w:rsidP="0012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4BA">
              <w:rPr>
                <w:rFonts w:ascii="75jazraznetfhtt,Bold" w:hAnsi="75jazraznetfhtt,Bold" w:cs="75jazraznetfhtt,Bold"/>
                <w:bCs/>
              </w:rPr>
              <w:t xml:space="preserve">40. </w:t>
            </w:r>
            <w:proofErr w:type="spellStart"/>
            <w:r w:rsidRPr="004714BA">
              <w:rPr>
                <w:rFonts w:ascii="Courier New" w:hAnsi="Courier New" w:cs="Courier New"/>
              </w:rPr>
              <w:t>Int</w:t>
            </w:r>
            <w:proofErr w:type="spellEnd"/>
            <w:r w:rsidRPr="004714BA">
              <w:rPr>
                <w:rFonts w:ascii="Courier New" w:hAnsi="Courier New" w:cs="Courier New"/>
              </w:rPr>
              <w:t>(b * .5)</w:t>
            </w:r>
          </w:p>
          <w:p w:rsidR="00F55DAB" w:rsidRPr="004714BA" w:rsidRDefault="00F55DAB" w:rsidP="00D95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tcBorders>
              <w:bottom w:val="nil"/>
              <w:right w:val="nil"/>
            </w:tcBorders>
          </w:tcPr>
          <w:p w:rsidR="00F55DAB" w:rsidRPr="004714BA" w:rsidRDefault="00F55DAB" w:rsidP="00D95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95F3F" w:rsidRPr="004714BA" w:rsidRDefault="00D95F3F" w:rsidP="00D95F3F">
      <w:pPr>
        <w:autoSpaceDE w:val="0"/>
        <w:autoSpaceDN w:val="0"/>
        <w:adjustRightInd w:val="0"/>
        <w:spacing w:after="0" w:line="240" w:lineRule="auto"/>
        <w:rPr>
          <w:rFonts w:ascii="75cbxnbbisrrhih" w:hAnsi="75cbxnbbisrrhih" w:cs="75cbxnbbisrrhih"/>
        </w:rPr>
      </w:pPr>
    </w:p>
    <w:p w:rsidR="00D95F3F" w:rsidRPr="004714BA" w:rsidRDefault="00D95F3F" w:rsidP="00D95F3F">
      <w:pPr>
        <w:autoSpaceDE w:val="0"/>
        <w:autoSpaceDN w:val="0"/>
        <w:adjustRightInd w:val="0"/>
        <w:spacing w:after="0" w:line="240" w:lineRule="auto"/>
        <w:rPr>
          <w:rFonts w:ascii="75cbxnbbisrrhih" w:hAnsi="75cbxnbbisrrhih" w:cs="75cbxnbbisrrhih"/>
        </w:rPr>
      </w:pPr>
    </w:p>
    <w:p w:rsidR="004D4BFB" w:rsidRPr="004714BA" w:rsidRDefault="004D4BFB" w:rsidP="004D4BF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</w:rPr>
      </w:pPr>
    </w:p>
    <w:p w:rsidR="00D34D8A" w:rsidRPr="004714BA" w:rsidRDefault="00D34D8A" w:rsidP="00D9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4D8A" w:rsidRPr="004714BA" w:rsidRDefault="00D34D8A" w:rsidP="00D9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4D8A" w:rsidRPr="004714BA" w:rsidRDefault="00D34D8A" w:rsidP="00D9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4D8A" w:rsidRPr="004714BA" w:rsidRDefault="00D34D8A" w:rsidP="00D9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4D8A" w:rsidRPr="004714BA" w:rsidRDefault="00D34D8A" w:rsidP="00D9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4D8A" w:rsidRPr="004714BA" w:rsidRDefault="00D34D8A" w:rsidP="00D9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4D8A" w:rsidRPr="004714BA" w:rsidRDefault="00D34D8A" w:rsidP="00D9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C7A" w:rsidRPr="004714BA" w:rsidRDefault="00123C7A" w:rsidP="00D9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C7A" w:rsidRPr="004714BA" w:rsidRDefault="00123C7A" w:rsidP="00D9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3C7A" w:rsidRPr="004714BA" w:rsidRDefault="00123C7A" w:rsidP="00D95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5F08" w:rsidRPr="004714BA" w:rsidRDefault="00F05F08" w:rsidP="00F0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714BA">
        <w:rPr>
          <w:rFonts w:ascii="Times New Roman" w:hAnsi="Times New Roman" w:cs="Times New Roman"/>
          <w:b/>
          <w:bCs/>
        </w:rPr>
        <w:lastRenderedPageBreak/>
        <w:t>Name</w:t>
      </w:r>
      <w:proofErr w:type="gramStart"/>
      <w:r w:rsidRPr="004714BA">
        <w:rPr>
          <w:rFonts w:ascii="Times New Roman" w:hAnsi="Times New Roman" w:cs="Times New Roman"/>
          <w:b/>
          <w:bCs/>
        </w:rPr>
        <w:t>:_</w:t>
      </w:r>
      <w:proofErr w:type="gramEnd"/>
      <w:r w:rsidRPr="004714BA">
        <w:rPr>
          <w:rFonts w:ascii="Times New Roman" w:hAnsi="Times New Roman" w:cs="Times New Roman"/>
          <w:b/>
          <w:bCs/>
        </w:rPr>
        <w:t>_____________________________________________________</w:t>
      </w:r>
      <w:r w:rsidRPr="004714BA">
        <w:rPr>
          <w:rFonts w:ascii="Times New Roman" w:hAnsi="Times New Roman" w:cs="Times New Roman"/>
          <w:b/>
          <w:bCs/>
        </w:rPr>
        <w:tab/>
      </w:r>
      <w:r w:rsidRPr="004714BA">
        <w:rPr>
          <w:rFonts w:ascii="Times New Roman" w:hAnsi="Times New Roman" w:cs="Times New Roman"/>
          <w:b/>
          <w:bCs/>
        </w:rPr>
        <w:tab/>
        <w:t>CSI/Chapter 3 – Section 3.3</w:t>
      </w:r>
    </w:p>
    <w:p w:rsidR="003958B3" w:rsidRPr="004714BA" w:rsidRDefault="003958B3">
      <w:pPr>
        <w:rPr>
          <w:b/>
        </w:rPr>
        <w:sectPr w:rsidR="003958B3" w:rsidRPr="004714BA" w:rsidSect="00D95F3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05F08" w:rsidRPr="004714BA" w:rsidRDefault="00F05F08"/>
    <w:p w:rsidR="00F05F08" w:rsidRPr="004714BA" w:rsidRDefault="00175BB0" w:rsidP="00F0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714BA">
        <w:rPr>
          <w:rFonts w:ascii="Times New Roman" w:hAnsi="Times New Roman" w:cs="Times New Roman"/>
          <w:b/>
        </w:rPr>
        <w:t xml:space="preserve">In Exercises 1- </w:t>
      </w:r>
      <w:r w:rsidR="00F05F08" w:rsidRPr="004714BA">
        <w:rPr>
          <w:rFonts w:ascii="Times New Roman" w:hAnsi="Times New Roman" w:cs="Times New Roman"/>
          <w:b/>
        </w:rPr>
        <w:t>8, determine the output displayed in the list box by the lines of code.</w:t>
      </w:r>
    </w:p>
    <w:p w:rsidR="005B5C3F" w:rsidRPr="004714BA" w:rsidRDefault="005B5C3F" w:rsidP="00F0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5F08" w:rsidRPr="004714BA" w:rsidRDefault="00F05F08" w:rsidP="00F05F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714BA">
        <w:rPr>
          <w:rFonts w:ascii="58lmlhrqodhbjyw,Bold" w:hAnsi="58lmlhrqodhbjyw,Bold" w:cs="58lmlhrqodhbjyw,Bold"/>
          <w:bCs/>
        </w:rPr>
        <w:t xml:space="preserve">1. </w:t>
      </w:r>
      <w:r w:rsidRPr="004714BA">
        <w:rPr>
          <w:rFonts w:ascii="58lmlhrqodhbjyw,Bold" w:hAnsi="58lmlhrqodhbjyw,Bold" w:cs="58lmlhrqodhbjyw,Bold"/>
          <w:bCs/>
        </w:rPr>
        <w:tab/>
      </w:r>
      <w:r w:rsidRPr="004714BA">
        <w:rPr>
          <w:rFonts w:ascii="Courier New" w:hAnsi="Courier New" w:cs="Courier New"/>
        </w:rPr>
        <w:t>Dim amount As Double</w:t>
      </w:r>
    </w:p>
    <w:p w:rsidR="00F05F08" w:rsidRPr="004714BA" w:rsidRDefault="00F05F08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4714BA">
        <w:rPr>
          <w:rFonts w:ascii="Courier New" w:hAnsi="Courier New" w:cs="Courier New"/>
        </w:rPr>
        <w:t>amount</w:t>
      </w:r>
      <w:proofErr w:type="gramEnd"/>
      <w:r w:rsidRPr="004714BA">
        <w:rPr>
          <w:rFonts w:ascii="Courier New" w:hAnsi="Courier New" w:cs="Courier New"/>
        </w:rPr>
        <w:t xml:space="preserve"> = 10</w:t>
      </w:r>
    </w:p>
    <w:p w:rsidR="00F05F08" w:rsidRPr="004714BA" w:rsidRDefault="00F05F08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4714BA">
        <w:rPr>
          <w:rFonts w:ascii="Courier New" w:hAnsi="Courier New" w:cs="Courier New"/>
        </w:rPr>
        <w:t>lstOutput.Items.Add</w:t>
      </w:r>
      <w:proofErr w:type="spellEnd"/>
      <w:r w:rsidRPr="004714BA">
        <w:rPr>
          <w:rFonts w:ascii="Courier New" w:hAnsi="Courier New" w:cs="Courier New"/>
        </w:rPr>
        <w:t>(</w:t>
      </w:r>
      <w:proofErr w:type="gramEnd"/>
      <w:r w:rsidRPr="004714BA">
        <w:rPr>
          <w:rFonts w:ascii="Courier New" w:hAnsi="Courier New" w:cs="Courier New"/>
        </w:rPr>
        <w:t>amount - 4)</w:t>
      </w:r>
    </w:p>
    <w:p w:rsidR="00F05F08" w:rsidRPr="004714BA" w:rsidRDefault="00F05F08" w:rsidP="00F05F0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93mapozqftu" w:hAnsi="93mapozqftu" w:cs="93mapozqftu"/>
        </w:rPr>
      </w:pPr>
    </w:p>
    <w:p w:rsidR="00F05F08" w:rsidRPr="004714BA" w:rsidRDefault="00F05F08" w:rsidP="00F05F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714BA">
        <w:rPr>
          <w:rFonts w:ascii="58lmlhrqodhbjyw,Bold" w:hAnsi="58lmlhrqodhbjyw,Bold" w:cs="58lmlhrqodhbjyw,Bold"/>
          <w:bCs/>
        </w:rPr>
        <w:t xml:space="preserve">2. </w:t>
      </w:r>
      <w:r w:rsidRPr="004714BA">
        <w:rPr>
          <w:rFonts w:ascii="58lmlhrqodhbjyw,Bold" w:hAnsi="58lmlhrqodhbjyw,Bold" w:cs="58lmlhrqodhbjyw,Bold"/>
          <w:bCs/>
        </w:rPr>
        <w:tab/>
      </w:r>
      <w:r w:rsidRPr="004714BA">
        <w:rPr>
          <w:rFonts w:ascii="Courier New" w:hAnsi="Courier New" w:cs="Courier New"/>
        </w:rPr>
        <w:t xml:space="preserve">Dim a, b </w:t>
      </w:r>
      <w:proofErr w:type="gramStart"/>
      <w:r w:rsidRPr="004714BA">
        <w:rPr>
          <w:rFonts w:ascii="Courier New" w:hAnsi="Courier New" w:cs="Courier New"/>
        </w:rPr>
        <w:t>As</w:t>
      </w:r>
      <w:proofErr w:type="gramEnd"/>
      <w:r w:rsidRPr="004714BA">
        <w:rPr>
          <w:rFonts w:ascii="Courier New" w:hAnsi="Courier New" w:cs="Courier New"/>
        </w:rPr>
        <w:t xml:space="preserve"> Integer</w:t>
      </w:r>
    </w:p>
    <w:p w:rsidR="00F05F08" w:rsidRPr="004714BA" w:rsidRDefault="00F05F08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a = 4</w:t>
      </w:r>
    </w:p>
    <w:p w:rsidR="00F05F08" w:rsidRPr="004714BA" w:rsidRDefault="00F05F08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b = 5 * a</w:t>
      </w:r>
    </w:p>
    <w:p w:rsidR="00F05F08" w:rsidRPr="004714BA" w:rsidRDefault="00F05F08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4714BA">
        <w:rPr>
          <w:rFonts w:ascii="Courier New" w:hAnsi="Courier New" w:cs="Courier New"/>
        </w:rPr>
        <w:t>lstOutput.Items.Add</w:t>
      </w:r>
      <w:proofErr w:type="spellEnd"/>
      <w:r w:rsidRPr="004714BA">
        <w:rPr>
          <w:rFonts w:ascii="Courier New" w:hAnsi="Courier New" w:cs="Courier New"/>
        </w:rPr>
        <w:t>(</w:t>
      </w:r>
      <w:proofErr w:type="gramEnd"/>
      <w:r w:rsidRPr="004714BA">
        <w:rPr>
          <w:rFonts w:ascii="Courier New" w:hAnsi="Courier New" w:cs="Courier New"/>
        </w:rPr>
        <w:t>a + b)</w:t>
      </w:r>
    </w:p>
    <w:p w:rsidR="00F05F08" w:rsidRPr="004714BA" w:rsidRDefault="00F05F08" w:rsidP="00F05F08">
      <w:pPr>
        <w:autoSpaceDE w:val="0"/>
        <w:autoSpaceDN w:val="0"/>
        <w:adjustRightInd w:val="0"/>
        <w:spacing w:after="0" w:line="240" w:lineRule="auto"/>
        <w:rPr>
          <w:rFonts w:ascii="58lmlhrqodhbjyw,Bold" w:hAnsi="58lmlhrqodhbjyw,Bold" w:cs="58lmlhrqodhbjyw,Bold"/>
          <w:bCs/>
        </w:rPr>
      </w:pPr>
    </w:p>
    <w:p w:rsidR="00F05F08" w:rsidRPr="004714BA" w:rsidRDefault="00F05F08" w:rsidP="00F05F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714BA">
        <w:rPr>
          <w:rFonts w:ascii="58lmlhrqodhbjyw,Bold" w:hAnsi="58lmlhrqodhbjyw,Bold" w:cs="58lmlhrqodhbjyw,Bold"/>
          <w:bCs/>
        </w:rPr>
        <w:t xml:space="preserve">3. </w:t>
      </w:r>
      <w:r w:rsidRPr="004714BA">
        <w:rPr>
          <w:rFonts w:ascii="58lmlhrqodhbjyw,Bold" w:hAnsi="58lmlhrqodhbjyw,Bold" w:cs="58lmlhrqodhbjyw,Bold"/>
          <w:bCs/>
        </w:rPr>
        <w:tab/>
      </w:r>
      <w:r w:rsidRPr="004714BA">
        <w:rPr>
          <w:rFonts w:ascii="Courier New" w:hAnsi="Courier New" w:cs="Courier New"/>
        </w:rPr>
        <w:t xml:space="preserve">Dim n </w:t>
      </w:r>
      <w:proofErr w:type="gramStart"/>
      <w:r w:rsidRPr="004714BA">
        <w:rPr>
          <w:rFonts w:ascii="Courier New" w:hAnsi="Courier New" w:cs="Courier New"/>
        </w:rPr>
        <w:t>As</w:t>
      </w:r>
      <w:proofErr w:type="gramEnd"/>
      <w:r w:rsidRPr="004714BA">
        <w:rPr>
          <w:rFonts w:ascii="Courier New" w:hAnsi="Courier New" w:cs="Courier New"/>
        </w:rPr>
        <w:t xml:space="preserve"> Integer = 7</w:t>
      </w:r>
    </w:p>
    <w:p w:rsidR="00F05F08" w:rsidRPr="004714BA" w:rsidRDefault="00F05F08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n += 1</w:t>
      </w:r>
    </w:p>
    <w:p w:rsidR="00F05F08" w:rsidRPr="004714BA" w:rsidRDefault="00F05F08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 xml:space="preserve">With </w:t>
      </w:r>
      <w:proofErr w:type="spellStart"/>
      <w:r w:rsidRPr="004714BA">
        <w:rPr>
          <w:rFonts w:ascii="Courier New" w:hAnsi="Courier New" w:cs="Courier New"/>
        </w:rPr>
        <w:t>lstOutput.Items</w:t>
      </w:r>
      <w:proofErr w:type="spellEnd"/>
    </w:p>
    <w:p w:rsidR="00F05F08" w:rsidRPr="004714BA" w:rsidRDefault="00F05F08" w:rsidP="005B5C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.</w:t>
      </w:r>
      <w:proofErr w:type="gramStart"/>
      <w:r w:rsidRPr="004714BA">
        <w:rPr>
          <w:rFonts w:ascii="Courier New" w:hAnsi="Courier New" w:cs="Courier New"/>
        </w:rPr>
        <w:t>Add(</w:t>
      </w:r>
      <w:proofErr w:type="gramEnd"/>
      <w:r w:rsidRPr="004714BA">
        <w:rPr>
          <w:rFonts w:ascii="Courier New" w:hAnsi="Courier New" w:cs="Courier New"/>
        </w:rPr>
        <w:t>1)</w:t>
      </w:r>
    </w:p>
    <w:p w:rsidR="00F05F08" w:rsidRPr="004714BA" w:rsidRDefault="00F05F08" w:rsidP="005B5C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.</w:t>
      </w:r>
      <w:proofErr w:type="gramStart"/>
      <w:r w:rsidRPr="004714BA">
        <w:rPr>
          <w:rFonts w:ascii="Courier New" w:hAnsi="Courier New" w:cs="Courier New"/>
        </w:rPr>
        <w:t>Add(</w:t>
      </w:r>
      <w:proofErr w:type="gramEnd"/>
      <w:r w:rsidRPr="004714BA">
        <w:rPr>
          <w:rFonts w:ascii="Courier New" w:hAnsi="Courier New" w:cs="Courier New"/>
        </w:rPr>
        <w:t>n)</w:t>
      </w:r>
    </w:p>
    <w:p w:rsidR="00F05F08" w:rsidRPr="004714BA" w:rsidRDefault="00F05F08" w:rsidP="005B5C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.</w:t>
      </w:r>
      <w:proofErr w:type="gramStart"/>
      <w:r w:rsidRPr="004714BA">
        <w:rPr>
          <w:rFonts w:ascii="Courier New" w:hAnsi="Courier New" w:cs="Courier New"/>
        </w:rPr>
        <w:t>Add(</w:t>
      </w:r>
      <w:proofErr w:type="gramEnd"/>
      <w:r w:rsidRPr="004714BA">
        <w:rPr>
          <w:rFonts w:ascii="Courier New" w:hAnsi="Courier New" w:cs="Courier New"/>
        </w:rPr>
        <w:t>n + 1)</w:t>
      </w:r>
    </w:p>
    <w:p w:rsidR="00F05F08" w:rsidRPr="004714BA" w:rsidRDefault="00F05F08" w:rsidP="005B5C3F">
      <w:pPr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End With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714BA">
        <w:rPr>
          <w:rFonts w:ascii="58lmlhrqodhbjyw,Bold" w:hAnsi="58lmlhrqodhbjyw,Bold" w:cs="58lmlhrqodhbjyw,Bold"/>
          <w:bCs/>
        </w:rPr>
        <w:t xml:space="preserve">4. </w:t>
      </w:r>
      <w:r w:rsidRPr="004714BA">
        <w:rPr>
          <w:rFonts w:ascii="58lmlhrqodhbjyw,Bold" w:hAnsi="58lmlhrqodhbjyw,Bold" w:cs="58lmlhrqodhbjyw,Bold"/>
          <w:bCs/>
        </w:rPr>
        <w:tab/>
      </w:r>
      <w:r w:rsidRPr="004714BA">
        <w:rPr>
          <w:rFonts w:ascii="Courier New" w:hAnsi="Courier New" w:cs="Courier New"/>
        </w:rPr>
        <w:t xml:space="preserve">Dim </w:t>
      </w:r>
      <w:proofErr w:type="spellStart"/>
      <w:r w:rsidRPr="004714BA">
        <w:rPr>
          <w:rFonts w:ascii="Courier New" w:hAnsi="Courier New" w:cs="Courier New"/>
        </w:rPr>
        <w:t>num</w:t>
      </w:r>
      <w:proofErr w:type="spellEnd"/>
      <w:r w:rsidRPr="004714BA">
        <w:rPr>
          <w:rFonts w:ascii="Courier New" w:hAnsi="Courier New" w:cs="Courier New"/>
        </w:rPr>
        <w:t xml:space="preserve"> As Integer = 5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4714BA">
        <w:rPr>
          <w:rFonts w:ascii="Courier New" w:hAnsi="Courier New" w:cs="Courier New"/>
        </w:rPr>
        <w:t>num</w:t>
      </w:r>
      <w:proofErr w:type="spellEnd"/>
      <w:proofErr w:type="gramEnd"/>
      <w:r w:rsidRPr="004714BA">
        <w:rPr>
          <w:rFonts w:ascii="Courier New" w:hAnsi="Courier New" w:cs="Courier New"/>
        </w:rPr>
        <w:t xml:space="preserve"> = 2 * </w:t>
      </w:r>
      <w:proofErr w:type="spellStart"/>
      <w:r w:rsidRPr="004714BA">
        <w:rPr>
          <w:rFonts w:ascii="Courier New" w:hAnsi="Courier New" w:cs="Courier New"/>
        </w:rPr>
        <w:t>num</w:t>
      </w:r>
      <w:proofErr w:type="spellEnd"/>
    </w:p>
    <w:p w:rsidR="005B5C3F" w:rsidRPr="004714BA" w:rsidRDefault="005B5C3F" w:rsidP="005B5C3F">
      <w:pPr>
        <w:ind w:firstLine="720"/>
        <w:rPr>
          <w:rFonts w:ascii="Courier New" w:hAnsi="Courier New" w:cs="Courier New"/>
        </w:rPr>
      </w:pPr>
      <w:proofErr w:type="spellStart"/>
      <w:proofErr w:type="gramStart"/>
      <w:r w:rsidRPr="004714BA">
        <w:rPr>
          <w:rFonts w:ascii="Courier New" w:hAnsi="Courier New" w:cs="Courier New"/>
        </w:rPr>
        <w:t>lstOutput.Items.Add</w:t>
      </w:r>
      <w:proofErr w:type="spellEnd"/>
      <w:r w:rsidRPr="004714BA">
        <w:rPr>
          <w:rFonts w:ascii="Courier New" w:hAnsi="Courier New" w:cs="Courier New"/>
        </w:rPr>
        <w:t>(</w:t>
      </w:r>
      <w:proofErr w:type="spellStart"/>
      <w:proofErr w:type="gramEnd"/>
      <w:r w:rsidRPr="004714BA">
        <w:rPr>
          <w:rFonts w:ascii="Courier New" w:hAnsi="Courier New" w:cs="Courier New"/>
        </w:rPr>
        <w:t>num</w:t>
      </w:r>
      <w:proofErr w:type="spellEnd"/>
      <w:r w:rsidRPr="004714BA">
        <w:rPr>
          <w:rFonts w:ascii="Courier New" w:hAnsi="Courier New" w:cs="Courier New"/>
        </w:rPr>
        <w:t>)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714BA">
        <w:rPr>
          <w:rFonts w:ascii="58lmlhrqodhbjyw,Bold" w:hAnsi="58lmlhrqodhbjyw,Bold" w:cs="58lmlhrqodhbjyw,Bold"/>
          <w:bCs/>
        </w:rPr>
        <w:t xml:space="preserve">5. </w:t>
      </w:r>
      <w:r w:rsidRPr="004714BA">
        <w:rPr>
          <w:rFonts w:ascii="58lmlhrqodhbjyw,Bold" w:hAnsi="58lmlhrqodhbjyw,Bold" w:cs="58lmlhrqodhbjyw,Bold"/>
          <w:bCs/>
        </w:rPr>
        <w:tab/>
      </w:r>
      <w:r w:rsidRPr="004714BA">
        <w:rPr>
          <w:rFonts w:ascii="Courier New" w:hAnsi="Courier New" w:cs="Courier New"/>
        </w:rPr>
        <w:t xml:space="preserve">Dim a, b </w:t>
      </w:r>
      <w:proofErr w:type="gramStart"/>
      <w:r w:rsidRPr="004714BA">
        <w:rPr>
          <w:rFonts w:ascii="Courier New" w:hAnsi="Courier New" w:cs="Courier New"/>
        </w:rPr>
        <w:t>As</w:t>
      </w:r>
      <w:proofErr w:type="gramEnd"/>
      <w:r w:rsidRPr="004714BA">
        <w:rPr>
          <w:rFonts w:ascii="Courier New" w:hAnsi="Courier New" w:cs="Courier New"/>
        </w:rPr>
        <w:t xml:space="preserve"> Integer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4714BA">
        <w:rPr>
          <w:rFonts w:ascii="Courier New" w:hAnsi="Courier New" w:cs="Courier New"/>
        </w:rPr>
        <w:t>lstOutput.Items.Add</w:t>
      </w:r>
      <w:proofErr w:type="spellEnd"/>
      <w:r w:rsidRPr="004714BA">
        <w:rPr>
          <w:rFonts w:ascii="Courier New" w:hAnsi="Courier New" w:cs="Courier New"/>
        </w:rPr>
        <w:t>(</w:t>
      </w:r>
      <w:proofErr w:type="gramEnd"/>
      <w:r w:rsidRPr="004714BA">
        <w:rPr>
          <w:rFonts w:ascii="Courier New" w:hAnsi="Courier New" w:cs="Courier New"/>
        </w:rPr>
        <w:t>a + 1)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a = 4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b = a * a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4714BA">
        <w:rPr>
          <w:rFonts w:ascii="Courier New" w:hAnsi="Courier New" w:cs="Courier New"/>
        </w:rPr>
        <w:t>lstOutput.Items.Add</w:t>
      </w:r>
      <w:proofErr w:type="spellEnd"/>
      <w:r w:rsidRPr="004714BA">
        <w:rPr>
          <w:rFonts w:ascii="Courier New" w:hAnsi="Courier New" w:cs="Courier New"/>
        </w:rPr>
        <w:t>(</w:t>
      </w:r>
      <w:proofErr w:type="gramEnd"/>
      <w:r w:rsidRPr="004714BA">
        <w:rPr>
          <w:rFonts w:ascii="Courier New" w:hAnsi="Courier New" w:cs="Courier New"/>
        </w:rPr>
        <w:t>a * b)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93mapozqftu" w:hAnsi="93mapozqftu" w:cs="93mapozqftu"/>
        </w:rPr>
      </w:pP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714BA">
        <w:rPr>
          <w:rFonts w:ascii="58lmlhrqodhbjyw,Bold" w:hAnsi="58lmlhrqodhbjyw,Bold" w:cs="58lmlhrqodhbjyw,Bold"/>
          <w:bCs/>
        </w:rPr>
        <w:t xml:space="preserve">6. </w:t>
      </w:r>
      <w:r w:rsidRPr="004714BA">
        <w:rPr>
          <w:rFonts w:ascii="58lmlhrqodhbjyw,Bold" w:hAnsi="58lmlhrqodhbjyw,Bold" w:cs="58lmlhrqodhbjyw,Bold"/>
          <w:bCs/>
        </w:rPr>
        <w:tab/>
      </w:r>
      <w:r w:rsidRPr="004714BA">
        <w:rPr>
          <w:rFonts w:ascii="Courier New" w:hAnsi="Courier New" w:cs="Courier New"/>
        </w:rPr>
        <w:t>Dim tax As Double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4714BA">
        <w:rPr>
          <w:rFonts w:ascii="Courier New" w:hAnsi="Courier New" w:cs="Courier New"/>
        </w:rPr>
        <w:t>tax</w:t>
      </w:r>
      <w:proofErr w:type="gramEnd"/>
      <w:r w:rsidRPr="004714BA">
        <w:rPr>
          <w:rFonts w:ascii="Courier New" w:hAnsi="Courier New" w:cs="Courier New"/>
        </w:rPr>
        <w:t xml:space="preserve"> = 200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4714BA">
        <w:rPr>
          <w:rFonts w:ascii="Courier New" w:hAnsi="Courier New" w:cs="Courier New"/>
        </w:rPr>
        <w:t>tax</w:t>
      </w:r>
      <w:proofErr w:type="gramEnd"/>
      <w:r w:rsidRPr="004714BA">
        <w:rPr>
          <w:rFonts w:ascii="Courier New" w:hAnsi="Courier New" w:cs="Courier New"/>
        </w:rPr>
        <w:t xml:space="preserve"> = 25 + tax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4714BA">
        <w:rPr>
          <w:rFonts w:ascii="Courier New" w:hAnsi="Courier New" w:cs="Courier New"/>
        </w:rPr>
        <w:t>lstOutput.Items.Add</w:t>
      </w:r>
      <w:proofErr w:type="spellEnd"/>
      <w:r w:rsidRPr="004714BA">
        <w:rPr>
          <w:rFonts w:ascii="Courier New" w:hAnsi="Courier New" w:cs="Courier New"/>
        </w:rPr>
        <w:t>(</w:t>
      </w:r>
      <w:proofErr w:type="gramEnd"/>
      <w:r w:rsidRPr="004714BA">
        <w:rPr>
          <w:rFonts w:ascii="Courier New" w:hAnsi="Courier New" w:cs="Courier New"/>
        </w:rPr>
        <w:t>tax)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rPr>
          <w:rFonts w:ascii="93mapozqftu" w:hAnsi="93mapozqftu" w:cs="93mapozqftu"/>
        </w:rPr>
      </w:pP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714BA">
        <w:rPr>
          <w:rFonts w:ascii="58lmlhrqodhbjyw,Bold" w:hAnsi="58lmlhrqodhbjyw,Bold" w:cs="58lmlhrqodhbjyw,Bold"/>
          <w:bCs/>
        </w:rPr>
        <w:t xml:space="preserve">7. </w:t>
      </w:r>
      <w:r w:rsidRPr="004714BA">
        <w:rPr>
          <w:rFonts w:ascii="58lmlhrqodhbjyw,Bold" w:hAnsi="58lmlhrqodhbjyw,Bold" w:cs="58lmlhrqodhbjyw,Bold"/>
          <w:bCs/>
        </w:rPr>
        <w:tab/>
      </w:r>
      <w:r w:rsidRPr="004714BA">
        <w:rPr>
          <w:rFonts w:ascii="Courier New" w:hAnsi="Courier New" w:cs="Courier New"/>
        </w:rPr>
        <w:t xml:space="preserve">Dim x </w:t>
      </w:r>
      <w:proofErr w:type="gramStart"/>
      <w:r w:rsidRPr="004714BA">
        <w:rPr>
          <w:rFonts w:ascii="Courier New" w:hAnsi="Courier New" w:cs="Courier New"/>
        </w:rPr>
        <w:t>As</w:t>
      </w:r>
      <w:proofErr w:type="gramEnd"/>
      <w:r w:rsidRPr="004714BA">
        <w:rPr>
          <w:rFonts w:ascii="Courier New" w:hAnsi="Courier New" w:cs="Courier New"/>
        </w:rPr>
        <w:t xml:space="preserve"> Double = 3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x += 2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4714BA">
        <w:rPr>
          <w:rFonts w:ascii="Courier New" w:hAnsi="Courier New" w:cs="Courier New"/>
        </w:rPr>
        <w:t>lstOutput.Items.Add</w:t>
      </w:r>
      <w:proofErr w:type="spellEnd"/>
      <w:r w:rsidRPr="004714BA">
        <w:rPr>
          <w:rFonts w:ascii="Courier New" w:hAnsi="Courier New" w:cs="Courier New"/>
        </w:rPr>
        <w:t>(x * x)</w:t>
      </w:r>
    </w:p>
    <w:p w:rsidR="005B5C3F" w:rsidRPr="004714BA" w:rsidRDefault="005B5C3F" w:rsidP="005B5C3F">
      <w:pPr>
        <w:ind w:firstLine="720"/>
        <w:rPr>
          <w:rFonts w:ascii="Courier New" w:hAnsi="Courier New" w:cs="Courier New"/>
        </w:rPr>
      </w:pPr>
      <w:proofErr w:type="spellStart"/>
      <w:r w:rsidRPr="004714BA">
        <w:rPr>
          <w:rFonts w:ascii="Courier New" w:hAnsi="Courier New" w:cs="Courier New"/>
        </w:rPr>
        <w:t>lstOutput.Items.Add</w:t>
      </w:r>
      <w:proofErr w:type="spellEnd"/>
      <w:r w:rsidRPr="004714BA">
        <w:rPr>
          <w:rFonts w:ascii="Courier New" w:hAnsi="Courier New" w:cs="Courier New"/>
        </w:rPr>
        <w:t>(x + 3 * x)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714BA">
        <w:rPr>
          <w:rFonts w:ascii="58lmlhrqodhbjyw,Bold" w:hAnsi="58lmlhrqodhbjyw,Bold" w:cs="58lmlhrqodhbjyw,Bold"/>
          <w:bCs/>
        </w:rPr>
        <w:t xml:space="preserve">8. </w:t>
      </w:r>
      <w:r w:rsidRPr="004714BA">
        <w:rPr>
          <w:rFonts w:ascii="58lmlhrqodhbjyw,Bold" w:hAnsi="58lmlhrqodhbjyw,Bold" w:cs="58lmlhrqodhbjyw,Bold"/>
          <w:bCs/>
        </w:rPr>
        <w:tab/>
      </w:r>
      <w:r w:rsidRPr="004714BA">
        <w:rPr>
          <w:rFonts w:ascii="Courier New" w:hAnsi="Courier New" w:cs="Courier New"/>
          <w:spacing w:val="-20"/>
        </w:rPr>
        <w:t xml:space="preserve">Dim n </w:t>
      </w:r>
      <w:proofErr w:type="gramStart"/>
      <w:r w:rsidRPr="004714BA">
        <w:rPr>
          <w:rFonts w:ascii="Courier New" w:hAnsi="Courier New" w:cs="Courier New"/>
          <w:spacing w:val="-20"/>
        </w:rPr>
        <w:t>As</w:t>
      </w:r>
      <w:proofErr w:type="gramEnd"/>
      <w:r w:rsidRPr="004714BA">
        <w:rPr>
          <w:rFonts w:ascii="Courier New" w:hAnsi="Courier New" w:cs="Courier New"/>
          <w:spacing w:val="-20"/>
        </w:rPr>
        <w:t xml:space="preserve"> Double = 2, m As Double = 5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4714BA">
        <w:rPr>
          <w:rFonts w:ascii="Courier New" w:hAnsi="Courier New" w:cs="Courier New"/>
        </w:rPr>
        <w:t>lstOutput.Items.Add</w:t>
      </w:r>
      <w:proofErr w:type="spellEnd"/>
      <w:r w:rsidRPr="004714BA">
        <w:rPr>
          <w:rFonts w:ascii="Courier New" w:hAnsi="Courier New" w:cs="Courier New"/>
        </w:rPr>
        <w:t>(</w:t>
      </w:r>
      <w:proofErr w:type="gramEnd"/>
      <w:r w:rsidRPr="004714BA">
        <w:rPr>
          <w:rFonts w:ascii="Courier New" w:hAnsi="Courier New" w:cs="Courier New"/>
        </w:rPr>
        <w:t>3 * n)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n += n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 xml:space="preserve">With </w:t>
      </w:r>
      <w:proofErr w:type="spellStart"/>
      <w:r w:rsidRPr="004714BA">
        <w:rPr>
          <w:rFonts w:ascii="Courier New" w:hAnsi="Courier New" w:cs="Courier New"/>
        </w:rPr>
        <w:t>lstOutput.Items</w:t>
      </w:r>
      <w:proofErr w:type="spellEnd"/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.</w:t>
      </w:r>
      <w:proofErr w:type="gramStart"/>
      <w:r w:rsidRPr="004714BA">
        <w:rPr>
          <w:rFonts w:ascii="Courier New" w:hAnsi="Courier New" w:cs="Courier New"/>
        </w:rPr>
        <w:t>Add(</w:t>
      </w:r>
      <w:proofErr w:type="gramEnd"/>
      <w:r w:rsidRPr="004714BA">
        <w:rPr>
          <w:rFonts w:ascii="Courier New" w:hAnsi="Courier New" w:cs="Courier New"/>
        </w:rPr>
        <w:t>n + m)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.</w:t>
      </w:r>
      <w:proofErr w:type="gramStart"/>
      <w:r w:rsidRPr="004714BA">
        <w:rPr>
          <w:rFonts w:ascii="Courier New" w:hAnsi="Courier New" w:cs="Courier New"/>
        </w:rPr>
        <w:t>Add(</w:t>
      </w:r>
      <w:proofErr w:type="gramEnd"/>
      <w:r w:rsidRPr="004714BA">
        <w:rPr>
          <w:rFonts w:ascii="Courier New" w:hAnsi="Courier New" w:cs="Courier New"/>
        </w:rPr>
        <w:t>n - m)</w:t>
      </w:r>
    </w:p>
    <w:p w:rsidR="00F05F08" w:rsidRPr="004714BA" w:rsidRDefault="005B5C3F" w:rsidP="005B5C3F">
      <w:pPr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End With</w:t>
      </w:r>
    </w:p>
    <w:p w:rsidR="005B5C3F" w:rsidRPr="004714BA" w:rsidRDefault="005B5C3F" w:rsidP="005B5C3F">
      <w:pPr>
        <w:rPr>
          <w:rFonts w:ascii="Courier New" w:hAnsi="Courier New" w:cs="Courier New"/>
        </w:rPr>
      </w:pPr>
    </w:p>
    <w:p w:rsidR="005B5C3F" w:rsidRPr="004714BA" w:rsidRDefault="005B5C3F" w:rsidP="005B5C3F">
      <w:pPr>
        <w:rPr>
          <w:rFonts w:ascii="Times New Roman" w:hAnsi="Times New Roman" w:cs="Times New Roman"/>
        </w:rPr>
      </w:pPr>
    </w:p>
    <w:p w:rsidR="003958B3" w:rsidRPr="004714BA" w:rsidRDefault="003958B3" w:rsidP="005B5C3F">
      <w:pPr>
        <w:rPr>
          <w:rFonts w:ascii="Times New Roman" w:hAnsi="Times New Roman" w:cs="Times New Roman"/>
        </w:rPr>
      </w:pPr>
    </w:p>
    <w:p w:rsidR="003958B3" w:rsidRPr="004714BA" w:rsidRDefault="003958B3" w:rsidP="005B5C3F">
      <w:pPr>
        <w:rPr>
          <w:rFonts w:ascii="Times New Roman" w:hAnsi="Times New Roman" w:cs="Times New Roman"/>
        </w:rPr>
      </w:pPr>
    </w:p>
    <w:p w:rsidR="003958B3" w:rsidRPr="004714BA" w:rsidRDefault="003958B3" w:rsidP="005B5C3F">
      <w:pPr>
        <w:rPr>
          <w:rFonts w:ascii="Times New Roman" w:hAnsi="Times New Roman" w:cs="Times New Roman"/>
        </w:rPr>
      </w:pPr>
    </w:p>
    <w:p w:rsidR="003958B3" w:rsidRPr="004714BA" w:rsidRDefault="00591672" w:rsidP="005B5C3F">
      <w:pPr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</w:rPr>
        <w:t xml:space="preserve"> </w:t>
      </w:r>
    </w:p>
    <w:p w:rsidR="005B5C3F" w:rsidRPr="004714BA" w:rsidRDefault="00175BB0" w:rsidP="005B5C3F">
      <w:pPr>
        <w:rPr>
          <w:rFonts w:ascii="Times New Roman" w:hAnsi="Times New Roman" w:cs="Times New Roman"/>
          <w:b/>
        </w:rPr>
      </w:pPr>
      <w:r w:rsidRPr="004714BA">
        <w:rPr>
          <w:rFonts w:ascii="Times New Roman" w:hAnsi="Times New Roman" w:cs="Times New Roman"/>
          <w:b/>
        </w:rPr>
        <w:t>In Exercises 9 - 1</w:t>
      </w:r>
      <w:r w:rsidR="005B5C3F" w:rsidRPr="004714BA">
        <w:rPr>
          <w:rFonts w:ascii="Times New Roman" w:hAnsi="Times New Roman" w:cs="Times New Roman"/>
          <w:b/>
        </w:rPr>
        <w:t>4, identify the errors.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714BA">
        <w:rPr>
          <w:rFonts w:ascii="58lmlhrqodhbjyw,Bold" w:hAnsi="58lmlhrqodhbjyw,Bold" w:cs="58lmlhrqodhbjyw,Bold"/>
          <w:bCs/>
        </w:rPr>
        <w:t xml:space="preserve">9. </w:t>
      </w:r>
      <w:r w:rsidRPr="004714BA">
        <w:rPr>
          <w:rFonts w:ascii="58lmlhrqodhbjyw,Bold" w:hAnsi="58lmlhrqodhbjyw,Bold" w:cs="58lmlhrqodhbjyw,Bold"/>
          <w:bCs/>
        </w:rPr>
        <w:tab/>
      </w:r>
      <w:r w:rsidRPr="004714BA">
        <w:rPr>
          <w:rFonts w:ascii="Courier New" w:hAnsi="Courier New" w:cs="Courier New"/>
        </w:rPr>
        <w:t xml:space="preserve">Dim a, b, c </w:t>
      </w:r>
      <w:proofErr w:type="gramStart"/>
      <w:r w:rsidRPr="004714BA">
        <w:rPr>
          <w:rFonts w:ascii="Courier New" w:hAnsi="Courier New" w:cs="Courier New"/>
        </w:rPr>
        <w:t>As</w:t>
      </w:r>
      <w:proofErr w:type="gramEnd"/>
      <w:r w:rsidRPr="004714BA">
        <w:rPr>
          <w:rFonts w:ascii="Courier New" w:hAnsi="Courier New" w:cs="Courier New"/>
        </w:rPr>
        <w:t xml:space="preserve"> Double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a = 2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b = 3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a + b = c</w:t>
      </w:r>
    </w:p>
    <w:p w:rsidR="005B5C3F" w:rsidRPr="004714BA" w:rsidRDefault="005B5C3F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4714BA">
        <w:rPr>
          <w:rFonts w:ascii="Courier New" w:hAnsi="Courier New" w:cs="Courier New"/>
        </w:rPr>
        <w:t>lstOutput.Items.Add</w:t>
      </w:r>
      <w:proofErr w:type="spellEnd"/>
      <w:r w:rsidRPr="004714BA">
        <w:rPr>
          <w:rFonts w:ascii="Courier New" w:hAnsi="Courier New" w:cs="Courier New"/>
        </w:rPr>
        <w:t>(c)</w:t>
      </w:r>
    </w:p>
    <w:p w:rsidR="00B05141" w:rsidRPr="004714BA" w:rsidRDefault="00B05141" w:rsidP="005B5C3F">
      <w:pPr>
        <w:autoSpaceDE w:val="0"/>
        <w:autoSpaceDN w:val="0"/>
        <w:adjustRightInd w:val="0"/>
        <w:spacing w:after="0" w:line="240" w:lineRule="auto"/>
        <w:ind w:firstLine="720"/>
        <w:rPr>
          <w:rFonts w:ascii="93mapozqftu" w:hAnsi="93mapozqftu" w:cs="93mapozqftu"/>
        </w:rPr>
      </w:pPr>
    </w:p>
    <w:p w:rsidR="005B5C3F" w:rsidRPr="004714BA" w:rsidRDefault="003958B3" w:rsidP="005B5C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714BA">
        <w:rPr>
          <w:rFonts w:ascii="75jazraznetfhtt,Bold" w:hAnsi="75jazraznetfhtt,Bold" w:cs="75jazraznetfhtt,Bold"/>
          <w:bCs/>
        </w:rPr>
        <w:t>1</w:t>
      </w:r>
      <w:r w:rsidR="005B5C3F" w:rsidRPr="004714BA">
        <w:rPr>
          <w:rFonts w:ascii="75jazraznetfhtt,Bold" w:hAnsi="75jazraznetfhtt,Bold" w:cs="75jazraznetfhtt,Bold"/>
          <w:bCs/>
        </w:rPr>
        <w:t xml:space="preserve">0. </w:t>
      </w:r>
      <w:r w:rsidR="00B05141" w:rsidRPr="004714BA">
        <w:rPr>
          <w:rFonts w:ascii="75jazraznetfhtt,Bold" w:hAnsi="75jazraznetfhtt,Bold" w:cs="75jazraznetfhtt,Bold"/>
          <w:bCs/>
        </w:rPr>
        <w:tab/>
      </w:r>
      <w:r w:rsidR="005B5C3F" w:rsidRPr="004714BA">
        <w:rPr>
          <w:rFonts w:ascii="Courier New" w:hAnsi="Courier New" w:cs="Courier New"/>
        </w:rPr>
        <w:t xml:space="preserve">Dim a, b, c, d </w:t>
      </w:r>
      <w:proofErr w:type="gramStart"/>
      <w:r w:rsidR="005B5C3F" w:rsidRPr="004714BA">
        <w:rPr>
          <w:rFonts w:ascii="Courier New" w:hAnsi="Courier New" w:cs="Courier New"/>
        </w:rPr>
        <w:t>As</w:t>
      </w:r>
      <w:proofErr w:type="gramEnd"/>
      <w:r w:rsidR="005B5C3F" w:rsidRPr="004714BA">
        <w:rPr>
          <w:rFonts w:ascii="Courier New" w:hAnsi="Courier New" w:cs="Courier New"/>
        </w:rPr>
        <w:t xml:space="preserve"> Double</w:t>
      </w:r>
    </w:p>
    <w:p w:rsidR="005B5C3F" w:rsidRPr="004714BA" w:rsidRDefault="005B5C3F" w:rsidP="00B0514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a = 2</w:t>
      </w:r>
    </w:p>
    <w:p w:rsidR="005B5C3F" w:rsidRPr="004714BA" w:rsidRDefault="005B5C3F" w:rsidP="00B0514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b = 3</w:t>
      </w:r>
    </w:p>
    <w:p w:rsidR="005B5C3F" w:rsidRPr="004714BA" w:rsidRDefault="005B5C3F" w:rsidP="00B0514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c = d = 4</w:t>
      </w:r>
    </w:p>
    <w:p w:rsidR="005B5C3F" w:rsidRPr="004714BA" w:rsidRDefault="005B5C3F" w:rsidP="00B0514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4714BA">
        <w:rPr>
          <w:rFonts w:ascii="Courier New" w:hAnsi="Courier New" w:cs="Courier New"/>
        </w:rPr>
        <w:t>lstOutput.I</w:t>
      </w:r>
      <w:r w:rsidR="00591672" w:rsidRPr="004714BA">
        <w:rPr>
          <w:rFonts w:ascii="Courier New" w:hAnsi="Courier New" w:cs="Courier New"/>
        </w:rPr>
        <w:t>tems.Add</w:t>
      </w:r>
      <w:proofErr w:type="spellEnd"/>
      <w:r w:rsidR="00591672" w:rsidRPr="004714BA">
        <w:rPr>
          <w:rFonts w:ascii="Courier New" w:hAnsi="Courier New" w:cs="Courier New"/>
        </w:rPr>
        <w:t>(</w:t>
      </w:r>
      <w:proofErr w:type="gramEnd"/>
      <w:r w:rsidR="00591672" w:rsidRPr="004714BA">
        <w:rPr>
          <w:rFonts w:ascii="Courier New" w:hAnsi="Courier New" w:cs="Courier New"/>
        </w:rPr>
        <w:t>5((</w:t>
      </w:r>
      <w:proofErr w:type="spellStart"/>
      <w:r w:rsidR="00591672" w:rsidRPr="004714BA">
        <w:rPr>
          <w:rFonts w:ascii="Courier New" w:hAnsi="Courier New" w:cs="Courier New"/>
        </w:rPr>
        <w:t>a+b</w:t>
      </w:r>
      <w:proofErr w:type="spellEnd"/>
      <w:r w:rsidR="00591672" w:rsidRPr="004714BA">
        <w:rPr>
          <w:rFonts w:ascii="Courier New" w:hAnsi="Courier New" w:cs="Courier New"/>
        </w:rPr>
        <w:t>)/</w:t>
      </w:r>
      <w:r w:rsidRPr="004714BA">
        <w:rPr>
          <w:rFonts w:ascii="Courier New" w:hAnsi="Courier New" w:cs="Courier New"/>
        </w:rPr>
        <w:t>(</w:t>
      </w:r>
      <w:proofErr w:type="spellStart"/>
      <w:r w:rsidRPr="004714BA">
        <w:rPr>
          <w:rFonts w:ascii="Courier New" w:hAnsi="Courier New" w:cs="Courier New"/>
        </w:rPr>
        <w:t>c+d</w:t>
      </w:r>
      <w:proofErr w:type="spellEnd"/>
      <w:r w:rsidRPr="004714BA">
        <w:rPr>
          <w:rFonts w:ascii="Courier New" w:hAnsi="Courier New" w:cs="Courier New"/>
        </w:rPr>
        <w:t>)</w:t>
      </w:r>
      <w:r w:rsidR="00591672" w:rsidRPr="004714BA">
        <w:rPr>
          <w:rFonts w:ascii="Courier New" w:hAnsi="Courier New" w:cs="Courier New"/>
        </w:rPr>
        <w:t>)</w:t>
      </w:r>
    </w:p>
    <w:p w:rsidR="00B05141" w:rsidRPr="004714BA" w:rsidRDefault="00B05141" w:rsidP="00B05141">
      <w:pPr>
        <w:autoSpaceDE w:val="0"/>
        <w:autoSpaceDN w:val="0"/>
        <w:adjustRightInd w:val="0"/>
        <w:spacing w:after="0" w:line="240" w:lineRule="auto"/>
        <w:ind w:firstLine="720"/>
        <w:rPr>
          <w:rFonts w:ascii="96kurgkwelo" w:hAnsi="96kurgkwelo" w:cs="96kurgkwelo"/>
        </w:rPr>
      </w:pPr>
    </w:p>
    <w:p w:rsidR="005B5C3F" w:rsidRPr="004714BA" w:rsidRDefault="003958B3" w:rsidP="005B5C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714BA">
        <w:rPr>
          <w:rFonts w:ascii="75jazraznetfhtt,Bold" w:hAnsi="75jazraznetfhtt,Bold" w:cs="75jazraznetfhtt,Bold"/>
          <w:bCs/>
        </w:rPr>
        <w:t>1</w:t>
      </w:r>
      <w:r w:rsidR="005B5C3F" w:rsidRPr="004714BA">
        <w:rPr>
          <w:rFonts w:ascii="75jazraznetfhtt,Bold" w:hAnsi="75jazraznetfhtt,Bold" w:cs="75jazraznetfhtt,Bold"/>
          <w:bCs/>
        </w:rPr>
        <w:t xml:space="preserve">1. </w:t>
      </w:r>
      <w:r w:rsidR="00B05141" w:rsidRPr="004714BA">
        <w:rPr>
          <w:rFonts w:ascii="75jazraznetfhtt,Bold" w:hAnsi="75jazraznetfhtt,Bold" w:cs="75jazraznetfhtt,Bold"/>
          <w:bCs/>
        </w:rPr>
        <w:tab/>
      </w:r>
      <w:r w:rsidR="005B5C3F" w:rsidRPr="004714BA">
        <w:rPr>
          <w:rFonts w:ascii="Courier New" w:hAnsi="Courier New" w:cs="Courier New"/>
        </w:rPr>
        <w:t>Dim balance, deposit As Double</w:t>
      </w:r>
    </w:p>
    <w:p w:rsidR="005B5C3F" w:rsidRPr="004714BA" w:rsidRDefault="005B5C3F" w:rsidP="00B0514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4714BA">
        <w:rPr>
          <w:rFonts w:ascii="Courier New" w:hAnsi="Courier New" w:cs="Courier New"/>
        </w:rPr>
        <w:t>balance</w:t>
      </w:r>
      <w:proofErr w:type="gramEnd"/>
      <w:r w:rsidRPr="004714BA">
        <w:rPr>
          <w:rFonts w:ascii="Courier New" w:hAnsi="Courier New" w:cs="Courier New"/>
        </w:rPr>
        <w:t xml:space="preserve"> = 1,234</w:t>
      </w:r>
    </w:p>
    <w:p w:rsidR="005B5C3F" w:rsidRPr="004714BA" w:rsidRDefault="005B5C3F" w:rsidP="00B0514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4714BA">
        <w:rPr>
          <w:rFonts w:ascii="Courier New" w:hAnsi="Courier New" w:cs="Courier New"/>
        </w:rPr>
        <w:t>deposit</w:t>
      </w:r>
      <w:proofErr w:type="gramEnd"/>
      <w:r w:rsidRPr="004714BA">
        <w:rPr>
          <w:rFonts w:ascii="Courier New" w:hAnsi="Courier New" w:cs="Courier New"/>
        </w:rPr>
        <w:t xml:space="preserve"> = $100</w:t>
      </w:r>
    </w:p>
    <w:p w:rsidR="005B5C3F" w:rsidRPr="004714BA" w:rsidRDefault="005B5C3F" w:rsidP="00B0514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spacing w:val="-20"/>
        </w:rPr>
      </w:pPr>
      <w:proofErr w:type="spellStart"/>
      <w:proofErr w:type="gramStart"/>
      <w:r w:rsidRPr="004714BA">
        <w:rPr>
          <w:rFonts w:ascii="Courier New" w:hAnsi="Courier New" w:cs="Courier New"/>
          <w:spacing w:val="-20"/>
        </w:rPr>
        <w:t>lstOutput.Items.Add</w:t>
      </w:r>
      <w:proofErr w:type="spellEnd"/>
      <w:r w:rsidRPr="004714BA">
        <w:rPr>
          <w:rFonts w:ascii="Courier New" w:hAnsi="Courier New" w:cs="Courier New"/>
          <w:spacing w:val="-20"/>
        </w:rPr>
        <w:t>(</w:t>
      </w:r>
      <w:proofErr w:type="gramEnd"/>
      <w:r w:rsidRPr="004714BA">
        <w:rPr>
          <w:rFonts w:ascii="Courier New" w:hAnsi="Courier New" w:cs="Courier New"/>
          <w:spacing w:val="-20"/>
        </w:rPr>
        <w:t>balance + deposit)</w:t>
      </w:r>
    </w:p>
    <w:p w:rsidR="00B05141" w:rsidRPr="004714BA" w:rsidRDefault="00B05141" w:rsidP="00B05141">
      <w:pPr>
        <w:autoSpaceDE w:val="0"/>
        <w:autoSpaceDN w:val="0"/>
        <w:adjustRightInd w:val="0"/>
        <w:spacing w:after="0" w:line="240" w:lineRule="auto"/>
        <w:ind w:firstLine="720"/>
        <w:rPr>
          <w:rFonts w:ascii="96kurgkwelo" w:hAnsi="96kurgkwelo" w:cs="96kurgkwelo"/>
        </w:rPr>
      </w:pPr>
    </w:p>
    <w:p w:rsidR="005B5C3F" w:rsidRPr="004714BA" w:rsidRDefault="003958B3" w:rsidP="005B5C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714BA">
        <w:rPr>
          <w:rFonts w:ascii="75jazraznetfhtt,Bold" w:hAnsi="75jazraznetfhtt,Bold" w:cs="75jazraznetfhtt,Bold"/>
          <w:bCs/>
        </w:rPr>
        <w:t>1</w:t>
      </w:r>
      <w:r w:rsidR="005B5C3F" w:rsidRPr="004714BA">
        <w:rPr>
          <w:rFonts w:ascii="75jazraznetfhtt,Bold" w:hAnsi="75jazraznetfhtt,Bold" w:cs="75jazraznetfhtt,Bold"/>
          <w:bCs/>
        </w:rPr>
        <w:t xml:space="preserve">2. </w:t>
      </w:r>
      <w:r w:rsidR="00B05141" w:rsidRPr="004714BA">
        <w:rPr>
          <w:rFonts w:ascii="75jazraznetfhtt,Bold" w:hAnsi="75jazraznetfhtt,Bold" w:cs="75jazraznetfhtt,Bold"/>
          <w:bCs/>
        </w:rPr>
        <w:tab/>
      </w:r>
      <w:r w:rsidR="005B5C3F" w:rsidRPr="004714BA">
        <w:rPr>
          <w:rFonts w:ascii="Courier New" w:hAnsi="Courier New" w:cs="Courier New"/>
        </w:rPr>
        <w:t>Dim interest, balance As Double</w:t>
      </w:r>
    </w:p>
    <w:p w:rsidR="005B5C3F" w:rsidRPr="004714BA" w:rsidRDefault="005B5C3F" w:rsidP="00B0514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0.05 = interest</w:t>
      </w:r>
    </w:p>
    <w:p w:rsidR="005B5C3F" w:rsidRPr="004714BA" w:rsidRDefault="005B5C3F" w:rsidP="00B0514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4714BA">
        <w:rPr>
          <w:rFonts w:ascii="Courier New" w:hAnsi="Courier New" w:cs="Courier New"/>
        </w:rPr>
        <w:t>balance</w:t>
      </w:r>
      <w:proofErr w:type="gramEnd"/>
      <w:r w:rsidRPr="004714BA">
        <w:rPr>
          <w:rFonts w:ascii="Courier New" w:hAnsi="Courier New" w:cs="Courier New"/>
        </w:rPr>
        <w:t xml:space="preserve"> = 800</w:t>
      </w:r>
    </w:p>
    <w:p w:rsidR="005B5C3F" w:rsidRPr="004714BA" w:rsidRDefault="00591672" w:rsidP="00B0514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spacing w:val="-20"/>
        </w:rPr>
      </w:pPr>
      <w:proofErr w:type="spellStart"/>
      <w:proofErr w:type="gramStart"/>
      <w:r w:rsidRPr="004714BA">
        <w:rPr>
          <w:rFonts w:ascii="Courier New" w:hAnsi="Courier New" w:cs="Courier New"/>
          <w:spacing w:val="-20"/>
        </w:rPr>
        <w:t>lstOutput.Items.Add</w:t>
      </w:r>
      <w:proofErr w:type="spellEnd"/>
      <w:r w:rsidRPr="004714BA">
        <w:rPr>
          <w:rFonts w:ascii="Courier New" w:hAnsi="Courier New" w:cs="Courier New"/>
          <w:spacing w:val="-20"/>
        </w:rPr>
        <w:t>(</w:t>
      </w:r>
      <w:proofErr w:type="gramEnd"/>
      <w:r w:rsidRPr="004714BA">
        <w:rPr>
          <w:rFonts w:ascii="Courier New" w:hAnsi="Courier New" w:cs="Courier New"/>
          <w:spacing w:val="-20"/>
        </w:rPr>
        <w:t>interest</w:t>
      </w:r>
      <w:r w:rsidR="005B5C3F" w:rsidRPr="004714BA">
        <w:rPr>
          <w:rFonts w:ascii="Courier New" w:hAnsi="Courier New" w:cs="Courier New"/>
          <w:spacing w:val="-20"/>
        </w:rPr>
        <w:t>*balance)</w:t>
      </w:r>
    </w:p>
    <w:p w:rsidR="00B05141" w:rsidRPr="004714BA" w:rsidRDefault="00B05141" w:rsidP="00B05141">
      <w:pPr>
        <w:autoSpaceDE w:val="0"/>
        <w:autoSpaceDN w:val="0"/>
        <w:adjustRightInd w:val="0"/>
        <w:spacing w:after="0" w:line="240" w:lineRule="auto"/>
        <w:ind w:firstLine="720"/>
        <w:rPr>
          <w:rFonts w:ascii="96kurgkwelo" w:hAnsi="96kurgkwelo" w:cs="96kurgkwelo"/>
        </w:rPr>
      </w:pPr>
    </w:p>
    <w:p w:rsidR="005B5C3F" w:rsidRPr="004714BA" w:rsidRDefault="003958B3" w:rsidP="005B5C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714BA">
        <w:rPr>
          <w:rFonts w:ascii="75jazraznetfhtt,Bold" w:hAnsi="75jazraznetfhtt,Bold" w:cs="75jazraznetfhtt,Bold"/>
          <w:bCs/>
        </w:rPr>
        <w:t>1</w:t>
      </w:r>
      <w:r w:rsidR="005B5C3F" w:rsidRPr="004714BA">
        <w:rPr>
          <w:rFonts w:ascii="75jazraznetfhtt,Bold" w:hAnsi="75jazraznetfhtt,Bold" w:cs="75jazraznetfhtt,Bold"/>
          <w:bCs/>
        </w:rPr>
        <w:t xml:space="preserve">3. </w:t>
      </w:r>
      <w:r w:rsidR="00B05141" w:rsidRPr="004714BA">
        <w:rPr>
          <w:rFonts w:ascii="75jazraznetfhtt,Bold" w:hAnsi="75jazraznetfhtt,Bold" w:cs="75jazraznetfhtt,Bold"/>
          <w:bCs/>
        </w:rPr>
        <w:tab/>
      </w:r>
      <w:r w:rsidR="005B5C3F" w:rsidRPr="004714BA">
        <w:rPr>
          <w:rFonts w:ascii="Courier New" w:hAnsi="Courier New" w:cs="Courier New"/>
        </w:rPr>
        <w:t xml:space="preserve">Dim 9W </w:t>
      </w:r>
      <w:proofErr w:type="gramStart"/>
      <w:r w:rsidR="005B5C3F" w:rsidRPr="004714BA">
        <w:rPr>
          <w:rFonts w:ascii="Courier New" w:hAnsi="Courier New" w:cs="Courier New"/>
        </w:rPr>
        <w:t>As</w:t>
      </w:r>
      <w:proofErr w:type="gramEnd"/>
      <w:r w:rsidR="005B5C3F" w:rsidRPr="004714BA">
        <w:rPr>
          <w:rFonts w:ascii="Courier New" w:hAnsi="Courier New" w:cs="Courier New"/>
        </w:rPr>
        <w:t xml:space="preserve"> Double</w:t>
      </w:r>
    </w:p>
    <w:p w:rsidR="005B5C3F" w:rsidRPr="004714BA" w:rsidRDefault="005B5C3F" w:rsidP="00B0514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4714BA">
        <w:rPr>
          <w:rFonts w:ascii="Courier New" w:hAnsi="Courier New" w:cs="Courier New"/>
        </w:rPr>
        <w:t>9W = 2 * 9W</w:t>
      </w:r>
    </w:p>
    <w:p w:rsidR="005B5C3F" w:rsidRPr="004714BA" w:rsidRDefault="005B5C3F" w:rsidP="00B0514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4714BA">
        <w:rPr>
          <w:rFonts w:ascii="Courier New" w:hAnsi="Courier New" w:cs="Courier New"/>
        </w:rPr>
        <w:t>lstOutput.Add</w:t>
      </w:r>
      <w:proofErr w:type="spellEnd"/>
      <w:r w:rsidRPr="004714BA">
        <w:rPr>
          <w:rFonts w:ascii="Courier New" w:hAnsi="Courier New" w:cs="Courier New"/>
        </w:rPr>
        <w:t>(</w:t>
      </w:r>
      <w:proofErr w:type="gramEnd"/>
      <w:r w:rsidRPr="004714BA">
        <w:rPr>
          <w:rFonts w:ascii="Courier New" w:hAnsi="Courier New" w:cs="Courier New"/>
        </w:rPr>
        <w:t>9W)</w:t>
      </w:r>
    </w:p>
    <w:p w:rsidR="00B05141" w:rsidRPr="004714BA" w:rsidRDefault="00B05141" w:rsidP="00B05141">
      <w:pPr>
        <w:autoSpaceDE w:val="0"/>
        <w:autoSpaceDN w:val="0"/>
        <w:adjustRightInd w:val="0"/>
        <w:spacing w:after="0" w:line="240" w:lineRule="auto"/>
        <w:ind w:firstLine="720"/>
        <w:rPr>
          <w:rFonts w:ascii="96kurgkwelo" w:hAnsi="96kurgkwelo" w:cs="96kurgkwelo"/>
        </w:rPr>
      </w:pPr>
    </w:p>
    <w:p w:rsidR="005B5C3F" w:rsidRPr="004714BA" w:rsidRDefault="003958B3" w:rsidP="005B5C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714BA">
        <w:rPr>
          <w:rFonts w:ascii="75jazraznetfhtt,Bold" w:hAnsi="75jazraznetfhtt,Bold" w:cs="75jazraznetfhtt,Bold"/>
          <w:bCs/>
        </w:rPr>
        <w:t>1</w:t>
      </w:r>
      <w:r w:rsidR="005B5C3F" w:rsidRPr="004714BA">
        <w:rPr>
          <w:rFonts w:ascii="75jazraznetfhtt,Bold" w:hAnsi="75jazraznetfhtt,Bold" w:cs="75jazraznetfhtt,Bold"/>
          <w:bCs/>
        </w:rPr>
        <w:t xml:space="preserve">4. </w:t>
      </w:r>
      <w:r w:rsidR="00B05141" w:rsidRPr="004714BA">
        <w:rPr>
          <w:rFonts w:ascii="75jazraznetfhtt,Bold" w:hAnsi="75jazraznetfhtt,Bold" w:cs="75jazraznetfhtt,Bold"/>
          <w:bCs/>
        </w:rPr>
        <w:tab/>
      </w:r>
      <w:r w:rsidR="005B5C3F" w:rsidRPr="004714BA">
        <w:rPr>
          <w:rFonts w:ascii="Courier New" w:hAnsi="Courier New" w:cs="Courier New"/>
        </w:rPr>
        <w:t xml:space="preserve">Dim n </w:t>
      </w:r>
      <w:proofErr w:type="gramStart"/>
      <w:r w:rsidR="005B5C3F" w:rsidRPr="004714BA">
        <w:rPr>
          <w:rFonts w:ascii="Courier New" w:hAnsi="Courier New" w:cs="Courier New"/>
        </w:rPr>
        <w:t>As</w:t>
      </w:r>
      <w:proofErr w:type="gramEnd"/>
      <w:r w:rsidR="005B5C3F" w:rsidRPr="004714BA">
        <w:rPr>
          <w:rFonts w:ascii="Courier New" w:hAnsi="Courier New" w:cs="Courier New"/>
        </w:rPr>
        <w:t xml:space="preserve"> Double = 1.2345</w:t>
      </w:r>
    </w:p>
    <w:p w:rsidR="005B5C3F" w:rsidRPr="004714BA" w:rsidRDefault="005B5C3F" w:rsidP="00B05141">
      <w:pPr>
        <w:ind w:firstLine="720"/>
        <w:rPr>
          <w:rFonts w:ascii="Courier New" w:hAnsi="Courier New" w:cs="Courier New"/>
        </w:rPr>
      </w:pPr>
      <w:proofErr w:type="spellStart"/>
      <w:proofErr w:type="gramStart"/>
      <w:r w:rsidRPr="004714BA">
        <w:rPr>
          <w:rFonts w:ascii="Courier New" w:hAnsi="Courier New" w:cs="Courier New"/>
        </w:rPr>
        <w:t>lstOutput.Items.Add</w:t>
      </w:r>
      <w:proofErr w:type="spellEnd"/>
      <w:r w:rsidRPr="004714BA">
        <w:rPr>
          <w:rFonts w:ascii="Courier New" w:hAnsi="Courier New" w:cs="Courier New"/>
        </w:rPr>
        <w:t>(</w:t>
      </w:r>
      <w:proofErr w:type="gramEnd"/>
      <w:r w:rsidRPr="004714BA">
        <w:rPr>
          <w:rFonts w:ascii="Courier New" w:hAnsi="Courier New" w:cs="Courier New"/>
        </w:rPr>
        <w:t>Round(n, 2))</w:t>
      </w:r>
    </w:p>
    <w:p w:rsidR="000E13D7" w:rsidRPr="004714BA" w:rsidRDefault="000E13D7" w:rsidP="00B05141">
      <w:pPr>
        <w:ind w:firstLine="720"/>
        <w:rPr>
          <w:rFonts w:ascii="96kurgkwelo" w:hAnsi="96kurgkwelo" w:cs="96kurgkwelo"/>
        </w:rPr>
      </w:pPr>
    </w:p>
    <w:p w:rsidR="000E13D7" w:rsidRPr="004714BA" w:rsidRDefault="000E13D7" w:rsidP="00B05141">
      <w:pPr>
        <w:ind w:firstLine="720"/>
        <w:rPr>
          <w:rFonts w:ascii="96kurgkwelo" w:hAnsi="96kurgkwelo" w:cs="96kurgkwelo"/>
        </w:rPr>
      </w:pPr>
    </w:p>
    <w:p w:rsidR="000E13D7" w:rsidRPr="004714BA" w:rsidRDefault="000E13D7" w:rsidP="00B05141">
      <w:pPr>
        <w:ind w:firstLine="720"/>
        <w:rPr>
          <w:rFonts w:ascii="96kurgkwelo" w:hAnsi="96kurgkwelo" w:cs="96kurgkwelo"/>
        </w:rPr>
      </w:pPr>
    </w:p>
    <w:p w:rsidR="000E13D7" w:rsidRPr="004714BA" w:rsidRDefault="000E13D7" w:rsidP="00B05141">
      <w:pPr>
        <w:ind w:firstLine="720"/>
        <w:rPr>
          <w:rFonts w:ascii="96kurgkwelo" w:hAnsi="96kurgkwelo" w:cs="96kurgkwelo"/>
        </w:rPr>
      </w:pPr>
    </w:p>
    <w:p w:rsidR="000E13D7" w:rsidRPr="004714BA" w:rsidRDefault="000E13D7" w:rsidP="00B05141">
      <w:pPr>
        <w:ind w:firstLine="720"/>
        <w:rPr>
          <w:rFonts w:ascii="96kurgkwelo" w:hAnsi="96kurgkwelo" w:cs="96kurgkwelo"/>
        </w:rPr>
      </w:pPr>
    </w:p>
    <w:p w:rsidR="000E13D7" w:rsidRPr="004714BA" w:rsidRDefault="000E13D7" w:rsidP="00B05141">
      <w:pPr>
        <w:ind w:firstLine="720"/>
        <w:rPr>
          <w:rFonts w:ascii="96kurgkwelo" w:hAnsi="96kurgkwelo" w:cs="96kurgkwelo"/>
        </w:rPr>
      </w:pPr>
    </w:p>
    <w:p w:rsidR="000E13D7" w:rsidRPr="004714BA" w:rsidRDefault="000E13D7" w:rsidP="00B05141">
      <w:pPr>
        <w:ind w:firstLine="720"/>
        <w:rPr>
          <w:rFonts w:ascii="96kurgkwelo" w:hAnsi="96kurgkwelo" w:cs="96kurgkwelo"/>
        </w:rPr>
      </w:pPr>
    </w:p>
    <w:p w:rsidR="000E13D7" w:rsidRPr="004714BA" w:rsidRDefault="000E13D7" w:rsidP="00B05141">
      <w:pPr>
        <w:ind w:firstLine="720"/>
        <w:rPr>
          <w:rFonts w:ascii="96kurgkwelo" w:hAnsi="96kurgkwelo" w:cs="96kurgkwelo"/>
        </w:rPr>
      </w:pPr>
    </w:p>
    <w:p w:rsidR="000E13D7" w:rsidRPr="004714BA" w:rsidRDefault="000E13D7" w:rsidP="00B05141">
      <w:pPr>
        <w:ind w:firstLine="720"/>
        <w:rPr>
          <w:rFonts w:ascii="96kurgkwelo" w:hAnsi="96kurgkwelo" w:cs="96kurgkwelo"/>
        </w:rPr>
      </w:pPr>
    </w:p>
    <w:p w:rsidR="000E13D7" w:rsidRPr="004714BA" w:rsidRDefault="000E13D7" w:rsidP="00B05141">
      <w:pPr>
        <w:ind w:firstLine="720"/>
        <w:rPr>
          <w:rFonts w:ascii="96kurgkwelo" w:hAnsi="96kurgkwelo" w:cs="96kurgkwelo"/>
        </w:rPr>
      </w:pPr>
    </w:p>
    <w:p w:rsidR="000E13D7" w:rsidRPr="004714BA" w:rsidRDefault="000E13D7" w:rsidP="00B05141">
      <w:pPr>
        <w:ind w:firstLine="720"/>
        <w:rPr>
          <w:rFonts w:ascii="96kurgkwelo" w:hAnsi="96kurgkwelo" w:cs="96kurgkwelo"/>
        </w:rPr>
      </w:pPr>
    </w:p>
    <w:p w:rsidR="000E13D7" w:rsidRPr="004714BA" w:rsidRDefault="000E13D7" w:rsidP="00B05141">
      <w:pPr>
        <w:ind w:firstLine="720"/>
        <w:rPr>
          <w:rFonts w:ascii="96kurgkwelo" w:hAnsi="96kurgkwelo" w:cs="96kurgkwelo"/>
        </w:rPr>
      </w:pPr>
    </w:p>
    <w:p w:rsidR="000E13D7" w:rsidRPr="004714BA" w:rsidRDefault="000E13D7" w:rsidP="00B05141">
      <w:pPr>
        <w:ind w:firstLine="720"/>
        <w:rPr>
          <w:rFonts w:ascii="96kurgkwelo" w:hAnsi="96kurgkwelo" w:cs="96kurgkwelo"/>
        </w:rPr>
        <w:sectPr w:rsidR="000E13D7" w:rsidRPr="004714BA" w:rsidSect="003958B3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3958B3" w:rsidRPr="004714BA" w:rsidRDefault="00763E2D" w:rsidP="0039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714BA">
        <w:rPr>
          <w:rFonts w:ascii="Times New Roman" w:hAnsi="Times New Roman" w:cs="Times New Roman"/>
          <w:b/>
        </w:rPr>
        <w:lastRenderedPageBreak/>
        <w:t>In Exercises 15 and 16</w:t>
      </w:r>
      <w:r w:rsidR="003958B3" w:rsidRPr="004714BA">
        <w:rPr>
          <w:rFonts w:ascii="Times New Roman" w:hAnsi="Times New Roman" w:cs="Times New Roman"/>
          <w:b/>
        </w:rPr>
        <w:t>, complete the table by filling in the value of each variable after each line is</w:t>
      </w:r>
      <w:r w:rsidRPr="004714BA">
        <w:rPr>
          <w:rFonts w:ascii="Times New Roman" w:hAnsi="Times New Roman" w:cs="Times New Roman"/>
          <w:b/>
        </w:rPr>
        <w:t xml:space="preserve"> </w:t>
      </w:r>
      <w:r w:rsidR="003958B3" w:rsidRPr="004714BA">
        <w:rPr>
          <w:rFonts w:ascii="Times New Roman" w:hAnsi="Times New Roman" w:cs="Times New Roman"/>
          <w:b/>
        </w:rPr>
        <w:t>executed.</w:t>
      </w:r>
    </w:p>
    <w:p w:rsidR="00763E2D" w:rsidRPr="004714BA" w:rsidRDefault="00763E2D" w:rsidP="0039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7B32" w:rsidRPr="004714BA" w:rsidRDefault="00787B32" w:rsidP="0039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</w:rPr>
        <w:t xml:space="preserve">15.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  <w:gridCol w:w="630"/>
        <w:gridCol w:w="715"/>
      </w:tblGrid>
      <w:tr w:rsidR="004714BA" w:rsidRPr="004714BA" w:rsidTr="00763E2D">
        <w:tc>
          <w:tcPr>
            <w:tcW w:w="9445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</w:tcPr>
          <w:p w:rsidR="00763E2D" w:rsidRPr="004714BA" w:rsidRDefault="00763E2D" w:rsidP="00763E2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>x</w:t>
            </w:r>
          </w:p>
        </w:tc>
        <w:tc>
          <w:tcPr>
            <w:tcW w:w="715" w:type="dxa"/>
          </w:tcPr>
          <w:p w:rsidR="00763E2D" w:rsidRPr="004714BA" w:rsidRDefault="00763E2D" w:rsidP="00763E2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>y</w:t>
            </w:r>
          </w:p>
        </w:tc>
      </w:tr>
      <w:tr w:rsidR="004714BA" w:rsidRPr="004714BA" w:rsidTr="00763E2D">
        <w:tc>
          <w:tcPr>
            <w:tcW w:w="9445" w:type="dxa"/>
          </w:tcPr>
          <w:p w:rsidR="00763E2D" w:rsidRPr="004714BA" w:rsidRDefault="00763E2D" w:rsidP="00763E2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 xml:space="preserve">Private Sub </w:t>
            </w:r>
            <w:proofErr w:type="spellStart"/>
            <w:r w:rsidRPr="004714BA">
              <w:rPr>
                <w:rFonts w:ascii="Courier New" w:hAnsi="Courier New" w:cs="Courier New"/>
              </w:rPr>
              <w:t>btnEvaluate_Click</w:t>
            </w:r>
            <w:proofErr w:type="spellEnd"/>
            <w:r w:rsidRPr="004714BA">
              <w:rPr>
                <w:rFonts w:ascii="Courier New" w:hAnsi="Courier New" w:cs="Courier New"/>
              </w:rPr>
              <w:t xml:space="preserve">(...) Handles </w:t>
            </w:r>
            <w:proofErr w:type="spellStart"/>
            <w:r w:rsidRPr="004714BA">
              <w:rPr>
                <w:rFonts w:ascii="Courier New" w:hAnsi="Courier New" w:cs="Courier New"/>
              </w:rPr>
              <w:t>btnEvaluate.Click</w:t>
            </w:r>
            <w:proofErr w:type="spellEnd"/>
          </w:p>
        </w:tc>
        <w:tc>
          <w:tcPr>
            <w:tcW w:w="630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763E2D">
        <w:tc>
          <w:tcPr>
            <w:tcW w:w="9445" w:type="dxa"/>
          </w:tcPr>
          <w:p w:rsidR="00763E2D" w:rsidRPr="004714BA" w:rsidRDefault="00763E2D" w:rsidP="00763E2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 xml:space="preserve">          Dim x, y As Double</w:t>
            </w:r>
          </w:p>
        </w:tc>
        <w:tc>
          <w:tcPr>
            <w:tcW w:w="630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763E2D">
        <w:tc>
          <w:tcPr>
            <w:tcW w:w="9445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 xml:space="preserve">          x = 2</w:t>
            </w:r>
          </w:p>
        </w:tc>
        <w:tc>
          <w:tcPr>
            <w:tcW w:w="630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763E2D">
        <w:tc>
          <w:tcPr>
            <w:tcW w:w="9445" w:type="dxa"/>
          </w:tcPr>
          <w:p w:rsidR="00763E2D" w:rsidRPr="004714BA" w:rsidRDefault="00763E2D" w:rsidP="00763E2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 xml:space="preserve">          y = 3 * x</w:t>
            </w:r>
          </w:p>
        </w:tc>
        <w:tc>
          <w:tcPr>
            <w:tcW w:w="630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763E2D">
        <w:tc>
          <w:tcPr>
            <w:tcW w:w="9445" w:type="dxa"/>
          </w:tcPr>
          <w:p w:rsidR="00763E2D" w:rsidRPr="004714BA" w:rsidRDefault="00763E2D" w:rsidP="00763E2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 xml:space="preserve">          x = y + 5</w:t>
            </w:r>
          </w:p>
        </w:tc>
        <w:tc>
          <w:tcPr>
            <w:tcW w:w="630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763E2D">
        <w:tc>
          <w:tcPr>
            <w:tcW w:w="9445" w:type="dxa"/>
          </w:tcPr>
          <w:p w:rsidR="00763E2D" w:rsidRPr="004714BA" w:rsidRDefault="00763E2D" w:rsidP="00763E2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 xml:space="preserve">          </w:t>
            </w:r>
            <w:proofErr w:type="spellStart"/>
            <w:r w:rsidRPr="004714BA">
              <w:rPr>
                <w:rFonts w:ascii="Courier New" w:hAnsi="Courier New" w:cs="Courier New"/>
              </w:rPr>
              <w:t>lstResults.Items.Clear</w:t>
            </w:r>
            <w:proofErr w:type="spellEnd"/>
            <w:r w:rsidRPr="004714BA">
              <w:rPr>
                <w:rFonts w:ascii="Courier New" w:hAnsi="Courier New" w:cs="Courier New"/>
              </w:rPr>
              <w:t>()</w:t>
            </w:r>
          </w:p>
        </w:tc>
        <w:tc>
          <w:tcPr>
            <w:tcW w:w="630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763E2D">
        <w:tc>
          <w:tcPr>
            <w:tcW w:w="9445" w:type="dxa"/>
          </w:tcPr>
          <w:p w:rsidR="00763E2D" w:rsidRPr="004714BA" w:rsidRDefault="00763E2D" w:rsidP="00763E2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 xml:space="preserve">          </w:t>
            </w:r>
            <w:proofErr w:type="spellStart"/>
            <w:r w:rsidRPr="004714BA">
              <w:rPr>
                <w:rFonts w:ascii="Courier New" w:hAnsi="Courier New" w:cs="Courier New"/>
              </w:rPr>
              <w:t>lstResults.Items.Add</w:t>
            </w:r>
            <w:proofErr w:type="spellEnd"/>
            <w:r w:rsidRPr="004714BA">
              <w:rPr>
                <w:rFonts w:ascii="Courier New" w:hAnsi="Courier New" w:cs="Courier New"/>
              </w:rPr>
              <w:t>(x + 4)</w:t>
            </w:r>
          </w:p>
        </w:tc>
        <w:tc>
          <w:tcPr>
            <w:tcW w:w="630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763E2D">
        <w:tc>
          <w:tcPr>
            <w:tcW w:w="9445" w:type="dxa"/>
          </w:tcPr>
          <w:p w:rsidR="00763E2D" w:rsidRPr="004714BA" w:rsidRDefault="00763E2D" w:rsidP="00763E2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 xml:space="preserve">          y = y + 1</w:t>
            </w:r>
          </w:p>
        </w:tc>
        <w:tc>
          <w:tcPr>
            <w:tcW w:w="630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63E2D" w:rsidRPr="004714BA" w:rsidTr="00763E2D">
        <w:tc>
          <w:tcPr>
            <w:tcW w:w="9445" w:type="dxa"/>
          </w:tcPr>
          <w:p w:rsidR="00763E2D" w:rsidRPr="004714BA" w:rsidRDefault="00763E2D" w:rsidP="00763E2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>End Sub</w:t>
            </w:r>
          </w:p>
        </w:tc>
        <w:tc>
          <w:tcPr>
            <w:tcW w:w="630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63E2D" w:rsidRPr="004714BA" w:rsidRDefault="00763E2D" w:rsidP="00395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63E2D" w:rsidRPr="004714BA" w:rsidRDefault="00763E2D" w:rsidP="00763E2D">
      <w:pPr>
        <w:autoSpaceDE w:val="0"/>
        <w:autoSpaceDN w:val="0"/>
        <w:adjustRightInd w:val="0"/>
        <w:spacing w:after="0" w:line="240" w:lineRule="auto"/>
        <w:rPr>
          <w:rFonts w:ascii="93mapozqftu" w:hAnsi="93mapozqftu" w:cs="93mapozqftu"/>
        </w:rPr>
      </w:pPr>
    </w:p>
    <w:p w:rsidR="00763E2D" w:rsidRPr="004714BA" w:rsidRDefault="00787B32" w:rsidP="00763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</w:rPr>
        <w:t>16.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1"/>
        <w:gridCol w:w="613"/>
        <w:gridCol w:w="877"/>
        <w:gridCol w:w="1009"/>
      </w:tblGrid>
      <w:tr w:rsidR="004714BA" w:rsidRPr="004714BA" w:rsidTr="00787B32">
        <w:tc>
          <w:tcPr>
            <w:tcW w:w="8672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600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4714BA">
              <w:rPr>
                <w:rFonts w:ascii="Courier New" w:hAnsi="Courier New" w:cs="Courier New"/>
                <w:bCs/>
              </w:rPr>
              <w:t>bal</w:t>
            </w:r>
            <w:proofErr w:type="spellEnd"/>
            <w:r w:rsidRPr="004714BA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679" w:type="dxa"/>
          </w:tcPr>
          <w:p w:rsidR="00763E2D" w:rsidRPr="004714BA" w:rsidRDefault="00763E2D" w:rsidP="00763E2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  <w:bCs/>
              </w:rPr>
              <w:t>inter</w:t>
            </w:r>
          </w:p>
        </w:tc>
        <w:tc>
          <w:tcPr>
            <w:tcW w:w="83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4714BA">
              <w:rPr>
                <w:rFonts w:ascii="Courier New" w:hAnsi="Courier New" w:cs="Courier New"/>
                <w:bCs/>
              </w:rPr>
              <w:t>withDr</w:t>
            </w:r>
            <w:proofErr w:type="spellEnd"/>
          </w:p>
        </w:tc>
      </w:tr>
      <w:tr w:rsidR="004714BA" w:rsidRPr="004714BA" w:rsidTr="00787B32">
        <w:tc>
          <w:tcPr>
            <w:tcW w:w="8672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 xml:space="preserve">Private Sub </w:t>
            </w:r>
            <w:proofErr w:type="spellStart"/>
            <w:r w:rsidRPr="004714BA">
              <w:rPr>
                <w:rFonts w:ascii="Courier New" w:hAnsi="Courier New" w:cs="Courier New"/>
              </w:rPr>
              <w:t>btnEvaluate_Click</w:t>
            </w:r>
            <w:proofErr w:type="spellEnd"/>
            <w:r w:rsidRPr="004714BA">
              <w:rPr>
                <w:rFonts w:ascii="Courier New" w:hAnsi="Courier New" w:cs="Courier New"/>
              </w:rPr>
              <w:t xml:space="preserve">(...) Handles </w:t>
            </w:r>
            <w:proofErr w:type="spellStart"/>
            <w:r w:rsidRPr="004714BA">
              <w:rPr>
                <w:rFonts w:ascii="Courier New" w:hAnsi="Courier New" w:cs="Courier New"/>
              </w:rPr>
              <w:t>btnEvaluate.Click</w:t>
            </w:r>
            <w:proofErr w:type="spellEnd"/>
          </w:p>
        </w:tc>
        <w:tc>
          <w:tcPr>
            <w:tcW w:w="600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787B32">
        <w:tc>
          <w:tcPr>
            <w:tcW w:w="8672" w:type="dxa"/>
          </w:tcPr>
          <w:p w:rsidR="00763E2D" w:rsidRPr="004714BA" w:rsidRDefault="00763E2D" w:rsidP="00763E2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 xml:space="preserve">          Dim </w:t>
            </w:r>
            <w:proofErr w:type="spellStart"/>
            <w:r w:rsidRPr="004714BA">
              <w:rPr>
                <w:rFonts w:ascii="Courier New" w:hAnsi="Courier New" w:cs="Courier New"/>
              </w:rPr>
              <w:t>bal</w:t>
            </w:r>
            <w:proofErr w:type="spellEnd"/>
            <w:r w:rsidRPr="004714BA">
              <w:rPr>
                <w:rFonts w:ascii="Courier New" w:hAnsi="Courier New" w:cs="Courier New"/>
              </w:rPr>
              <w:t xml:space="preserve">, inter, </w:t>
            </w:r>
            <w:proofErr w:type="spellStart"/>
            <w:r w:rsidRPr="004714BA">
              <w:rPr>
                <w:rFonts w:ascii="Courier New" w:hAnsi="Courier New" w:cs="Courier New"/>
              </w:rPr>
              <w:t>withDr</w:t>
            </w:r>
            <w:proofErr w:type="spellEnd"/>
            <w:r w:rsidRPr="004714BA">
              <w:rPr>
                <w:rFonts w:ascii="Courier New" w:hAnsi="Courier New" w:cs="Courier New"/>
              </w:rPr>
              <w:t xml:space="preserve"> As Double</w:t>
            </w:r>
          </w:p>
        </w:tc>
        <w:tc>
          <w:tcPr>
            <w:tcW w:w="600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787B32">
        <w:tc>
          <w:tcPr>
            <w:tcW w:w="8672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 xml:space="preserve">          </w:t>
            </w:r>
            <w:proofErr w:type="spellStart"/>
            <w:r w:rsidRPr="004714BA">
              <w:rPr>
                <w:rFonts w:ascii="Courier New" w:hAnsi="Courier New" w:cs="Courier New"/>
              </w:rPr>
              <w:t>bal</w:t>
            </w:r>
            <w:proofErr w:type="spellEnd"/>
            <w:r w:rsidRPr="004714BA">
              <w:rPr>
                <w:rFonts w:ascii="Courier New" w:hAnsi="Courier New" w:cs="Courier New"/>
              </w:rPr>
              <w:t xml:space="preserve"> = 100</w:t>
            </w:r>
          </w:p>
        </w:tc>
        <w:tc>
          <w:tcPr>
            <w:tcW w:w="600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787B32">
        <w:tc>
          <w:tcPr>
            <w:tcW w:w="8672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 xml:space="preserve">          inter = 0.05</w:t>
            </w:r>
          </w:p>
        </w:tc>
        <w:tc>
          <w:tcPr>
            <w:tcW w:w="600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787B32">
        <w:tc>
          <w:tcPr>
            <w:tcW w:w="8672" w:type="dxa"/>
          </w:tcPr>
          <w:p w:rsidR="00763E2D" w:rsidRPr="004714BA" w:rsidRDefault="00763E2D" w:rsidP="00787B3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 xml:space="preserve">          </w:t>
            </w:r>
            <w:proofErr w:type="spellStart"/>
            <w:r w:rsidR="00787B32" w:rsidRPr="004714BA">
              <w:rPr>
                <w:rFonts w:ascii="Courier New" w:hAnsi="Courier New" w:cs="Courier New"/>
              </w:rPr>
              <w:t>withDr</w:t>
            </w:r>
            <w:proofErr w:type="spellEnd"/>
            <w:r w:rsidR="00787B32" w:rsidRPr="004714BA">
              <w:rPr>
                <w:rFonts w:ascii="Courier New" w:hAnsi="Courier New" w:cs="Courier New"/>
              </w:rPr>
              <w:t xml:space="preserve"> = 25</w:t>
            </w:r>
          </w:p>
        </w:tc>
        <w:tc>
          <w:tcPr>
            <w:tcW w:w="600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787B32">
        <w:tc>
          <w:tcPr>
            <w:tcW w:w="8672" w:type="dxa"/>
          </w:tcPr>
          <w:p w:rsidR="00763E2D" w:rsidRPr="004714BA" w:rsidRDefault="00763E2D" w:rsidP="00787B3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 xml:space="preserve">          </w:t>
            </w:r>
            <w:proofErr w:type="spellStart"/>
            <w:r w:rsidR="00787B32" w:rsidRPr="004714BA">
              <w:rPr>
                <w:rFonts w:ascii="Courier New" w:hAnsi="Courier New" w:cs="Courier New"/>
              </w:rPr>
              <w:t>bal</w:t>
            </w:r>
            <w:proofErr w:type="spellEnd"/>
            <w:r w:rsidR="00787B32" w:rsidRPr="004714BA">
              <w:rPr>
                <w:rFonts w:ascii="Courier New" w:hAnsi="Courier New" w:cs="Courier New"/>
              </w:rPr>
              <w:t xml:space="preserve"> += inter * </w:t>
            </w:r>
            <w:proofErr w:type="spellStart"/>
            <w:r w:rsidR="00787B32" w:rsidRPr="004714BA">
              <w:rPr>
                <w:rFonts w:ascii="Courier New" w:hAnsi="Courier New" w:cs="Courier New"/>
              </w:rPr>
              <w:t>bal</w:t>
            </w:r>
            <w:proofErr w:type="spellEnd"/>
          </w:p>
        </w:tc>
        <w:tc>
          <w:tcPr>
            <w:tcW w:w="600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787B32">
        <w:tc>
          <w:tcPr>
            <w:tcW w:w="8672" w:type="dxa"/>
          </w:tcPr>
          <w:p w:rsidR="00763E2D" w:rsidRPr="004714BA" w:rsidRDefault="00763E2D" w:rsidP="00787B3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 xml:space="preserve">          </w:t>
            </w:r>
            <w:proofErr w:type="spellStart"/>
            <w:r w:rsidR="00787B32" w:rsidRPr="004714BA">
              <w:rPr>
                <w:rFonts w:ascii="Courier New" w:hAnsi="Courier New" w:cs="Courier New"/>
              </w:rPr>
              <w:t>bal</w:t>
            </w:r>
            <w:proofErr w:type="spellEnd"/>
            <w:r w:rsidR="00787B32" w:rsidRPr="004714BA">
              <w:rPr>
                <w:rFonts w:ascii="Courier New" w:hAnsi="Courier New" w:cs="Courier New"/>
              </w:rPr>
              <w:t xml:space="preserve"> = </w:t>
            </w:r>
            <w:proofErr w:type="spellStart"/>
            <w:r w:rsidR="00787B32" w:rsidRPr="004714BA">
              <w:rPr>
                <w:rFonts w:ascii="Courier New" w:hAnsi="Courier New" w:cs="Courier New"/>
              </w:rPr>
              <w:t>bal</w:t>
            </w:r>
            <w:proofErr w:type="spellEnd"/>
            <w:r w:rsidR="00787B32" w:rsidRPr="004714BA">
              <w:rPr>
                <w:rFonts w:ascii="Courier New" w:hAnsi="Courier New" w:cs="Courier New"/>
              </w:rPr>
              <w:t xml:space="preserve"> - </w:t>
            </w:r>
            <w:proofErr w:type="spellStart"/>
            <w:r w:rsidR="00787B32" w:rsidRPr="004714BA">
              <w:rPr>
                <w:rFonts w:ascii="Courier New" w:hAnsi="Courier New" w:cs="Courier New"/>
              </w:rPr>
              <w:t>withDr</w:t>
            </w:r>
            <w:proofErr w:type="spellEnd"/>
          </w:p>
        </w:tc>
        <w:tc>
          <w:tcPr>
            <w:tcW w:w="600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714BA" w:rsidRPr="004714BA" w:rsidTr="00787B32">
        <w:tc>
          <w:tcPr>
            <w:tcW w:w="8672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4714BA">
              <w:rPr>
                <w:rFonts w:ascii="Courier New" w:hAnsi="Courier New" w:cs="Courier New"/>
              </w:rPr>
              <w:t>End Sub</w:t>
            </w:r>
          </w:p>
        </w:tc>
        <w:tc>
          <w:tcPr>
            <w:tcW w:w="600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763E2D" w:rsidRPr="004714BA" w:rsidRDefault="00763E2D" w:rsidP="006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3958B3" w:rsidRPr="004714BA" w:rsidRDefault="003958B3" w:rsidP="0039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58B3" w:rsidRPr="004714BA" w:rsidRDefault="003958B3" w:rsidP="0039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58B3" w:rsidRPr="004714BA" w:rsidRDefault="003958B3" w:rsidP="0039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3E2D" w:rsidRPr="004714BA" w:rsidRDefault="00763E2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787B32" w:rsidRPr="004714BA" w:rsidRDefault="00787B32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787B32" w:rsidRPr="004714BA" w:rsidRDefault="00787B32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787B32" w:rsidRPr="004714BA" w:rsidRDefault="00787B32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787B32" w:rsidRPr="004714BA" w:rsidRDefault="00787B32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4714BA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271C9C" w:rsidRPr="004714BA" w:rsidRDefault="00271C9C" w:rsidP="0027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714BA">
        <w:rPr>
          <w:rFonts w:ascii="Times New Roman" w:hAnsi="Times New Roman" w:cs="Times New Roman"/>
          <w:b/>
          <w:bCs/>
        </w:rPr>
        <w:lastRenderedPageBreak/>
        <w:t>Name</w:t>
      </w:r>
      <w:proofErr w:type="gramStart"/>
      <w:r w:rsidRPr="004714BA">
        <w:rPr>
          <w:rFonts w:ascii="Times New Roman" w:hAnsi="Times New Roman" w:cs="Times New Roman"/>
          <w:b/>
          <w:bCs/>
        </w:rPr>
        <w:t>:_</w:t>
      </w:r>
      <w:proofErr w:type="gramEnd"/>
      <w:r w:rsidRPr="004714BA">
        <w:rPr>
          <w:rFonts w:ascii="Times New Roman" w:hAnsi="Times New Roman" w:cs="Times New Roman"/>
          <w:b/>
          <w:bCs/>
        </w:rPr>
        <w:t>_____________________________________________________</w:t>
      </w:r>
      <w:r w:rsidRPr="004714BA">
        <w:rPr>
          <w:rFonts w:ascii="Times New Roman" w:hAnsi="Times New Roman" w:cs="Times New Roman"/>
          <w:b/>
          <w:bCs/>
        </w:rPr>
        <w:tab/>
      </w:r>
      <w:r w:rsidRPr="004714BA">
        <w:rPr>
          <w:rFonts w:ascii="Times New Roman" w:hAnsi="Times New Roman" w:cs="Times New Roman"/>
          <w:b/>
          <w:bCs/>
        </w:rPr>
        <w:tab/>
        <w:t>CSI/Chapter 3 – Section 3.3</w:t>
      </w:r>
    </w:p>
    <w:p w:rsidR="00271C9C" w:rsidRPr="004714BA" w:rsidRDefault="00271C9C" w:rsidP="00271C9C">
      <w:pPr>
        <w:rPr>
          <w:b/>
        </w:rPr>
        <w:sectPr w:rsidR="00271C9C" w:rsidRPr="004714BA" w:rsidSect="00271C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71C9C" w:rsidRDefault="00271C9C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/>
          <w:bCs/>
        </w:rPr>
      </w:pPr>
    </w:p>
    <w:p w:rsidR="00271C9C" w:rsidRDefault="00271C9C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/>
          <w:bCs/>
        </w:rPr>
      </w:pPr>
    </w:p>
    <w:p w:rsidR="00A14304" w:rsidRPr="00A14304" w:rsidRDefault="005B4EAD" w:rsidP="00A14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4BA">
        <w:rPr>
          <w:rFonts w:ascii="82ymwtdxtix,Bold" w:hAnsi="82ymwtdxtix,Bold" w:cs="82ymwtdxtix,Bold"/>
          <w:b/>
          <w:bCs/>
        </w:rPr>
        <w:t xml:space="preserve">SECTION 3.3 </w:t>
      </w:r>
      <w:r w:rsidR="00A14304">
        <w:rPr>
          <w:rFonts w:ascii="82ymwtdxtix,Bold" w:hAnsi="82ymwtdxtix,Bold" w:cs="82ymwtdxtix,Bold"/>
          <w:b/>
          <w:bCs/>
        </w:rPr>
        <w:t>–</w:t>
      </w:r>
      <w:r w:rsidRPr="004714BA">
        <w:rPr>
          <w:rFonts w:ascii="82ymwtdxtix,Bold" w:hAnsi="82ymwtdxtix,Bold" w:cs="82ymwtdxtix,Bold"/>
          <w:b/>
          <w:bCs/>
        </w:rPr>
        <w:t xml:space="preserve"> LAB</w:t>
      </w:r>
      <w:r w:rsidR="00A14304">
        <w:rPr>
          <w:rFonts w:ascii="82ymwtdxtix,Bold" w:hAnsi="82ymwtdxtix,Bold" w:cs="82ymwtdxtix,Bold"/>
          <w:b/>
          <w:bCs/>
        </w:rPr>
        <w:t xml:space="preserve">:  </w:t>
      </w:r>
      <w:r w:rsidR="00A14304" w:rsidRPr="00A14304">
        <w:rPr>
          <w:rFonts w:ascii="Times New Roman" w:hAnsi="Times New Roman" w:cs="Times New Roman"/>
          <w:b/>
          <w:sz w:val="24"/>
          <w:szCs w:val="24"/>
        </w:rPr>
        <w:t>write an event procedure to solve the problem and display the answer in a</w:t>
      </w:r>
    </w:p>
    <w:p w:rsidR="00787B32" w:rsidRPr="00A14304" w:rsidRDefault="00A14304" w:rsidP="00A14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A14304">
        <w:rPr>
          <w:rFonts w:ascii="Times New Roman" w:hAnsi="Times New Roman" w:cs="Times New Roman"/>
          <w:b/>
          <w:sz w:val="24"/>
          <w:szCs w:val="24"/>
        </w:rPr>
        <w:t>list</w:t>
      </w:r>
      <w:proofErr w:type="gramEnd"/>
      <w:r w:rsidRPr="00A14304">
        <w:rPr>
          <w:rFonts w:ascii="Times New Roman" w:hAnsi="Times New Roman" w:cs="Times New Roman"/>
          <w:b/>
          <w:sz w:val="24"/>
          <w:szCs w:val="24"/>
        </w:rPr>
        <w:t xml:space="preserve"> box. The program should use variables for each of the quantities.</w:t>
      </w:r>
    </w:p>
    <w:p w:rsidR="00787B32" w:rsidRPr="004714BA" w:rsidRDefault="00787B32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787B32" w:rsidRPr="004714BA" w:rsidRDefault="005B4EAD" w:rsidP="005B4EA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</w:rPr>
        <w:t>1.</w:t>
      </w:r>
      <w:r w:rsidRPr="004714BA">
        <w:rPr>
          <w:rFonts w:ascii="Times New Roman" w:hAnsi="Times New Roman" w:cs="Times New Roman"/>
        </w:rPr>
        <w:tab/>
      </w:r>
      <w:r w:rsidR="00787B32" w:rsidRPr="004714BA">
        <w:rPr>
          <w:rFonts w:ascii="Times New Roman" w:hAnsi="Times New Roman" w:cs="Times New Roman"/>
        </w:rPr>
        <w:t>The following steps calculate a company's break-even point, the number of units of</w:t>
      </w:r>
      <w:r w:rsidRPr="004714BA">
        <w:rPr>
          <w:rFonts w:ascii="Times New Roman" w:hAnsi="Times New Roman" w:cs="Times New Roman"/>
        </w:rPr>
        <w:t xml:space="preserve"> </w:t>
      </w:r>
      <w:r w:rsidR="00787B32" w:rsidRPr="004714BA">
        <w:rPr>
          <w:rFonts w:ascii="Times New Roman" w:hAnsi="Times New Roman" w:cs="Times New Roman"/>
        </w:rPr>
        <w:t>goods the company must manufacture and sell in order to break even:</w:t>
      </w:r>
    </w:p>
    <w:p w:rsidR="00787B32" w:rsidRPr="004714BA" w:rsidRDefault="00787B32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 xml:space="preserve">a. </w:t>
      </w:r>
      <w:r w:rsidRPr="004714BA">
        <w:rPr>
          <w:rFonts w:ascii="Times New Roman" w:hAnsi="Times New Roman" w:cs="Times New Roman"/>
        </w:rPr>
        <w:t>Declare all variables.</w:t>
      </w:r>
    </w:p>
    <w:p w:rsidR="00787B32" w:rsidRPr="004714BA" w:rsidRDefault="00787B32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 xml:space="preserve">b. </w:t>
      </w:r>
      <w:r w:rsidRPr="004714BA">
        <w:rPr>
          <w:rFonts w:ascii="Times New Roman" w:hAnsi="Times New Roman" w:cs="Times New Roman"/>
        </w:rPr>
        <w:t xml:space="preserve">Assign the value 5000 to the variable </w:t>
      </w:r>
      <w:proofErr w:type="spellStart"/>
      <w:r w:rsidRPr="004714BA">
        <w:rPr>
          <w:rFonts w:ascii="Times New Roman" w:hAnsi="Times New Roman" w:cs="Times New Roman"/>
        </w:rPr>
        <w:t>fixedCosts</w:t>
      </w:r>
      <w:proofErr w:type="spellEnd"/>
      <w:r w:rsidRPr="004714BA">
        <w:rPr>
          <w:rFonts w:ascii="Times New Roman" w:hAnsi="Times New Roman" w:cs="Times New Roman"/>
        </w:rPr>
        <w:t>.</w:t>
      </w:r>
    </w:p>
    <w:p w:rsidR="00787B32" w:rsidRPr="004714BA" w:rsidRDefault="00787B32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 xml:space="preserve">c. </w:t>
      </w:r>
      <w:r w:rsidRPr="004714BA">
        <w:rPr>
          <w:rFonts w:ascii="Times New Roman" w:hAnsi="Times New Roman" w:cs="Times New Roman"/>
        </w:rPr>
        <w:t xml:space="preserve">Assign the value 8 to the variable </w:t>
      </w:r>
      <w:proofErr w:type="spellStart"/>
      <w:r w:rsidRPr="004714BA">
        <w:rPr>
          <w:rFonts w:ascii="Times New Roman" w:hAnsi="Times New Roman" w:cs="Times New Roman"/>
        </w:rPr>
        <w:t>pricePerUnit</w:t>
      </w:r>
      <w:proofErr w:type="spellEnd"/>
      <w:r w:rsidRPr="004714BA">
        <w:rPr>
          <w:rFonts w:ascii="Times New Roman" w:hAnsi="Times New Roman" w:cs="Times New Roman"/>
        </w:rPr>
        <w:t>.</w:t>
      </w:r>
    </w:p>
    <w:p w:rsidR="00787B32" w:rsidRPr="004714BA" w:rsidRDefault="00787B32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 xml:space="preserve">d. </w:t>
      </w:r>
      <w:r w:rsidRPr="004714BA">
        <w:rPr>
          <w:rFonts w:ascii="Times New Roman" w:hAnsi="Times New Roman" w:cs="Times New Roman"/>
        </w:rPr>
        <w:t xml:space="preserve">Assign the value 6 to the variable </w:t>
      </w:r>
      <w:proofErr w:type="spellStart"/>
      <w:r w:rsidRPr="004714BA">
        <w:rPr>
          <w:rFonts w:ascii="Times New Roman" w:hAnsi="Times New Roman" w:cs="Times New Roman"/>
        </w:rPr>
        <w:t>costPerUnit</w:t>
      </w:r>
      <w:proofErr w:type="spellEnd"/>
      <w:r w:rsidRPr="004714BA">
        <w:rPr>
          <w:rFonts w:ascii="Times New Roman" w:hAnsi="Times New Roman" w:cs="Times New Roman"/>
        </w:rPr>
        <w:t>.</w:t>
      </w:r>
    </w:p>
    <w:p w:rsidR="005B4EAD" w:rsidRPr="004714BA" w:rsidRDefault="00787B32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 xml:space="preserve">e. </w:t>
      </w:r>
      <w:r w:rsidRPr="004714BA">
        <w:rPr>
          <w:rFonts w:ascii="Times New Roman" w:hAnsi="Times New Roman" w:cs="Times New Roman"/>
        </w:rPr>
        <w:t xml:space="preserve">Assign the value </w:t>
      </w:r>
      <w:proofErr w:type="spellStart"/>
      <w:r w:rsidRPr="004714BA">
        <w:rPr>
          <w:rFonts w:ascii="Times New Roman" w:hAnsi="Times New Roman" w:cs="Times New Roman"/>
        </w:rPr>
        <w:t>fixedCosts</w:t>
      </w:r>
      <w:proofErr w:type="spellEnd"/>
      <w:r w:rsidRPr="004714BA">
        <w:rPr>
          <w:rFonts w:ascii="Times New Roman" w:hAnsi="Times New Roman" w:cs="Times New Roman"/>
        </w:rPr>
        <w:t xml:space="preserve"> divided by (the difference of </w:t>
      </w:r>
      <w:proofErr w:type="spellStart"/>
      <w:r w:rsidRPr="004714BA">
        <w:rPr>
          <w:rFonts w:ascii="Times New Roman" w:hAnsi="Times New Roman" w:cs="Times New Roman"/>
        </w:rPr>
        <w:t>pricePerUnit</w:t>
      </w:r>
      <w:proofErr w:type="spellEnd"/>
      <w:r w:rsidRPr="004714BA">
        <w:rPr>
          <w:rFonts w:ascii="Times New Roman" w:hAnsi="Times New Roman" w:cs="Times New Roman"/>
        </w:rPr>
        <w:t xml:space="preserve"> and</w:t>
      </w:r>
      <w:r w:rsidR="005B4EAD" w:rsidRPr="004714BA">
        <w:rPr>
          <w:rFonts w:ascii="Times New Roman" w:hAnsi="Times New Roman" w:cs="Times New Roman"/>
        </w:rPr>
        <w:t xml:space="preserve"> </w:t>
      </w:r>
      <w:proofErr w:type="spellStart"/>
      <w:r w:rsidRPr="004714BA">
        <w:rPr>
          <w:rFonts w:ascii="Times New Roman" w:hAnsi="Times New Roman" w:cs="Times New Roman"/>
        </w:rPr>
        <w:t>costPerUnit</w:t>
      </w:r>
      <w:proofErr w:type="spellEnd"/>
      <w:r w:rsidRPr="004714BA">
        <w:rPr>
          <w:rFonts w:ascii="Times New Roman" w:hAnsi="Times New Roman" w:cs="Times New Roman"/>
        </w:rPr>
        <w:t>)</w:t>
      </w:r>
    </w:p>
    <w:p w:rsidR="00787B32" w:rsidRPr="004714BA" w:rsidRDefault="00787B32" w:rsidP="005B4EA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proofErr w:type="gramStart"/>
      <w:r w:rsidRPr="004714BA">
        <w:rPr>
          <w:rFonts w:ascii="Times New Roman" w:hAnsi="Times New Roman" w:cs="Times New Roman"/>
        </w:rPr>
        <w:t>to</w:t>
      </w:r>
      <w:proofErr w:type="gramEnd"/>
      <w:r w:rsidRPr="004714BA">
        <w:rPr>
          <w:rFonts w:ascii="Times New Roman" w:hAnsi="Times New Roman" w:cs="Times New Roman"/>
        </w:rPr>
        <w:t xml:space="preserve"> the variable </w:t>
      </w:r>
      <w:proofErr w:type="spellStart"/>
      <w:r w:rsidRPr="004714BA">
        <w:rPr>
          <w:rFonts w:ascii="Times New Roman" w:hAnsi="Times New Roman" w:cs="Times New Roman"/>
        </w:rPr>
        <w:t>breakEvenPoint</w:t>
      </w:r>
      <w:proofErr w:type="spellEnd"/>
      <w:r w:rsidRPr="004714BA">
        <w:rPr>
          <w:rFonts w:ascii="Times New Roman" w:hAnsi="Times New Roman" w:cs="Times New Roman"/>
        </w:rPr>
        <w:t>.</w:t>
      </w:r>
    </w:p>
    <w:p w:rsidR="00787B32" w:rsidRPr="004714BA" w:rsidRDefault="00787B32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45zlbsyswtidjtb" w:hAnsi="45zlbsyswtidjtb" w:cs="45zlbsyswtidjtb"/>
        </w:rPr>
      </w:pPr>
      <w:r w:rsidRPr="004714BA">
        <w:rPr>
          <w:rFonts w:ascii="Times New Roman" w:hAnsi="Times New Roman" w:cs="Times New Roman"/>
          <w:bCs/>
        </w:rPr>
        <w:t xml:space="preserve">f. </w:t>
      </w:r>
      <w:r w:rsidRPr="004714BA">
        <w:rPr>
          <w:rFonts w:ascii="Times New Roman" w:hAnsi="Times New Roman" w:cs="Times New Roman"/>
        </w:rPr>
        <w:t xml:space="preserve">Display the value of the variable </w:t>
      </w:r>
      <w:proofErr w:type="spellStart"/>
      <w:r w:rsidRPr="004714BA">
        <w:rPr>
          <w:rFonts w:ascii="Times New Roman" w:hAnsi="Times New Roman" w:cs="Times New Roman"/>
        </w:rPr>
        <w:t>breakEvenPoint</w:t>
      </w:r>
      <w:proofErr w:type="spellEnd"/>
      <w:r w:rsidRPr="004714BA">
        <w:rPr>
          <w:rFonts w:ascii="Times New Roman" w:hAnsi="Times New Roman" w:cs="Times New Roman"/>
        </w:rPr>
        <w:t xml:space="preserve"> in a list box</w:t>
      </w:r>
      <w:r w:rsidRPr="004714BA">
        <w:rPr>
          <w:rFonts w:ascii="45zlbsyswtidjtb" w:hAnsi="45zlbsyswtidjtb" w:cs="45zlbsyswtidjtb"/>
        </w:rPr>
        <w:t>.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</w:rPr>
        <w:t>2.</w:t>
      </w:r>
      <w:r w:rsidRPr="004714BA">
        <w:rPr>
          <w:rFonts w:ascii="Times New Roman" w:hAnsi="Times New Roman" w:cs="Times New Roman"/>
        </w:rPr>
        <w:tab/>
        <w:t xml:space="preserve">The following steps calculate the balance at the end of three years when $100 is deposited at the beginning of </w:t>
      </w:r>
      <w:r w:rsidRPr="004714BA">
        <w:rPr>
          <w:rFonts w:ascii="Times New Roman" w:hAnsi="Times New Roman" w:cs="Times New Roman"/>
        </w:rPr>
        <w:tab/>
        <w:t>each year in a savings account at 5% interest compounded annually: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 xml:space="preserve">a. </w:t>
      </w:r>
      <w:r w:rsidRPr="004714BA">
        <w:rPr>
          <w:rFonts w:ascii="Times New Roman" w:hAnsi="Times New Roman" w:cs="Times New Roman"/>
        </w:rPr>
        <w:t>Declare all variables.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 xml:space="preserve">b. </w:t>
      </w:r>
      <w:r w:rsidRPr="004714BA">
        <w:rPr>
          <w:rFonts w:ascii="Times New Roman" w:hAnsi="Times New Roman" w:cs="Times New Roman"/>
        </w:rPr>
        <w:t>Assign the value 100 to the variable balance.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 xml:space="preserve">c. </w:t>
      </w:r>
      <w:r w:rsidRPr="004714BA">
        <w:rPr>
          <w:rFonts w:ascii="Times New Roman" w:hAnsi="Times New Roman" w:cs="Times New Roman"/>
        </w:rPr>
        <w:t>Increase the variable balance by 5% of its value, and add 100.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 xml:space="preserve">d. </w:t>
      </w:r>
      <w:r w:rsidRPr="004714BA">
        <w:rPr>
          <w:rFonts w:ascii="Times New Roman" w:hAnsi="Times New Roman" w:cs="Times New Roman"/>
        </w:rPr>
        <w:t>Increase the variable balance by 5% of its value, and add 100.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 xml:space="preserve">e. </w:t>
      </w:r>
      <w:r w:rsidRPr="004714BA">
        <w:rPr>
          <w:rFonts w:ascii="Times New Roman" w:hAnsi="Times New Roman" w:cs="Times New Roman"/>
        </w:rPr>
        <w:t>Increase the variable balance by 5% of its value.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 xml:space="preserve">f. </w:t>
      </w:r>
      <w:r w:rsidRPr="004714BA">
        <w:rPr>
          <w:rFonts w:ascii="Times New Roman" w:hAnsi="Times New Roman" w:cs="Times New Roman"/>
        </w:rPr>
        <w:t>Display the value of the variable balance in a list box.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>3.</w:t>
      </w:r>
      <w:r w:rsidRPr="004714BA">
        <w:rPr>
          <w:rFonts w:ascii="45zlbsyswtidjtb" w:hAnsi="45zlbsyswtidjtb" w:cs="45zlbsyswtidjtb"/>
        </w:rPr>
        <w:t xml:space="preserve"> </w:t>
      </w:r>
      <w:r w:rsidRPr="004714BA">
        <w:rPr>
          <w:rFonts w:ascii="45zlbsyswtidjtb" w:hAnsi="45zlbsyswtidjtb" w:cs="45zlbsyswtidjtb"/>
        </w:rPr>
        <w:tab/>
      </w:r>
      <w:r w:rsidRPr="004714BA">
        <w:rPr>
          <w:rFonts w:ascii="Times New Roman" w:hAnsi="Times New Roman" w:cs="Times New Roman"/>
        </w:rPr>
        <w:t>The following steps calculate the percentage profit from the sale of a stock: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 xml:space="preserve">a. </w:t>
      </w:r>
      <w:r w:rsidRPr="004714BA">
        <w:rPr>
          <w:rFonts w:ascii="Times New Roman" w:hAnsi="Times New Roman" w:cs="Times New Roman"/>
        </w:rPr>
        <w:t>Declare all variables.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 xml:space="preserve">b. </w:t>
      </w:r>
      <w:r w:rsidRPr="004714BA">
        <w:rPr>
          <w:rFonts w:ascii="Times New Roman" w:hAnsi="Times New Roman" w:cs="Times New Roman"/>
        </w:rPr>
        <w:t xml:space="preserve">Assign the value 10 to the variable </w:t>
      </w:r>
      <w:proofErr w:type="spellStart"/>
      <w:r w:rsidRPr="004714BA">
        <w:rPr>
          <w:rFonts w:ascii="Times New Roman" w:hAnsi="Times New Roman" w:cs="Times New Roman"/>
        </w:rPr>
        <w:t>purchasePrice</w:t>
      </w:r>
      <w:proofErr w:type="spellEnd"/>
      <w:r w:rsidRPr="004714BA">
        <w:rPr>
          <w:rFonts w:ascii="Times New Roman" w:hAnsi="Times New Roman" w:cs="Times New Roman"/>
        </w:rPr>
        <w:t>.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 xml:space="preserve">c. </w:t>
      </w:r>
      <w:r w:rsidRPr="004714BA">
        <w:rPr>
          <w:rFonts w:ascii="Times New Roman" w:hAnsi="Times New Roman" w:cs="Times New Roman"/>
        </w:rPr>
        <w:t xml:space="preserve">Assign the value 15 to the variable </w:t>
      </w:r>
      <w:proofErr w:type="spellStart"/>
      <w:r w:rsidRPr="004714BA">
        <w:rPr>
          <w:rFonts w:ascii="Times New Roman" w:hAnsi="Times New Roman" w:cs="Times New Roman"/>
        </w:rPr>
        <w:t>sellingPrice</w:t>
      </w:r>
      <w:proofErr w:type="spellEnd"/>
      <w:r w:rsidRPr="004714BA">
        <w:rPr>
          <w:rFonts w:ascii="Times New Roman" w:hAnsi="Times New Roman" w:cs="Times New Roman"/>
        </w:rPr>
        <w:t>.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 xml:space="preserve">d. </w:t>
      </w:r>
      <w:r w:rsidRPr="004714BA">
        <w:rPr>
          <w:rFonts w:ascii="Times New Roman" w:hAnsi="Times New Roman" w:cs="Times New Roman"/>
        </w:rPr>
        <w:t xml:space="preserve">Assign, to the variable </w:t>
      </w:r>
      <w:proofErr w:type="spellStart"/>
      <w:r w:rsidRPr="004714BA">
        <w:rPr>
          <w:rFonts w:ascii="Times New Roman" w:hAnsi="Times New Roman" w:cs="Times New Roman"/>
        </w:rPr>
        <w:t>percentProfit</w:t>
      </w:r>
      <w:proofErr w:type="spellEnd"/>
      <w:r w:rsidRPr="004714BA">
        <w:rPr>
          <w:rFonts w:ascii="Times New Roman" w:hAnsi="Times New Roman" w:cs="Times New Roman"/>
        </w:rPr>
        <w:t>, 100 times the value of the difference between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proofErr w:type="spellStart"/>
      <w:proofErr w:type="gramStart"/>
      <w:r w:rsidRPr="004714BA">
        <w:rPr>
          <w:rFonts w:ascii="Times New Roman" w:hAnsi="Times New Roman" w:cs="Times New Roman"/>
        </w:rPr>
        <w:t>sellingPrice</w:t>
      </w:r>
      <w:proofErr w:type="spellEnd"/>
      <w:proofErr w:type="gramEnd"/>
      <w:r w:rsidRPr="004714BA">
        <w:rPr>
          <w:rFonts w:ascii="Times New Roman" w:hAnsi="Times New Roman" w:cs="Times New Roman"/>
        </w:rPr>
        <w:t xml:space="preserve"> and </w:t>
      </w:r>
      <w:proofErr w:type="spellStart"/>
      <w:r w:rsidRPr="004714BA">
        <w:rPr>
          <w:rFonts w:ascii="Times New Roman" w:hAnsi="Times New Roman" w:cs="Times New Roman"/>
        </w:rPr>
        <w:t>purchasePrice</w:t>
      </w:r>
      <w:proofErr w:type="spellEnd"/>
      <w:r w:rsidRPr="004714BA">
        <w:rPr>
          <w:rFonts w:ascii="Times New Roman" w:hAnsi="Times New Roman" w:cs="Times New Roman"/>
        </w:rPr>
        <w:t xml:space="preserve"> divided by </w:t>
      </w:r>
      <w:proofErr w:type="spellStart"/>
      <w:r w:rsidRPr="004714BA">
        <w:rPr>
          <w:rFonts w:ascii="Times New Roman" w:hAnsi="Times New Roman" w:cs="Times New Roman"/>
        </w:rPr>
        <w:t>purchasePrice</w:t>
      </w:r>
      <w:proofErr w:type="spellEnd"/>
      <w:r w:rsidRPr="004714BA">
        <w:rPr>
          <w:rFonts w:ascii="Times New Roman" w:hAnsi="Times New Roman" w:cs="Times New Roman"/>
        </w:rPr>
        <w:t>.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 xml:space="preserve">e. </w:t>
      </w:r>
      <w:r w:rsidRPr="004714BA">
        <w:rPr>
          <w:rFonts w:ascii="Times New Roman" w:hAnsi="Times New Roman" w:cs="Times New Roman"/>
        </w:rPr>
        <w:t xml:space="preserve">Display the value of the variable </w:t>
      </w:r>
      <w:proofErr w:type="spellStart"/>
      <w:r w:rsidRPr="004714BA">
        <w:rPr>
          <w:rFonts w:ascii="Times New Roman" w:hAnsi="Times New Roman" w:cs="Times New Roman"/>
        </w:rPr>
        <w:t>percentProfit</w:t>
      </w:r>
      <w:proofErr w:type="spellEnd"/>
      <w:r w:rsidRPr="004714BA">
        <w:rPr>
          <w:rFonts w:ascii="Times New Roman" w:hAnsi="Times New Roman" w:cs="Times New Roman"/>
        </w:rPr>
        <w:t xml:space="preserve"> in a list box.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  <w:bCs/>
        </w:rPr>
        <w:t>4.</w:t>
      </w:r>
      <w:r w:rsidRPr="004714BA">
        <w:rPr>
          <w:rFonts w:ascii="Times New Roman" w:hAnsi="Times New Roman" w:cs="Times New Roman"/>
          <w:bCs/>
        </w:rPr>
        <w:tab/>
      </w:r>
      <w:r w:rsidRPr="004714BA">
        <w:rPr>
          <w:rFonts w:ascii="Times New Roman" w:hAnsi="Times New Roman" w:cs="Times New Roman"/>
        </w:rPr>
        <w:t xml:space="preserve">Suppose a ball is thrown straight up in the air with an initial velocity of 50 feet per second and an initial height of 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14BA">
        <w:rPr>
          <w:rFonts w:ascii="Times New Roman" w:hAnsi="Times New Roman" w:cs="Times New Roman"/>
        </w:rPr>
        <w:tab/>
        <w:t xml:space="preserve">5 feet. How high will the ball be after 3 seconds? Note: The height after t seconds is given by the </w:t>
      </w:r>
    </w:p>
    <w:p w:rsidR="005B4EAD" w:rsidRPr="004714BA" w:rsidRDefault="005B4EAD" w:rsidP="005B4E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714BA">
        <w:rPr>
          <w:rFonts w:ascii="Times New Roman" w:hAnsi="Times New Roman" w:cs="Times New Roman"/>
        </w:rPr>
        <w:t>expression</w:t>
      </w:r>
      <w:proofErr w:type="gramEnd"/>
      <w:r w:rsidRPr="004714BA">
        <w:rPr>
          <w:rFonts w:ascii="Times New Roman" w:hAnsi="Times New Roman" w:cs="Times New Roman"/>
        </w:rPr>
        <w:t xml:space="preserve"> -16t</w:t>
      </w:r>
      <w:r w:rsidRPr="00FF2CA5">
        <w:rPr>
          <w:rFonts w:ascii="Times New Roman" w:hAnsi="Times New Roman" w:cs="Times New Roman"/>
          <w:vertAlign w:val="superscript"/>
        </w:rPr>
        <w:t>2</w:t>
      </w:r>
      <w:r w:rsidRPr="004714BA">
        <w:rPr>
          <w:rFonts w:ascii="Times New Roman" w:hAnsi="Times New Roman" w:cs="Times New Roman"/>
        </w:rPr>
        <w:t xml:space="preserve"> + v</w:t>
      </w:r>
      <w:r w:rsidRPr="00FF2CA5">
        <w:rPr>
          <w:rFonts w:ascii="Times New Roman" w:hAnsi="Times New Roman" w:cs="Times New Roman"/>
          <w:vertAlign w:val="subscript"/>
        </w:rPr>
        <w:t>0</w:t>
      </w:r>
      <w:r w:rsidRPr="004714BA">
        <w:rPr>
          <w:rFonts w:ascii="Times New Roman" w:hAnsi="Times New Roman" w:cs="Times New Roman"/>
        </w:rPr>
        <w:t>t + h</w:t>
      </w:r>
      <w:r w:rsidRPr="00FF2CA5">
        <w:rPr>
          <w:rFonts w:ascii="Times New Roman" w:hAnsi="Times New Roman" w:cs="Times New Roman"/>
          <w:vertAlign w:val="subscript"/>
        </w:rPr>
        <w:t>0</w:t>
      </w:r>
      <w:r w:rsidRPr="004714BA">
        <w:rPr>
          <w:rFonts w:ascii="Times New Roman" w:hAnsi="Times New Roman" w:cs="Times New Roman"/>
        </w:rPr>
        <w:t>,where v</w:t>
      </w:r>
      <w:r w:rsidRPr="00FF2CA5">
        <w:rPr>
          <w:rFonts w:ascii="Times New Roman" w:hAnsi="Times New Roman" w:cs="Times New Roman"/>
          <w:vertAlign w:val="subscript"/>
        </w:rPr>
        <w:t>0</w:t>
      </w:r>
      <w:r w:rsidRPr="004714BA">
        <w:rPr>
          <w:rFonts w:ascii="Times New Roman" w:hAnsi="Times New Roman" w:cs="Times New Roman"/>
        </w:rPr>
        <w:t xml:space="preserve"> is the initial velocity and h</w:t>
      </w:r>
      <w:bookmarkStart w:id="0" w:name="_GoBack"/>
      <w:r w:rsidRPr="00FF2CA5">
        <w:rPr>
          <w:rFonts w:ascii="Times New Roman" w:hAnsi="Times New Roman" w:cs="Times New Roman"/>
          <w:vertAlign w:val="subscript"/>
        </w:rPr>
        <w:t>0</w:t>
      </w:r>
      <w:bookmarkEnd w:id="0"/>
      <w:r w:rsidRPr="004714BA">
        <w:rPr>
          <w:rFonts w:ascii="Times New Roman" w:hAnsi="Times New Roman" w:cs="Times New Roman"/>
        </w:rPr>
        <w:t xml:space="preserve"> is the initial height.</w:t>
      </w:r>
    </w:p>
    <w:p w:rsidR="004714BA" w:rsidRPr="004714BA" w:rsidRDefault="004714BA" w:rsidP="00471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14BA" w:rsidRPr="004714BA" w:rsidRDefault="004714BA" w:rsidP="004714B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4714BA">
        <w:rPr>
          <w:rFonts w:ascii="Times New Roman" w:hAnsi="Times New Roman" w:cs="Times New Roman"/>
        </w:rPr>
        <w:t>5.</w:t>
      </w:r>
      <w:r w:rsidRPr="004714BA">
        <w:rPr>
          <w:rFonts w:ascii="Times New Roman" w:hAnsi="Times New Roman" w:cs="Times New Roman"/>
        </w:rPr>
        <w:tab/>
        <w:t>According to FHA specifications, each room in a house should have a window area equal to at least 10 percent of the floor area of the room. What is the minimum window area for a 14-ft by 16-ft room?</w:t>
      </w:r>
    </w:p>
    <w:sectPr w:rsidR="004714BA" w:rsidRPr="004714BA" w:rsidSect="000E13D7">
      <w:type w:val="continuous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75cbxnbbisrrhi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58lmlhrqodhbjy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75jazraznetfht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45zlbsyswtidj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93mapozqft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96kurgkwel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82ymwtdxtix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3F"/>
    <w:rsid w:val="000E13D7"/>
    <w:rsid w:val="00123C7A"/>
    <w:rsid w:val="00175BB0"/>
    <w:rsid w:val="00271C9C"/>
    <w:rsid w:val="003958B3"/>
    <w:rsid w:val="004714BA"/>
    <w:rsid w:val="004D4BFB"/>
    <w:rsid w:val="00591672"/>
    <w:rsid w:val="005B4EAD"/>
    <w:rsid w:val="005B5C3F"/>
    <w:rsid w:val="006E5718"/>
    <w:rsid w:val="00763E2D"/>
    <w:rsid w:val="00787B32"/>
    <w:rsid w:val="009908DA"/>
    <w:rsid w:val="00A14304"/>
    <w:rsid w:val="00B05141"/>
    <w:rsid w:val="00D34D8A"/>
    <w:rsid w:val="00D95F3F"/>
    <w:rsid w:val="00DE1107"/>
    <w:rsid w:val="00F05F08"/>
    <w:rsid w:val="00F55DAB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DC83C-F072-4948-AAE5-2C1D406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B47B9DFE</Template>
  <TotalTime>111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Maroney, Melissa</dc:creator>
  <cp:keywords/>
  <dc:description/>
  <cp:lastModifiedBy>Maroney, Melissa</cp:lastModifiedBy>
  <cp:revision>14</cp:revision>
  <dcterms:created xsi:type="dcterms:W3CDTF">2014-06-24T14:19:00Z</dcterms:created>
  <dcterms:modified xsi:type="dcterms:W3CDTF">2014-10-22T16:36:00Z</dcterms:modified>
</cp:coreProperties>
</file>