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7820" w:rsidRDefault="00E03EEA">
      <w:bookmarkStart w:id="0" w:name="_GoBack"/>
      <w:bookmarkEnd w:id="0"/>
      <w:r>
        <w:t>Name _____________________________________________________________</w:t>
      </w:r>
    </w:p>
    <w:p w:rsidR="00797820" w:rsidRDefault="00797820"/>
    <w:p w:rsidR="00797820" w:rsidRDefault="00E03EEA">
      <w:r>
        <w:t xml:space="preserve">Know all of the following key terms with the definition from the book and your notes. Study </w:t>
      </w:r>
      <w:proofErr w:type="gramStart"/>
      <w:r>
        <w:t>All</w:t>
      </w:r>
      <w:proofErr w:type="gramEnd"/>
      <w:r>
        <w:t xml:space="preserve"> class notes.   </w:t>
      </w:r>
    </w:p>
    <w:p w:rsidR="00797820" w:rsidRDefault="00797820"/>
    <w:p w:rsidR="00797820" w:rsidRDefault="00E03EEA">
      <w:r>
        <w:t xml:space="preserve">Jamestown </w:t>
      </w:r>
    </w:p>
    <w:p w:rsidR="00797820" w:rsidRDefault="00E03EEA">
      <w:r>
        <w:t xml:space="preserve">Roanoke </w:t>
      </w:r>
    </w:p>
    <w:p w:rsidR="00797820" w:rsidRDefault="00E03EEA">
      <w:r>
        <w:t xml:space="preserve">John Smith </w:t>
      </w:r>
    </w:p>
    <w:p w:rsidR="00797820" w:rsidRDefault="00E03EEA">
      <w:r>
        <w:t xml:space="preserve">Joint-stock-company </w:t>
      </w:r>
    </w:p>
    <w:p w:rsidR="00797820" w:rsidRDefault="00E03EEA">
      <w:r>
        <w:t xml:space="preserve">Powhatan Indians </w:t>
      </w:r>
    </w:p>
    <w:p w:rsidR="00797820" w:rsidRDefault="00E03EEA">
      <w:r>
        <w:t>Brown Gold</w:t>
      </w:r>
    </w:p>
    <w:p w:rsidR="00797820" w:rsidRDefault="00E03EEA">
      <w:r>
        <w:t xml:space="preserve">Tobacco </w:t>
      </w:r>
    </w:p>
    <w:p w:rsidR="00797820" w:rsidRDefault="00E03EEA">
      <w:r>
        <w:t xml:space="preserve">Headright System </w:t>
      </w:r>
    </w:p>
    <w:p w:rsidR="00797820" w:rsidRDefault="00E03EEA">
      <w:r>
        <w:t xml:space="preserve">Indentured Servants </w:t>
      </w:r>
    </w:p>
    <w:p w:rsidR="00797820" w:rsidRDefault="00E03EEA">
      <w:r>
        <w:t xml:space="preserve">Royal Colony </w:t>
      </w:r>
    </w:p>
    <w:p w:rsidR="00797820" w:rsidRDefault="00E03EEA">
      <w:r>
        <w:t xml:space="preserve">Native American resistance to English Settlement </w:t>
      </w:r>
    </w:p>
    <w:p w:rsidR="00797820" w:rsidRDefault="00E03EEA">
      <w:r>
        <w:t xml:space="preserve">Nathaniel Bacon and Bacon’s Rebellion </w:t>
      </w:r>
    </w:p>
    <w:p w:rsidR="00797820" w:rsidRDefault="00E03EEA">
      <w:r>
        <w:t xml:space="preserve">Puritans </w:t>
      </w:r>
    </w:p>
    <w:p w:rsidR="00797820" w:rsidRDefault="00E03EEA">
      <w:r>
        <w:t>Pilgrims</w:t>
      </w:r>
    </w:p>
    <w:p w:rsidR="00797820" w:rsidRDefault="00E03EEA">
      <w:r>
        <w:t xml:space="preserve">Plymouth </w:t>
      </w:r>
    </w:p>
    <w:p w:rsidR="00797820" w:rsidRDefault="00E03EEA">
      <w:r>
        <w:t xml:space="preserve">House of Burgesses </w:t>
      </w:r>
    </w:p>
    <w:p w:rsidR="00797820" w:rsidRDefault="00E03EEA">
      <w:r>
        <w:t>Mayflower Compact</w:t>
      </w:r>
    </w:p>
    <w:p w:rsidR="00797820" w:rsidRDefault="00E03EEA">
      <w:r>
        <w:t>Massachusetts Bay Colony</w:t>
      </w:r>
    </w:p>
    <w:p w:rsidR="00797820" w:rsidRDefault="00E03EEA">
      <w:r>
        <w:t>Tr</w:t>
      </w:r>
      <w:r>
        <w:t>iangular Trade</w:t>
      </w:r>
    </w:p>
    <w:p w:rsidR="00797820" w:rsidRDefault="00E03EEA">
      <w:r>
        <w:t xml:space="preserve">Mercantilism </w:t>
      </w:r>
    </w:p>
    <w:p w:rsidR="00797820" w:rsidRDefault="00E03EEA">
      <w:r>
        <w:t>Salutary Neglect</w:t>
      </w:r>
    </w:p>
    <w:p w:rsidR="00797820" w:rsidRDefault="00E03EEA">
      <w:r>
        <w:t xml:space="preserve">Navigation Acts </w:t>
      </w:r>
    </w:p>
    <w:p w:rsidR="00797820" w:rsidRDefault="00E03EEA">
      <w:r>
        <w:t>Middle Passage</w:t>
      </w:r>
    </w:p>
    <w:p w:rsidR="00797820" w:rsidRDefault="00E03EEA">
      <w:proofErr w:type="spellStart"/>
      <w:r>
        <w:t>WIlliam</w:t>
      </w:r>
      <w:proofErr w:type="spellEnd"/>
      <w:r>
        <w:t xml:space="preserve"> Penn</w:t>
      </w:r>
    </w:p>
    <w:p w:rsidR="00797820" w:rsidRDefault="00E03EEA">
      <w:r>
        <w:t>Quakers</w:t>
      </w:r>
    </w:p>
    <w:p w:rsidR="00797820" w:rsidRDefault="00E03EEA">
      <w:proofErr w:type="spellStart"/>
      <w:r>
        <w:t>Olaudah</w:t>
      </w:r>
      <w:proofErr w:type="spellEnd"/>
      <w:r>
        <w:t xml:space="preserve"> Equiano </w:t>
      </w:r>
    </w:p>
    <w:sectPr w:rsidR="0079782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20"/>
    <w:rsid w:val="00797820"/>
    <w:rsid w:val="00E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A7A42-1C97-4FED-A88C-8CF6533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30DB1E52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Schiffmacher, Brian</dc:creator>
  <cp:lastModifiedBy>Schiffmacher, Brian</cp:lastModifiedBy>
  <cp:revision>2</cp:revision>
  <dcterms:created xsi:type="dcterms:W3CDTF">2016-09-20T15:48:00Z</dcterms:created>
  <dcterms:modified xsi:type="dcterms:W3CDTF">2016-09-20T15:48:00Z</dcterms:modified>
</cp:coreProperties>
</file>