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8" w:rsidRDefault="0094008C" w:rsidP="007674D8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346200" cy="1384300"/>
            <wp:effectExtent l="25400" t="0" r="0" b="0"/>
            <wp:wrapTight wrapText="bothSides">
              <wp:wrapPolygon edited="0">
                <wp:start x="-408" y="0"/>
                <wp:lineTo x="-408" y="21402"/>
                <wp:lineTo x="21600" y="21402"/>
                <wp:lineTo x="21600" y="0"/>
                <wp:lineTo x="-40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D8" w:rsidRPr="007674D8">
        <w:rPr>
          <w:b/>
          <w:sz w:val="28"/>
          <w:u w:val="single"/>
        </w:rPr>
        <w:t>Global History-9</w:t>
      </w:r>
    </w:p>
    <w:p w:rsidR="007674D8" w:rsidRDefault="007674D8" w:rsidP="007674D8">
      <w:pPr>
        <w:rPr>
          <w:sz w:val="28"/>
        </w:rPr>
      </w:pPr>
    </w:p>
    <w:p w:rsidR="007674D8" w:rsidRPr="007674D8" w:rsidRDefault="007674D8" w:rsidP="007674D8">
      <w:pPr>
        <w:rPr>
          <w:sz w:val="28"/>
        </w:rPr>
      </w:pPr>
      <w:r>
        <w:rPr>
          <w:sz w:val="28"/>
        </w:rPr>
        <w:t xml:space="preserve">Directions: Use “RASCA” to develop proof </w:t>
      </w:r>
      <w:r w:rsidR="00422B57">
        <w:rPr>
          <w:sz w:val="28"/>
        </w:rPr>
        <w:t xml:space="preserve">of a civilization.  Explain what each one means and why it is important. </w:t>
      </w:r>
    </w:p>
    <w:tbl>
      <w:tblPr>
        <w:tblStyle w:val="TableGrid"/>
        <w:tblpPr w:leftFromText="180" w:rightFromText="180" w:vertAnchor="page" w:horzAnchor="page" w:tblpX="1549" w:tblpY="3241"/>
        <w:tblW w:w="0" w:type="auto"/>
        <w:tblLook w:val="00A0" w:firstRow="1" w:lastRow="0" w:firstColumn="1" w:lastColumn="0" w:noHBand="0" w:noVBand="0"/>
      </w:tblPr>
      <w:tblGrid>
        <w:gridCol w:w="2514"/>
        <w:gridCol w:w="6116"/>
      </w:tblGrid>
      <w:tr w:rsidR="007674D8">
        <w:tc>
          <w:tcPr>
            <w:tcW w:w="2538" w:type="dxa"/>
          </w:tcPr>
          <w:p w:rsidR="007674D8" w:rsidRPr="00B100A4" w:rsidRDefault="007674D8" w:rsidP="007674D8">
            <w:r w:rsidRPr="007674D8">
              <w:rPr>
                <w:b/>
                <w:sz w:val="36"/>
              </w:rPr>
              <w:t>R</w:t>
            </w:r>
            <w:r w:rsidR="00B100A4" w:rsidRPr="00B100A4">
              <w:t>ecord Keeping</w:t>
            </w: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</w:tc>
        <w:tc>
          <w:tcPr>
            <w:tcW w:w="6318" w:type="dxa"/>
          </w:tcPr>
          <w:p w:rsidR="003A1F94" w:rsidRDefault="003A1F94" w:rsidP="003A1F94">
            <w:pPr>
              <w:rPr>
                <w:sz w:val="28"/>
              </w:rPr>
            </w:pPr>
          </w:p>
        </w:tc>
      </w:tr>
      <w:tr w:rsidR="007674D8">
        <w:tc>
          <w:tcPr>
            <w:tcW w:w="2538" w:type="dxa"/>
          </w:tcPr>
          <w:p w:rsidR="007674D8" w:rsidRPr="007674D8" w:rsidRDefault="007674D8" w:rsidP="007674D8">
            <w:r w:rsidRPr="007674D8">
              <w:rPr>
                <w:b/>
                <w:sz w:val="36"/>
              </w:rPr>
              <w:t>A</w:t>
            </w:r>
            <w:r>
              <w:t>dvanced Technology</w:t>
            </w: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</w:tc>
        <w:tc>
          <w:tcPr>
            <w:tcW w:w="6318" w:type="dxa"/>
          </w:tcPr>
          <w:p w:rsidR="003A1F94" w:rsidRDefault="003A1F94" w:rsidP="003A1F94">
            <w:pPr>
              <w:rPr>
                <w:sz w:val="28"/>
              </w:rPr>
            </w:pPr>
          </w:p>
        </w:tc>
      </w:tr>
      <w:tr w:rsidR="007674D8">
        <w:tc>
          <w:tcPr>
            <w:tcW w:w="2538" w:type="dxa"/>
          </w:tcPr>
          <w:p w:rsidR="007674D8" w:rsidRPr="007674D8" w:rsidRDefault="007674D8" w:rsidP="007674D8">
            <w:r w:rsidRPr="007674D8">
              <w:rPr>
                <w:b/>
                <w:sz w:val="36"/>
              </w:rPr>
              <w:t>S</w:t>
            </w:r>
            <w:r>
              <w:t>pecializations (jobs)</w:t>
            </w: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</w:tc>
        <w:tc>
          <w:tcPr>
            <w:tcW w:w="6318" w:type="dxa"/>
          </w:tcPr>
          <w:p w:rsidR="003A1F94" w:rsidRDefault="003A1F94" w:rsidP="00422B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422B57">
              <w:rPr>
                <w:sz w:val="28"/>
              </w:rPr>
              <w:t xml:space="preserve"> </w:t>
            </w:r>
          </w:p>
        </w:tc>
      </w:tr>
      <w:tr w:rsidR="007674D8">
        <w:tc>
          <w:tcPr>
            <w:tcW w:w="2538" w:type="dxa"/>
          </w:tcPr>
          <w:p w:rsidR="007674D8" w:rsidRPr="007674D8" w:rsidRDefault="007674D8" w:rsidP="007674D8">
            <w:pPr>
              <w:rPr>
                <w:b/>
              </w:rPr>
            </w:pPr>
            <w:r w:rsidRPr="007674D8">
              <w:rPr>
                <w:b/>
                <w:sz w:val="36"/>
              </w:rPr>
              <w:t>C</w:t>
            </w:r>
            <w:r w:rsidRPr="007674D8">
              <w:t>omplex</w:t>
            </w:r>
            <w:r>
              <w:rPr>
                <w:b/>
              </w:rPr>
              <w:t xml:space="preserve"> </w:t>
            </w:r>
            <w:r w:rsidRPr="007674D8">
              <w:t>Institutions</w:t>
            </w:r>
          </w:p>
          <w:p w:rsidR="00B100A4" w:rsidRPr="00B100A4" w:rsidRDefault="00B100A4" w:rsidP="007674D8">
            <w:r w:rsidRPr="00B100A4">
              <w:t>-Religion</w:t>
            </w:r>
          </w:p>
          <w:p w:rsidR="00B100A4" w:rsidRPr="00B100A4" w:rsidRDefault="00B100A4" w:rsidP="007674D8">
            <w:r w:rsidRPr="00B100A4">
              <w:t>-Government</w:t>
            </w:r>
          </w:p>
          <w:p w:rsidR="007674D8" w:rsidRPr="00B100A4" w:rsidRDefault="00B100A4" w:rsidP="007674D8">
            <w:r w:rsidRPr="00B100A4">
              <w:t>-Schools</w:t>
            </w: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</w:tc>
        <w:tc>
          <w:tcPr>
            <w:tcW w:w="6318" w:type="dxa"/>
          </w:tcPr>
          <w:p w:rsidR="00D466F5" w:rsidRDefault="00D466F5" w:rsidP="00D466F5">
            <w:pPr>
              <w:rPr>
                <w:sz w:val="28"/>
              </w:rPr>
            </w:pPr>
          </w:p>
          <w:p w:rsidR="00D466F5" w:rsidRDefault="00D466F5" w:rsidP="00D466F5">
            <w:pPr>
              <w:rPr>
                <w:sz w:val="28"/>
              </w:rPr>
            </w:pPr>
          </w:p>
        </w:tc>
      </w:tr>
      <w:tr w:rsidR="007674D8">
        <w:tc>
          <w:tcPr>
            <w:tcW w:w="2538" w:type="dxa"/>
          </w:tcPr>
          <w:p w:rsidR="007674D8" w:rsidRPr="007674D8" w:rsidRDefault="007674D8" w:rsidP="007674D8">
            <w:pPr>
              <w:rPr>
                <w:b/>
              </w:rPr>
            </w:pPr>
            <w:r w:rsidRPr="007674D8">
              <w:rPr>
                <w:b/>
                <w:sz w:val="36"/>
              </w:rPr>
              <w:t>A</w:t>
            </w:r>
            <w:r w:rsidR="00B100A4" w:rsidRPr="00B100A4">
              <w:t>rchitecture</w:t>
            </w: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  <w:p w:rsidR="007674D8" w:rsidRPr="007674D8" w:rsidRDefault="007674D8" w:rsidP="007674D8">
            <w:pPr>
              <w:rPr>
                <w:b/>
                <w:sz w:val="36"/>
              </w:rPr>
            </w:pPr>
          </w:p>
        </w:tc>
        <w:tc>
          <w:tcPr>
            <w:tcW w:w="6318" w:type="dxa"/>
          </w:tcPr>
          <w:p w:rsidR="00D466F5" w:rsidRDefault="00D466F5" w:rsidP="00D466F5">
            <w:pPr>
              <w:rPr>
                <w:sz w:val="28"/>
              </w:rPr>
            </w:pPr>
          </w:p>
        </w:tc>
      </w:tr>
      <w:tr w:rsidR="007674D8">
        <w:tc>
          <w:tcPr>
            <w:tcW w:w="2538" w:type="dxa"/>
          </w:tcPr>
          <w:p w:rsidR="00422B57" w:rsidRDefault="00BB0F3D" w:rsidP="00B100A4">
            <w:pPr>
              <w:rPr>
                <w:sz w:val="28"/>
              </w:rPr>
            </w:pPr>
            <w:r>
              <w:rPr>
                <w:sz w:val="28"/>
              </w:rPr>
              <w:t>Possible Questions</w:t>
            </w:r>
            <w:bookmarkStart w:id="0" w:name="_GoBack"/>
            <w:bookmarkEnd w:id="0"/>
          </w:p>
          <w:p w:rsidR="007674D8" w:rsidRDefault="00B100A4" w:rsidP="00B100A4">
            <w:pPr>
              <w:rPr>
                <w:sz w:val="28"/>
              </w:rPr>
            </w:pPr>
            <w:r>
              <w:rPr>
                <w:sz w:val="28"/>
              </w:rPr>
              <w:t>Do you believe Ancient Egypt Qualified as a civilization? Explain.</w:t>
            </w:r>
          </w:p>
          <w:p w:rsidR="007674D8" w:rsidRDefault="007674D8" w:rsidP="007674D8">
            <w:pPr>
              <w:jc w:val="center"/>
              <w:rPr>
                <w:sz w:val="28"/>
              </w:rPr>
            </w:pPr>
          </w:p>
        </w:tc>
        <w:tc>
          <w:tcPr>
            <w:tcW w:w="6318" w:type="dxa"/>
          </w:tcPr>
          <w:p w:rsidR="007674D8" w:rsidRDefault="007674D8" w:rsidP="007674D8">
            <w:pPr>
              <w:jc w:val="center"/>
              <w:rPr>
                <w:sz w:val="28"/>
              </w:rPr>
            </w:pPr>
          </w:p>
        </w:tc>
      </w:tr>
    </w:tbl>
    <w:p w:rsidR="007674D8" w:rsidRPr="007674D8" w:rsidRDefault="007674D8" w:rsidP="007674D8">
      <w:pPr>
        <w:rPr>
          <w:sz w:val="28"/>
        </w:rPr>
      </w:pPr>
    </w:p>
    <w:p w:rsidR="00422B57" w:rsidRDefault="00422B57" w:rsidP="00B100A4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b/>
          <w:bCs/>
          <w:sz w:val="26"/>
          <w:szCs w:val="26"/>
        </w:rPr>
      </w:pPr>
    </w:p>
    <w:p w:rsidR="00422B57" w:rsidRDefault="00422B57" w:rsidP="00B100A4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b/>
          <w:bCs/>
          <w:sz w:val="26"/>
          <w:szCs w:val="26"/>
        </w:rPr>
      </w:pPr>
    </w:p>
    <w:p w:rsidR="007674D8" w:rsidRPr="007674D8" w:rsidRDefault="007674D8"/>
    <w:sectPr w:rsidR="007674D8" w:rsidRPr="007674D8" w:rsidSect="007674D8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3D" w:rsidRDefault="00BB0F3D" w:rsidP="00BB0F3D">
      <w:r>
        <w:separator/>
      </w:r>
    </w:p>
  </w:endnote>
  <w:endnote w:type="continuationSeparator" w:id="0">
    <w:p w:rsidR="00BB0F3D" w:rsidRDefault="00BB0F3D" w:rsidP="00BB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3D" w:rsidRDefault="00BB0F3D" w:rsidP="00BB0F3D">
      <w:r>
        <w:separator/>
      </w:r>
    </w:p>
  </w:footnote>
  <w:footnote w:type="continuationSeparator" w:id="0">
    <w:p w:rsidR="00BB0F3D" w:rsidRDefault="00BB0F3D" w:rsidP="00BB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3D" w:rsidRDefault="00BB0F3D">
    <w:pPr>
      <w:pStyle w:val="Header"/>
    </w:pPr>
    <w:r>
      <w:t>Towers/</w:t>
    </w:r>
    <w:proofErr w:type="spellStart"/>
    <w:r>
      <w:t>Renart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34D1"/>
    <w:multiLevelType w:val="hybridMultilevel"/>
    <w:tmpl w:val="95742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D8"/>
    <w:rsid w:val="00143ADA"/>
    <w:rsid w:val="001E1F4F"/>
    <w:rsid w:val="003A1F94"/>
    <w:rsid w:val="00422B57"/>
    <w:rsid w:val="00633CE8"/>
    <w:rsid w:val="007674D8"/>
    <w:rsid w:val="0094008C"/>
    <w:rsid w:val="00A44A05"/>
    <w:rsid w:val="00B100A4"/>
    <w:rsid w:val="00BB0F3D"/>
    <w:rsid w:val="00D466F5"/>
    <w:rsid w:val="00D526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78558-C760-4E03-BE80-BE9B1549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D8"/>
    <w:pPr>
      <w:ind w:left="720"/>
      <w:contextualSpacing/>
    </w:pPr>
  </w:style>
  <w:style w:type="table" w:styleId="TableGrid">
    <w:name w:val="Table Grid"/>
    <w:basedOn w:val="TableNormal"/>
    <w:uiPriority w:val="59"/>
    <w:rsid w:val="00767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F3D"/>
  </w:style>
  <w:style w:type="paragraph" w:styleId="Footer">
    <w:name w:val="footer"/>
    <w:basedOn w:val="Normal"/>
    <w:link w:val="FooterChar"/>
    <w:uiPriority w:val="99"/>
    <w:unhideWhenUsed/>
    <w:rsid w:val="00BB0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EB51D736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grenart</dc:creator>
  <cp:lastModifiedBy>Renart, Gary</cp:lastModifiedBy>
  <cp:revision>2</cp:revision>
  <cp:lastPrinted>2016-05-13T18:52:00Z</cp:lastPrinted>
  <dcterms:created xsi:type="dcterms:W3CDTF">2016-05-13T18:53:00Z</dcterms:created>
  <dcterms:modified xsi:type="dcterms:W3CDTF">2016-05-13T18:53:00Z</dcterms:modified>
</cp:coreProperties>
</file>