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3F" w:rsidRDefault="0047631F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Project Information 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 xml:space="preserve">Group #__________  </w:t>
      </w:r>
    </w:p>
    <w:p w:rsidR="0047631F" w:rsidRDefault="0047631F" w:rsidP="0047631F">
      <w:pPr>
        <w:pStyle w:val="NoSpacing"/>
        <w:rPr>
          <w:rFonts w:cs="Aharoni"/>
          <w:sz w:val="28"/>
          <w:szCs w:val="28"/>
        </w:rPr>
      </w:pPr>
    </w:p>
    <w:p w:rsidR="0047631F" w:rsidRDefault="0047631F" w:rsidP="0047631F">
      <w:pPr>
        <w:pStyle w:val="NoSpacing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State Name ________________________</w:t>
      </w:r>
    </w:p>
    <w:p w:rsidR="0047631F" w:rsidRDefault="0047631F" w:rsidP="0047631F">
      <w:pPr>
        <w:pStyle w:val="NoSpacing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Date Admitted to the Union ______________</w:t>
      </w:r>
    </w:p>
    <w:p w:rsidR="0047631F" w:rsidRDefault="0047631F" w:rsidP="0047631F">
      <w:pPr>
        <w:pStyle w:val="NoSpacing"/>
        <w:rPr>
          <w:rFonts w:cs="Aharoni"/>
          <w:sz w:val="28"/>
          <w:szCs w:val="28"/>
        </w:rPr>
      </w:pPr>
    </w:p>
    <w:p w:rsidR="00F4042B" w:rsidRPr="006F68F9" w:rsidRDefault="003E6421" w:rsidP="003E642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haroni"/>
          <w:b/>
          <w:sz w:val="40"/>
          <w:szCs w:val="36"/>
          <w:u w:val="single"/>
        </w:rPr>
      </w:pPr>
      <w:r w:rsidRPr="003E6421">
        <w:rPr>
          <w:rFonts w:cs="Aharoni"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1A3BBB5" wp14:editId="7164DAA7">
            <wp:simplePos x="0" y="0"/>
            <wp:positionH relativeFrom="column">
              <wp:posOffset>152400</wp:posOffset>
            </wp:positionH>
            <wp:positionV relativeFrom="paragraph">
              <wp:posOffset>143510</wp:posOffset>
            </wp:positionV>
            <wp:extent cx="1343025" cy="1343025"/>
            <wp:effectExtent l="0" t="0" r="9525" b="9525"/>
            <wp:wrapNone/>
            <wp:docPr id="5" name="Picture 5" descr="Image result for geograph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geograph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31F" w:rsidRPr="006F68F9">
        <w:rPr>
          <w:rFonts w:cs="Aharoni"/>
          <w:b/>
          <w:sz w:val="40"/>
          <w:szCs w:val="36"/>
          <w:u w:val="single"/>
        </w:rPr>
        <w:t>Geography</w:t>
      </w:r>
      <w:r w:rsidRPr="003E6421">
        <w:rPr>
          <w:rFonts w:cs="Aharon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5FC306A" wp14:editId="16DA4287">
            <wp:simplePos x="0" y="0"/>
            <wp:positionH relativeFrom="column">
              <wp:posOffset>5391149</wp:posOffset>
            </wp:positionH>
            <wp:positionV relativeFrom="paragraph">
              <wp:posOffset>5080</wp:posOffset>
            </wp:positionV>
            <wp:extent cx="1304925" cy="1310751"/>
            <wp:effectExtent l="0" t="0" r="0" b="3810"/>
            <wp:wrapNone/>
            <wp:docPr id="3" name="Picture 3" descr="Image result for geograph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eograph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770" cy="131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421" w:rsidRDefault="003E6421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haroni"/>
          <w:i/>
          <w:sz w:val="28"/>
          <w:szCs w:val="28"/>
        </w:rPr>
      </w:pPr>
    </w:p>
    <w:p w:rsidR="0047631F" w:rsidRP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haroni"/>
          <w:i/>
          <w:sz w:val="28"/>
          <w:szCs w:val="28"/>
        </w:rPr>
      </w:pPr>
      <w:r w:rsidRPr="006F68F9">
        <w:rPr>
          <w:rFonts w:cs="Aharoni"/>
          <w:i/>
          <w:sz w:val="28"/>
          <w:szCs w:val="28"/>
        </w:rPr>
        <w:t>Responsibility:</w:t>
      </w:r>
      <w:r>
        <w:rPr>
          <w:rFonts w:cs="Aharoni"/>
          <w:i/>
          <w:sz w:val="28"/>
          <w:szCs w:val="28"/>
        </w:rPr>
        <w:t xml:space="preserve"> ______________________</w:t>
      </w:r>
    </w:p>
    <w:p w:rsid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sz w:val="28"/>
          <w:szCs w:val="28"/>
        </w:rPr>
      </w:pPr>
    </w:p>
    <w:p w:rsidR="00F4042B" w:rsidRDefault="00F4042B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sz w:val="28"/>
          <w:szCs w:val="28"/>
        </w:rPr>
      </w:pPr>
    </w:p>
    <w:p w:rsidR="003E6421" w:rsidRDefault="003E6421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sz w:val="28"/>
          <w:szCs w:val="28"/>
        </w:rPr>
      </w:pPr>
    </w:p>
    <w:p w:rsidR="003E6421" w:rsidRDefault="003E6421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sz w:val="28"/>
          <w:szCs w:val="28"/>
        </w:rPr>
      </w:pPr>
    </w:p>
    <w:p w:rsidR="0047631F" w:rsidRDefault="0047631F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  <w:r w:rsidRPr="006F68F9">
        <w:rPr>
          <w:rFonts w:cs="Aharoni"/>
          <w:b/>
          <w:sz w:val="28"/>
          <w:szCs w:val="28"/>
        </w:rPr>
        <w:t xml:space="preserve">Highest Point: </w:t>
      </w:r>
      <w:r w:rsidRPr="006F68F9">
        <w:rPr>
          <w:rFonts w:cs="Aharoni"/>
          <w:b/>
          <w:sz w:val="28"/>
          <w:szCs w:val="28"/>
        </w:rPr>
        <w:tab/>
        <w:t xml:space="preserve"> Name</w:t>
      </w:r>
      <w:r w:rsidR="006F68F9" w:rsidRPr="006F68F9">
        <w:rPr>
          <w:rFonts w:cs="Aharoni"/>
          <w:b/>
          <w:sz w:val="28"/>
          <w:szCs w:val="28"/>
        </w:rPr>
        <w:t>:</w:t>
      </w:r>
      <w:r w:rsidRPr="006F68F9">
        <w:rPr>
          <w:rFonts w:cs="Aharoni"/>
          <w:b/>
          <w:sz w:val="28"/>
          <w:szCs w:val="28"/>
        </w:rPr>
        <w:t xml:space="preserve">  </w:t>
      </w:r>
      <w:r w:rsidR="006F68F9" w:rsidRPr="006F68F9">
        <w:rPr>
          <w:rFonts w:cs="Aharoni"/>
          <w:b/>
          <w:sz w:val="28"/>
          <w:szCs w:val="28"/>
        </w:rPr>
        <w:tab/>
      </w:r>
      <w:r w:rsidR="006F68F9" w:rsidRPr="006F68F9">
        <w:rPr>
          <w:rFonts w:cs="Aharoni"/>
          <w:b/>
          <w:sz w:val="28"/>
          <w:szCs w:val="28"/>
        </w:rPr>
        <w:tab/>
      </w:r>
      <w:r w:rsidR="006F68F9" w:rsidRPr="006F68F9">
        <w:rPr>
          <w:rFonts w:cs="Aharoni"/>
          <w:b/>
          <w:sz w:val="28"/>
          <w:szCs w:val="28"/>
        </w:rPr>
        <w:tab/>
      </w:r>
      <w:r w:rsidR="006F68F9" w:rsidRPr="006F68F9">
        <w:rPr>
          <w:rFonts w:cs="Aharoni"/>
          <w:b/>
          <w:sz w:val="28"/>
          <w:szCs w:val="28"/>
        </w:rPr>
        <w:tab/>
      </w:r>
      <w:r w:rsidRPr="006F68F9">
        <w:rPr>
          <w:rFonts w:cs="Aharoni"/>
          <w:b/>
          <w:sz w:val="28"/>
          <w:szCs w:val="28"/>
        </w:rPr>
        <w:t xml:space="preserve">Elevation   </w:t>
      </w:r>
    </w:p>
    <w:p w:rsidR="003E6421" w:rsidRDefault="003E6421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47631F" w:rsidRPr="006F68F9" w:rsidRDefault="0047631F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  <w:r w:rsidRPr="006F68F9">
        <w:rPr>
          <w:rFonts w:cs="Aharoni"/>
          <w:b/>
          <w:sz w:val="28"/>
          <w:szCs w:val="28"/>
        </w:rPr>
        <w:t>Lowest Point:</w:t>
      </w:r>
      <w:r w:rsidRPr="006F68F9">
        <w:rPr>
          <w:rFonts w:cs="Aharoni"/>
          <w:b/>
          <w:sz w:val="28"/>
          <w:szCs w:val="28"/>
        </w:rPr>
        <w:tab/>
      </w:r>
      <w:r w:rsidR="006F68F9" w:rsidRPr="006F68F9">
        <w:rPr>
          <w:rFonts w:cs="Aharoni"/>
          <w:b/>
          <w:sz w:val="28"/>
          <w:szCs w:val="28"/>
        </w:rPr>
        <w:t xml:space="preserve"> </w:t>
      </w:r>
      <w:r w:rsidRPr="006F68F9">
        <w:rPr>
          <w:rFonts w:cs="Aharoni"/>
          <w:b/>
          <w:sz w:val="28"/>
          <w:szCs w:val="28"/>
        </w:rPr>
        <w:t>Name</w:t>
      </w:r>
      <w:r w:rsidR="006F68F9" w:rsidRPr="006F68F9">
        <w:rPr>
          <w:rFonts w:cs="Aharoni"/>
          <w:b/>
          <w:sz w:val="28"/>
          <w:szCs w:val="28"/>
        </w:rPr>
        <w:t>:</w:t>
      </w:r>
      <w:r w:rsidRPr="006F68F9">
        <w:rPr>
          <w:rFonts w:cs="Aharoni"/>
          <w:b/>
          <w:sz w:val="28"/>
          <w:szCs w:val="28"/>
        </w:rPr>
        <w:t xml:space="preserve">  </w:t>
      </w:r>
      <w:r w:rsidR="006F68F9" w:rsidRPr="006F68F9">
        <w:rPr>
          <w:rFonts w:cs="Aharoni"/>
          <w:b/>
          <w:sz w:val="28"/>
          <w:szCs w:val="28"/>
        </w:rPr>
        <w:tab/>
      </w:r>
      <w:r w:rsidR="006F68F9" w:rsidRPr="006F68F9">
        <w:rPr>
          <w:rFonts w:cs="Aharoni"/>
          <w:b/>
          <w:sz w:val="28"/>
          <w:szCs w:val="28"/>
        </w:rPr>
        <w:tab/>
      </w:r>
      <w:r w:rsidR="006F68F9" w:rsidRPr="006F68F9">
        <w:rPr>
          <w:rFonts w:cs="Aharoni"/>
          <w:b/>
          <w:sz w:val="28"/>
          <w:szCs w:val="28"/>
        </w:rPr>
        <w:tab/>
      </w:r>
      <w:r w:rsidR="006F68F9" w:rsidRPr="006F68F9">
        <w:rPr>
          <w:rFonts w:cs="Aharoni"/>
          <w:b/>
          <w:sz w:val="28"/>
          <w:szCs w:val="28"/>
        </w:rPr>
        <w:tab/>
      </w:r>
      <w:r w:rsidRPr="006F68F9">
        <w:rPr>
          <w:rFonts w:cs="Aharoni"/>
          <w:b/>
          <w:sz w:val="28"/>
          <w:szCs w:val="28"/>
        </w:rPr>
        <w:t xml:space="preserve">Elevation   </w:t>
      </w:r>
    </w:p>
    <w:p w:rsidR="0047631F" w:rsidRDefault="0047631F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P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47631F" w:rsidRDefault="0047631F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  <w:r w:rsidRPr="006F68F9">
        <w:rPr>
          <w:rFonts w:cs="Aharoni"/>
          <w:b/>
          <w:sz w:val="28"/>
          <w:szCs w:val="28"/>
        </w:rPr>
        <w:t>Neighbors</w:t>
      </w:r>
      <w:r w:rsidR="006F68F9" w:rsidRPr="006F68F9">
        <w:rPr>
          <w:rFonts w:cs="Aharoni"/>
          <w:b/>
          <w:sz w:val="28"/>
          <w:szCs w:val="28"/>
        </w:rPr>
        <w:t>:</w:t>
      </w:r>
    </w:p>
    <w:p w:rsidR="006F68F9" w:rsidRP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P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47631F" w:rsidRPr="006F68F9" w:rsidRDefault="0047631F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  <w:r w:rsidRPr="006F68F9">
        <w:rPr>
          <w:rFonts w:cs="Aharoni"/>
          <w:b/>
          <w:sz w:val="28"/>
          <w:szCs w:val="28"/>
        </w:rPr>
        <w:t xml:space="preserve">Large Lakes:  </w:t>
      </w:r>
    </w:p>
    <w:p w:rsid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P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47631F" w:rsidRDefault="0047631F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  <w:r w:rsidRPr="006F68F9">
        <w:rPr>
          <w:rFonts w:cs="Aharoni"/>
          <w:b/>
          <w:sz w:val="28"/>
          <w:szCs w:val="28"/>
        </w:rPr>
        <w:t>Mountain Ranges</w:t>
      </w:r>
    </w:p>
    <w:p w:rsidR="006F68F9" w:rsidRP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P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Default="0047631F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  <w:r w:rsidRPr="006F68F9">
        <w:rPr>
          <w:rFonts w:cs="Aharoni"/>
          <w:b/>
          <w:sz w:val="28"/>
          <w:szCs w:val="28"/>
        </w:rPr>
        <w:t xml:space="preserve">Borders Oceans:   </w:t>
      </w:r>
    </w:p>
    <w:p w:rsidR="006F68F9" w:rsidRP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P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47631F" w:rsidRDefault="0047631F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  <w:r w:rsidRPr="006F68F9">
        <w:rPr>
          <w:rFonts w:cs="Aharoni"/>
          <w:b/>
          <w:sz w:val="28"/>
          <w:szCs w:val="28"/>
        </w:rPr>
        <w:t xml:space="preserve">State Capital:  </w:t>
      </w:r>
    </w:p>
    <w:p w:rsidR="006F68F9" w:rsidRP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P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6F68F9" w:rsidRDefault="0047631F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  <w:r w:rsidRPr="006F68F9">
        <w:rPr>
          <w:rFonts w:cs="Aharoni"/>
          <w:b/>
          <w:sz w:val="28"/>
          <w:szCs w:val="28"/>
        </w:rPr>
        <w:t xml:space="preserve">Largest City:  </w:t>
      </w:r>
    </w:p>
    <w:p w:rsidR="003E6421" w:rsidRDefault="003E6421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b/>
          <w:sz w:val="28"/>
          <w:szCs w:val="28"/>
        </w:rPr>
      </w:pPr>
    </w:p>
    <w:p w:rsidR="003E6421" w:rsidRDefault="003E6421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sz w:val="28"/>
          <w:szCs w:val="28"/>
        </w:rPr>
      </w:pPr>
    </w:p>
    <w:p w:rsidR="006F68F9" w:rsidRDefault="006F68F9" w:rsidP="006F68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haroni"/>
          <w:sz w:val="28"/>
          <w:szCs w:val="28"/>
        </w:rPr>
      </w:pPr>
    </w:p>
    <w:tbl>
      <w:tblPr>
        <w:tblpPr w:leftFromText="180" w:rightFromText="180" w:vertAnchor="text" w:horzAnchor="margin" w:tblpXSpec="center" w:tblpY="-164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5"/>
      </w:tblGrid>
      <w:tr w:rsidR="00F4042B" w:rsidTr="00F4042B">
        <w:trPr>
          <w:trHeight w:val="70"/>
        </w:trPr>
        <w:tc>
          <w:tcPr>
            <w:tcW w:w="10885" w:type="dxa"/>
          </w:tcPr>
          <w:p w:rsidR="00F4042B" w:rsidRPr="00F4042B" w:rsidRDefault="00193153" w:rsidP="00F4042B">
            <w:pPr>
              <w:pStyle w:val="NoSpacing"/>
              <w:jc w:val="center"/>
              <w:rPr>
                <w:rFonts w:cs="Aharoni"/>
                <w:b/>
                <w:sz w:val="40"/>
                <w:szCs w:val="36"/>
              </w:rPr>
            </w:pPr>
            <w:r w:rsidRPr="00193153">
              <w:rPr>
                <w:rFonts w:cs="Aharoni"/>
                <w:b/>
                <w:noProof/>
                <w:sz w:val="40"/>
                <w:szCs w:val="36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2540</wp:posOffset>
                  </wp:positionV>
                  <wp:extent cx="4572000" cy="1247775"/>
                  <wp:effectExtent l="0" t="0" r="0" b="9525"/>
                  <wp:wrapTopAndBottom/>
                  <wp:docPr id="6" name="Picture 6" descr="Image result for famou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famou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042B" w:rsidRPr="00F4042B">
              <w:rPr>
                <w:rFonts w:cs="Aharoni"/>
                <w:b/>
                <w:sz w:val="40"/>
                <w:szCs w:val="36"/>
              </w:rPr>
              <w:t>Famous Residents</w:t>
            </w:r>
          </w:p>
          <w:p w:rsidR="00F4042B" w:rsidRDefault="00F4042B" w:rsidP="00F4042B">
            <w:pPr>
              <w:pStyle w:val="NoSpacing"/>
              <w:jc w:val="center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 xml:space="preserve">(#1-3 May </w:t>
            </w:r>
            <w:r w:rsidRPr="00F4042B">
              <w:rPr>
                <w:rFonts w:cs="Aharoni"/>
                <w:b/>
                <w:sz w:val="28"/>
                <w:szCs w:val="28"/>
                <w:u w:val="single"/>
              </w:rPr>
              <w:t>NOT</w:t>
            </w:r>
            <w:r w:rsidRPr="00F4042B">
              <w:rPr>
                <w:rFonts w:cs="Aharoni"/>
                <w:b/>
                <w:sz w:val="28"/>
                <w:szCs w:val="28"/>
              </w:rPr>
              <w:t xml:space="preserve"> be a celebrity or sports figure)</w:t>
            </w:r>
          </w:p>
          <w:p w:rsidR="00F4042B" w:rsidRDefault="00F4042B" w:rsidP="00F4042B">
            <w:pPr>
              <w:pStyle w:val="NoSpacing"/>
              <w:jc w:val="center"/>
              <w:rPr>
                <w:rFonts w:cs="Aharoni"/>
                <w:b/>
                <w:sz w:val="28"/>
                <w:szCs w:val="28"/>
              </w:rPr>
            </w:pPr>
          </w:p>
          <w:p w:rsidR="00F4042B" w:rsidRPr="00BC5CD0" w:rsidRDefault="00F4042B" w:rsidP="00F4042B">
            <w:pPr>
              <w:pStyle w:val="NoSpacing"/>
              <w:jc w:val="center"/>
              <w:rPr>
                <w:rFonts w:cs="Aharoni"/>
                <w:b/>
                <w:i/>
                <w:sz w:val="32"/>
                <w:szCs w:val="28"/>
              </w:rPr>
            </w:pPr>
            <w:r w:rsidRPr="00BC5CD0">
              <w:rPr>
                <w:rFonts w:cs="Aharoni"/>
                <w:b/>
                <w:i/>
                <w:sz w:val="32"/>
                <w:szCs w:val="28"/>
              </w:rPr>
              <w:t>Responsibility:  _______________________________</w:t>
            </w:r>
          </w:p>
          <w:p w:rsidR="00F4042B" w:rsidRPr="00F4042B" w:rsidRDefault="00F4042B" w:rsidP="00F4042B">
            <w:pPr>
              <w:pStyle w:val="NoSpacing"/>
              <w:jc w:val="center"/>
              <w:rPr>
                <w:rFonts w:cs="Aharoni"/>
                <w:b/>
                <w:i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numPr>
                <w:ilvl w:val="0"/>
                <w:numId w:val="1"/>
              </w:numPr>
              <w:ind w:left="1290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 xml:space="preserve"> Name:  </w:t>
            </w: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 xml:space="preserve">Occupation:  </w:t>
            </w: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 xml:space="preserve">Why are they famous?  </w:t>
            </w: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numPr>
                <w:ilvl w:val="0"/>
                <w:numId w:val="1"/>
              </w:numPr>
              <w:ind w:left="1290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 xml:space="preserve">Name:  </w:t>
            </w: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 xml:space="preserve">Occupation:  </w:t>
            </w: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 xml:space="preserve">Why are they famous?  </w:t>
            </w: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numPr>
                <w:ilvl w:val="0"/>
                <w:numId w:val="1"/>
              </w:numPr>
              <w:ind w:left="1290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 xml:space="preserve">Name:  </w:t>
            </w: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 xml:space="preserve">Occupation:  </w:t>
            </w: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 xml:space="preserve">Why are they famous?  </w:t>
            </w: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numPr>
                <w:ilvl w:val="0"/>
                <w:numId w:val="1"/>
              </w:numPr>
              <w:ind w:left="1290"/>
              <w:rPr>
                <w:rFonts w:cs="Aharoni"/>
                <w:b/>
                <w:i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 xml:space="preserve"> Name:  </w:t>
            </w:r>
            <w:r w:rsidRPr="00F4042B">
              <w:rPr>
                <w:rFonts w:cs="Aharoni"/>
                <w:b/>
                <w:i/>
                <w:sz w:val="28"/>
                <w:szCs w:val="28"/>
              </w:rPr>
              <w:t>(This person is ‘extra’</w:t>
            </w:r>
            <w:r>
              <w:rPr>
                <w:rFonts w:cs="Aharoni"/>
                <w:b/>
                <w:i/>
                <w:sz w:val="28"/>
                <w:szCs w:val="28"/>
              </w:rPr>
              <w:t xml:space="preserve"> so they </w:t>
            </w:r>
            <w:r w:rsidRPr="00F4042B">
              <w:rPr>
                <w:rFonts w:cs="Aharoni"/>
                <w:b/>
                <w:i/>
                <w:sz w:val="28"/>
                <w:szCs w:val="28"/>
              </w:rPr>
              <w:t>may be a celebrity or sports figure)</w:t>
            </w: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>Occupation:</w:t>
            </w: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</w:p>
          <w:p w:rsidR="00F4042B" w:rsidRPr="00F4042B" w:rsidRDefault="00F4042B" w:rsidP="00F4042B">
            <w:pPr>
              <w:pStyle w:val="NoSpacing"/>
              <w:ind w:left="1290"/>
              <w:rPr>
                <w:rFonts w:cs="Aharoni"/>
                <w:b/>
                <w:sz w:val="28"/>
                <w:szCs w:val="28"/>
              </w:rPr>
            </w:pPr>
            <w:r w:rsidRPr="00F4042B">
              <w:rPr>
                <w:rFonts w:cs="Aharoni"/>
                <w:b/>
                <w:sz w:val="28"/>
                <w:szCs w:val="28"/>
              </w:rPr>
              <w:t>Why are they famous?</w:t>
            </w:r>
          </w:p>
          <w:p w:rsidR="00F4042B" w:rsidRDefault="00F4042B" w:rsidP="00F4042B">
            <w:pPr>
              <w:pStyle w:val="NoSpacing"/>
              <w:ind w:left="570"/>
              <w:rPr>
                <w:rFonts w:cs="Aharoni"/>
                <w:sz w:val="28"/>
                <w:szCs w:val="28"/>
              </w:rPr>
            </w:pPr>
          </w:p>
          <w:p w:rsidR="00F4042B" w:rsidRPr="0047631F" w:rsidRDefault="00F4042B" w:rsidP="00F4042B">
            <w:pPr>
              <w:pStyle w:val="NoSpacing"/>
              <w:ind w:left="1290"/>
              <w:rPr>
                <w:rFonts w:cs="Aharoni"/>
                <w:sz w:val="28"/>
                <w:szCs w:val="28"/>
              </w:rPr>
            </w:pPr>
          </w:p>
          <w:p w:rsidR="00F4042B" w:rsidRDefault="00F4042B" w:rsidP="00F4042B">
            <w:pPr>
              <w:pStyle w:val="NoSpacing"/>
              <w:tabs>
                <w:tab w:val="left" w:pos="1035"/>
              </w:tabs>
              <w:ind w:left="570"/>
              <w:rPr>
                <w:rFonts w:cs="Aharoni"/>
                <w:sz w:val="36"/>
                <w:szCs w:val="36"/>
              </w:rPr>
            </w:pPr>
          </w:p>
          <w:p w:rsidR="00F4042B" w:rsidRDefault="00F4042B" w:rsidP="00F4042B">
            <w:pPr>
              <w:pStyle w:val="NoSpacing"/>
              <w:tabs>
                <w:tab w:val="left" w:pos="1035"/>
              </w:tabs>
              <w:ind w:left="570"/>
              <w:rPr>
                <w:rFonts w:cs="Aharoni"/>
                <w:sz w:val="36"/>
                <w:szCs w:val="36"/>
              </w:rPr>
            </w:pPr>
          </w:p>
        </w:tc>
      </w:tr>
    </w:tbl>
    <w:tbl>
      <w:tblPr>
        <w:tblW w:w="11220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0"/>
      </w:tblGrid>
      <w:tr w:rsidR="00B61204" w:rsidTr="00B61204">
        <w:trPr>
          <w:trHeight w:val="12975"/>
        </w:trPr>
        <w:tc>
          <w:tcPr>
            <w:tcW w:w="11220" w:type="dxa"/>
          </w:tcPr>
          <w:p w:rsidR="00B61204" w:rsidRDefault="00193153" w:rsidP="00B61204">
            <w:pPr>
              <w:pStyle w:val="NoSpacing"/>
              <w:ind w:left="255"/>
              <w:rPr>
                <w:rFonts w:cs="Aharoni"/>
                <w:sz w:val="28"/>
                <w:szCs w:val="28"/>
              </w:rPr>
            </w:pPr>
            <w:r w:rsidRPr="00193153">
              <w:rPr>
                <w:rFonts w:cs="Aharoni"/>
                <w:b/>
                <w:noProof/>
                <w:sz w:val="40"/>
                <w:szCs w:val="36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FECC030" wp14:editId="3895E68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155575</wp:posOffset>
                  </wp:positionV>
                  <wp:extent cx="2990850" cy="1457325"/>
                  <wp:effectExtent l="0" t="0" r="0" b="9525"/>
                  <wp:wrapTight wrapText="bothSides">
                    <wp:wrapPolygon edited="0">
                      <wp:start x="0" y="0"/>
                      <wp:lineTo x="0" y="21459"/>
                      <wp:lineTo x="21462" y="21459"/>
                      <wp:lineTo x="21462" y="0"/>
                      <wp:lineTo x="0" y="0"/>
                    </wp:wrapPolygon>
                  </wp:wrapTight>
                  <wp:docPr id="7" name="Picture 7" descr="Image result for state government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state government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1204" w:rsidRPr="00941ADC" w:rsidRDefault="00B61204" w:rsidP="00B61204">
            <w:pPr>
              <w:pStyle w:val="NoSpacing"/>
              <w:jc w:val="center"/>
              <w:rPr>
                <w:rFonts w:cs="Aharoni"/>
                <w:b/>
                <w:sz w:val="40"/>
                <w:szCs w:val="36"/>
              </w:rPr>
            </w:pPr>
            <w:r w:rsidRPr="00941ADC">
              <w:rPr>
                <w:rFonts w:cs="Aharoni"/>
                <w:b/>
                <w:sz w:val="40"/>
                <w:szCs w:val="36"/>
              </w:rPr>
              <w:t>State Government</w:t>
            </w:r>
          </w:p>
          <w:p w:rsidR="00941ADC" w:rsidRDefault="00941ADC" w:rsidP="00B61204">
            <w:pPr>
              <w:pStyle w:val="NoSpacing"/>
              <w:jc w:val="center"/>
              <w:rPr>
                <w:rFonts w:cs="Aharoni"/>
                <w:b/>
                <w:sz w:val="36"/>
                <w:szCs w:val="36"/>
              </w:rPr>
            </w:pPr>
          </w:p>
          <w:p w:rsidR="00941ADC" w:rsidRPr="00941ADC" w:rsidRDefault="00941ADC" w:rsidP="00B61204">
            <w:pPr>
              <w:pStyle w:val="NoSpacing"/>
              <w:jc w:val="center"/>
              <w:rPr>
                <w:rFonts w:cs="Aharoni"/>
                <w:b/>
                <w:sz w:val="24"/>
                <w:szCs w:val="28"/>
              </w:rPr>
            </w:pPr>
            <w:r w:rsidRPr="00941ADC">
              <w:rPr>
                <w:rFonts w:cs="Aharoni"/>
                <w:b/>
                <w:i/>
                <w:sz w:val="32"/>
                <w:szCs w:val="36"/>
              </w:rPr>
              <w:t xml:space="preserve">Responsibility: </w:t>
            </w:r>
            <w:r w:rsidRPr="00941ADC">
              <w:rPr>
                <w:rFonts w:cs="Aharoni"/>
                <w:b/>
                <w:sz w:val="24"/>
                <w:szCs w:val="28"/>
              </w:rPr>
              <w:t xml:space="preserve">___________________________ </w:t>
            </w:r>
          </w:p>
          <w:p w:rsidR="00B61204" w:rsidRPr="00F4042B" w:rsidRDefault="00B61204" w:rsidP="00B61204">
            <w:pPr>
              <w:pStyle w:val="NoSpacing"/>
              <w:ind w:left="255"/>
              <w:rPr>
                <w:rFonts w:cs="Aharoni"/>
                <w:b/>
                <w:sz w:val="28"/>
                <w:szCs w:val="28"/>
              </w:rPr>
            </w:pPr>
          </w:p>
          <w:p w:rsidR="00193153" w:rsidRDefault="00193153" w:rsidP="00193153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193153" w:rsidRDefault="00193153" w:rsidP="00193153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B61204" w:rsidRPr="00941ADC" w:rsidRDefault="00B61204" w:rsidP="00B61204">
            <w:pPr>
              <w:pStyle w:val="NoSpacing"/>
              <w:numPr>
                <w:ilvl w:val="0"/>
                <w:numId w:val="2"/>
              </w:numPr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  <w:r w:rsidRPr="00941ADC">
              <w:rPr>
                <w:rFonts w:cs="Aharoni"/>
                <w:b/>
                <w:sz w:val="28"/>
                <w:szCs w:val="28"/>
              </w:rPr>
              <w:t xml:space="preserve">State Capital:  </w:t>
            </w:r>
          </w:p>
          <w:p w:rsidR="00B61204" w:rsidRPr="00941ADC" w:rsidRDefault="00B61204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B61204" w:rsidRPr="00941ADC" w:rsidRDefault="00B61204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B61204" w:rsidRPr="00941ADC" w:rsidRDefault="00B61204" w:rsidP="00B61204">
            <w:pPr>
              <w:pStyle w:val="NoSpacing"/>
              <w:numPr>
                <w:ilvl w:val="0"/>
                <w:numId w:val="2"/>
              </w:numPr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  <w:r w:rsidRPr="00941ADC">
              <w:rPr>
                <w:rFonts w:cs="Aharoni"/>
                <w:b/>
                <w:sz w:val="28"/>
                <w:szCs w:val="28"/>
              </w:rPr>
              <w:t xml:space="preserve">Governor:  </w:t>
            </w:r>
          </w:p>
          <w:p w:rsidR="00B61204" w:rsidRPr="00941ADC" w:rsidRDefault="00B61204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941ADC" w:rsidRPr="00941ADC" w:rsidRDefault="00941ADC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B61204" w:rsidRPr="00941ADC" w:rsidRDefault="00B61204" w:rsidP="00B61204">
            <w:pPr>
              <w:pStyle w:val="NoSpacing"/>
              <w:numPr>
                <w:ilvl w:val="0"/>
                <w:numId w:val="2"/>
              </w:numPr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  <w:r w:rsidRPr="00941ADC">
              <w:rPr>
                <w:rFonts w:cs="Aharoni"/>
                <w:b/>
                <w:sz w:val="28"/>
                <w:szCs w:val="28"/>
              </w:rPr>
              <w:t xml:space="preserve">Name for the State Legislature:  </w:t>
            </w:r>
          </w:p>
          <w:p w:rsidR="00B61204" w:rsidRPr="00941ADC" w:rsidRDefault="00B61204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941ADC" w:rsidRPr="00941ADC" w:rsidRDefault="00941ADC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B61204" w:rsidRPr="00941ADC" w:rsidRDefault="00B61204" w:rsidP="00B61204">
            <w:pPr>
              <w:pStyle w:val="NoSpacing"/>
              <w:numPr>
                <w:ilvl w:val="0"/>
                <w:numId w:val="2"/>
              </w:numPr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  <w:r w:rsidRPr="00941ADC">
              <w:rPr>
                <w:rFonts w:cs="Aharoni"/>
                <w:b/>
                <w:sz w:val="28"/>
                <w:szCs w:val="28"/>
              </w:rPr>
              <w:t xml:space="preserve">Names for the houses in the Legislature:  </w:t>
            </w:r>
          </w:p>
          <w:p w:rsidR="00B61204" w:rsidRPr="00941ADC" w:rsidRDefault="00B61204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941ADC" w:rsidRPr="00941ADC" w:rsidRDefault="00941ADC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B61204" w:rsidRPr="00941ADC" w:rsidRDefault="00941ADC" w:rsidP="00B61204">
            <w:pPr>
              <w:pStyle w:val="NoSpacing"/>
              <w:numPr>
                <w:ilvl w:val="0"/>
                <w:numId w:val="2"/>
              </w:numPr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  <w:r w:rsidRPr="00941ADC">
              <w:rPr>
                <w:rFonts w:cs="Aharoni"/>
                <w:b/>
                <w:sz w:val="28"/>
                <w:szCs w:val="28"/>
              </w:rPr>
              <w:t>Number</w:t>
            </w:r>
            <w:r w:rsidR="00B61204" w:rsidRPr="00941ADC">
              <w:rPr>
                <w:rFonts w:cs="Aharoni"/>
                <w:b/>
                <w:sz w:val="28"/>
                <w:szCs w:val="28"/>
              </w:rPr>
              <w:t xml:space="preserve"> of Members in each house, length of term:  </w:t>
            </w:r>
          </w:p>
          <w:p w:rsidR="00B61204" w:rsidRPr="00941ADC" w:rsidRDefault="00B61204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941ADC" w:rsidRPr="00941ADC" w:rsidRDefault="00941ADC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B61204" w:rsidRPr="00941ADC" w:rsidRDefault="00B61204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B61204" w:rsidRPr="00941ADC" w:rsidRDefault="00B61204" w:rsidP="00B61204">
            <w:pPr>
              <w:pStyle w:val="NoSpacing"/>
              <w:numPr>
                <w:ilvl w:val="0"/>
                <w:numId w:val="2"/>
              </w:numPr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  <w:r w:rsidRPr="00941ADC">
              <w:rPr>
                <w:rFonts w:cs="Aharoni"/>
                <w:b/>
                <w:sz w:val="28"/>
                <w:szCs w:val="28"/>
              </w:rPr>
              <w:t xml:space="preserve">Two U.S. Senators:  </w:t>
            </w:r>
          </w:p>
          <w:p w:rsidR="00B61204" w:rsidRPr="00941ADC" w:rsidRDefault="00B61204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941ADC" w:rsidRPr="00941ADC" w:rsidRDefault="00941ADC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941ADC" w:rsidRPr="00941ADC" w:rsidRDefault="00941ADC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B61204" w:rsidRPr="00941ADC" w:rsidRDefault="00B61204" w:rsidP="00B61204">
            <w:pPr>
              <w:pStyle w:val="NoSpacing"/>
              <w:numPr>
                <w:ilvl w:val="0"/>
                <w:numId w:val="2"/>
              </w:numPr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  <w:r w:rsidRPr="00941ADC">
              <w:rPr>
                <w:rFonts w:cs="Aharoni"/>
                <w:b/>
                <w:sz w:val="28"/>
                <w:szCs w:val="28"/>
              </w:rPr>
              <w:t xml:space="preserve">Length of the School Year for Students:  </w:t>
            </w:r>
          </w:p>
          <w:p w:rsidR="00B61204" w:rsidRPr="00941ADC" w:rsidRDefault="00B61204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941ADC" w:rsidRPr="00941ADC" w:rsidRDefault="00941ADC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941ADC" w:rsidRPr="00941ADC" w:rsidRDefault="00941ADC" w:rsidP="00B61204">
            <w:pPr>
              <w:pStyle w:val="NoSpacing"/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</w:p>
          <w:p w:rsidR="00B61204" w:rsidRPr="00941ADC" w:rsidRDefault="00B61204" w:rsidP="00B61204">
            <w:pPr>
              <w:pStyle w:val="NoSpacing"/>
              <w:numPr>
                <w:ilvl w:val="0"/>
                <w:numId w:val="2"/>
              </w:numPr>
              <w:spacing w:line="276" w:lineRule="auto"/>
              <w:ind w:left="975"/>
              <w:rPr>
                <w:rFonts w:cs="Aharoni"/>
                <w:b/>
                <w:sz w:val="28"/>
                <w:szCs w:val="28"/>
              </w:rPr>
            </w:pPr>
            <w:r w:rsidRPr="00941ADC">
              <w:rPr>
                <w:rFonts w:cs="Aharoni"/>
                <w:b/>
                <w:sz w:val="28"/>
                <w:szCs w:val="28"/>
              </w:rPr>
              <w:t xml:space="preserve">Minimum Driving Age:  </w:t>
            </w:r>
          </w:p>
          <w:p w:rsidR="00B61204" w:rsidRPr="00941ADC" w:rsidRDefault="00B61204" w:rsidP="00B61204">
            <w:pPr>
              <w:pStyle w:val="NoSpacing"/>
              <w:spacing w:line="276" w:lineRule="auto"/>
              <w:ind w:left="255"/>
              <w:rPr>
                <w:rFonts w:cs="Aharoni"/>
                <w:b/>
                <w:sz w:val="28"/>
                <w:szCs w:val="28"/>
              </w:rPr>
            </w:pPr>
          </w:p>
          <w:p w:rsidR="00941ADC" w:rsidRDefault="00941ADC" w:rsidP="00B61204">
            <w:pPr>
              <w:pStyle w:val="NoSpacing"/>
              <w:spacing w:line="276" w:lineRule="auto"/>
              <w:jc w:val="center"/>
              <w:rPr>
                <w:rFonts w:cs="Aharoni"/>
                <w:sz w:val="28"/>
                <w:szCs w:val="28"/>
              </w:rPr>
            </w:pPr>
          </w:p>
        </w:tc>
      </w:tr>
    </w:tbl>
    <w:p w:rsidR="00363BC6" w:rsidRDefault="00363BC6" w:rsidP="00363BC6">
      <w:pPr>
        <w:pStyle w:val="NoSpacing"/>
        <w:spacing w:line="276" w:lineRule="auto"/>
        <w:rPr>
          <w:rFonts w:cs="Aharoni"/>
          <w:b/>
          <w:sz w:val="36"/>
          <w:szCs w:val="36"/>
        </w:rPr>
      </w:pPr>
    </w:p>
    <w:p w:rsidR="00AD2155" w:rsidRDefault="0047631F" w:rsidP="00363BC6">
      <w:pPr>
        <w:pStyle w:val="NoSpacing"/>
        <w:spacing w:line="276" w:lineRule="auto"/>
        <w:jc w:val="center"/>
        <w:rPr>
          <w:rFonts w:cs="Aharoni"/>
          <w:b/>
          <w:sz w:val="36"/>
          <w:szCs w:val="36"/>
        </w:rPr>
      </w:pPr>
      <w:r w:rsidRPr="00AD2155">
        <w:rPr>
          <w:rFonts w:cs="Aharoni"/>
          <w:b/>
          <w:sz w:val="36"/>
          <w:szCs w:val="36"/>
        </w:rPr>
        <w:lastRenderedPageBreak/>
        <w:t>Population Growth</w:t>
      </w:r>
    </w:p>
    <w:p w:rsidR="00BC5CD0" w:rsidRPr="00BC5CD0" w:rsidRDefault="00BC5CD0" w:rsidP="00363BC6">
      <w:pPr>
        <w:pStyle w:val="NoSpacing"/>
        <w:spacing w:line="276" w:lineRule="auto"/>
        <w:jc w:val="center"/>
        <w:rPr>
          <w:rFonts w:cs="Aharoni"/>
          <w:b/>
          <w:i/>
          <w:sz w:val="32"/>
          <w:szCs w:val="36"/>
        </w:rPr>
      </w:pPr>
      <w:r w:rsidRPr="00BC5CD0">
        <w:rPr>
          <w:rFonts w:cs="Aharoni"/>
          <w:b/>
          <w:i/>
          <w:sz w:val="32"/>
          <w:szCs w:val="36"/>
        </w:rPr>
        <w:t>Responsibility:  ______________________________</w:t>
      </w:r>
    </w:p>
    <w:p w:rsidR="00363BC6" w:rsidRDefault="00363BC6" w:rsidP="004429FE">
      <w:pPr>
        <w:pStyle w:val="NoSpacing"/>
        <w:spacing w:line="276" w:lineRule="auto"/>
        <w:jc w:val="center"/>
        <w:rPr>
          <w:rFonts w:cs="Aharoni"/>
          <w:sz w:val="32"/>
          <w:szCs w:val="36"/>
        </w:rPr>
      </w:pPr>
      <w:r w:rsidRPr="00363BC6">
        <w:rPr>
          <w:rFonts w:cs="Aharoni"/>
          <w:b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67A0873A" wp14:editId="1470A233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3952875" cy="1229995"/>
            <wp:effectExtent l="0" t="0" r="9525" b="8255"/>
            <wp:wrapTight wrapText="bothSides">
              <wp:wrapPolygon edited="0">
                <wp:start x="0" y="0"/>
                <wp:lineTo x="0" y="21410"/>
                <wp:lineTo x="21548" y="21410"/>
                <wp:lineTo x="21548" y="0"/>
                <wp:lineTo x="0" y="0"/>
              </wp:wrapPolygon>
            </wp:wrapTight>
            <wp:docPr id="8" name="Picture 8" descr="Image result for populati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populati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BC6" w:rsidRDefault="00363BC6" w:rsidP="004429FE">
      <w:pPr>
        <w:pStyle w:val="NoSpacing"/>
        <w:spacing w:line="276" w:lineRule="auto"/>
        <w:jc w:val="center"/>
        <w:rPr>
          <w:rFonts w:cs="Aharoni"/>
          <w:sz w:val="32"/>
          <w:szCs w:val="36"/>
        </w:rPr>
      </w:pPr>
    </w:p>
    <w:p w:rsidR="00363BC6" w:rsidRDefault="00363BC6" w:rsidP="004429FE">
      <w:pPr>
        <w:pStyle w:val="NoSpacing"/>
        <w:spacing w:line="276" w:lineRule="auto"/>
        <w:jc w:val="center"/>
        <w:rPr>
          <w:rFonts w:cs="Aharoni"/>
          <w:sz w:val="32"/>
          <w:szCs w:val="36"/>
        </w:rPr>
      </w:pPr>
    </w:p>
    <w:p w:rsidR="00363BC6" w:rsidRDefault="00363BC6" w:rsidP="004429FE">
      <w:pPr>
        <w:pStyle w:val="NoSpacing"/>
        <w:spacing w:line="276" w:lineRule="auto"/>
        <w:jc w:val="center"/>
        <w:rPr>
          <w:rFonts w:cs="Aharoni"/>
          <w:sz w:val="32"/>
          <w:szCs w:val="36"/>
        </w:rPr>
      </w:pPr>
    </w:p>
    <w:p w:rsidR="00363BC6" w:rsidRDefault="00363BC6" w:rsidP="004429FE">
      <w:pPr>
        <w:pStyle w:val="NoSpacing"/>
        <w:spacing w:line="276" w:lineRule="auto"/>
        <w:jc w:val="center"/>
        <w:rPr>
          <w:rFonts w:cs="Aharoni"/>
          <w:sz w:val="32"/>
          <w:szCs w:val="36"/>
        </w:rPr>
      </w:pPr>
    </w:p>
    <w:p w:rsidR="0047631F" w:rsidRDefault="00AD2155" w:rsidP="004429FE">
      <w:pPr>
        <w:pStyle w:val="NoSpacing"/>
        <w:spacing w:line="276" w:lineRule="auto"/>
        <w:jc w:val="center"/>
        <w:rPr>
          <w:rFonts w:cs="Aharoni"/>
          <w:sz w:val="32"/>
          <w:szCs w:val="36"/>
        </w:rPr>
      </w:pPr>
      <w:r w:rsidRPr="00AD2155">
        <w:rPr>
          <w:rFonts w:cs="Aharoni"/>
          <w:sz w:val="32"/>
          <w:szCs w:val="36"/>
        </w:rPr>
        <w:t>Create a graph of population growth from the state’s admission to the union to today.  The graph must be divided into 20 year intervals.</w:t>
      </w:r>
    </w:p>
    <w:p w:rsidR="003E4D9A" w:rsidRPr="00AD2155" w:rsidRDefault="003E4D9A" w:rsidP="003E4D9A">
      <w:pPr>
        <w:pStyle w:val="NoSpacing"/>
        <w:spacing w:line="276" w:lineRule="auto"/>
        <w:rPr>
          <w:rFonts w:cs="Aharoni"/>
          <w:sz w:val="32"/>
          <w:szCs w:val="36"/>
        </w:rPr>
      </w:pPr>
      <w:r>
        <w:rPr>
          <w:rFonts w:cs="Aharon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55B4" wp14:editId="2BC09B81">
                <wp:simplePos x="0" y="0"/>
                <wp:positionH relativeFrom="column">
                  <wp:posOffset>57150</wp:posOffset>
                </wp:positionH>
                <wp:positionV relativeFrom="paragraph">
                  <wp:posOffset>299085</wp:posOffset>
                </wp:positionV>
                <wp:extent cx="561975" cy="4895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89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D9A" w:rsidRPr="00412B30" w:rsidRDefault="003E4D9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3E4D9A" w:rsidRDefault="003E4D9A"/>
                          <w:p w:rsidR="003E4D9A" w:rsidRDefault="003E4D9A">
                            <w:r>
                              <w:t xml:space="preserve">    120 </w:t>
                            </w:r>
                          </w:p>
                          <w:p w:rsidR="003E4D9A" w:rsidRDefault="003E4D9A"/>
                          <w:p w:rsidR="003E4D9A" w:rsidRDefault="003E4D9A">
                            <w:r>
                              <w:t xml:space="preserve">     100 </w:t>
                            </w:r>
                          </w:p>
                          <w:p w:rsidR="003E4D9A" w:rsidRDefault="003E4D9A"/>
                          <w:p w:rsidR="003E4D9A" w:rsidRDefault="003E4D9A">
                            <w:r>
                              <w:t xml:space="preserve">       80</w:t>
                            </w:r>
                          </w:p>
                          <w:p w:rsidR="003E4D9A" w:rsidRDefault="003E4D9A"/>
                          <w:p w:rsidR="003E4D9A" w:rsidRDefault="003E4D9A">
                            <w:r>
                              <w:t xml:space="preserve">       60</w:t>
                            </w:r>
                          </w:p>
                          <w:p w:rsidR="003E4D9A" w:rsidRDefault="003E4D9A"/>
                          <w:p w:rsidR="003E4D9A" w:rsidRDefault="003E4D9A">
                            <w:r>
                              <w:t xml:space="preserve">       40</w:t>
                            </w:r>
                          </w:p>
                          <w:p w:rsidR="003E4D9A" w:rsidRDefault="003E4D9A"/>
                          <w:p w:rsidR="003E4D9A" w:rsidRDefault="003E4D9A">
                            <w:r>
                              <w:t xml:space="preserve">       20</w:t>
                            </w:r>
                          </w:p>
                          <w:p w:rsidR="003E4D9A" w:rsidRDefault="003E4D9A"/>
                          <w:p w:rsidR="003E4D9A" w:rsidRDefault="003E4D9A">
                            <w:r>
                              <w:t xml:space="preserve">        0</w:t>
                            </w:r>
                          </w:p>
                          <w:p w:rsidR="003E4D9A" w:rsidRDefault="003E4D9A"/>
                          <w:p w:rsidR="003E4D9A" w:rsidRDefault="003E4D9A"/>
                          <w:p w:rsidR="003E4D9A" w:rsidRDefault="003E4D9A"/>
                          <w:p w:rsidR="003E4D9A" w:rsidRDefault="003E4D9A"/>
                          <w:p w:rsidR="003E4D9A" w:rsidRDefault="003E4D9A"/>
                          <w:p w:rsidR="003E4D9A" w:rsidRDefault="003E4D9A"/>
                          <w:p w:rsidR="003E4D9A" w:rsidRDefault="003E4D9A"/>
                          <w:p w:rsidR="003E4D9A" w:rsidRDefault="003E4D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C55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23.55pt;width:44.25pt;height:3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" fillcolor="white [3201]" strokecolor="white [3212]" strokeweight=".5pt">
                <v:textbox>
                  <w:txbxContent>
                    <w:p w:rsidR="003E4D9A" w:rsidRPr="00412B30" w:rsidRDefault="003E4D9A">
                      <w:pPr>
                        <w:rPr>
                          <w:color w:val="FF0000"/>
                        </w:rPr>
                      </w:pPr>
                    </w:p>
                    <w:p w:rsidR="003E4D9A" w:rsidRDefault="003E4D9A"/>
                    <w:p w:rsidR="003E4D9A" w:rsidRDefault="003E4D9A">
                      <w:r>
                        <w:t xml:space="preserve">    120 </w:t>
                      </w:r>
                    </w:p>
                    <w:p w:rsidR="003E4D9A" w:rsidRDefault="003E4D9A"/>
                    <w:p w:rsidR="003E4D9A" w:rsidRDefault="003E4D9A">
                      <w:r>
                        <w:t xml:space="preserve">     100 </w:t>
                      </w:r>
                    </w:p>
                    <w:p w:rsidR="003E4D9A" w:rsidRDefault="003E4D9A"/>
                    <w:p w:rsidR="003E4D9A" w:rsidRDefault="003E4D9A">
                      <w:r>
                        <w:t xml:space="preserve">       80</w:t>
                      </w:r>
                    </w:p>
                    <w:p w:rsidR="003E4D9A" w:rsidRDefault="003E4D9A"/>
                    <w:p w:rsidR="003E4D9A" w:rsidRDefault="003E4D9A">
                      <w:r>
                        <w:t xml:space="preserve">       60</w:t>
                      </w:r>
                    </w:p>
                    <w:p w:rsidR="003E4D9A" w:rsidRDefault="003E4D9A"/>
                    <w:p w:rsidR="003E4D9A" w:rsidRDefault="003E4D9A">
                      <w:r>
                        <w:t xml:space="preserve">       40</w:t>
                      </w:r>
                    </w:p>
                    <w:p w:rsidR="003E4D9A" w:rsidRDefault="003E4D9A"/>
                    <w:p w:rsidR="003E4D9A" w:rsidRDefault="003E4D9A">
                      <w:r>
                        <w:t xml:space="preserve">       20</w:t>
                      </w:r>
                    </w:p>
                    <w:p w:rsidR="003E4D9A" w:rsidRDefault="003E4D9A"/>
                    <w:p w:rsidR="003E4D9A" w:rsidRDefault="003E4D9A">
                      <w:r>
                        <w:t xml:space="preserve">        0</w:t>
                      </w:r>
                    </w:p>
                    <w:p w:rsidR="003E4D9A" w:rsidRDefault="003E4D9A"/>
                    <w:p w:rsidR="003E4D9A" w:rsidRDefault="003E4D9A"/>
                    <w:p w:rsidR="003E4D9A" w:rsidRDefault="003E4D9A"/>
                    <w:p w:rsidR="003E4D9A" w:rsidRDefault="003E4D9A"/>
                    <w:p w:rsidR="003E4D9A" w:rsidRDefault="003E4D9A"/>
                    <w:p w:rsidR="003E4D9A" w:rsidRDefault="003E4D9A"/>
                    <w:p w:rsidR="003E4D9A" w:rsidRDefault="003E4D9A"/>
                    <w:p w:rsidR="003E4D9A" w:rsidRDefault="003E4D9A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70"/>
        <w:gridCol w:w="9445"/>
      </w:tblGrid>
      <w:tr w:rsidR="003E4D9A" w:rsidTr="003E4D9A">
        <w:tc>
          <w:tcPr>
            <w:tcW w:w="270" w:type="dxa"/>
          </w:tcPr>
          <w:p w:rsidR="003E4D9A" w:rsidRP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16"/>
                <w:szCs w:val="16"/>
              </w:rPr>
            </w:pPr>
          </w:p>
        </w:tc>
        <w:tc>
          <w:tcPr>
            <w:tcW w:w="9445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</w:tr>
      <w:tr w:rsidR="003E4D9A" w:rsidTr="003E4D9A">
        <w:trPr>
          <w:trHeight w:val="1160"/>
        </w:trPr>
        <w:tc>
          <w:tcPr>
            <w:tcW w:w="270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  <w:tc>
          <w:tcPr>
            <w:tcW w:w="9445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</w:tr>
      <w:tr w:rsidR="003E4D9A" w:rsidTr="003E4D9A">
        <w:tc>
          <w:tcPr>
            <w:tcW w:w="270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  <w:tc>
          <w:tcPr>
            <w:tcW w:w="9445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</w:tr>
      <w:tr w:rsidR="003E4D9A" w:rsidTr="003E4D9A">
        <w:trPr>
          <w:trHeight w:val="1097"/>
        </w:trPr>
        <w:tc>
          <w:tcPr>
            <w:tcW w:w="270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  <w:tc>
          <w:tcPr>
            <w:tcW w:w="9445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</w:tr>
      <w:tr w:rsidR="003E4D9A" w:rsidTr="003E4D9A">
        <w:trPr>
          <w:trHeight w:val="1007"/>
        </w:trPr>
        <w:tc>
          <w:tcPr>
            <w:tcW w:w="270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  <w:tc>
          <w:tcPr>
            <w:tcW w:w="9445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</w:tr>
      <w:tr w:rsidR="003E4D9A" w:rsidTr="003E4D9A">
        <w:trPr>
          <w:trHeight w:val="917"/>
        </w:trPr>
        <w:tc>
          <w:tcPr>
            <w:tcW w:w="270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  <w:tc>
          <w:tcPr>
            <w:tcW w:w="9445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</w:tr>
      <w:tr w:rsidR="003E4D9A" w:rsidTr="003E4D9A">
        <w:trPr>
          <w:trHeight w:val="1403"/>
        </w:trPr>
        <w:tc>
          <w:tcPr>
            <w:tcW w:w="270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</w:tc>
        <w:tc>
          <w:tcPr>
            <w:tcW w:w="9445" w:type="dxa"/>
          </w:tcPr>
          <w:p w:rsidR="003E4D9A" w:rsidRDefault="003E4D9A" w:rsidP="004429FE">
            <w:pPr>
              <w:pStyle w:val="NoSpacing"/>
              <w:spacing w:line="276" w:lineRule="auto"/>
              <w:jc w:val="center"/>
              <w:rPr>
                <w:rFonts w:cs="Aharoni"/>
                <w:sz w:val="36"/>
                <w:szCs w:val="36"/>
              </w:rPr>
            </w:pPr>
          </w:p>
          <w:p w:rsidR="003E4D9A" w:rsidRDefault="003E4D9A" w:rsidP="003E4D9A">
            <w:pPr>
              <w:pStyle w:val="NoSpacing"/>
              <w:spacing w:line="276" w:lineRule="auto"/>
              <w:rPr>
                <w:rFonts w:cs="Aharoni"/>
                <w:sz w:val="36"/>
                <w:szCs w:val="36"/>
              </w:rPr>
            </w:pPr>
          </w:p>
        </w:tc>
      </w:tr>
    </w:tbl>
    <w:p w:rsidR="00AD2155" w:rsidRPr="004429FE" w:rsidRDefault="00AD2155" w:rsidP="004429FE">
      <w:pPr>
        <w:pStyle w:val="NoSpacing"/>
        <w:spacing w:line="276" w:lineRule="auto"/>
        <w:jc w:val="center"/>
        <w:rPr>
          <w:rFonts w:cs="Aharoni"/>
          <w:sz w:val="36"/>
          <w:szCs w:val="36"/>
        </w:rPr>
      </w:pPr>
    </w:p>
    <w:p w:rsidR="0047631F" w:rsidRDefault="0047631F" w:rsidP="0047631F">
      <w:pPr>
        <w:pStyle w:val="NoSpacing"/>
        <w:rPr>
          <w:rFonts w:cs="Aharoni"/>
          <w:sz w:val="28"/>
          <w:szCs w:val="28"/>
        </w:rPr>
      </w:pPr>
    </w:p>
    <w:p w:rsidR="004429FE" w:rsidRDefault="004429F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br w:type="page"/>
      </w:r>
    </w:p>
    <w:tbl>
      <w:tblPr>
        <w:tblW w:w="1153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11430"/>
        <w:gridCol w:w="90"/>
      </w:tblGrid>
      <w:tr w:rsidR="00E9166C" w:rsidTr="00E9166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90" w:type="dxa"/>
          <w:trHeight w:val="14355"/>
        </w:trPr>
        <w:tc>
          <w:tcPr>
            <w:tcW w:w="11430" w:type="dxa"/>
          </w:tcPr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  <w:r w:rsidRPr="00BC5CD0">
              <w:rPr>
                <w:rFonts w:cs="Aharoni"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067B3346" wp14:editId="3F6AA819">
                  <wp:simplePos x="0" y="0"/>
                  <wp:positionH relativeFrom="page">
                    <wp:posOffset>4743450</wp:posOffset>
                  </wp:positionH>
                  <wp:positionV relativeFrom="paragraph">
                    <wp:posOffset>0</wp:posOffset>
                  </wp:positionV>
                  <wp:extent cx="264795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445" y="21300"/>
                      <wp:lineTo x="21445" y="0"/>
                      <wp:lineTo x="0" y="0"/>
                    </wp:wrapPolygon>
                  </wp:wrapTight>
                  <wp:docPr id="12" name="Picture 12" descr="Image result for economics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economics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166C" w:rsidRPr="00BC5CD0" w:rsidRDefault="00E9166C" w:rsidP="00E9166C">
            <w:pPr>
              <w:pStyle w:val="NoSpacing"/>
              <w:ind w:left="2595" w:firstLine="720"/>
              <w:rPr>
                <w:rFonts w:cs="Aharoni"/>
                <w:b/>
                <w:sz w:val="40"/>
                <w:szCs w:val="36"/>
              </w:rPr>
            </w:pPr>
            <w:r w:rsidRPr="00BC5CD0">
              <w:rPr>
                <w:rFonts w:cs="Aharoni"/>
                <w:b/>
                <w:sz w:val="40"/>
                <w:szCs w:val="36"/>
              </w:rPr>
              <w:t>Economics</w:t>
            </w: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Pr="00BC5CD0" w:rsidRDefault="00E9166C" w:rsidP="00E9166C">
            <w:pPr>
              <w:pStyle w:val="NoSpacing"/>
              <w:ind w:left="435"/>
              <w:rPr>
                <w:rFonts w:cs="Aharoni"/>
                <w:b/>
                <w:sz w:val="28"/>
                <w:szCs w:val="28"/>
              </w:rPr>
            </w:pPr>
            <w:r w:rsidRPr="00BC5CD0">
              <w:rPr>
                <w:rFonts w:cs="Aharoni"/>
                <w:b/>
                <w:i/>
                <w:sz w:val="28"/>
                <w:szCs w:val="28"/>
              </w:rPr>
              <w:t>Responsibility: _________________</w:t>
            </w:r>
            <w:r w:rsidRPr="00BC5CD0">
              <w:rPr>
                <w:rFonts w:cs="Aharoni"/>
                <w:b/>
                <w:sz w:val="28"/>
                <w:szCs w:val="28"/>
              </w:rPr>
              <w:t>______________</w:t>
            </w: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Industry:</w:t>
            </w: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Manufacturing:  </w:t>
            </w: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Agricultural Products:  </w:t>
            </w: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  <w:r w:rsidRPr="00BC5CD0">
              <w:rPr>
                <w:rFonts w:cs="Aharoni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0A7FCFFF" wp14:editId="645B27E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84455</wp:posOffset>
                  </wp:positionV>
                  <wp:extent cx="1257300" cy="836295"/>
                  <wp:effectExtent l="0" t="0" r="0" b="1905"/>
                  <wp:wrapTight wrapText="bothSides">
                    <wp:wrapPolygon edited="0">
                      <wp:start x="0" y="0"/>
                      <wp:lineTo x="0" y="21157"/>
                      <wp:lineTo x="21273" y="21157"/>
                      <wp:lineTo x="21273" y="0"/>
                      <wp:lineTo x="0" y="0"/>
                    </wp:wrapPolygon>
                  </wp:wrapTight>
                  <wp:docPr id="13" name="Picture 13" descr="Image result for agriculture cartoon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agriculture cartoon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Tourism:  </w:t>
            </w: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  <w:r w:rsidRPr="00BC5CD0">
              <w:rPr>
                <w:rFonts w:cs="Aharoni"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1FB6C8B7" wp14:editId="423ECE8D">
                  <wp:simplePos x="0" y="0"/>
                  <wp:positionH relativeFrom="margin">
                    <wp:align>left</wp:align>
                  </wp:positionH>
                  <wp:positionV relativeFrom="paragraph">
                    <wp:posOffset>73660</wp:posOffset>
                  </wp:positionV>
                  <wp:extent cx="1181100" cy="1033145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252" y="21109"/>
                      <wp:lineTo x="21252" y="0"/>
                      <wp:lineTo x="0" y="0"/>
                    </wp:wrapPolygon>
                  </wp:wrapTight>
                  <wp:docPr id="14" name="Picture 14" descr="Image result for tourism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tourism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Major Businesses:  </w:t>
            </w:r>
          </w:p>
          <w:p w:rsidR="00E9166C" w:rsidRDefault="00E9166C" w:rsidP="00E9166C">
            <w:pPr>
              <w:pStyle w:val="NoSpacing"/>
              <w:ind w:left="435"/>
              <w:rPr>
                <w:rFonts w:cs="Aharoni"/>
                <w:sz w:val="28"/>
                <w:szCs w:val="28"/>
              </w:rPr>
            </w:pPr>
          </w:p>
          <w:p w:rsidR="00E9166C" w:rsidRDefault="00E9166C" w:rsidP="00E9166C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E9166C" w:rsidRDefault="00E9166C" w:rsidP="00E9166C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E9166C" w:rsidRDefault="00E9166C" w:rsidP="00E9166C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E9166C" w:rsidRDefault="00E9166C" w:rsidP="00E9166C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E9166C" w:rsidRDefault="00E9166C" w:rsidP="00E9166C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E9166C" w:rsidRDefault="00E9166C" w:rsidP="00E9166C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E9166C" w:rsidRDefault="00E9166C" w:rsidP="00E9166C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E9166C" w:rsidRDefault="00E9166C" w:rsidP="00E9166C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E9166C" w:rsidRDefault="00E9166C" w:rsidP="00E9166C">
            <w:pPr>
              <w:pStyle w:val="NoSpacing"/>
              <w:jc w:val="center"/>
              <w:rPr>
                <w:rFonts w:cs="Aharoni"/>
                <w:sz w:val="28"/>
                <w:szCs w:val="28"/>
              </w:rPr>
            </w:pPr>
          </w:p>
        </w:tc>
      </w:tr>
      <w:tr w:rsidR="00F225EE" w:rsidTr="00E9166C">
        <w:tblPrEx>
          <w:tblCellMar>
            <w:top w:w="0" w:type="dxa"/>
            <w:bottom w:w="0" w:type="dxa"/>
          </w:tblCellMar>
        </w:tblPrEx>
        <w:trPr>
          <w:trHeight w:val="14355"/>
        </w:trPr>
        <w:tc>
          <w:tcPr>
            <w:tcW w:w="11535" w:type="dxa"/>
            <w:gridSpan w:val="3"/>
          </w:tcPr>
          <w:p w:rsidR="00F225EE" w:rsidRPr="00F225EE" w:rsidRDefault="00E9166C" w:rsidP="00F225EE">
            <w:pPr>
              <w:pStyle w:val="NoSpacing"/>
              <w:jc w:val="center"/>
              <w:rPr>
                <w:rFonts w:cs="Aharoni"/>
                <w:b/>
                <w:sz w:val="40"/>
                <w:szCs w:val="36"/>
              </w:rPr>
            </w:pPr>
            <w:bookmarkStart w:id="0" w:name="_GoBack"/>
            <w:r>
              <w:rPr>
                <w:rFonts w:cs="Aharoni"/>
                <w:b/>
                <w:sz w:val="40"/>
                <w:szCs w:val="36"/>
              </w:rPr>
              <w:lastRenderedPageBreak/>
              <w:br/>
            </w:r>
            <w:r w:rsidR="00F225EE" w:rsidRPr="00F225EE">
              <w:rPr>
                <w:rFonts w:cs="Aharoni"/>
                <w:b/>
                <w:sz w:val="40"/>
                <w:szCs w:val="36"/>
              </w:rPr>
              <w:t>Other Interesting Facts</w:t>
            </w:r>
          </w:p>
          <w:p w:rsidR="00F225EE" w:rsidRPr="00F225EE" w:rsidRDefault="00F225EE" w:rsidP="00F225EE">
            <w:pPr>
              <w:pStyle w:val="NoSpacing"/>
              <w:jc w:val="center"/>
              <w:rPr>
                <w:rFonts w:cs="Aharoni"/>
                <w:b/>
                <w:i/>
                <w:sz w:val="32"/>
                <w:szCs w:val="36"/>
              </w:rPr>
            </w:pPr>
            <w:r w:rsidRPr="00F225EE">
              <w:rPr>
                <w:rFonts w:cs="Aharoni"/>
                <w:b/>
                <w:i/>
                <w:sz w:val="32"/>
                <w:szCs w:val="36"/>
              </w:rPr>
              <w:t>Responsibility:  _________________________</w:t>
            </w:r>
          </w:p>
          <w:p w:rsidR="00F225EE" w:rsidRDefault="00F225EE" w:rsidP="00F225EE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F225EE" w:rsidRDefault="00F225EE" w:rsidP="00F225EE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  <w:r w:rsidRPr="00F225EE">
              <w:rPr>
                <w:rFonts w:cs="Aharoni"/>
                <w:sz w:val="32"/>
                <w:szCs w:val="36"/>
              </w:rPr>
              <w:drawing>
                <wp:anchor distT="0" distB="0" distL="114300" distR="114300" simplePos="0" relativeHeight="251670528" behindDoc="1" locked="0" layoutInCell="1" allowOverlap="1" wp14:anchorId="3B82910D" wp14:editId="1B037C43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10795</wp:posOffset>
                  </wp:positionV>
                  <wp:extent cx="2524125" cy="2524125"/>
                  <wp:effectExtent l="0" t="0" r="9525" b="9525"/>
                  <wp:wrapTight wrapText="bothSides">
                    <wp:wrapPolygon edited="0">
                      <wp:start x="0" y="0"/>
                      <wp:lineTo x="0" y="21518"/>
                      <wp:lineTo x="21518" y="21518"/>
                      <wp:lineTo x="21518" y="0"/>
                      <wp:lineTo x="0" y="0"/>
                    </wp:wrapPolygon>
                  </wp:wrapTight>
                  <wp:docPr id="4" name="Picture 4" descr="Image result for interesting facts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nteresting facts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25EE" w:rsidRPr="00F225EE" w:rsidRDefault="00F225EE" w:rsidP="00F225EE">
            <w:pPr>
              <w:pStyle w:val="NoSpacing"/>
              <w:numPr>
                <w:ilvl w:val="0"/>
                <w:numId w:val="3"/>
              </w:numPr>
              <w:ind w:left="1170"/>
              <w:rPr>
                <w:rFonts w:cs="Aharoni"/>
                <w:sz w:val="32"/>
                <w:szCs w:val="36"/>
              </w:rPr>
            </w:pPr>
            <w:r w:rsidRPr="00F225EE">
              <w:rPr>
                <w:rFonts w:cs="Aharoni"/>
                <w:sz w:val="32"/>
                <w:szCs w:val="36"/>
              </w:rPr>
              <w:t>State seal (describe/picture):</w:t>
            </w:r>
            <w:r w:rsidRPr="00F225EE">
              <w:rPr>
                <w:rFonts w:ascii="Arial" w:hAnsi="Arial" w:cs="Arial"/>
                <w:color w:val="0000FF"/>
                <w:sz w:val="27"/>
                <w:szCs w:val="27"/>
                <w:lang w:val="en"/>
              </w:rPr>
              <w:t xml:space="preserve"> </w:t>
            </w:r>
          </w:p>
          <w:p w:rsidR="00F225EE" w:rsidRDefault="00F225EE" w:rsidP="00F225EE">
            <w:pPr>
              <w:pStyle w:val="NoSpacing"/>
              <w:ind w:left="117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ind w:left="117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numPr>
                <w:ilvl w:val="0"/>
                <w:numId w:val="3"/>
              </w:numPr>
              <w:ind w:left="1170"/>
              <w:rPr>
                <w:rFonts w:cs="Aharoni"/>
                <w:sz w:val="32"/>
                <w:szCs w:val="36"/>
              </w:rPr>
            </w:pPr>
            <w:r w:rsidRPr="00F225EE">
              <w:rPr>
                <w:rFonts w:cs="Aharoni"/>
                <w:sz w:val="32"/>
                <w:szCs w:val="36"/>
              </w:rPr>
              <w:t>Motto:</w:t>
            </w:r>
          </w:p>
          <w:p w:rsid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numPr>
                <w:ilvl w:val="0"/>
                <w:numId w:val="3"/>
              </w:numPr>
              <w:ind w:left="1170"/>
              <w:rPr>
                <w:rFonts w:cs="Aharoni"/>
                <w:sz w:val="32"/>
                <w:szCs w:val="36"/>
              </w:rPr>
            </w:pPr>
            <w:r w:rsidRPr="00F225EE">
              <w:rPr>
                <w:rFonts w:cs="Aharoni"/>
                <w:sz w:val="32"/>
                <w:szCs w:val="36"/>
              </w:rPr>
              <w:t>Bird:</w:t>
            </w:r>
          </w:p>
          <w:p w:rsid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numPr>
                <w:ilvl w:val="0"/>
                <w:numId w:val="3"/>
              </w:numPr>
              <w:ind w:left="1170"/>
              <w:rPr>
                <w:rFonts w:cs="Aharoni"/>
                <w:sz w:val="32"/>
                <w:szCs w:val="36"/>
              </w:rPr>
            </w:pPr>
            <w:r w:rsidRPr="00F225EE">
              <w:rPr>
                <w:rFonts w:cs="Aharoni"/>
                <w:sz w:val="32"/>
                <w:szCs w:val="36"/>
              </w:rPr>
              <w:t>Tree:</w:t>
            </w:r>
          </w:p>
          <w:p w:rsid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numPr>
                <w:ilvl w:val="0"/>
                <w:numId w:val="3"/>
              </w:numPr>
              <w:ind w:left="1170"/>
              <w:rPr>
                <w:rFonts w:cs="Aharoni"/>
                <w:sz w:val="32"/>
                <w:szCs w:val="36"/>
              </w:rPr>
            </w:pPr>
            <w:r w:rsidRPr="00F225EE">
              <w:rPr>
                <w:rFonts w:cs="Aharoni"/>
                <w:sz w:val="32"/>
                <w:szCs w:val="36"/>
              </w:rPr>
              <w:t>Flower:</w:t>
            </w:r>
          </w:p>
          <w:p w:rsid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numPr>
                <w:ilvl w:val="0"/>
                <w:numId w:val="3"/>
              </w:numPr>
              <w:ind w:left="1170"/>
              <w:rPr>
                <w:rFonts w:cs="Aharoni"/>
                <w:sz w:val="32"/>
                <w:szCs w:val="36"/>
              </w:rPr>
            </w:pPr>
            <w:r w:rsidRPr="00F225EE">
              <w:rPr>
                <w:rFonts w:cs="Aharoni"/>
                <w:sz w:val="32"/>
                <w:szCs w:val="36"/>
              </w:rPr>
              <w:t>Song:</w:t>
            </w:r>
          </w:p>
          <w:p w:rsid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numPr>
                <w:ilvl w:val="0"/>
                <w:numId w:val="3"/>
              </w:numPr>
              <w:ind w:left="1170"/>
              <w:rPr>
                <w:rFonts w:cs="Aharoni"/>
                <w:sz w:val="32"/>
                <w:szCs w:val="36"/>
              </w:rPr>
            </w:pPr>
            <w:r w:rsidRPr="00F225EE">
              <w:rPr>
                <w:rFonts w:cs="Aharoni"/>
                <w:sz w:val="32"/>
                <w:szCs w:val="36"/>
              </w:rPr>
              <w:t>Flag (describe/picture):</w:t>
            </w:r>
          </w:p>
          <w:p w:rsid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ind w:left="45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numPr>
                <w:ilvl w:val="0"/>
                <w:numId w:val="3"/>
              </w:numPr>
              <w:ind w:left="1170"/>
              <w:rPr>
                <w:rFonts w:cs="Aharoni"/>
                <w:sz w:val="32"/>
                <w:szCs w:val="36"/>
              </w:rPr>
            </w:pPr>
            <w:r w:rsidRPr="00F225EE">
              <w:rPr>
                <w:rFonts w:cs="Aharoni"/>
                <w:sz w:val="32"/>
                <w:szCs w:val="36"/>
              </w:rPr>
              <w:t>Climate:  winter temperatures:  __________________________</w:t>
            </w:r>
            <w:r>
              <w:rPr>
                <w:rFonts w:cs="Aharoni"/>
                <w:sz w:val="32"/>
                <w:szCs w:val="36"/>
              </w:rPr>
              <w:t>____</w:t>
            </w:r>
          </w:p>
          <w:p w:rsidR="00F225EE" w:rsidRDefault="00F225EE" w:rsidP="00F225EE">
            <w:pPr>
              <w:pStyle w:val="NoSpacing"/>
              <w:ind w:left="2610"/>
              <w:rPr>
                <w:rFonts w:cs="Aharoni"/>
                <w:sz w:val="32"/>
                <w:szCs w:val="36"/>
              </w:rPr>
            </w:pPr>
          </w:p>
          <w:p w:rsidR="00F225EE" w:rsidRPr="00F225EE" w:rsidRDefault="00F225EE" w:rsidP="00F225EE">
            <w:pPr>
              <w:pStyle w:val="NoSpacing"/>
              <w:ind w:left="2610"/>
              <w:rPr>
                <w:rFonts w:cs="Aharoni"/>
                <w:sz w:val="32"/>
                <w:szCs w:val="36"/>
              </w:rPr>
            </w:pPr>
            <w:r w:rsidRPr="00F225EE">
              <w:rPr>
                <w:rFonts w:cs="Aharoni"/>
                <w:sz w:val="32"/>
                <w:szCs w:val="36"/>
              </w:rPr>
              <w:t>Summer temperatures: _________________________</w:t>
            </w:r>
            <w:r>
              <w:rPr>
                <w:rFonts w:cs="Aharoni"/>
                <w:sz w:val="32"/>
                <w:szCs w:val="36"/>
              </w:rPr>
              <w:t>__</w:t>
            </w:r>
          </w:p>
          <w:p w:rsidR="00F225EE" w:rsidRDefault="00F225EE" w:rsidP="00F225EE">
            <w:pPr>
              <w:pStyle w:val="NoSpacing"/>
              <w:ind w:left="2610"/>
              <w:rPr>
                <w:rFonts w:cs="Aharoni"/>
                <w:sz w:val="32"/>
                <w:szCs w:val="36"/>
              </w:rPr>
            </w:pPr>
          </w:p>
          <w:p w:rsidR="00F225EE" w:rsidRDefault="00F225EE" w:rsidP="00F225EE">
            <w:pPr>
              <w:pStyle w:val="NoSpacing"/>
              <w:ind w:left="2610"/>
              <w:rPr>
                <w:rFonts w:cs="Aharoni"/>
                <w:sz w:val="36"/>
                <w:szCs w:val="36"/>
              </w:rPr>
            </w:pPr>
            <w:r w:rsidRPr="00F225EE">
              <w:rPr>
                <w:rFonts w:cs="Aharoni"/>
                <w:sz w:val="32"/>
                <w:szCs w:val="36"/>
              </w:rPr>
              <w:t>Precipitation:  _________________________________</w:t>
            </w:r>
            <w:r>
              <w:rPr>
                <w:rFonts w:cs="Aharoni"/>
                <w:sz w:val="32"/>
                <w:szCs w:val="36"/>
              </w:rPr>
              <w:t>__</w:t>
            </w:r>
          </w:p>
          <w:p w:rsidR="00F225EE" w:rsidRDefault="00F225EE" w:rsidP="00F225EE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F225EE" w:rsidRDefault="00F225EE" w:rsidP="00F225EE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F225EE" w:rsidRDefault="00F225EE" w:rsidP="00F225EE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F225EE" w:rsidRDefault="00F225EE" w:rsidP="00F225EE">
            <w:pPr>
              <w:pStyle w:val="NoSpacing"/>
              <w:jc w:val="center"/>
              <w:rPr>
                <w:rFonts w:cs="Aharoni"/>
                <w:sz w:val="36"/>
                <w:szCs w:val="36"/>
              </w:rPr>
            </w:pPr>
          </w:p>
          <w:p w:rsidR="00F225EE" w:rsidRDefault="00F225EE" w:rsidP="00F225EE">
            <w:pPr>
              <w:pStyle w:val="NoSpacing"/>
              <w:jc w:val="center"/>
              <w:rPr>
                <w:rFonts w:cs="Aharoni"/>
                <w:b/>
                <w:sz w:val="40"/>
                <w:szCs w:val="36"/>
              </w:rPr>
            </w:pPr>
          </w:p>
        </w:tc>
      </w:tr>
      <w:bookmarkEnd w:id="0"/>
    </w:tbl>
    <w:p w:rsidR="00F620F9" w:rsidRDefault="00F620F9" w:rsidP="00E90E70">
      <w:pPr>
        <w:pStyle w:val="NoSpacing"/>
        <w:jc w:val="center"/>
        <w:rPr>
          <w:rFonts w:cs="Aharoni"/>
          <w:sz w:val="36"/>
          <w:szCs w:val="36"/>
        </w:rPr>
      </w:pPr>
    </w:p>
    <w:p w:rsidR="00457BA3" w:rsidRDefault="00E90E70" w:rsidP="00E90E70">
      <w:pPr>
        <w:pStyle w:val="NoSpacing"/>
        <w:jc w:val="center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>Argument Rubric</w:t>
      </w:r>
    </w:p>
    <w:p w:rsidR="00E90E70" w:rsidRPr="00E90E70" w:rsidRDefault="00E90E70" w:rsidP="00E90E70">
      <w:pPr>
        <w:pStyle w:val="NoSpacing"/>
        <w:jc w:val="center"/>
        <w:rPr>
          <w:rFonts w:cs="Aharoni"/>
          <w:sz w:val="36"/>
          <w:szCs w:val="36"/>
        </w:rPr>
      </w:pPr>
    </w:p>
    <w:p w:rsidR="00457BA3" w:rsidRPr="00E90E70" w:rsidRDefault="00457BA3" w:rsidP="00457B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90E70">
        <w:rPr>
          <w:rFonts w:ascii="Arial" w:eastAsia="Times New Roman" w:hAnsi="Arial" w:cs="Arial"/>
          <w:sz w:val="28"/>
          <w:szCs w:val="28"/>
        </w:rPr>
        <w:t>Write arguments to support claims with clear reasons and relevant evidence.</w:t>
      </w:r>
    </w:p>
    <w:p w:rsidR="00457BA3" w:rsidRDefault="00E90E70" w:rsidP="00457B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E90E70">
        <w:rPr>
          <w:rFonts w:ascii="Arial" w:eastAsia="Times New Roman" w:hAnsi="Arial" w:cs="Arial"/>
          <w:sz w:val="28"/>
          <w:szCs w:val="28"/>
        </w:rPr>
        <w:t>A</w:t>
      </w:r>
      <w:proofErr w:type="gramEnd"/>
      <w:r w:rsidRPr="00E90E70">
        <w:rPr>
          <w:rFonts w:ascii="Arial" w:eastAsia="Times New Roman" w:hAnsi="Arial" w:cs="Arial"/>
          <w:sz w:val="28"/>
          <w:szCs w:val="28"/>
        </w:rPr>
        <w:t xml:space="preserve"> .</w:t>
      </w:r>
      <w:r w:rsidR="00457BA3" w:rsidRPr="00E90E70">
        <w:rPr>
          <w:rFonts w:ascii="Arial" w:eastAsia="Times New Roman" w:hAnsi="Arial" w:cs="Arial"/>
          <w:sz w:val="28"/>
          <w:szCs w:val="28"/>
        </w:rPr>
        <w:t xml:space="preserve">Introduce claim(s), acknowledge alternate or opposing claims, and organize the reasons and evidence logically. </w:t>
      </w:r>
    </w:p>
    <w:p w:rsidR="00E90E70" w:rsidRPr="00E90E70" w:rsidRDefault="00E90E70" w:rsidP="00457B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57BA3" w:rsidRDefault="00E90E70" w:rsidP="00457B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B</w:t>
      </w:r>
      <w:r w:rsidR="00457BA3" w:rsidRPr="00E90E70">
        <w:rPr>
          <w:rFonts w:ascii="Arial" w:eastAsia="Times New Roman" w:hAnsi="Arial" w:cs="Arial"/>
          <w:sz w:val="28"/>
          <w:szCs w:val="28"/>
        </w:rPr>
        <w:t>.</w:t>
      </w:r>
      <w:r w:rsidRPr="00E90E70">
        <w:rPr>
          <w:rFonts w:ascii="Arial" w:eastAsia="Times New Roman" w:hAnsi="Arial" w:cs="Arial"/>
          <w:sz w:val="28"/>
          <w:szCs w:val="28"/>
        </w:rPr>
        <w:t xml:space="preserve"> </w:t>
      </w:r>
      <w:r w:rsidR="00457BA3" w:rsidRPr="00E90E70">
        <w:rPr>
          <w:rFonts w:ascii="Arial" w:eastAsia="Times New Roman" w:hAnsi="Arial" w:cs="Arial"/>
          <w:sz w:val="28"/>
          <w:szCs w:val="28"/>
        </w:rPr>
        <w:t>Support claim(s) with logical reasoning and relevant evidence, using accurate, credible sources and demonstrating an understanding of the topic or text.</w:t>
      </w:r>
    </w:p>
    <w:p w:rsidR="00E90E70" w:rsidRPr="00E90E70" w:rsidRDefault="00E90E70" w:rsidP="00457B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57BA3" w:rsidRDefault="00E90E70" w:rsidP="00457B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</w:t>
      </w:r>
      <w:r w:rsidR="00457BA3" w:rsidRPr="00E90E70">
        <w:rPr>
          <w:rFonts w:ascii="Arial" w:eastAsia="Times New Roman" w:hAnsi="Arial" w:cs="Arial"/>
          <w:sz w:val="28"/>
          <w:szCs w:val="28"/>
        </w:rPr>
        <w:t>.</w:t>
      </w:r>
      <w:r w:rsidRPr="00E90E70">
        <w:rPr>
          <w:rFonts w:ascii="Arial" w:eastAsia="Times New Roman" w:hAnsi="Arial" w:cs="Arial"/>
          <w:sz w:val="28"/>
          <w:szCs w:val="28"/>
        </w:rPr>
        <w:t xml:space="preserve"> </w:t>
      </w:r>
      <w:r w:rsidR="00457BA3" w:rsidRPr="00E90E70">
        <w:rPr>
          <w:rFonts w:ascii="Arial" w:eastAsia="Times New Roman" w:hAnsi="Arial" w:cs="Arial"/>
          <w:sz w:val="28"/>
          <w:szCs w:val="28"/>
        </w:rPr>
        <w:t xml:space="preserve">Use words, phrases, and clauses to </w:t>
      </w:r>
      <w:r w:rsidRPr="00E90E70">
        <w:rPr>
          <w:rFonts w:ascii="Arial" w:eastAsia="Times New Roman" w:hAnsi="Arial" w:cs="Arial"/>
          <w:sz w:val="28"/>
          <w:szCs w:val="28"/>
        </w:rPr>
        <w:t>create cohesion</w:t>
      </w:r>
      <w:r w:rsidR="00457BA3" w:rsidRPr="00E90E70">
        <w:rPr>
          <w:rFonts w:ascii="Arial" w:eastAsia="Times New Roman" w:hAnsi="Arial" w:cs="Arial"/>
          <w:sz w:val="28"/>
          <w:szCs w:val="28"/>
        </w:rPr>
        <w:t xml:space="preserve"> and clarify the relationships among claim(s), reasons, and evidence.</w:t>
      </w:r>
    </w:p>
    <w:p w:rsidR="00E90E70" w:rsidRPr="00E90E70" w:rsidRDefault="00E90E70" w:rsidP="00457B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57BA3" w:rsidRDefault="00E90E70" w:rsidP="00457B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</w:t>
      </w:r>
      <w:r w:rsidR="00457BA3" w:rsidRPr="00E90E70">
        <w:rPr>
          <w:rFonts w:ascii="Arial" w:eastAsia="Times New Roman" w:hAnsi="Arial" w:cs="Arial"/>
          <w:sz w:val="28"/>
          <w:szCs w:val="28"/>
        </w:rPr>
        <w:t>.</w:t>
      </w:r>
      <w:r w:rsidRPr="00E90E70">
        <w:rPr>
          <w:rFonts w:ascii="Arial" w:eastAsia="Times New Roman" w:hAnsi="Arial" w:cs="Arial"/>
          <w:sz w:val="28"/>
          <w:szCs w:val="28"/>
        </w:rPr>
        <w:t xml:space="preserve"> </w:t>
      </w:r>
      <w:r w:rsidR="00457BA3" w:rsidRPr="00E90E70">
        <w:rPr>
          <w:rFonts w:ascii="Arial" w:eastAsia="Times New Roman" w:hAnsi="Arial" w:cs="Arial"/>
          <w:sz w:val="28"/>
          <w:szCs w:val="28"/>
        </w:rPr>
        <w:t>Establish and maintain a formal style.</w:t>
      </w:r>
    </w:p>
    <w:p w:rsidR="00E90E70" w:rsidRPr="00E90E70" w:rsidRDefault="00E90E70" w:rsidP="00457B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57BA3" w:rsidRPr="00E90E70" w:rsidRDefault="00E90E70" w:rsidP="00457BA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E</w:t>
      </w:r>
      <w:r w:rsidR="00457BA3" w:rsidRPr="00E90E70">
        <w:rPr>
          <w:rFonts w:ascii="Arial" w:eastAsia="Times New Roman" w:hAnsi="Arial" w:cs="Arial"/>
          <w:sz w:val="28"/>
          <w:szCs w:val="28"/>
        </w:rPr>
        <w:t>.</w:t>
      </w:r>
      <w:r w:rsidRPr="00E90E70">
        <w:rPr>
          <w:rFonts w:ascii="Arial" w:eastAsia="Times New Roman" w:hAnsi="Arial" w:cs="Arial"/>
          <w:sz w:val="28"/>
          <w:szCs w:val="28"/>
        </w:rPr>
        <w:t xml:space="preserve"> </w:t>
      </w:r>
      <w:r w:rsidR="00457BA3" w:rsidRPr="00E90E70">
        <w:rPr>
          <w:rFonts w:ascii="Arial" w:eastAsia="Times New Roman" w:hAnsi="Arial" w:cs="Arial"/>
          <w:sz w:val="28"/>
          <w:szCs w:val="28"/>
        </w:rPr>
        <w:t xml:space="preserve">Provide a concluding statement or </w:t>
      </w:r>
      <w:r w:rsidRPr="00E90E70">
        <w:rPr>
          <w:rFonts w:ascii="Arial" w:eastAsia="Times New Roman" w:hAnsi="Arial" w:cs="Arial"/>
          <w:sz w:val="28"/>
          <w:szCs w:val="28"/>
        </w:rPr>
        <w:t>section that</w:t>
      </w:r>
      <w:r w:rsidR="00457BA3" w:rsidRPr="00E90E70">
        <w:rPr>
          <w:rFonts w:ascii="Arial" w:eastAsia="Times New Roman" w:hAnsi="Arial" w:cs="Arial"/>
          <w:sz w:val="28"/>
          <w:szCs w:val="28"/>
        </w:rPr>
        <w:t xml:space="preserve"> follows from and supports the argument presented.</w:t>
      </w:r>
    </w:p>
    <w:p w:rsidR="008479D4" w:rsidRPr="004429FE" w:rsidRDefault="008479D4" w:rsidP="004429FE">
      <w:pPr>
        <w:pStyle w:val="NoSpacing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</w:t>
      </w:r>
    </w:p>
    <w:sectPr w:rsidR="008479D4" w:rsidRPr="004429FE" w:rsidSect="00F404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C6" w:rsidRDefault="00363BC6" w:rsidP="00363BC6">
      <w:pPr>
        <w:spacing w:after="0" w:line="240" w:lineRule="auto"/>
      </w:pPr>
      <w:r>
        <w:separator/>
      </w:r>
    </w:p>
  </w:endnote>
  <w:endnote w:type="continuationSeparator" w:id="0">
    <w:p w:rsidR="00363BC6" w:rsidRDefault="00363BC6" w:rsidP="0036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C6" w:rsidRDefault="00363BC6" w:rsidP="00363BC6">
      <w:pPr>
        <w:spacing w:after="0" w:line="240" w:lineRule="auto"/>
      </w:pPr>
      <w:r>
        <w:separator/>
      </w:r>
    </w:p>
  </w:footnote>
  <w:footnote w:type="continuationSeparator" w:id="0">
    <w:p w:rsidR="00363BC6" w:rsidRDefault="00363BC6" w:rsidP="00363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83D90"/>
    <w:multiLevelType w:val="hybridMultilevel"/>
    <w:tmpl w:val="9EB0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908D2"/>
    <w:multiLevelType w:val="hybridMultilevel"/>
    <w:tmpl w:val="833E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65555"/>
    <w:multiLevelType w:val="hybridMultilevel"/>
    <w:tmpl w:val="D90A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1F"/>
    <w:rsid w:val="00193153"/>
    <w:rsid w:val="00363BC6"/>
    <w:rsid w:val="003B5AB9"/>
    <w:rsid w:val="003E4D9A"/>
    <w:rsid w:val="003E6421"/>
    <w:rsid w:val="00412B30"/>
    <w:rsid w:val="004429FE"/>
    <w:rsid w:val="00457BA3"/>
    <w:rsid w:val="0047631F"/>
    <w:rsid w:val="004A36C3"/>
    <w:rsid w:val="00691009"/>
    <w:rsid w:val="006F68F9"/>
    <w:rsid w:val="00721981"/>
    <w:rsid w:val="007B2829"/>
    <w:rsid w:val="007F42A7"/>
    <w:rsid w:val="008259A4"/>
    <w:rsid w:val="008479D4"/>
    <w:rsid w:val="00941ADC"/>
    <w:rsid w:val="00AD2155"/>
    <w:rsid w:val="00B61204"/>
    <w:rsid w:val="00BC5CD0"/>
    <w:rsid w:val="00D83302"/>
    <w:rsid w:val="00E90E70"/>
    <w:rsid w:val="00E9166C"/>
    <w:rsid w:val="00F225EE"/>
    <w:rsid w:val="00F4042B"/>
    <w:rsid w:val="00F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BDABC-6C01-4702-A21F-9FBB19F8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3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204"/>
    <w:pPr>
      <w:ind w:left="720"/>
      <w:contextualSpacing/>
    </w:pPr>
  </w:style>
  <w:style w:type="table" w:styleId="TableGrid">
    <w:name w:val="Table Grid"/>
    <w:basedOn w:val="TableNormal"/>
    <w:uiPriority w:val="59"/>
    <w:rsid w:val="003E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C6"/>
  </w:style>
  <w:style w:type="paragraph" w:styleId="Footer">
    <w:name w:val="footer"/>
    <w:basedOn w:val="Normal"/>
    <w:link w:val="FooterChar"/>
    <w:uiPriority w:val="99"/>
    <w:unhideWhenUsed/>
    <w:rsid w:val="0036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imgres?imgurl=http://www.nupd.com/images/capitolflag.gif&amp;imgrefurl=http://www.nupd.com/&amp;h=283&amp;w=481&amp;tbnid=sRArcjj9D0Gs3M:&amp;zoom=1&amp;q=state+government&amp;docid=Ud4crap0-r0cuM&amp;ei=6i40VYmlN8G0sATRlIF4&amp;tbm=isch&amp;ved=0CFEQMygtMC0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ogle.com/imgres?imgurl=http://robginvest.org/site/wp-content/uploads/2014/03/Tourism-1.jpg&amp;imgrefurl=http://robginvest.org/en/?page_id%3D89&amp;h=436&amp;w=500&amp;tbnid=dQ6f19SdFykobM:&amp;zoom=1&amp;q=tourism&amp;docid=k7HwZ1lXBHw__M&amp;ei=6TQ0VamrBerksAS_3IGgBw&amp;tbm=isch&amp;ved=0CCUQMygJMAk" TargetMode="External"/><Relationship Id="rId7" Type="http://schemas.openxmlformats.org/officeDocument/2006/relationships/hyperlink" Target="http://www.google.com/imgres?imgurl=https://blogs.glowscotland.org.uk/er/SNHGeographyWebsite/files/2011/11/smiling-planet-earth-cartoon-2-thum2.jpg&amp;imgrefurl=http://funny-pictures.picphotos.net/earth-geographical-map/schoolofevolutionaryastrology.com*forum*images*Geodetics_world_map.jpg/&amp;h=300&amp;w=300&amp;tbnid=Hezdqf4mbJJT8M:&amp;zoom=1&amp;q=geography&amp;docid=0LxP3IhTKIg-uM&amp;ei=oCs0VbupE8q0sATLwID4AQ&amp;tbm=isch&amp;ved=0CB0QMygVMBU4ZA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com/imgres?imgurl=http://passnownow.com/wp-content/uploads/2014/10/Economics.gif&amp;imgrefurl=http://passnownow.com/classwork-series-and-exercises-economics-basic-economic-problems-of-society-2/&amp;h=234&amp;w=255&amp;tbnid=hB2fuGW9182o1M:&amp;zoom=1&amp;q=economics&amp;docid=iMexzs-Jzgs5iM&amp;ei=bzM0VaDUDPG0sAT814CIAw&amp;tbm=isch&amp;ved=0CFUQMygxMD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imgres?imgurl=http://www.sweetcomments.net/images/random/famous.gif&amp;imgrefurl=http://www.sweetcomments.net/images/random.php?page%3D19&amp;h=211&amp;w=347&amp;tbnid=fyk2vsxz_HR4kM:&amp;zoom=1&amp;q=famous&amp;docid=nQgO7DHKilApfM&amp;ei=oi00Va_zI8zisASkuYGABw&amp;tbm=isch&amp;ved=0CBcQMygPMA84kAM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www.google.com/imgres?imgurl=http://cache.pakistantoday.com.pk/morocco-census-2014-population.jpg&amp;imgrefurl=http://www.pakistantoday.com.pk/2015/01/07/national/govt-girds-up-loins-to-conduct-long-overdue-population-census/&amp;h=320&amp;w=520&amp;tbnid=Kwrr5HWva1XfFM:&amp;zoom=1&amp;q=population&amp;docid=Y5HJeHbc9ksrfM&amp;ei=jzA0VfChI_HLsASIkYC4BQ&amp;tbm=isch&amp;ved=0CGcQMyhfMF84kAM" TargetMode="External"/><Relationship Id="rId23" Type="http://schemas.openxmlformats.org/officeDocument/2006/relationships/hyperlink" Target="http://www.google.com/imgres?imgurl=http://www.lureoflanguage.com/blog/wp-content/uploads/2013/04/fun-facts.jpg&amp;imgrefurl=http://top50facts.blogspot.com/&amp;h=300&amp;w=300&amp;tbnid=nS2iNWWFSFsTxM:&amp;zoom=1&amp;q=interesting+facts&amp;docid=dqMUzO2omZgXXM&amp;ei=iO00VeLNMMGhNvuYgfAN&amp;tbm=isch&amp;ved=0CDMQMygrMCs4rAI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com/imgres?imgurl=http://www.gabeclogston.com/grafix/editorials/ag2012.02.01.png&amp;imgrefurl=http://www.gabeclogston.com/?p%3D531&amp;h=600&amp;w=900&amp;tbnid=i-Eq27WOB6ISFM:&amp;zoom=1&amp;q=agriculture+cartoon&amp;docid=F1OM1wuimnYLUM&amp;ei=7zY0VeKMPOmCsQSqtYDgDg&amp;tbm=isch&amp;ved=0CCEQMygFM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imgurl=http://snobear.colorado.edu/Markw/hwrlogo.gif&amp;imgrefurl=http://snobear.colorado.edu/Markw/geog4311_syl_10.html&amp;h=921&amp;w=918&amp;tbnid=g4thDGnr2CBSTM:&amp;zoom=1&amp;q=geography&amp;docid=CBFsLOF9vFE4EM&amp;ei=gCs0VYTdAu3asASZt4CwDw&amp;tbm=isch&amp;ved=0CHgQMyhRMFE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1D0D65CB</Template>
  <TotalTime>148</TotalTime>
  <Pages>8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Schiffmacher</dc:creator>
  <cp:lastModifiedBy>Uhrlass, Jennifer</cp:lastModifiedBy>
  <cp:revision>8</cp:revision>
  <cp:lastPrinted>2015-04-20T12:25:00Z</cp:lastPrinted>
  <dcterms:created xsi:type="dcterms:W3CDTF">2015-04-16T15:46:00Z</dcterms:created>
  <dcterms:modified xsi:type="dcterms:W3CDTF">2015-04-20T12:26:00Z</dcterms:modified>
</cp:coreProperties>
</file>