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DD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Dear Parents,</w:t>
      </w:r>
    </w:p>
    <w:p w:rsidR="00BD11CE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In an effort t</w:t>
      </w:r>
      <w:r w:rsidR="000C6F66" w:rsidRPr="000C6F66">
        <w:rPr>
          <w:rFonts w:ascii="Comic Sans MS" w:hAnsi="Comic Sans MS"/>
          <w:sz w:val="24"/>
          <w:szCs w:val="24"/>
        </w:rPr>
        <w:t>o foster a love for reading</w:t>
      </w:r>
      <w:r w:rsidR="00891AA7">
        <w:rPr>
          <w:rFonts w:ascii="Comic Sans MS" w:hAnsi="Comic Sans MS"/>
          <w:sz w:val="24"/>
          <w:szCs w:val="24"/>
        </w:rPr>
        <w:t>,</w:t>
      </w:r>
      <w:r w:rsidR="00C00B2C">
        <w:rPr>
          <w:rFonts w:ascii="Comic Sans MS" w:hAnsi="Comic Sans MS"/>
          <w:sz w:val="24"/>
          <w:szCs w:val="24"/>
        </w:rPr>
        <w:t xml:space="preserve"> </w:t>
      </w:r>
      <w:r w:rsidR="000C6F66" w:rsidRPr="000C6F66">
        <w:rPr>
          <w:rFonts w:ascii="Comic Sans MS" w:hAnsi="Comic Sans MS"/>
          <w:sz w:val="24"/>
          <w:szCs w:val="24"/>
        </w:rPr>
        <w:t>we have</w:t>
      </w:r>
      <w:r w:rsidRPr="000C6F66">
        <w:rPr>
          <w:rFonts w:ascii="Comic Sans MS" w:hAnsi="Comic Sans MS"/>
          <w:sz w:val="24"/>
          <w:szCs w:val="24"/>
        </w:rPr>
        <w:t xml:space="preserve"> put together an Independent Reading program</w:t>
      </w:r>
      <w:r w:rsidR="00891AA7">
        <w:rPr>
          <w:rFonts w:ascii="Comic Sans MS" w:hAnsi="Comic Sans MS"/>
          <w:sz w:val="24"/>
          <w:szCs w:val="24"/>
        </w:rPr>
        <w:t xml:space="preserve"> in English class</w:t>
      </w:r>
      <w:r w:rsidRPr="000C6F66">
        <w:rPr>
          <w:rFonts w:ascii="Comic Sans MS" w:hAnsi="Comic Sans MS"/>
          <w:sz w:val="24"/>
          <w:szCs w:val="24"/>
        </w:rPr>
        <w:t>.  Through this initiative it is expected that each student choose a minimum of 4 books (or a maximum of 8) to summarize throughout the school year.  Each student is responsible for the following:</w:t>
      </w:r>
    </w:p>
    <w:p w:rsidR="00F00123" w:rsidRDefault="00F00123" w:rsidP="00BD11CE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E44618" wp14:editId="0461D3D3">
                <wp:simplePos x="0" y="0"/>
                <wp:positionH relativeFrom="column">
                  <wp:posOffset>-400050</wp:posOffset>
                </wp:positionH>
                <wp:positionV relativeFrom="paragraph">
                  <wp:posOffset>90805</wp:posOffset>
                </wp:positionV>
                <wp:extent cx="6505575" cy="17716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771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5BCDA" id="Oval 1" o:spid="_x0000_s1026" style="position:absolute;margin-left:-31.5pt;margin-top:7.15pt;width:512.25pt;height:13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BD11CE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</w:p>
    <w:p w:rsidR="00BD11CE" w:rsidRPr="000C6F66" w:rsidRDefault="00BD11CE" w:rsidP="00BD11CE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To choose a book they have an interest in reading </w:t>
      </w:r>
    </w:p>
    <w:p w:rsidR="00BD11CE" w:rsidRPr="000C6F66" w:rsidRDefault="00BD11CE" w:rsidP="00BD11CE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To read as frequently as possible</w:t>
      </w:r>
      <w:r w:rsidR="000C6F66" w:rsidRPr="000C6F66">
        <w:rPr>
          <w:rFonts w:ascii="Comic Sans MS" w:hAnsi="Comic Sans MS"/>
          <w:sz w:val="24"/>
          <w:szCs w:val="24"/>
        </w:rPr>
        <w:t>.  Students must complete each book in a maximum of 2 months.</w:t>
      </w:r>
    </w:p>
    <w:p w:rsidR="00BD11CE" w:rsidRPr="000C6F66" w:rsidRDefault="00BD11CE" w:rsidP="00BD11CE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To complete a scrapbook page as a way of summarizing and critiquing their chosen book.  </w:t>
      </w:r>
    </w:p>
    <w:p w:rsidR="00BD11CE" w:rsidRDefault="00BD11CE" w:rsidP="00BD11CE">
      <w:pPr>
        <w:pStyle w:val="NoSpacing"/>
        <w:rPr>
          <w:rFonts w:ascii="Comic Sans MS" w:hAnsi="Comic Sans MS"/>
          <w:sz w:val="28"/>
        </w:rPr>
      </w:pPr>
    </w:p>
    <w:p w:rsidR="000C6F66" w:rsidRDefault="000C6F66" w:rsidP="00BD11CE">
      <w:pPr>
        <w:pStyle w:val="NoSpacing"/>
        <w:rPr>
          <w:rFonts w:ascii="Comic Sans MS" w:hAnsi="Comic Sans MS"/>
          <w:sz w:val="28"/>
        </w:rPr>
      </w:pPr>
    </w:p>
    <w:p w:rsidR="00BD11CE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Again, throughout the year they should complete </w:t>
      </w:r>
      <w:r w:rsidRPr="000C6F66">
        <w:rPr>
          <w:rFonts w:ascii="Comic Sans MS" w:hAnsi="Comic Sans MS"/>
          <w:b/>
          <w:sz w:val="24"/>
          <w:szCs w:val="24"/>
        </w:rPr>
        <w:t>4</w:t>
      </w:r>
      <w:r w:rsidRPr="000C6F66">
        <w:rPr>
          <w:rFonts w:ascii="Comic Sans MS" w:hAnsi="Comic Sans MS"/>
          <w:sz w:val="24"/>
          <w:szCs w:val="24"/>
        </w:rPr>
        <w:t xml:space="preserve"> (minimum)</w:t>
      </w:r>
      <w:r w:rsidR="00891AA7">
        <w:rPr>
          <w:rFonts w:ascii="Comic Sans MS" w:hAnsi="Comic Sans MS"/>
          <w:sz w:val="24"/>
          <w:szCs w:val="24"/>
        </w:rPr>
        <w:t xml:space="preserve"> </w:t>
      </w:r>
      <w:r w:rsidRPr="000C6F66">
        <w:rPr>
          <w:rFonts w:ascii="Comic Sans MS" w:hAnsi="Comic Sans MS"/>
          <w:sz w:val="24"/>
          <w:szCs w:val="24"/>
        </w:rPr>
        <w:t xml:space="preserve">or </w:t>
      </w:r>
      <w:r w:rsidR="00891AA7">
        <w:rPr>
          <w:rFonts w:ascii="Comic Sans MS" w:hAnsi="Comic Sans MS"/>
          <w:sz w:val="24"/>
          <w:szCs w:val="24"/>
        </w:rPr>
        <w:t xml:space="preserve">up to </w:t>
      </w:r>
      <w:r w:rsidR="00891AA7">
        <w:rPr>
          <w:rFonts w:ascii="Comic Sans MS" w:hAnsi="Comic Sans MS"/>
          <w:b/>
          <w:sz w:val="24"/>
          <w:szCs w:val="24"/>
        </w:rPr>
        <w:t>8</w:t>
      </w:r>
      <w:r w:rsidRPr="000C6F66">
        <w:rPr>
          <w:rFonts w:ascii="Comic Sans MS" w:hAnsi="Comic Sans MS"/>
          <w:sz w:val="24"/>
          <w:szCs w:val="24"/>
        </w:rPr>
        <w:t xml:space="preserve">(maximum).  This means that they </w:t>
      </w:r>
      <w:r w:rsidR="000C6F66" w:rsidRPr="000C6F66">
        <w:rPr>
          <w:rFonts w:ascii="Comic Sans MS" w:hAnsi="Comic Sans MS"/>
          <w:sz w:val="24"/>
          <w:szCs w:val="24"/>
        </w:rPr>
        <w:t>may have</w:t>
      </w:r>
      <w:r w:rsidRPr="000C6F66">
        <w:rPr>
          <w:rFonts w:ascii="Comic Sans MS" w:hAnsi="Comic Sans MS"/>
          <w:sz w:val="24"/>
          <w:szCs w:val="24"/>
        </w:rPr>
        <w:t xml:space="preserve"> up to 8 scrapbook pages by the end of the year! </w:t>
      </w:r>
    </w:p>
    <w:p w:rsidR="00BD11CE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</w:p>
    <w:p w:rsidR="00BD11CE" w:rsidRPr="000C6F66" w:rsidRDefault="00BD11CE" w:rsidP="00BD11CE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Each month there is a date set aside to </w:t>
      </w:r>
    </w:p>
    <w:p w:rsidR="00BD11CE" w:rsidRPr="000C6F66" w:rsidRDefault="00BD11CE" w:rsidP="00BD11CE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Report on your progress for the chosen book… </w:t>
      </w:r>
      <w:r w:rsidRPr="000C6F66">
        <w:rPr>
          <w:rFonts w:ascii="Comic Sans MS" w:hAnsi="Comic Sans MS"/>
          <w:b/>
          <w:sz w:val="24"/>
          <w:szCs w:val="24"/>
          <w:u w:val="single"/>
        </w:rPr>
        <w:t>OR</w:t>
      </w:r>
    </w:p>
    <w:p w:rsidR="00BD11CE" w:rsidRPr="000C6F66" w:rsidRDefault="00BD11CE" w:rsidP="00BD11CE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Turn in a scrapbook page.  </w:t>
      </w:r>
    </w:p>
    <w:p w:rsidR="00F00123" w:rsidRPr="000C6F66" w:rsidRDefault="00F00123" w:rsidP="00F00123">
      <w:pPr>
        <w:pStyle w:val="NoSpacing"/>
        <w:rPr>
          <w:rFonts w:ascii="Comic Sans MS" w:hAnsi="Comic Sans MS"/>
          <w:sz w:val="24"/>
          <w:szCs w:val="24"/>
        </w:rPr>
      </w:pPr>
    </w:p>
    <w:p w:rsidR="00F00123" w:rsidRPr="000C6F66" w:rsidRDefault="0026292B" w:rsidP="00F00123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60A10B" wp14:editId="5C0F236C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400050" cy="390525"/>
                <wp:effectExtent l="19050" t="38100" r="38100" b="47625"/>
                <wp:wrapTight wrapText="bothSides">
                  <wp:wrapPolygon edited="0">
                    <wp:start x="8229" y="-2107"/>
                    <wp:lineTo x="-1029" y="0"/>
                    <wp:lineTo x="-1029" y="8429"/>
                    <wp:lineTo x="3086" y="16859"/>
                    <wp:lineTo x="2057" y="23180"/>
                    <wp:lineTo x="19543" y="23180"/>
                    <wp:lineTo x="18514" y="16859"/>
                    <wp:lineTo x="22629" y="8429"/>
                    <wp:lineTo x="21600" y="6322"/>
                    <wp:lineTo x="13371" y="-2107"/>
                    <wp:lineTo x="8229" y="-2107"/>
                  </wp:wrapPolygon>
                </wp:wrapTight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0077" id="5-Point Star 2" o:spid="_x0000_s1026" style="position:absolute;margin-left:13.5pt;margin-top:3.75pt;width:31.5pt;height:3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00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" path="m,149167r152806,1l200025,r47219,149168l400050,149167,276426,241357r47221,149167l200025,298332,76403,390524,123624,241357,,149167xe" fillcolor="yellow" strokecolor="#1f4d78 [1604]" strokeweight="1pt">
                <v:stroke joinstyle="miter"/>
                <v:path arrowok="t" o:connecttype="custom" o:connectlocs="0,149167;152806,149168;200025,0;247244,149168;400050,149167;276426,241357;323647,390524;200025,298332;76403,390524;123624,241357;0,149167" o:connectangles="0,0,0,0,0,0,0,0,0,0,0"/>
                <w10:wrap type="tight" anchorx="margin"/>
              </v:shape>
            </w:pict>
          </mc:Fallback>
        </mc:AlternateContent>
      </w:r>
      <w:r w:rsidR="00F00123" w:rsidRPr="000C6F66">
        <w:rPr>
          <w:rFonts w:ascii="Comic Sans MS" w:hAnsi="Comic Sans MS"/>
          <w:sz w:val="24"/>
          <w:szCs w:val="24"/>
          <w:highlight w:val="yellow"/>
        </w:rPr>
        <w:t xml:space="preserve">If you choose to Report on your progress, the next month you </w:t>
      </w:r>
      <w:r w:rsidR="00F00123" w:rsidRPr="000C6F66">
        <w:rPr>
          <w:rFonts w:ascii="Comic Sans MS" w:hAnsi="Comic Sans MS"/>
          <w:b/>
          <w:sz w:val="24"/>
          <w:szCs w:val="24"/>
          <w:highlight w:val="yellow"/>
        </w:rPr>
        <w:t>MUST</w:t>
      </w:r>
      <w:r w:rsidR="00F00123" w:rsidRPr="000C6F66">
        <w:rPr>
          <w:rFonts w:ascii="Comic Sans MS" w:hAnsi="Comic Sans MS"/>
          <w:sz w:val="24"/>
          <w:szCs w:val="24"/>
          <w:highlight w:val="yellow"/>
        </w:rPr>
        <w:t xml:space="preserve"> turn in a scrapbook page</w:t>
      </w:r>
      <w:r w:rsidRPr="000C6F66">
        <w:rPr>
          <w:rFonts w:ascii="Comic Sans MS" w:hAnsi="Comic Sans MS"/>
          <w:sz w:val="24"/>
          <w:szCs w:val="24"/>
          <w:highlight w:val="yellow"/>
        </w:rPr>
        <w:t>***</w:t>
      </w:r>
      <w:r w:rsidR="00F00123" w:rsidRPr="000C6F66">
        <w:rPr>
          <w:rFonts w:ascii="Comic Sans MS" w:hAnsi="Comic Sans MS"/>
          <w:sz w:val="24"/>
          <w:szCs w:val="24"/>
          <w:highlight w:val="yellow"/>
        </w:rPr>
        <w:t>.</w:t>
      </w:r>
    </w:p>
    <w:p w:rsidR="00F00123" w:rsidRPr="000C6F66" w:rsidRDefault="00F00123" w:rsidP="00F00123">
      <w:pPr>
        <w:pStyle w:val="NoSpacing"/>
        <w:rPr>
          <w:rFonts w:ascii="Comic Sans MS" w:hAnsi="Comic Sans MS"/>
          <w:sz w:val="24"/>
          <w:szCs w:val="24"/>
        </w:rPr>
      </w:pPr>
    </w:p>
    <w:p w:rsidR="00F00123" w:rsidRPr="00891AA7" w:rsidRDefault="00F00123" w:rsidP="00F00123">
      <w:pPr>
        <w:pStyle w:val="NoSpacing"/>
        <w:rPr>
          <w:rFonts w:ascii="Comic Sans MS" w:hAnsi="Comic Sans MS"/>
          <w:i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If you turn in a scrapbook page, the next month you can </w:t>
      </w:r>
      <w:r w:rsidRPr="00891AA7">
        <w:rPr>
          <w:rFonts w:ascii="Comic Sans MS" w:hAnsi="Comic Sans MS"/>
          <w:b/>
          <w:i/>
          <w:sz w:val="24"/>
          <w:szCs w:val="24"/>
        </w:rPr>
        <w:t>CHOOSE</w:t>
      </w:r>
      <w:r w:rsidRPr="00891AA7">
        <w:rPr>
          <w:rFonts w:ascii="Comic Sans MS" w:hAnsi="Comic Sans MS"/>
          <w:i/>
          <w:sz w:val="24"/>
          <w:szCs w:val="24"/>
        </w:rPr>
        <w:t>:</w:t>
      </w:r>
    </w:p>
    <w:p w:rsidR="00F00123" w:rsidRPr="000C6F66" w:rsidRDefault="00F00123" w:rsidP="00F0012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 Report on your progress for book #2  </w:t>
      </w:r>
      <w:r w:rsidRPr="000C6F66">
        <w:rPr>
          <w:rFonts w:ascii="Comic Sans MS" w:hAnsi="Comic Sans MS"/>
          <w:b/>
          <w:sz w:val="24"/>
          <w:szCs w:val="24"/>
          <w:u w:val="single"/>
        </w:rPr>
        <w:t>OR</w:t>
      </w:r>
    </w:p>
    <w:p w:rsidR="00F00123" w:rsidRPr="000C6F66" w:rsidRDefault="00F00123" w:rsidP="00F00123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Turn in a scrapbook page on book #2</w:t>
      </w:r>
    </w:p>
    <w:p w:rsidR="00F00123" w:rsidRPr="000C6F66" w:rsidRDefault="00F00123" w:rsidP="00F00123">
      <w:pPr>
        <w:pStyle w:val="NoSpacing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00123" w:rsidRPr="000C6F66" w:rsidRDefault="00F00123" w:rsidP="00F00123">
      <w:pPr>
        <w:pStyle w:val="NoSpacing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 xml:space="preserve">The </w:t>
      </w:r>
      <w:r w:rsidRPr="000C6F66">
        <w:rPr>
          <w:rFonts w:ascii="Comic Sans MS" w:hAnsi="Comic Sans MS"/>
          <w:b/>
          <w:sz w:val="24"/>
          <w:szCs w:val="24"/>
          <w:highlight w:val="yellow"/>
        </w:rPr>
        <w:t>DUE DATE</w:t>
      </w:r>
      <w:r w:rsidRPr="000C6F66">
        <w:rPr>
          <w:rFonts w:ascii="Comic Sans MS" w:hAnsi="Comic Sans MS"/>
          <w:sz w:val="24"/>
          <w:szCs w:val="24"/>
          <w:highlight w:val="yellow"/>
        </w:rPr>
        <w:t xml:space="preserve"> </w:t>
      </w:r>
      <w:r w:rsidR="00D36E54" w:rsidRPr="000C6F66">
        <w:rPr>
          <w:rFonts w:ascii="Comic Sans MS" w:hAnsi="Comic Sans MS"/>
          <w:b/>
          <w:sz w:val="24"/>
          <w:szCs w:val="24"/>
          <w:highlight w:val="yellow"/>
        </w:rPr>
        <w:t>is</w:t>
      </w:r>
      <w:r w:rsidR="00D36E54" w:rsidRPr="000C6F66">
        <w:rPr>
          <w:rFonts w:ascii="Comic Sans MS" w:hAnsi="Comic Sans MS"/>
          <w:b/>
          <w:i/>
          <w:sz w:val="24"/>
          <w:szCs w:val="24"/>
          <w:highlight w:val="yellow"/>
        </w:rPr>
        <w:t xml:space="preserve"> </w:t>
      </w:r>
      <w:r w:rsidR="00D36E54" w:rsidRPr="000C6F66">
        <w:rPr>
          <w:rFonts w:ascii="Comic Sans MS" w:hAnsi="Comic Sans MS"/>
          <w:b/>
          <w:i/>
          <w:sz w:val="24"/>
          <w:szCs w:val="24"/>
          <w:highlight w:val="yellow"/>
          <w:u w:val="single"/>
        </w:rPr>
        <w:t>October 17</w:t>
      </w:r>
      <w:r w:rsidR="00D36E54" w:rsidRPr="000C6F66">
        <w:rPr>
          <w:rFonts w:ascii="Comic Sans MS" w:hAnsi="Comic Sans MS"/>
          <w:b/>
          <w:i/>
          <w:sz w:val="24"/>
          <w:szCs w:val="24"/>
          <w:highlight w:val="yellow"/>
          <w:u w:val="single"/>
          <w:vertAlign w:val="superscript"/>
        </w:rPr>
        <w:t>th</w:t>
      </w:r>
      <w:r w:rsidR="00D36E54" w:rsidRPr="000C6F66">
        <w:rPr>
          <w:rFonts w:ascii="Comic Sans MS" w:hAnsi="Comic Sans MS"/>
          <w:sz w:val="24"/>
          <w:szCs w:val="24"/>
        </w:rPr>
        <w:t xml:space="preserve"> </w:t>
      </w:r>
      <w:r w:rsidRPr="000C6F66">
        <w:rPr>
          <w:rFonts w:ascii="Comic Sans MS" w:hAnsi="Comic Sans MS"/>
          <w:sz w:val="24"/>
          <w:szCs w:val="24"/>
        </w:rPr>
        <w:t>for</w:t>
      </w:r>
      <w:r w:rsidR="000C6F66" w:rsidRPr="000C6F66">
        <w:rPr>
          <w:rFonts w:ascii="Comic Sans MS" w:hAnsi="Comic Sans MS"/>
          <w:sz w:val="24"/>
          <w:szCs w:val="24"/>
        </w:rPr>
        <w:t xml:space="preserve"> the first independent reading a</w:t>
      </w:r>
      <w:r w:rsidRPr="000C6F66">
        <w:rPr>
          <w:rFonts w:ascii="Comic Sans MS" w:hAnsi="Comic Sans MS"/>
          <w:sz w:val="24"/>
          <w:szCs w:val="24"/>
        </w:rPr>
        <w:t>ssignment</w:t>
      </w:r>
      <w:r w:rsidR="00D36E54" w:rsidRPr="000C6F66">
        <w:rPr>
          <w:rFonts w:ascii="Comic Sans MS" w:hAnsi="Comic Sans MS"/>
          <w:sz w:val="24"/>
          <w:szCs w:val="24"/>
        </w:rPr>
        <w:t>.</w:t>
      </w:r>
      <w:r w:rsidRPr="000C6F66">
        <w:rPr>
          <w:rFonts w:ascii="Comic Sans MS" w:hAnsi="Comic Sans MS"/>
          <w:sz w:val="24"/>
          <w:szCs w:val="24"/>
        </w:rPr>
        <w:t xml:space="preserve">   </w:t>
      </w:r>
      <w:r w:rsidR="00D36E54" w:rsidRPr="000C6F66">
        <w:rPr>
          <w:rFonts w:ascii="Comic Sans MS" w:hAnsi="Comic Sans MS"/>
          <w:sz w:val="24"/>
          <w:szCs w:val="24"/>
        </w:rPr>
        <w:t>This means students</w:t>
      </w:r>
      <w:r w:rsidRPr="000C6F66">
        <w:rPr>
          <w:rFonts w:ascii="Comic Sans MS" w:hAnsi="Comic Sans MS"/>
          <w:sz w:val="24"/>
          <w:szCs w:val="24"/>
        </w:rPr>
        <w:t xml:space="preserve"> are either completing their progress report on Canvas this weekend or finishing a scrapbook page!</w:t>
      </w:r>
    </w:p>
    <w:p w:rsidR="00F00123" w:rsidRPr="000C6F66" w:rsidRDefault="00F00123" w:rsidP="00F00123">
      <w:pPr>
        <w:pStyle w:val="NoSpacing"/>
        <w:rPr>
          <w:rFonts w:ascii="Comic Sans MS" w:hAnsi="Comic Sans MS"/>
          <w:sz w:val="24"/>
          <w:szCs w:val="24"/>
        </w:rPr>
      </w:pPr>
    </w:p>
    <w:p w:rsidR="00F00123" w:rsidRPr="000C6F66" w:rsidRDefault="00F00123" w:rsidP="00F00123">
      <w:pPr>
        <w:pStyle w:val="NoSpacing"/>
        <w:rPr>
          <w:rFonts w:ascii="Comic Sans MS" w:hAnsi="Comic Sans MS"/>
          <w:b/>
          <w:i/>
          <w:sz w:val="24"/>
          <w:szCs w:val="24"/>
        </w:rPr>
      </w:pPr>
      <w:r w:rsidRPr="000C6F66">
        <w:rPr>
          <w:rFonts w:ascii="Comic Sans MS" w:hAnsi="Comic Sans MS"/>
          <w:b/>
          <w:i/>
          <w:sz w:val="24"/>
          <w:szCs w:val="24"/>
        </w:rPr>
        <w:t>How can you help in fostering your child’s love for reading?</w:t>
      </w:r>
    </w:p>
    <w:p w:rsidR="00F00123" w:rsidRPr="000C6F66" w:rsidRDefault="00F00123" w:rsidP="0026292B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*Ask questions about their progress</w:t>
      </w:r>
    </w:p>
    <w:p w:rsidR="00F00123" w:rsidRPr="000C6F66" w:rsidRDefault="00F00123" w:rsidP="0026292B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*Ask what they like/dislike about their book</w:t>
      </w:r>
    </w:p>
    <w:p w:rsidR="00F00123" w:rsidRPr="000C6F66" w:rsidRDefault="00F00123" w:rsidP="0026292B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*Make sure they are staying on top of their reading!!!</w:t>
      </w:r>
    </w:p>
    <w:p w:rsidR="000C6F66" w:rsidRDefault="000C6F66" w:rsidP="000C6F6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36E54" w:rsidRPr="000C6F66" w:rsidRDefault="00D36E54" w:rsidP="000C6F66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0C6F66">
        <w:rPr>
          <w:rFonts w:ascii="Comic Sans MS" w:hAnsi="Comic Sans MS"/>
          <w:sz w:val="24"/>
          <w:szCs w:val="24"/>
        </w:rPr>
        <w:t>Thank you for your support!</w:t>
      </w:r>
    </w:p>
    <w:sectPr w:rsidR="00D36E54" w:rsidRPr="000C6F66" w:rsidSect="000C6F6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0B2"/>
    <w:multiLevelType w:val="hybridMultilevel"/>
    <w:tmpl w:val="6CDC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CFF"/>
    <w:multiLevelType w:val="hybridMultilevel"/>
    <w:tmpl w:val="E82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F5D"/>
    <w:multiLevelType w:val="hybridMultilevel"/>
    <w:tmpl w:val="28523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2B0B"/>
    <w:multiLevelType w:val="hybridMultilevel"/>
    <w:tmpl w:val="5F0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E"/>
    <w:rsid w:val="000C6F66"/>
    <w:rsid w:val="00257144"/>
    <w:rsid w:val="0026292B"/>
    <w:rsid w:val="00891AA7"/>
    <w:rsid w:val="00A009DD"/>
    <w:rsid w:val="00BD11CE"/>
    <w:rsid w:val="00C00B2C"/>
    <w:rsid w:val="00D36E54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BF6D-065C-4D5A-91F6-B9D44D8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1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B95BBCD1</Template>
  <TotalTime>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Uhrlass, Jennifer</cp:lastModifiedBy>
  <cp:revision>5</cp:revision>
  <cp:lastPrinted>2016-10-13T16:06:00Z</cp:lastPrinted>
  <dcterms:created xsi:type="dcterms:W3CDTF">2016-10-13T13:21:00Z</dcterms:created>
  <dcterms:modified xsi:type="dcterms:W3CDTF">2016-10-13T16:07:00Z</dcterms:modified>
</cp:coreProperties>
</file>