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F3" w:rsidRDefault="002D27F3">
      <w:pPr>
        <w:rPr>
          <w:noProof/>
          <w:color w:val="0000FF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-2352675</wp:posOffset>
            </wp:positionV>
            <wp:extent cx="8629650" cy="9544050"/>
            <wp:effectExtent l="0" t="0" r="0" b="0"/>
            <wp:wrapNone/>
            <wp:docPr id="2" name="irc_mi" descr="http://www.duxbury.k12.ma.us/cms/lib2/MA01001583/Centricity/Domain/462/moon%20phases.jpe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uxbury.k12.ma.us/cms/lib2/MA01001583/Centricity/Domain/462/moon%20phases.jpe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0" cy="954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7F3" w:rsidRDefault="002D27F3">
      <w:pPr>
        <w:rPr>
          <w:noProof/>
          <w:color w:val="0000FF"/>
        </w:rPr>
      </w:pPr>
    </w:p>
    <w:p w:rsidR="002D27F3" w:rsidRDefault="002D27F3">
      <w:pPr>
        <w:rPr>
          <w:noProof/>
          <w:color w:val="0000FF"/>
        </w:rPr>
      </w:pPr>
    </w:p>
    <w:p w:rsidR="002D27F3" w:rsidRDefault="002D27F3">
      <w:pPr>
        <w:rPr>
          <w:noProof/>
          <w:color w:val="0000FF"/>
        </w:rPr>
      </w:pPr>
    </w:p>
    <w:p w:rsidR="002D27F3" w:rsidRDefault="002D27F3">
      <w:pPr>
        <w:rPr>
          <w:noProof/>
          <w:color w:val="0000FF"/>
        </w:rPr>
      </w:pPr>
    </w:p>
    <w:p w:rsidR="002D27F3" w:rsidRDefault="002D27F3">
      <w:pPr>
        <w:rPr>
          <w:noProof/>
          <w:color w:val="0000FF"/>
        </w:rPr>
      </w:pPr>
    </w:p>
    <w:p w:rsidR="002D27F3" w:rsidRDefault="002D27F3">
      <w:pPr>
        <w:rPr>
          <w:noProof/>
          <w:color w:val="0000FF"/>
        </w:rPr>
      </w:pPr>
    </w:p>
    <w:p w:rsidR="002D27F3" w:rsidRDefault="002D27F3">
      <w:pPr>
        <w:rPr>
          <w:noProof/>
          <w:color w:val="0000FF"/>
        </w:rPr>
      </w:pPr>
    </w:p>
    <w:p w:rsidR="002D27F3" w:rsidRDefault="002D27F3">
      <w:pPr>
        <w:rPr>
          <w:noProof/>
          <w:color w:val="0000FF"/>
        </w:rPr>
      </w:pPr>
    </w:p>
    <w:p w:rsidR="002D27F3" w:rsidRDefault="002D27F3">
      <w:pPr>
        <w:rPr>
          <w:noProof/>
          <w:color w:val="0000FF"/>
        </w:rPr>
      </w:pPr>
    </w:p>
    <w:p w:rsidR="000A3051" w:rsidRDefault="002D27F3">
      <w:bookmarkStart w:id="0" w:name="_GoBack"/>
      <w:r>
        <w:rPr>
          <w:noProof/>
          <w:color w:val="0000FF"/>
        </w:rPr>
        <w:lastRenderedPageBreak/>
        <w:drawing>
          <wp:inline distT="0" distB="0" distL="0" distR="0" wp14:anchorId="3C9180F1" wp14:editId="4B0398FC">
            <wp:extent cx="9131300" cy="6848475"/>
            <wp:effectExtent l="0" t="0" r="0" b="9525"/>
            <wp:docPr id="1" name="irc_mi" descr="http://www.mrsciguy.com/EarthScience/earthsciimages/phases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rsciguy.com/EarthScience/earthsciimages/phases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849" cy="6863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A3051" w:rsidSect="002D27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F3"/>
    <w:rsid w:val="000A3051"/>
    <w:rsid w:val="002D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45D4A-6AC0-4A9F-8A97-63CAF4A8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sa=i&amp;rct=j&amp;q=&amp;esrc=s&amp;source=images&amp;cd=&amp;cad=rja&amp;uact=8&amp;ved=0CAcQjRxqFQoTCJiK7eal0cgCFYV7Pgodjj0OqQ&amp;url=http://www.mrsciguy.com/EarthScience/astro.html&amp;psig=AFQjCNGfLieJgOWFfE5qcZKKNA_GVYGhAg&amp;ust=1445438856904646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com/url?sa=i&amp;rct=j&amp;q=&amp;esrc=s&amp;source=images&amp;cd=&amp;cad=rja&amp;uact=8&amp;ved=0CAcQjRxqFQoTCPHHsIKm0cgCFcJsPgod3TMDEA&amp;url=http://abcawesomepix.com/blank%2Bmoon%2Bphase%2Bdiagram&amp;psig=AFQjCNGfLieJgOWFfE5qcZKKNA_GVYGhAg&amp;ust=144543885690464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DD985D17</Template>
  <TotalTime>2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Oshan, Erin</dc:creator>
  <cp:keywords/>
  <dc:description/>
  <cp:lastModifiedBy>Oshan, Erin</cp:lastModifiedBy>
  <cp:revision>1</cp:revision>
  <cp:lastPrinted>2015-10-20T14:52:00Z</cp:lastPrinted>
  <dcterms:created xsi:type="dcterms:W3CDTF">2015-10-20T14:50:00Z</dcterms:created>
  <dcterms:modified xsi:type="dcterms:W3CDTF">2015-10-20T14:52:00Z</dcterms:modified>
</cp:coreProperties>
</file>