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BB" w:rsidRDefault="001633BB" w:rsidP="001633BB">
      <w:pPr>
        <w:spacing w:line="480" w:lineRule="auto"/>
      </w:pPr>
      <w:bookmarkStart w:id="0" w:name="_GoBack"/>
      <w:bookmarkEnd w:id="0"/>
      <w:r>
        <w:t>First name, last name</w:t>
      </w:r>
    </w:p>
    <w:p w:rsidR="001633BB" w:rsidRDefault="00D655D2" w:rsidP="001633BB">
      <w:pPr>
        <w:spacing w:line="480" w:lineRule="auto"/>
      </w:pPr>
      <w:r>
        <w:t xml:space="preserve">Writing Workshop 7, Period </w:t>
      </w:r>
    </w:p>
    <w:p w:rsidR="001633BB" w:rsidRDefault="00D655D2" w:rsidP="001633BB">
      <w:pPr>
        <w:spacing w:line="480" w:lineRule="auto"/>
      </w:pPr>
      <w:r>
        <w:t>Mr. Borland</w:t>
      </w:r>
    </w:p>
    <w:p w:rsidR="00D655D2" w:rsidRDefault="00D655D2" w:rsidP="001633BB">
      <w:pPr>
        <w:spacing w:line="480" w:lineRule="auto"/>
      </w:pPr>
      <w:r>
        <w:t>10/</w:t>
      </w:r>
    </w:p>
    <w:p w:rsidR="001633BB" w:rsidRDefault="001633BB" w:rsidP="001633BB">
      <w:pPr>
        <w:spacing w:line="480" w:lineRule="auto"/>
      </w:pPr>
    </w:p>
    <w:sectPr w:rsidR="001633B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6CA" w:rsidRDefault="005906CA" w:rsidP="001633BB">
      <w:pPr>
        <w:spacing w:after="0" w:line="240" w:lineRule="auto"/>
      </w:pPr>
      <w:r>
        <w:separator/>
      </w:r>
    </w:p>
  </w:endnote>
  <w:endnote w:type="continuationSeparator" w:id="0">
    <w:p w:rsidR="005906CA" w:rsidRDefault="005906CA" w:rsidP="0016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6CA" w:rsidRDefault="005906CA" w:rsidP="001633BB">
      <w:pPr>
        <w:spacing w:after="0" w:line="240" w:lineRule="auto"/>
      </w:pPr>
      <w:r>
        <w:separator/>
      </w:r>
    </w:p>
  </w:footnote>
  <w:footnote w:type="continuationSeparator" w:id="0">
    <w:p w:rsidR="005906CA" w:rsidRDefault="005906CA" w:rsidP="0016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40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55D2" w:rsidRDefault="00D655D2">
        <w:pPr>
          <w:pStyle w:val="Header"/>
          <w:jc w:val="right"/>
        </w:pPr>
        <w:r>
          <w:t xml:space="preserve"> Borland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6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33BB" w:rsidRDefault="001633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CA"/>
    <w:rsid w:val="001633BB"/>
    <w:rsid w:val="003F4F4D"/>
    <w:rsid w:val="005906CA"/>
    <w:rsid w:val="009127CD"/>
    <w:rsid w:val="00D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82617-C83C-44F7-870D-8D6B932A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3BB"/>
  </w:style>
  <w:style w:type="paragraph" w:styleId="Footer">
    <w:name w:val="footer"/>
    <w:basedOn w:val="Normal"/>
    <w:link w:val="FooterChar"/>
    <w:uiPriority w:val="99"/>
    <w:unhideWhenUsed/>
    <w:rsid w:val="00163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h.k12\Users\Teachers\JBorland\My%20Documents\mla%20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mla HEAder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jborland</dc:creator>
  <cp:keywords/>
  <dc:description/>
  <cp:lastModifiedBy>Borland, John</cp:lastModifiedBy>
  <cp:revision>2</cp:revision>
  <dcterms:created xsi:type="dcterms:W3CDTF">2015-09-16T12:48:00Z</dcterms:created>
  <dcterms:modified xsi:type="dcterms:W3CDTF">2015-09-16T12:48:00Z</dcterms:modified>
</cp:coreProperties>
</file>