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F1" w:rsidRDefault="007B0CF1" w:rsidP="007B0CF1">
      <w:pPr>
        <w:spacing w:after="200" w:line="276" w:lineRule="auto"/>
        <w:jc w:val="center"/>
        <w:rPr>
          <w:rFonts w:ascii="Comic Sans MS" w:eastAsia="Times New Roman" w:hAnsi="Comic Sans MS" w:cs="Tahoma"/>
          <w:sz w:val="24"/>
          <w:szCs w:val="24"/>
        </w:rPr>
      </w:pPr>
      <w:r>
        <w:rPr>
          <w:rFonts w:ascii="Comic Sans MS" w:eastAsia="Times New Roman" w:hAnsi="Comic Sans MS" w:cs="Tahoma"/>
          <w:sz w:val="24"/>
          <w:szCs w:val="24"/>
        </w:rPr>
        <w:t>Math 8 Course Outline 2016 - 2017</w:t>
      </w:r>
    </w:p>
    <w:p w:rsidR="007B0CF1" w:rsidRDefault="007B0CF1" w:rsidP="00530214">
      <w:pPr>
        <w:spacing w:after="200" w:line="276" w:lineRule="auto"/>
        <w:rPr>
          <w:rFonts w:ascii="Comic Sans MS" w:eastAsia="Times New Roman" w:hAnsi="Comic Sans MS" w:cs="Tahoma"/>
          <w:sz w:val="24"/>
          <w:szCs w:val="24"/>
        </w:rPr>
      </w:pPr>
    </w:p>
    <w:p w:rsidR="00530214" w:rsidRPr="00530214" w:rsidRDefault="00530214" w:rsidP="00530214">
      <w:pPr>
        <w:spacing w:after="200" w:line="276" w:lineRule="auto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Unit 1:</w:t>
      </w:r>
      <w:r w:rsidRPr="00530214">
        <w:rPr>
          <w:rFonts w:ascii="Comic Sans MS" w:eastAsia="Times New Roman" w:hAnsi="Comic Sans MS" w:cs="Tahoma"/>
          <w:sz w:val="24"/>
          <w:szCs w:val="24"/>
        </w:rPr>
        <w:tab/>
        <w:t>Exponents and Scientific Notation</w:t>
      </w:r>
    </w:p>
    <w:p w:rsidR="00530214" w:rsidRPr="00530214" w:rsidRDefault="00530214" w:rsidP="00530214">
      <w:pPr>
        <w:numPr>
          <w:ilvl w:val="0"/>
          <w:numId w:val="1"/>
        </w:numPr>
        <w:spacing w:line="276" w:lineRule="auto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Introduction to Exponents</w:t>
      </w:r>
    </w:p>
    <w:p w:rsidR="00530214" w:rsidRPr="00530214" w:rsidRDefault="00530214" w:rsidP="00530214">
      <w:pPr>
        <w:numPr>
          <w:ilvl w:val="0"/>
          <w:numId w:val="1"/>
        </w:numPr>
        <w:spacing w:line="276" w:lineRule="auto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Multiplying Powers</w:t>
      </w:r>
    </w:p>
    <w:p w:rsidR="00530214" w:rsidRPr="00530214" w:rsidRDefault="00530214" w:rsidP="00530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Dividing Powers</w:t>
      </w:r>
    </w:p>
    <w:p w:rsidR="00530214" w:rsidRPr="00530214" w:rsidRDefault="00530214" w:rsidP="00530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Zero and negative e</w:t>
      </w:r>
    </w:p>
    <w:p w:rsidR="00530214" w:rsidRPr="00530214" w:rsidRDefault="00530214" w:rsidP="00530214">
      <w:pPr>
        <w:numPr>
          <w:ilvl w:val="0"/>
          <w:numId w:val="1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Introduction to Exponents</w:t>
      </w:r>
    </w:p>
    <w:p w:rsidR="00530214" w:rsidRPr="00530214" w:rsidRDefault="00530214" w:rsidP="00530214">
      <w:pPr>
        <w:numPr>
          <w:ilvl w:val="0"/>
          <w:numId w:val="1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Multiplying Powers</w:t>
      </w:r>
    </w:p>
    <w:p w:rsidR="00530214" w:rsidRPr="00530214" w:rsidRDefault="00530214" w:rsidP="00530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Dividing Powers</w:t>
      </w:r>
    </w:p>
    <w:p w:rsidR="00530214" w:rsidRPr="00530214" w:rsidRDefault="00530214" w:rsidP="00530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Zero and negative exponents</w:t>
      </w:r>
    </w:p>
    <w:p w:rsidR="00530214" w:rsidRPr="00530214" w:rsidRDefault="00530214" w:rsidP="00530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Comparing Exponential expressions</w:t>
      </w:r>
    </w:p>
    <w:p w:rsidR="00530214" w:rsidRPr="00530214" w:rsidRDefault="00530214" w:rsidP="00530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Scientific Notation – converting</w:t>
      </w:r>
    </w:p>
    <w:p w:rsidR="00530214" w:rsidRPr="00530214" w:rsidRDefault="00530214" w:rsidP="00530214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Scientific Notation – ordering and evaluating</w:t>
      </w:r>
    </w:p>
    <w:p w:rsidR="00530214" w:rsidRPr="00530214" w:rsidRDefault="00530214" w:rsidP="00530214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Scientific Notation -  operations</w:t>
      </w: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 </w:t>
      </w: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Unit 2: Transformations 1: Congruence</w:t>
      </w:r>
    </w:p>
    <w:p w:rsidR="00530214" w:rsidRPr="00530214" w:rsidRDefault="00530214" w:rsidP="00530214">
      <w:pPr>
        <w:numPr>
          <w:ilvl w:val="0"/>
          <w:numId w:val="2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Translation</w:t>
      </w:r>
    </w:p>
    <w:p w:rsidR="00530214" w:rsidRPr="00530214" w:rsidRDefault="00530214" w:rsidP="0053021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Line reflections</w:t>
      </w:r>
    </w:p>
    <w:p w:rsidR="00530214" w:rsidRPr="00530214" w:rsidRDefault="00530214" w:rsidP="0053021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Rotations (90°, 180°, 270°,360°)</w:t>
      </w:r>
    </w:p>
    <w:p w:rsidR="00530214" w:rsidRPr="00530214" w:rsidRDefault="00530214" w:rsidP="0053021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Given 2 congruent figures, describe sequence or transformations.</w:t>
      </w:r>
    </w:p>
    <w:p w:rsidR="00530214" w:rsidRPr="003D419A" w:rsidRDefault="00530214" w:rsidP="0053021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Analyze compositions of transformations</w:t>
      </w:r>
    </w:p>
    <w:p w:rsidR="003D419A" w:rsidRPr="00530214" w:rsidRDefault="003D419A" w:rsidP="003D419A">
      <w:pPr>
        <w:spacing w:before="100" w:beforeAutospacing="1" w:after="100" w:afterAutospacing="1" w:line="276" w:lineRule="auto"/>
        <w:ind w:left="720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530214" w:rsidRDefault="00530214" w:rsidP="003D419A">
      <w:pPr>
        <w:spacing w:line="276" w:lineRule="auto"/>
        <w:rPr>
          <w:rFonts w:ascii="Comic Sans MS" w:eastAsia="Times New Roman" w:hAnsi="Comic Sans MS" w:cs="Tahoma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Unit 3: Angles and Parallel Lines</w:t>
      </w:r>
    </w:p>
    <w:p w:rsidR="003D419A" w:rsidRPr="00530214" w:rsidRDefault="003D419A" w:rsidP="003D419A">
      <w:pPr>
        <w:spacing w:line="276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530214" w:rsidRPr="00530214" w:rsidRDefault="00530214" w:rsidP="00530214">
      <w:pPr>
        <w:numPr>
          <w:ilvl w:val="0"/>
          <w:numId w:val="3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Straight angles, supplementary, complementary, vertical</w:t>
      </w:r>
    </w:p>
    <w:p w:rsidR="00530214" w:rsidRPr="00530214" w:rsidRDefault="00530214" w:rsidP="0053021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Sum of the interior angles of a triangle</w:t>
      </w:r>
    </w:p>
    <w:p w:rsidR="00530214" w:rsidRPr="00530214" w:rsidRDefault="00530214" w:rsidP="0053021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Angles formed by parallel lines cut by a transversal (protractor)</w:t>
      </w:r>
    </w:p>
    <w:p w:rsidR="00530214" w:rsidRPr="00530214" w:rsidRDefault="00530214" w:rsidP="0053021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Solve for x and find angle measurements with algebraic expressions</w:t>
      </w:r>
    </w:p>
    <w:p w:rsidR="00530214" w:rsidRPr="003D419A" w:rsidRDefault="00530214" w:rsidP="0053021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Sums of interior and exterior angles of polygons</w:t>
      </w:r>
    </w:p>
    <w:p w:rsidR="003D419A" w:rsidRPr="00530214" w:rsidRDefault="003D419A" w:rsidP="003D419A">
      <w:pPr>
        <w:spacing w:before="100" w:beforeAutospacing="1" w:after="100" w:afterAutospacing="1" w:line="276" w:lineRule="auto"/>
        <w:ind w:left="720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530214" w:rsidRPr="00530214" w:rsidRDefault="00530214" w:rsidP="00530214">
      <w:p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 Unit 4: Transformations 2: Proportional Relationships and Similar Triangles</w:t>
      </w:r>
    </w:p>
    <w:p w:rsidR="00530214" w:rsidRPr="00530214" w:rsidRDefault="00530214" w:rsidP="00530214">
      <w:pPr>
        <w:numPr>
          <w:ilvl w:val="0"/>
          <w:numId w:val="4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Definition of Similarity</w:t>
      </w:r>
    </w:p>
    <w:p w:rsidR="00530214" w:rsidRPr="00530214" w:rsidRDefault="00530214" w:rsidP="005302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Properties of Dilations</w:t>
      </w:r>
    </w:p>
    <w:p w:rsidR="00530214" w:rsidRPr="00530214" w:rsidRDefault="00530214" w:rsidP="005302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Calculate unite rate</w:t>
      </w:r>
    </w:p>
    <w:p w:rsidR="00530214" w:rsidRPr="00530214" w:rsidRDefault="00530214" w:rsidP="005302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Solving proportions</w:t>
      </w:r>
    </w:p>
    <w:p w:rsidR="00530214" w:rsidRPr="00530214" w:rsidRDefault="00530214" w:rsidP="005302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Graph proportional relationships</w:t>
      </w:r>
    </w:p>
    <w:p w:rsidR="00530214" w:rsidRPr="00530214" w:rsidRDefault="00530214" w:rsidP="005302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Compare proportional relationships</w:t>
      </w:r>
    </w:p>
    <w:p w:rsidR="00530214" w:rsidRPr="00530214" w:rsidRDefault="00530214" w:rsidP="00530214">
      <w:pPr>
        <w:numPr>
          <w:ilvl w:val="2"/>
          <w:numId w:val="4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Graphs/Equations</w:t>
      </w:r>
    </w:p>
    <w:p w:rsidR="00530214" w:rsidRPr="00530214" w:rsidRDefault="00530214" w:rsidP="00530214">
      <w:pPr>
        <w:numPr>
          <w:ilvl w:val="2"/>
          <w:numId w:val="4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 xml:space="preserve">Multiple ways </w:t>
      </w:r>
    </w:p>
    <w:p w:rsidR="00530214" w:rsidRPr="003D419A" w:rsidRDefault="00530214" w:rsidP="005302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Similar Triangles</w:t>
      </w:r>
    </w:p>
    <w:p w:rsidR="003D419A" w:rsidRPr="00530214" w:rsidRDefault="003D419A" w:rsidP="003D419A">
      <w:pPr>
        <w:spacing w:before="100" w:beforeAutospacing="1" w:after="100" w:afterAutospacing="1" w:line="276" w:lineRule="auto"/>
        <w:ind w:left="720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530214" w:rsidRPr="007B0CF1" w:rsidRDefault="00530214" w:rsidP="00530214">
      <w:pPr>
        <w:spacing w:line="360" w:lineRule="auto"/>
        <w:rPr>
          <w:rFonts w:ascii="Comic Sans MS" w:eastAsia="Times New Roman" w:hAnsi="Comic Sans MS" w:cs="Tahoma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Unit 5:</w:t>
      </w:r>
      <w:r w:rsidRPr="00530214">
        <w:rPr>
          <w:rFonts w:ascii="Comic Sans MS" w:eastAsia="Times New Roman" w:hAnsi="Comic Sans MS" w:cs="Tahoma"/>
          <w:sz w:val="24"/>
          <w:szCs w:val="24"/>
        </w:rPr>
        <w:tab/>
        <w:t>Linear Expressions &amp; Solving Linear Equations</w:t>
      </w:r>
    </w:p>
    <w:p w:rsidR="00530214" w:rsidRPr="00530214" w:rsidRDefault="00530214" w:rsidP="00530214">
      <w:pPr>
        <w:spacing w:line="36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530214" w:rsidRPr="00530214" w:rsidRDefault="00530214" w:rsidP="00530214">
      <w:pPr>
        <w:numPr>
          <w:ilvl w:val="0"/>
          <w:numId w:val="5"/>
        </w:numPr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Translating Expressions and  expressions</w:t>
      </w:r>
    </w:p>
    <w:p w:rsidR="00530214" w:rsidRPr="00530214" w:rsidRDefault="00530214" w:rsidP="00530214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Identifying linear expressions and equations</w:t>
      </w:r>
    </w:p>
    <w:p w:rsidR="00530214" w:rsidRPr="00530214" w:rsidRDefault="00530214" w:rsidP="00530214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Solve Simple equations, checking solutions</w:t>
      </w:r>
    </w:p>
    <w:p w:rsidR="00530214" w:rsidRPr="00530214" w:rsidRDefault="00530214" w:rsidP="00530214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Solve multistep equations</w:t>
      </w:r>
    </w:p>
    <w:p w:rsidR="00530214" w:rsidRPr="00530214" w:rsidRDefault="00530214" w:rsidP="00530214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Distributive property</w:t>
      </w:r>
    </w:p>
    <w:p w:rsidR="00530214" w:rsidRPr="00530214" w:rsidRDefault="00530214" w:rsidP="00530214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Variables on both side</w:t>
      </w:r>
    </w:p>
    <w:p w:rsidR="00530214" w:rsidRPr="00530214" w:rsidRDefault="00530214" w:rsidP="0053021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Solve multi-step with rational coefficients (fractions)</w:t>
      </w:r>
    </w:p>
    <w:p w:rsidR="00530214" w:rsidRPr="003D419A" w:rsidRDefault="00530214" w:rsidP="0053021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Solutions: One, Infinite or No</w:t>
      </w:r>
    </w:p>
    <w:p w:rsidR="003D419A" w:rsidRPr="00530214" w:rsidRDefault="003D419A" w:rsidP="003D419A">
      <w:pPr>
        <w:spacing w:before="100" w:beforeAutospacing="1" w:after="100" w:afterAutospacing="1" w:line="276" w:lineRule="auto"/>
        <w:ind w:left="720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Unit 6:</w:t>
      </w:r>
      <w:r w:rsidRPr="00530214">
        <w:rPr>
          <w:rFonts w:ascii="Comic Sans MS" w:eastAsia="Times New Roman" w:hAnsi="Comic Sans MS" w:cs="Tahoma"/>
          <w:sz w:val="24"/>
          <w:szCs w:val="24"/>
        </w:rPr>
        <w:tab/>
        <w:t>Functions</w:t>
      </w:r>
    </w:p>
    <w:p w:rsidR="00530214" w:rsidRPr="00530214" w:rsidRDefault="00530214" w:rsidP="00530214">
      <w:pPr>
        <w:numPr>
          <w:ilvl w:val="0"/>
          <w:numId w:val="6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Identifying, domain range</w:t>
      </w:r>
    </w:p>
    <w:p w:rsidR="00530214" w:rsidRPr="00530214" w:rsidRDefault="00530214" w:rsidP="00530214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Analyzing and Comparing</w:t>
      </w:r>
    </w:p>
    <w:p w:rsidR="00530214" w:rsidRPr="00530214" w:rsidRDefault="00530214" w:rsidP="00530214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Rates of change/Slope</w:t>
      </w:r>
    </w:p>
    <w:p w:rsidR="00530214" w:rsidRPr="00530214" w:rsidRDefault="00530214" w:rsidP="00530214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Writing Function Rules</w:t>
      </w:r>
    </w:p>
    <w:p w:rsidR="00530214" w:rsidRPr="003D419A" w:rsidRDefault="00530214" w:rsidP="00530214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 xml:space="preserve">Identifying linear and non-linear </w:t>
      </w:r>
    </w:p>
    <w:p w:rsidR="003D419A" w:rsidRDefault="003D419A" w:rsidP="003D419A">
      <w:p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</w:p>
    <w:p w:rsidR="003D419A" w:rsidRDefault="003D419A" w:rsidP="003D419A">
      <w:p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</w:p>
    <w:p w:rsidR="003D419A" w:rsidRPr="00530214" w:rsidRDefault="003D419A" w:rsidP="003D419A">
      <w:p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 Unit 7: Linear Functions</w:t>
      </w:r>
    </w:p>
    <w:p w:rsidR="00530214" w:rsidRPr="00530214" w:rsidRDefault="00530214" w:rsidP="00530214">
      <w:pPr>
        <w:numPr>
          <w:ilvl w:val="0"/>
          <w:numId w:val="7"/>
        </w:numPr>
        <w:spacing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Modeling Linear Relationships (Writing Equation)</w:t>
      </w:r>
    </w:p>
    <w:p w:rsidR="00530214" w:rsidRPr="00530214" w:rsidRDefault="00530214" w:rsidP="0053021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Graphing a line</w:t>
      </w:r>
    </w:p>
    <w:p w:rsidR="00530214" w:rsidRPr="00530214" w:rsidRDefault="00530214" w:rsidP="0053021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Slope intercept</w:t>
      </w:r>
    </w:p>
    <w:p w:rsidR="00530214" w:rsidRPr="00530214" w:rsidRDefault="00530214" w:rsidP="0053021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Function Stories</w:t>
      </w:r>
    </w:p>
    <w:p w:rsidR="00530214" w:rsidRDefault="00530214" w:rsidP="0053021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Increasing/Decreasing functions</w:t>
      </w:r>
    </w:p>
    <w:p w:rsidR="003D419A" w:rsidRPr="00530214" w:rsidRDefault="003D419A" w:rsidP="003D419A">
      <w:pPr>
        <w:spacing w:before="100" w:beforeAutospacing="1" w:after="100" w:afterAutospacing="1" w:line="276" w:lineRule="auto"/>
        <w:ind w:left="720"/>
        <w:rPr>
          <w:rFonts w:ascii="Comic Sans MS" w:eastAsia="Times New Roman" w:hAnsi="Comic Sans MS" w:cs="Tahoma"/>
          <w:color w:val="000000"/>
          <w:sz w:val="24"/>
          <w:szCs w:val="24"/>
        </w:rPr>
      </w:pP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ahoma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 </w:t>
      </w:r>
      <w:r w:rsidRPr="00530214">
        <w:rPr>
          <w:rFonts w:ascii="Comic Sans MS" w:eastAsia="Times New Roman" w:hAnsi="Comic Sans MS" w:cs="Tahoma"/>
          <w:sz w:val="24"/>
          <w:szCs w:val="24"/>
        </w:rPr>
        <w:t>Unit 8:</w:t>
      </w:r>
      <w:r w:rsidRPr="00530214">
        <w:rPr>
          <w:rFonts w:ascii="Comic Sans MS" w:eastAsia="Times New Roman" w:hAnsi="Comic Sans MS" w:cs="Tahoma"/>
          <w:sz w:val="24"/>
          <w:szCs w:val="24"/>
        </w:rPr>
        <w:tab/>
        <w:t>Systems of Linear Equations</w:t>
      </w:r>
    </w:p>
    <w:p w:rsidR="00530214" w:rsidRPr="00530214" w:rsidRDefault="00530214" w:rsidP="00530214">
      <w:pPr>
        <w:numPr>
          <w:ilvl w:val="0"/>
          <w:numId w:val="8"/>
        </w:numPr>
        <w:spacing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Rewrite equations in slope-intercept form</w:t>
      </w:r>
    </w:p>
    <w:p w:rsidR="00530214" w:rsidRPr="00530214" w:rsidRDefault="00530214" w:rsidP="0053021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Solve Graphically. Solutions can be one, infinite or no.</w:t>
      </w:r>
    </w:p>
    <w:p w:rsidR="00530214" w:rsidRPr="00530214" w:rsidRDefault="00530214" w:rsidP="0053021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Solve algebraically using elimination and substitution</w:t>
      </w:r>
    </w:p>
    <w:p w:rsidR="00530214" w:rsidRPr="00530214" w:rsidRDefault="00530214" w:rsidP="0053021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Determine if a point is a solution</w:t>
      </w: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ahoma"/>
          <w:color w:val="000000"/>
          <w:sz w:val="24"/>
          <w:szCs w:val="24"/>
        </w:rPr>
      </w:pP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Unit 9:</w:t>
      </w: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ab/>
        <w:t>Functions in Geometry-Perimeter, Area, Volume</w:t>
      </w: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br/>
      </w:r>
    </w:p>
    <w:p w:rsidR="00530214" w:rsidRPr="00530214" w:rsidRDefault="00530214" w:rsidP="00530214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Perimeter, Area</w:t>
      </w:r>
    </w:p>
    <w:p w:rsidR="00530214" w:rsidRPr="00530214" w:rsidRDefault="00530214" w:rsidP="00530214">
      <w:pPr>
        <w:numPr>
          <w:ilvl w:val="0"/>
          <w:numId w:val="9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Shaded Area</w:t>
      </w:r>
    </w:p>
    <w:p w:rsidR="00530214" w:rsidRPr="00530214" w:rsidRDefault="00530214" w:rsidP="00530214">
      <w:pPr>
        <w:numPr>
          <w:ilvl w:val="0"/>
          <w:numId w:val="9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Know and apply the volume formulas for:</w:t>
      </w:r>
    </w:p>
    <w:p w:rsidR="00530214" w:rsidRPr="00530214" w:rsidRDefault="00530214" w:rsidP="00530214">
      <w:pPr>
        <w:numPr>
          <w:ilvl w:val="1"/>
          <w:numId w:val="9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Rectangular prism</w:t>
      </w:r>
    </w:p>
    <w:p w:rsidR="00530214" w:rsidRPr="00530214" w:rsidRDefault="00530214" w:rsidP="00530214">
      <w:pPr>
        <w:numPr>
          <w:ilvl w:val="1"/>
          <w:numId w:val="9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Cylinder</w:t>
      </w:r>
    </w:p>
    <w:p w:rsidR="00530214" w:rsidRPr="00530214" w:rsidRDefault="00530214" w:rsidP="00530214">
      <w:pPr>
        <w:numPr>
          <w:ilvl w:val="1"/>
          <w:numId w:val="9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Cone</w:t>
      </w:r>
    </w:p>
    <w:p w:rsidR="00530214" w:rsidRPr="00530214" w:rsidRDefault="00530214" w:rsidP="00530214">
      <w:pPr>
        <w:numPr>
          <w:ilvl w:val="1"/>
          <w:numId w:val="9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Sphere</w:t>
      </w:r>
    </w:p>
    <w:p w:rsidR="00530214" w:rsidRPr="00530214" w:rsidRDefault="00530214" w:rsidP="00530214">
      <w:pPr>
        <w:numPr>
          <w:ilvl w:val="0"/>
          <w:numId w:val="9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Use formulas to solve real world problems</w:t>
      </w:r>
    </w:p>
    <w:p w:rsidR="00530214" w:rsidRPr="003D419A" w:rsidRDefault="00530214" w:rsidP="00530214">
      <w:pPr>
        <w:numPr>
          <w:ilvl w:val="0"/>
          <w:numId w:val="9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Cube roots</w:t>
      </w: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bookmarkStart w:id="0" w:name="_GoBack"/>
      <w:bookmarkEnd w:id="0"/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 Unit 10: Statistics</w:t>
      </w:r>
    </w:p>
    <w:p w:rsidR="00530214" w:rsidRPr="00530214" w:rsidRDefault="00530214" w:rsidP="00530214">
      <w:pPr>
        <w:numPr>
          <w:ilvl w:val="0"/>
          <w:numId w:val="10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Scatter plots</w:t>
      </w:r>
    </w:p>
    <w:p w:rsidR="00530214" w:rsidRPr="00530214" w:rsidRDefault="00530214" w:rsidP="00530214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Line of best fit</w:t>
      </w:r>
    </w:p>
    <w:p w:rsidR="00530214" w:rsidRPr="00530214" w:rsidRDefault="00530214" w:rsidP="00530214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Relate graphs to story</w:t>
      </w:r>
    </w:p>
    <w:p w:rsidR="00530214" w:rsidRPr="00530214" w:rsidRDefault="00530214" w:rsidP="00530214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Display bivariate data:</w:t>
      </w:r>
    </w:p>
    <w:p w:rsidR="00530214" w:rsidRPr="00530214" w:rsidRDefault="00530214" w:rsidP="00530214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Frequency table</w:t>
      </w:r>
    </w:p>
    <w:p w:rsidR="00530214" w:rsidRPr="00530214" w:rsidRDefault="00530214" w:rsidP="00530214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Two-way table  </w:t>
      </w:r>
    </w:p>
    <w:p w:rsidR="00530214" w:rsidRPr="00530214" w:rsidRDefault="00530214" w:rsidP="00530214">
      <w:pPr>
        <w:spacing w:after="200" w:line="276" w:lineRule="auto"/>
        <w:rPr>
          <w:rFonts w:ascii="Comic Sans MS" w:eastAsia="Times New Roman" w:hAnsi="Comic Sans MS" w:cs="Times New Roman"/>
          <w:sz w:val="24"/>
          <w:szCs w:val="24"/>
        </w:rPr>
      </w:pPr>
      <w:r w:rsidRPr="00530214">
        <w:rPr>
          <w:rFonts w:ascii="Comic Sans MS" w:eastAsia="Times New Roman" w:hAnsi="Comic Sans MS" w:cs="Tahoma"/>
          <w:sz w:val="24"/>
          <w:szCs w:val="24"/>
        </w:rPr>
        <w:t>Unit 11: The Number System &amp; Radicals</w:t>
      </w:r>
    </w:p>
    <w:p w:rsidR="00530214" w:rsidRPr="00530214" w:rsidRDefault="00530214" w:rsidP="00530214">
      <w:pPr>
        <w:spacing w:after="200" w:line="276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530214" w:rsidRPr="00530214" w:rsidRDefault="00530214" w:rsidP="00530214">
      <w:pPr>
        <w:numPr>
          <w:ilvl w:val="0"/>
          <w:numId w:val="11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The Real Number system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Finite and Infinite decimals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Distinguishing between rational and irrational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Converting fractions to terminating and repeating decimals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Converting decimals to fractions (including repeating)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Square roots (perfect 1-15)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Solve square root problems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Cube roots (1-5)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Solve cube root problems</w:t>
      </w:r>
    </w:p>
    <w:p w:rsidR="00530214" w:rsidRPr="00530214" w:rsidRDefault="00530214" w:rsidP="0053021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Estimate square roots</w:t>
      </w: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  </w:t>
      </w:r>
    </w:p>
    <w:p w:rsidR="00530214" w:rsidRPr="00530214" w:rsidRDefault="00530214" w:rsidP="00530214">
      <w:p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Unit 12: Pythagorean Theorem</w:t>
      </w:r>
    </w:p>
    <w:p w:rsidR="00530214" w:rsidRPr="00530214" w:rsidRDefault="00530214" w:rsidP="00530214">
      <w:p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</w:rPr>
      </w:pPr>
    </w:p>
    <w:p w:rsidR="00530214" w:rsidRPr="00530214" w:rsidRDefault="00530214" w:rsidP="00530214">
      <w:pPr>
        <w:numPr>
          <w:ilvl w:val="0"/>
          <w:numId w:val="12"/>
        </w:numPr>
        <w:spacing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Prove Pythagorean Theorem</w:t>
      </w:r>
    </w:p>
    <w:p w:rsidR="00530214" w:rsidRPr="00530214" w:rsidRDefault="00530214" w:rsidP="00530214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Find side (legs and hypotenuse)</w:t>
      </w:r>
    </w:p>
    <w:p w:rsidR="00530214" w:rsidRPr="00530214" w:rsidRDefault="00530214" w:rsidP="00530214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Converse of Pythagorean Theorem</w:t>
      </w:r>
    </w:p>
    <w:p w:rsidR="00530214" w:rsidRPr="00530214" w:rsidRDefault="00530214" w:rsidP="00530214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30214">
        <w:rPr>
          <w:rFonts w:ascii="Comic Sans MS" w:eastAsia="Times New Roman" w:hAnsi="Comic Sans MS" w:cs="Tahoma"/>
          <w:color w:val="000000"/>
          <w:sz w:val="24"/>
          <w:szCs w:val="24"/>
        </w:rPr>
        <w:t>Use Pythagorean Theorem on Coordinate Plane.</w:t>
      </w:r>
    </w:p>
    <w:p w:rsidR="00530214" w:rsidRPr="00530214" w:rsidRDefault="00530214" w:rsidP="00530214">
      <w:p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</w:rPr>
      </w:pPr>
    </w:p>
    <w:p w:rsidR="00EA63D6" w:rsidRDefault="00530214" w:rsidP="00530214">
      <w:r w:rsidRPr="00530214">
        <w:rPr>
          <w:rFonts w:ascii="Verdana" w:eastAsia="Times New Roman" w:hAnsi="Verdana" w:cs="Times New Roman"/>
          <w:sz w:val="20"/>
          <w:szCs w:val="20"/>
        </w:rPr>
        <w:br/>
      </w:r>
    </w:p>
    <w:sectPr w:rsidR="00EA63D6" w:rsidSect="008D4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9E0"/>
    <w:multiLevelType w:val="multilevel"/>
    <w:tmpl w:val="1784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75A1F"/>
    <w:multiLevelType w:val="multilevel"/>
    <w:tmpl w:val="63D8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72A5C"/>
    <w:multiLevelType w:val="multilevel"/>
    <w:tmpl w:val="6C6C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55B9D"/>
    <w:multiLevelType w:val="multilevel"/>
    <w:tmpl w:val="DF9E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E234A"/>
    <w:multiLevelType w:val="multilevel"/>
    <w:tmpl w:val="1A7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D5793"/>
    <w:multiLevelType w:val="multilevel"/>
    <w:tmpl w:val="BBD4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D7C7C"/>
    <w:multiLevelType w:val="multilevel"/>
    <w:tmpl w:val="C4B6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A23E4"/>
    <w:multiLevelType w:val="multilevel"/>
    <w:tmpl w:val="3E12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374F3"/>
    <w:multiLevelType w:val="multilevel"/>
    <w:tmpl w:val="DCD4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82CFB"/>
    <w:multiLevelType w:val="multilevel"/>
    <w:tmpl w:val="9E9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5A5A8C"/>
    <w:multiLevelType w:val="multilevel"/>
    <w:tmpl w:val="FB7A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5743B"/>
    <w:multiLevelType w:val="multilevel"/>
    <w:tmpl w:val="8CAE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14"/>
    <w:rsid w:val="003D419A"/>
    <w:rsid w:val="00530214"/>
    <w:rsid w:val="007B0CF1"/>
    <w:rsid w:val="008D4F59"/>
    <w:rsid w:val="00D51F08"/>
    <w:rsid w:val="00E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F8112-8EF1-42B7-87A8-374F8591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CA3185F4</Template>
  <TotalTime>5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Victorson, Brigid</dc:creator>
  <cp:keywords/>
  <dc:description/>
  <cp:lastModifiedBy>Victorson, Brigid</cp:lastModifiedBy>
  <cp:revision>3</cp:revision>
  <dcterms:created xsi:type="dcterms:W3CDTF">2016-08-31T06:56:00Z</dcterms:created>
  <dcterms:modified xsi:type="dcterms:W3CDTF">2016-08-31T07:01:00Z</dcterms:modified>
</cp:coreProperties>
</file>