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D9" w:rsidRPr="002A4319" w:rsidRDefault="00935ED9" w:rsidP="00935ED9">
      <w:pPr>
        <w:spacing w:before="100" w:beforeAutospacing="1" w:after="100" w:afterAutospacing="1" w:line="240" w:lineRule="auto"/>
        <w:outlineLvl w:val="2"/>
        <w:rPr>
          <w:rFonts w:eastAsia="Times New Roman" w:cs="Arial"/>
          <w:color w:val="444444"/>
          <w:sz w:val="24"/>
          <w:szCs w:val="24"/>
          <w:lang w:eastAsia="es-ES_tradnl"/>
        </w:rPr>
      </w:pPr>
      <w:proofErr w:type="spellStart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>Asking</w:t>
      </w:r>
      <w:proofErr w:type="spellEnd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>questions</w:t>
      </w:r>
      <w:proofErr w:type="spellEnd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35ED9" w:rsidRPr="002A4319" w:rsidTr="00531B81">
        <w:trPr>
          <w:trHeight w:val="2970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¿Cuándo?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¿Dónde?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¿De dónde?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¿Por qué?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¿A quién?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¿Con quién?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¿Cuál?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bookmarkStart w:id="0" w:name="TOC-Asking-questions:"/>
            <w:bookmarkEnd w:id="0"/>
            <w:r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F32DC" wp14:editId="1F4F3070">
                      <wp:simplePos x="0" y="0"/>
                      <wp:positionH relativeFrom="margin">
                        <wp:posOffset>-1502410</wp:posOffset>
                      </wp:positionH>
                      <wp:positionV relativeFrom="paragraph">
                        <wp:posOffset>-624205</wp:posOffset>
                      </wp:positionV>
                      <wp:extent cx="1828800" cy="1828800"/>
                      <wp:effectExtent l="0" t="0" r="0" b="88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5ED9" w:rsidRPr="002A4319" w:rsidRDefault="00935ED9" w:rsidP="00935ED9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outlineLvl w:val="2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5B9BD5" w:themeColor="accen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5B9BD5" w:themeColor="accen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FINAL</w:t>
                                  </w:r>
                                  <w:r w:rsidRPr="002A4319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5B9BD5" w:themeColor="accen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SPEAKING 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FF32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18.3pt;margin-top:-49.1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" filled="f" stroked="f">
                      <v:textbox style="mso-fit-shape-to-text:t">
                        <w:txbxContent>
                          <w:p w:rsidR="00935ED9" w:rsidRPr="002A4319" w:rsidRDefault="00935ED9" w:rsidP="00935ED9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eastAsia="Times New Roman" w:cs="Arial"/>
                                <w:b/>
                                <w:bCs/>
                                <w:color w:val="5B9BD5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5B9BD5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  <w:r w:rsidRPr="002A4319">
                              <w:rPr>
                                <w:rFonts w:eastAsia="Times New Roman" w:cs="Arial"/>
                                <w:b/>
                                <w:bCs/>
                                <w:color w:val="5B9BD5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SPEAKING REVIEW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¿Cómo?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¿A dónde?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¿Qué?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¿Quién?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¿De quién?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¿Cuánto?</w:t>
            </w:r>
          </w:p>
          <w:p w:rsidR="00935ED9" w:rsidRPr="002A4319" w:rsidRDefault="00935ED9" w:rsidP="00531B81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es-ES_tradnl"/>
              </w:rPr>
            </w:pPr>
            <w:r w:rsidRPr="002A4319">
              <w:rPr>
                <w:rFonts w:eastAsia="Times New Roman" w:cs="Arial"/>
                <w:sz w:val="24"/>
                <w:szCs w:val="24"/>
                <w:lang w:eastAsia="es-ES_tradnl"/>
              </w:rPr>
              <w:t>¿A qué hora?</w:t>
            </w:r>
          </w:p>
        </w:tc>
      </w:tr>
    </w:tbl>
    <w:p w:rsidR="00935ED9" w:rsidRPr="002A4319" w:rsidRDefault="00935ED9" w:rsidP="00935ED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pict>
          <v:rect id="_x0000_i1025" style="width:0;height:.75pt" o:hralign="center" o:hrstd="t" o:hrnoshade="t" o:hr="t" fillcolor="#ccc" stroked="f"/>
        </w:pict>
      </w:r>
    </w:p>
    <w:p w:rsidR="00935ED9" w:rsidRPr="002A4319" w:rsidRDefault="00935ED9" w:rsidP="00935ED9">
      <w:pPr>
        <w:spacing w:before="100" w:beforeAutospacing="1" w:after="100" w:afterAutospacing="1" w:line="240" w:lineRule="auto"/>
        <w:outlineLvl w:val="2"/>
        <w:rPr>
          <w:rFonts w:eastAsia="Times New Roman" w:cs="Arial"/>
          <w:color w:val="444444"/>
          <w:sz w:val="24"/>
          <w:szCs w:val="24"/>
          <w:lang w:eastAsia="es-ES_tradnl"/>
        </w:rPr>
      </w:pPr>
      <w:bookmarkStart w:id="1" w:name="TOC-Helpful-Tips"/>
      <w:bookmarkEnd w:id="1"/>
      <w:proofErr w:type="spellStart"/>
      <w:r w:rsidRPr="002A4319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>Helpful</w:t>
      </w:r>
      <w:proofErr w:type="spellEnd"/>
      <w:r w:rsidRPr="002A4319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>Tips</w:t>
      </w:r>
      <w:proofErr w:type="spellEnd"/>
    </w:p>
    <w:p w:rsidR="00935ED9" w:rsidRPr="002A4319" w:rsidRDefault="00935ED9" w:rsidP="00935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Answer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in full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sentences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.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Always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use a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.</w:t>
      </w:r>
    </w:p>
    <w:p w:rsidR="00935ED9" w:rsidRPr="002A4319" w:rsidRDefault="00935ED9" w:rsidP="00935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Look at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all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the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grammar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sheets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to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review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subject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pronouns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,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,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prepositions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,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adjectives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,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possessive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adjectives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,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frequency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words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and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other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grammatical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concepts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. </w:t>
      </w:r>
    </w:p>
    <w:p w:rsidR="00935ED9" w:rsidRPr="002A4319" w:rsidRDefault="00935ED9" w:rsidP="00935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Review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the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vocabulary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by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going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over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the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Quizlet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flashcards</w:t>
      </w:r>
      <w:proofErr w:type="spellEnd"/>
      <w:r w:rsidRPr="002A4319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 xml:space="preserve"> </w:t>
      </w:r>
    </w:p>
    <w:p w:rsidR="00935ED9" w:rsidRPr="002A4319" w:rsidRDefault="00935ED9" w:rsidP="00935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Review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how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to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tell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time (son las... / a las...)</w:t>
      </w:r>
    </w:p>
    <w:p w:rsidR="00935ED9" w:rsidRPr="002A4319" w:rsidRDefault="00935ED9" w:rsidP="00935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Review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all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the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-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ar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, -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er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and -ir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and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the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conjugations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bookmarkStart w:id="2" w:name="_GoBack"/>
      <w:bookmarkEnd w:id="2"/>
    </w:p>
    <w:p w:rsidR="00935ED9" w:rsidRPr="002A4319" w:rsidRDefault="00935ED9" w:rsidP="00935E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Present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tense </w:t>
      </w:r>
    </w:p>
    <w:p w:rsidR="00935ED9" w:rsidRPr="002A4319" w:rsidRDefault="00935ED9" w:rsidP="00935ED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-AR (o, as, a, amos,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an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)</w:t>
      </w:r>
    </w:p>
    <w:p w:rsidR="00935ED9" w:rsidRPr="002A4319" w:rsidRDefault="00935ED9" w:rsidP="00935ED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-ER (o, es, e,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emos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, en)</w:t>
      </w:r>
    </w:p>
    <w:p w:rsidR="00935ED9" w:rsidRPr="002A4319" w:rsidRDefault="00935ED9" w:rsidP="00935ED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-IR (o, es, e,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imos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, en)</w:t>
      </w:r>
    </w:p>
    <w:p w:rsidR="00935ED9" w:rsidRPr="002A4319" w:rsidRDefault="00935ED9" w:rsidP="00935E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Present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progressive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tense (ando/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iendo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and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the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irregulars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)</w:t>
      </w:r>
    </w:p>
    <w:p w:rsidR="00935ED9" w:rsidRPr="002A4319" w:rsidRDefault="00935ED9" w:rsidP="00935E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Irregular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: Ser, Estar, Tener, Ir, Gustar, Doler, </w:t>
      </w:r>
    </w:p>
    <w:p w:rsidR="00935ED9" w:rsidRPr="002A4319" w:rsidRDefault="00935ED9" w:rsidP="00935E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</w:pP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YoGo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,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Stem-changing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, Tener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expressions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,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Reflexive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verbs</w:t>
      </w:r>
      <w:proofErr w:type="spellEnd"/>
    </w:p>
    <w:p w:rsidR="00935ED9" w:rsidRPr="002A4319" w:rsidRDefault="00935ED9" w:rsidP="00935ED9">
      <w:pPr>
        <w:spacing w:after="0" w:line="320" w:lineRule="atLeast"/>
        <w:rPr>
          <w:rFonts w:eastAsia="Times New Roman" w:cs="Arial"/>
          <w:color w:val="000000"/>
          <w:sz w:val="24"/>
          <w:szCs w:val="24"/>
          <w:lang w:eastAsia="es-ES_tradnl"/>
        </w:rPr>
      </w:pPr>
      <w:r>
        <w:rPr>
          <w:rFonts w:eastAsia="Times New Roman" w:cs="Arial"/>
          <w:color w:val="000000"/>
          <w:sz w:val="24"/>
          <w:szCs w:val="24"/>
          <w:lang w:eastAsia="es-ES_tradnl"/>
        </w:rPr>
        <w:pict>
          <v:rect id="_x0000_i1026" style="width:0;height:.75pt" o:hralign="center" o:hrstd="t" o:hrnoshade="t" o:hr="t" fillcolor="#ccc" stroked="f"/>
        </w:pict>
      </w:r>
    </w:p>
    <w:p w:rsidR="00935ED9" w:rsidRPr="002A4319" w:rsidRDefault="00935ED9" w:rsidP="00935ED9">
      <w:pPr>
        <w:spacing w:before="100" w:beforeAutospacing="1" w:after="100" w:afterAutospacing="1" w:line="320" w:lineRule="atLeast"/>
        <w:outlineLvl w:val="2"/>
        <w:rPr>
          <w:rFonts w:eastAsia="Times New Roman" w:cs="Arial"/>
          <w:color w:val="444444"/>
          <w:sz w:val="24"/>
          <w:szCs w:val="24"/>
          <w:lang w:eastAsia="es-ES_tradnl"/>
        </w:rPr>
      </w:pPr>
      <w:bookmarkStart w:id="3" w:name="TOC-When-you-need-to-start-a-conversatio"/>
      <w:bookmarkEnd w:id="3"/>
      <w:proofErr w:type="spellStart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>When</w:t>
      </w:r>
      <w:proofErr w:type="spellEnd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>you</w:t>
      </w:r>
      <w:proofErr w:type="spellEnd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>need</w:t>
      </w:r>
      <w:proofErr w:type="spellEnd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 xml:space="preserve"> to </w:t>
      </w:r>
      <w:proofErr w:type="spellStart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>start</w:t>
      </w:r>
      <w:proofErr w:type="spellEnd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 xml:space="preserve"> a </w:t>
      </w:r>
      <w:proofErr w:type="spellStart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>conversation</w:t>
      </w:r>
      <w:proofErr w:type="spellEnd"/>
      <w:r w:rsidRPr="002A4319">
        <w:rPr>
          <w:rFonts w:eastAsia="Times New Roman" w:cs="Arial"/>
          <w:b/>
          <w:bCs/>
          <w:color w:val="444444"/>
          <w:sz w:val="24"/>
          <w:szCs w:val="24"/>
          <w:lang w:eastAsia="es-ES_tradnl"/>
        </w:rPr>
        <w:t>:</w:t>
      </w:r>
    </w:p>
    <w:p w:rsidR="00935ED9" w:rsidRPr="002A4319" w:rsidRDefault="00935ED9" w:rsidP="00935ED9">
      <w:pPr>
        <w:spacing w:before="100" w:beforeAutospacing="1" w:after="100" w:afterAutospacing="1" w:line="240" w:lineRule="auto"/>
        <w:outlineLvl w:val="3"/>
        <w:rPr>
          <w:rFonts w:eastAsia="Times New Roman" w:cs="Arial"/>
          <w:color w:val="444444"/>
          <w:sz w:val="24"/>
          <w:szCs w:val="24"/>
          <w:lang w:eastAsia="es-ES_tradnl"/>
        </w:rPr>
      </w:pPr>
      <w:bookmarkStart w:id="4" w:name="TOC-Helpful-Phrases:"/>
      <w:bookmarkEnd w:id="4"/>
      <w:proofErr w:type="spellStart"/>
      <w:r w:rsidRPr="002A4319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>Helpful</w:t>
      </w:r>
      <w:proofErr w:type="spellEnd"/>
      <w:r w:rsidRPr="002A4319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>Phrases</w:t>
      </w:r>
      <w:proofErr w:type="spellEnd"/>
      <w:r w:rsidRPr="002A4319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>:</w:t>
      </w:r>
    </w:p>
    <w:p w:rsidR="00935ED9" w:rsidRPr="002A4319" w:rsidRDefault="00935ED9" w:rsidP="00935ED9">
      <w:pPr>
        <w:pStyle w:val="NoSpacing"/>
        <w:numPr>
          <w:ilvl w:val="0"/>
          <w:numId w:val="9"/>
        </w:numPr>
        <w:spacing w:line="600" w:lineRule="auto"/>
        <w:rPr>
          <w:lang w:eastAsia="es-ES_tradnl"/>
        </w:rPr>
      </w:pPr>
      <w:r w:rsidRPr="002A4319">
        <w:rPr>
          <w:lang w:eastAsia="es-ES_tradnl"/>
        </w:rPr>
        <w:t>Yo tengo una buena idea. </w:t>
      </w:r>
    </w:p>
    <w:p w:rsidR="00935ED9" w:rsidRPr="002A4319" w:rsidRDefault="00935ED9" w:rsidP="00935ED9">
      <w:pPr>
        <w:pStyle w:val="NoSpacing"/>
        <w:numPr>
          <w:ilvl w:val="0"/>
          <w:numId w:val="9"/>
        </w:numPr>
        <w:spacing w:line="600" w:lineRule="auto"/>
        <w:rPr>
          <w:lang w:eastAsia="es-ES_tradnl"/>
        </w:rPr>
      </w:pPr>
      <w:r w:rsidRPr="002A4319">
        <w:rPr>
          <w:lang w:eastAsia="es-ES_tradnl"/>
        </w:rPr>
        <w:t>Yo tengo un problema. / ¿Tienes un problema?</w:t>
      </w:r>
    </w:p>
    <w:p w:rsidR="00935ED9" w:rsidRPr="002A4319" w:rsidRDefault="00935ED9" w:rsidP="00935ED9">
      <w:pPr>
        <w:pStyle w:val="NoSpacing"/>
        <w:numPr>
          <w:ilvl w:val="0"/>
          <w:numId w:val="9"/>
        </w:numPr>
        <w:spacing w:line="600" w:lineRule="auto"/>
        <w:rPr>
          <w:lang w:eastAsia="es-ES_tradnl"/>
        </w:rPr>
      </w:pPr>
      <w:r w:rsidRPr="002A4319">
        <w:rPr>
          <w:lang w:eastAsia="es-ES_tradnl"/>
        </w:rPr>
        <w:t>Yo necesito información, por favor. / ¿Necesitas información?</w:t>
      </w:r>
    </w:p>
    <w:p w:rsidR="00935ED9" w:rsidRPr="002A4319" w:rsidRDefault="00935ED9" w:rsidP="00935ED9">
      <w:pPr>
        <w:pStyle w:val="NoSpacing"/>
        <w:numPr>
          <w:ilvl w:val="0"/>
          <w:numId w:val="9"/>
        </w:numPr>
        <w:spacing w:line="600" w:lineRule="auto"/>
        <w:rPr>
          <w:lang w:eastAsia="es-ES_tradnl"/>
        </w:rPr>
      </w:pPr>
      <w:r w:rsidRPr="002A4319">
        <w:rPr>
          <w:lang w:eastAsia="es-ES_tradnl"/>
        </w:rPr>
        <w:t>Yo necesito ayuda, por favor. / ¿Necesitas ayuda?</w:t>
      </w:r>
    </w:p>
    <w:p w:rsidR="00935ED9" w:rsidRPr="002A4319" w:rsidRDefault="00935ED9" w:rsidP="00935ED9">
      <w:pPr>
        <w:pStyle w:val="NoSpacing"/>
        <w:numPr>
          <w:ilvl w:val="0"/>
          <w:numId w:val="9"/>
        </w:numPr>
        <w:spacing w:line="600" w:lineRule="auto"/>
        <w:rPr>
          <w:lang w:eastAsia="es-ES_tradnl"/>
        </w:rPr>
      </w:pPr>
      <w:r w:rsidRPr="002A4319">
        <w:rPr>
          <w:lang w:eastAsia="es-ES_tradnl"/>
        </w:rPr>
        <w:t>Yo tengo hambre / sed.</w:t>
      </w:r>
    </w:p>
    <w:p w:rsidR="00935ED9" w:rsidRPr="002A4319" w:rsidRDefault="00935ED9" w:rsidP="00935ED9">
      <w:pPr>
        <w:pStyle w:val="NoSpacing"/>
        <w:numPr>
          <w:ilvl w:val="0"/>
          <w:numId w:val="9"/>
        </w:numPr>
        <w:spacing w:line="600" w:lineRule="auto"/>
        <w:rPr>
          <w:lang w:eastAsia="es-ES_tradnl"/>
        </w:rPr>
      </w:pPr>
      <w:r w:rsidRPr="002A4319">
        <w:rPr>
          <w:lang w:eastAsia="es-ES_tradnl"/>
        </w:rPr>
        <w:t>Yo tengo una pregunta.</w:t>
      </w:r>
    </w:p>
    <w:p w:rsidR="00935ED9" w:rsidRDefault="00935ED9" w:rsidP="00935ED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sectPr w:rsidR="00935ED9" w:rsidSect="002A4319"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bookmarkStart w:id="5" w:name="TOC-Reactions:"/>
      <w:bookmarkEnd w:id="5"/>
    </w:p>
    <w:p w:rsidR="00935ED9" w:rsidRPr="002A4319" w:rsidRDefault="00935ED9" w:rsidP="00935ED9">
      <w:pPr>
        <w:spacing w:before="100" w:beforeAutospacing="1" w:after="100" w:afterAutospacing="1" w:line="360" w:lineRule="auto"/>
        <w:outlineLvl w:val="3"/>
        <w:rPr>
          <w:rFonts w:eastAsia="Times New Roman" w:cs="Arial"/>
          <w:color w:val="444444"/>
          <w:sz w:val="24"/>
          <w:szCs w:val="24"/>
          <w:lang w:eastAsia="es-ES_tradnl"/>
        </w:rPr>
      </w:pPr>
      <w:proofErr w:type="spellStart"/>
      <w:r w:rsidRPr="002A4319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lastRenderedPageBreak/>
        <w:t>Reactions</w:t>
      </w:r>
      <w:proofErr w:type="spellEnd"/>
      <w:r w:rsidRPr="002A4319"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t>:</w:t>
      </w:r>
    </w:p>
    <w:p w:rsidR="00935ED9" w:rsidRPr="002A4319" w:rsidRDefault="00935ED9" w:rsidP="00935E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¡Es una buena idea!</w:t>
      </w:r>
    </w:p>
    <w:p w:rsidR="00935ED9" w:rsidRPr="002A4319" w:rsidRDefault="00935ED9" w:rsidP="00935E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¡Qué bueno!</w:t>
      </w:r>
      <w:r w:rsidRPr="002A4319">
        <w:rPr>
          <w:rFonts w:eastAsia="Times New Roman" w:cs="Arial"/>
          <w:sz w:val="24"/>
          <w:szCs w:val="24"/>
          <w:lang w:eastAsia="es-ES_tradnl"/>
        </w:rPr>
        <w:t> </w:t>
      </w:r>
    </w:p>
    <w:p w:rsidR="00935ED9" w:rsidRPr="002A4319" w:rsidRDefault="00935ED9" w:rsidP="00935E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¡Qué malo!</w:t>
      </w:r>
      <w:r w:rsidRPr="002A4319">
        <w:rPr>
          <w:rFonts w:eastAsia="Times New Roman" w:cs="Arial"/>
          <w:sz w:val="24"/>
          <w:szCs w:val="24"/>
          <w:lang w:eastAsia="es-ES_tradnl"/>
        </w:rPr>
        <w:t> </w:t>
      </w:r>
    </w:p>
    <w:p w:rsidR="00935ED9" w:rsidRPr="002A4319" w:rsidRDefault="00935ED9" w:rsidP="00935E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¡Qué horrible!</w:t>
      </w:r>
      <w:r w:rsidRPr="002A4319">
        <w:rPr>
          <w:rFonts w:eastAsia="Times New Roman" w:cs="Arial"/>
          <w:sz w:val="24"/>
          <w:szCs w:val="24"/>
          <w:lang w:eastAsia="es-ES_tradnl"/>
        </w:rPr>
        <w:t> </w:t>
      </w:r>
    </w:p>
    <w:p w:rsidR="00935ED9" w:rsidRPr="002A4319" w:rsidRDefault="00935ED9" w:rsidP="00935E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¡Qué magnífico!</w:t>
      </w:r>
      <w:r w:rsidRPr="002A4319">
        <w:rPr>
          <w:rFonts w:eastAsia="Times New Roman" w:cs="Arial"/>
          <w:sz w:val="24"/>
          <w:szCs w:val="24"/>
          <w:lang w:eastAsia="es-ES_tradnl"/>
        </w:rPr>
        <w:t xml:space="preserve"> </w:t>
      </w:r>
    </w:p>
    <w:p w:rsidR="00935ED9" w:rsidRPr="002A4319" w:rsidRDefault="00935ED9" w:rsidP="00935E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lastRenderedPageBreak/>
        <w:t>Es fantástico/interesante/bonito/cómico.</w:t>
      </w:r>
      <w:r w:rsidRPr="002A4319">
        <w:rPr>
          <w:rFonts w:eastAsia="Times New Roman" w:cs="Arial"/>
          <w:sz w:val="24"/>
          <w:szCs w:val="24"/>
          <w:lang w:eastAsia="es-ES_tradnl"/>
        </w:rPr>
        <w:t> </w:t>
      </w:r>
    </w:p>
    <w:p w:rsidR="00935ED9" w:rsidRPr="002A4319" w:rsidRDefault="00935ED9" w:rsidP="00935E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Yo estoy de acuerdo.</w:t>
      </w:r>
      <w:r w:rsidRPr="002A4319">
        <w:rPr>
          <w:rFonts w:eastAsia="Times New Roman" w:cs="Arial"/>
          <w:sz w:val="24"/>
          <w:szCs w:val="24"/>
          <w:lang w:eastAsia="es-ES_tradnl"/>
        </w:rPr>
        <w:t> </w:t>
      </w:r>
    </w:p>
    <w:p w:rsidR="00935ED9" w:rsidRPr="002A4319" w:rsidRDefault="00935ED9" w:rsidP="00935E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Yo no estoy de acuerdo.</w:t>
      </w:r>
      <w:r w:rsidRPr="002A4319">
        <w:rPr>
          <w:rFonts w:eastAsia="Times New Roman" w:cs="Arial"/>
          <w:sz w:val="24"/>
          <w:szCs w:val="24"/>
          <w:lang w:eastAsia="es-ES_tradnl"/>
        </w:rPr>
        <w:t> </w:t>
      </w:r>
    </w:p>
    <w:p w:rsidR="00935ED9" w:rsidRPr="002A4319" w:rsidRDefault="00935ED9" w:rsidP="00935E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Está bien.</w:t>
      </w:r>
      <w:r w:rsidRPr="002A4319">
        <w:rPr>
          <w:rFonts w:eastAsia="Times New Roman" w:cs="Arial"/>
          <w:sz w:val="24"/>
          <w:szCs w:val="24"/>
          <w:lang w:eastAsia="es-ES_tradnl"/>
        </w:rPr>
        <w:t> </w:t>
      </w:r>
    </w:p>
    <w:p w:rsidR="00935ED9" w:rsidRPr="002A4319" w:rsidRDefault="00935ED9" w:rsidP="00935E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No está bien.</w:t>
      </w:r>
      <w:r w:rsidRPr="002A4319">
        <w:rPr>
          <w:rFonts w:eastAsia="Times New Roman" w:cs="Arial"/>
          <w:sz w:val="24"/>
          <w:szCs w:val="24"/>
          <w:lang w:eastAsia="es-ES_tradnl"/>
        </w:rPr>
        <w:t> </w:t>
      </w:r>
    </w:p>
    <w:p w:rsidR="00935ED9" w:rsidRPr="002A4319" w:rsidRDefault="00935ED9" w:rsidP="00935E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Yo también.</w:t>
      </w:r>
    </w:p>
    <w:p w:rsidR="00935ED9" w:rsidRDefault="00935ED9" w:rsidP="00935ED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sectPr w:rsidR="00935ED9" w:rsidSect="002A4319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  <w:bookmarkStart w:id="6" w:name="TOC-Expressing-feelings:"/>
      <w:bookmarkEnd w:id="6"/>
    </w:p>
    <w:p w:rsidR="00935ED9" w:rsidRPr="00935ED9" w:rsidRDefault="00935ED9" w:rsidP="00935ED9">
      <w:pPr>
        <w:pStyle w:val="NoSpacing"/>
        <w:rPr>
          <w:b/>
          <w:color w:val="444444"/>
          <w:lang w:eastAsia="es-ES_tradnl"/>
        </w:rPr>
      </w:pPr>
      <w:proofErr w:type="spellStart"/>
      <w:r w:rsidRPr="00935ED9">
        <w:rPr>
          <w:b/>
          <w:lang w:eastAsia="es-ES_tradnl"/>
        </w:rPr>
        <w:lastRenderedPageBreak/>
        <w:t>Expressing</w:t>
      </w:r>
      <w:proofErr w:type="spellEnd"/>
      <w:r w:rsidRPr="00935ED9">
        <w:rPr>
          <w:b/>
          <w:lang w:eastAsia="es-ES_tradnl"/>
        </w:rPr>
        <w:t xml:space="preserve"> </w:t>
      </w:r>
      <w:proofErr w:type="spellStart"/>
      <w:r w:rsidRPr="00935ED9">
        <w:rPr>
          <w:b/>
          <w:lang w:eastAsia="es-ES_tradnl"/>
        </w:rPr>
        <w:t>feelings</w:t>
      </w:r>
      <w:proofErr w:type="spellEnd"/>
      <w:r w:rsidRPr="00935ED9">
        <w:rPr>
          <w:b/>
          <w:lang w:eastAsia="es-ES_tradnl"/>
        </w:rPr>
        <w:t>:</w:t>
      </w:r>
    </w:p>
    <w:p w:rsidR="00935ED9" w:rsidRDefault="00935ED9" w:rsidP="00935ED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s-ES_tradnl"/>
        </w:rPr>
        <w:sectPr w:rsidR="00935ED9" w:rsidSect="002A4319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935ED9" w:rsidRPr="002A4319" w:rsidRDefault="00935ED9" w:rsidP="00935ED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lastRenderedPageBreak/>
        <w:t>Lo siento</w:t>
      </w:r>
    </w:p>
    <w:p w:rsidR="00935ED9" w:rsidRPr="002A4319" w:rsidRDefault="00935ED9" w:rsidP="00935ED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Yo estoy alegre/feliz/contento.</w:t>
      </w:r>
    </w:p>
    <w:p w:rsidR="00935ED9" w:rsidRPr="002A4319" w:rsidRDefault="00935ED9" w:rsidP="00935ED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Yo estoy triste.</w:t>
      </w:r>
    </w:p>
    <w:p w:rsidR="00935ED9" w:rsidRPr="002A4319" w:rsidRDefault="00935ED9" w:rsidP="00935ED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lastRenderedPageBreak/>
        <w:t>Yo estoy nervioso.</w:t>
      </w:r>
    </w:p>
    <w:p w:rsidR="00935ED9" w:rsidRPr="002A4319" w:rsidRDefault="00935ED9" w:rsidP="00935ED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Yo estoy cansado.</w:t>
      </w:r>
    </w:p>
    <w:p w:rsidR="00935ED9" w:rsidRPr="002A4319" w:rsidRDefault="00935ED9" w:rsidP="00935ED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Yo estoy enfermo.</w:t>
      </w:r>
    </w:p>
    <w:p w:rsidR="00935ED9" w:rsidRDefault="00935ED9" w:rsidP="00935ED9">
      <w:pPr>
        <w:spacing w:before="100" w:beforeAutospacing="1" w:after="100" w:afterAutospacing="1" w:line="720" w:lineRule="auto"/>
        <w:outlineLvl w:val="3"/>
        <w:rPr>
          <w:rFonts w:eastAsia="Times New Roman" w:cs="Arial"/>
          <w:b/>
          <w:bCs/>
          <w:color w:val="000000"/>
          <w:sz w:val="24"/>
          <w:szCs w:val="24"/>
          <w:lang w:eastAsia="es-ES_tradnl"/>
        </w:rPr>
        <w:sectPr w:rsidR="00935ED9" w:rsidSect="00935ED9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  <w:bookmarkStart w:id="7" w:name="TOC-1"/>
      <w:bookmarkStart w:id="8" w:name="TOC-Sentence-starters:"/>
      <w:bookmarkEnd w:id="7"/>
      <w:bookmarkEnd w:id="8"/>
    </w:p>
    <w:p w:rsidR="00935ED9" w:rsidRPr="00935ED9" w:rsidRDefault="00935ED9" w:rsidP="00935ED9">
      <w:pPr>
        <w:pStyle w:val="NoSpacing"/>
        <w:rPr>
          <w:b/>
          <w:color w:val="444444"/>
          <w:lang w:eastAsia="es-ES_tradnl"/>
        </w:rPr>
      </w:pPr>
      <w:proofErr w:type="spellStart"/>
      <w:r w:rsidRPr="00935ED9">
        <w:rPr>
          <w:b/>
          <w:lang w:eastAsia="es-ES_tradnl"/>
        </w:rPr>
        <w:lastRenderedPageBreak/>
        <w:t>Sentence</w:t>
      </w:r>
      <w:proofErr w:type="spellEnd"/>
      <w:r w:rsidRPr="00935ED9">
        <w:rPr>
          <w:b/>
          <w:lang w:eastAsia="es-ES_tradnl"/>
        </w:rPr>
        <w:t xml:space="preserve"> </w:t>
      </w:r>
      <w:proofErr w:type="spellStart"/>
      <w:r w:rsidRPr="00935ED9">
        <w:rPr>
          <w:b/>
          <w:lang w:eastAsia="es-ES_tradnl"/>
        </w:rPr>
        <w:t>starters</w:t>
      </w:r>
      <w:proofErr w:type="spellEnd"/>
      <w:r w:rsidRPr="00935ED9">
        <w:rPr>
          <w:b/>
          <w:lang w:eastAsia="es-ES_tradnl"/>
        </w:rPr>
        <w:t>: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Quiero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(I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want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 to...)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Puedo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(I can...)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Necesito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(I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need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...)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Me gusta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(I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like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...)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No me gusta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(I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don't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like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...)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Me gustaría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(I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would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like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...)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Tengo que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(I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have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 to...)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Tengo ganas de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(I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feel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like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...)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Voy a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(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I'm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going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 to...)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Prefiero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(I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prefer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 to...)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Debo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 xml:space="preserve">(I </w:t>
      </w:r>
      <w:proofErr w:type="spellStart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must</w:t>
      </w:r>
      <w:proofErr w:type="spellEnd"/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...)</w:t>
      </w:r>
    </w:p>
    <w:p w:rsidR="00935ED9" w:rsidRPr="002A4319" w:rsidRDefault="00935ED9" w:rsidP="00935ED9">
      <w:pPr>
        <w:numPr>
          <w:ilvl w:val="0"/>
          <w:numId w:val="6"/>
        </w:numPr>
        <w:spacing w:before="100" w:beforeAutospacing="1" w:after="100" w:afterAutospacing="1" w:line="720" w:lineRule="auto"/>
        <w:rPr>
          <w:rFonts w:eastAsia="Times New Roman" w:cs="Arial"/>
          <w:sz w:val="24"/>
          <w:szCs w:val="24"/>
          <w:lang w:eastAsia="es-ES_tradnl"/>
        </w:rPr>
      </w:pPr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Pienso +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infinitive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>verb</w:t>
      </w:r>
      <w:proofErr w:type="spellEnd"/>
      <w:r w:rsidRPr="002A4319">
        <w:rPr>
          <w:rFonts w:eastAsia="Times New Roman" w:cs="Arial"/>
          <w:color w:val="000000"/>
          <w:sz w:val="24"/>
          <w:szCs w:val="24"/>
          <w:lang w:eastAsia="es-ES_tradnl"/>
        </w:rPr>
        <w:t xml:space="preserve"> </w:t>
      </w:r>
      <w:r w:rsidRPr="002A4319">
        <w:rPr>
          <w:rFonts w:eastAsia="Times New Roman" w:cs="Arial"/>
          <w:color w:val="FF0000"/>
          <w:sz w:val="24"/>
          <w:szCs w:val="24"/>
          <w:lang w:eastAsia="es-ES_tradnl"/>
        </w:rPr>
        <w:t>(I plan to...)</w:t>
      </w:r>
    </w:p>
    <w:sectPr w:rsidR="00935ED9" w:rsidRPr="002A4319" w:rsidSect="00935ED9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643A"/>
    <w:multiLevelType w:val="multilevel"/>
    <w:tmpl w:val="9C6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03F89"/>
    <w:multiLevelType w:val="hybridMultilevel"/>
    <w:tmpl w:val="4D9E0D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F647B"/>
    <w:multiLevelType w:val="multilevel"/>
    <w:tmpl w:val="3EBE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C465D"/>
    <w:multiLevelType w:val="multilevel"/>
    <w:tmpl w:val="631A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25F6F"/>
    <w:multiLevelType w:val="multilevel"/>
    <w:tmpl w:val="032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C5F13"/>
    <w:multiLevelType w:val="multilevel"/>
    <w:tmpl w:val="2A78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F5D49"/>
    <w:multiLevelType w:val="multilevel"/>
    <w:tmpl w:val="FD9C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E7694"/>
    <w:multiLevelType w:val="multilevel"/>
    <w:tmpl w:val="D63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D9"/>
    <w:rsid w:val="00681F32"/>
    <w:rsid w:val="009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AE69E-D8A4-459D-BB49-C28AF35C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E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1178594</Template>
  <TotalTime>1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2016-05-26T18:55:00Z</cp:lastPrinted>
  <dcterms:created xsi:type="dcterms:W3CDTF">2016-05-26T18:53:00Z</dcterms:created>
  <dcterms:modified xsi:type="dcterms:W3CDTF">2016-05-26T18:55:00Z</dcterms:modified>
</cp:coreProperties>
</file>