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7E" w:rsidRPr="001C1A7E" w:rsidRDefault="001C1A7E" w:rsidP="001C1A7E">
      <w:pPr>
        <w:pStyle w:val="NoSpacing"/>
        <w:rPr>
          <w:sz w:val="28"/>
          <w:lang w:val="es-ES"/>
        </w:rPr>
      </w:pPr>
      <w:proofErr w:type="spellStart"/>
      <w:r w:rsidRPr="001C1A7E">
        <w:rPr>
          <w:sz w:val="28"/>
          <w:lang w:val="es-ES"/>
        </w:rPr>
        <w:t>Nombre</w:t>
      </w:r>
      <w:r w:rsidRPr="001C1A7E">
        <w:rPr>
          <w:sz w:val="28"/>
          <w:u w:val="single"/>
          <w:lang w:val="es-ES"/>
        </w:rPr>
        <w:t>______</w:t>
      </w:r>
      <w:r>
        <w:rPr>
          <w:sz w:val="28"/>
          <w:u w:val="single"/>
          <w:lang w:val="es-ES"/>
        </w:rPr>
        <w:t>______________________________</w:t>
      </w:r>
      <w:r>
        <w:rPr>
          <w:sz w:val="28"/>
          <w:lang w:val="es-ES"/>
        </w:rPr>
        <w:t>La</w:t>
      </w:r>
      <w:proofErr w:type="spellEnd"/>
      <w:r>
        <w:rPr>
          <w:sz w:val="28"/>
          <w:lang w:val="es-ES"/>
        </w:rPr>
        <w:t xml:space="preserve"> </w:t>
      </w:r>
      <w:proofErr w:type="spellStart"/>
      <w:r>
        <w:rPr>
          <w:sz w:val="28"/>
          <w:lang w:val="es-ES"/>
        </w:rPr>
        <w:t>fecha______________Perí</w:t>
      </w:r>
      <w:r w:rsidRPr="001C1A7E">
        <w:rPr>
          <w:sz w:val="28"/>
          <w:lang w:val="es-ES"/>
        </w:rPr>
        <w:t>odo</w:t>
      </w:r>
      <w:proofErr w:type="spellEnd"/>
      <w:r w:rsidRPr="001C1A7E">
        <w:rPr>
          <w:sz w:val="28"/>
          <w:lang w:val="es-ES"/>
        </w:rPr>
        <w:t>_______</w:t>
      </w:r>
    </w:p>
    <w:p w:rsidR="001C1A7E" w:rsidRPr="00314F3C" w:rsidRDefault="001C1A7E" w:rsidP="001C1A7E">
      <w:pPr>
        <w:pStyle w:val="NoSpacing"/>
        <w:rPr>
          <w:b/>
          <w:lang w:val="es-ES"/>
        </w:rPr>
      </w:pPr>
    </w:p>
    <w:p w:rsidR="001C1A7E" w:rsidRPr="001C1A7E" w:rsidRDefault="001C1A7E" w:rsidP="001C1A7E">
      <w:pPr>
        <w:pStyle w:val="NoSpacing"/>
        <w:jc w:val="center"/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1A7E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 repaso breve: la gramática</w:t>
      </w: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Pr="001C1A7E" w:rsidRDefault="001C1A7E" w:rsidP="001C1A7E">
      <w:pPr>
        <w:pStyle w:val="NoSpacing"/>
        <w:jc w:val="center"/>
        <w:rPr>
          <w:b/>
          <w:color w:val="4472C4" w:themeColor="accent5"/>
          <w:sz w:val="24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C1A7E">
        <w:rPr>
          <w:b/>
          <w:color w:val="4472C4" w:themeColor="accent5"/>
          <w:sz w:val="24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indicativo</w:t>
      </w:r>
      <w:proofErr w:type="gramStart"/>
      <w:r w:rsidRPr="001C1A7E">
        <w:rPr>
          <w:b/>
          <w:color w:val="4472C4" w:themeColor="accent5"/>
          <w:sz w:val="24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:_</w:t>
      </w:r>
      <w:proofErr w:type="gramEnd"/>
      <w:r w:rsidRPr="001C1A7E">
        <w:rPr>
          <w:b/>
          <w:color w:val="4472C4" w:themeColor="accent5"/>
          <w:sz w:val="24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</w:t>
      </w:r>
    </w:p>
    <w:p w:rsidR="001C1A7E" w:rsidRDefault="001C1A7E" w:rsidP="001C1A7E">
      <w:pPr>
        <w:pStyle w:val="NoSpacing"/>
        <w:jc w:val="center"/>
        <w:rPr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5"/>
      </w:tblGrid>
      <w:tr w:rsidR="001C1A7E" w:rsidRPr="008E607A" w:rsidTr="00C038AF">
        <w:trPr>
          <w:trHeight w:val="142"/>
          <w:jc w:val="center"/>
        </w:trPr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E607A">
              <w:rPr>
                <w:b/>
                <w:sz w:val="24"/>
              </w:rPr>
              <w:t>-AR</w:t>
            </w:r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E607A">
              <w:rPr>
                <w:b/>
                <w:sz w:val="24"/>
              </w:rPr>
              <w:t>-ER</w:t>
            </w:r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E607A">
              <w:rPr>
                <w:b/>
                <w:sz w:val="24"/>
              </w:rPr>
              <w:t>-IR</w:t>
            </w:r>
          </w:p>
        </w:tc>
      </w:tr>
      <w:tr w:rsidR="001C1A7E" w:rsidRPr="008E607A" w:rsidTr="00C038AF">
        <w:trPr>
          <w:trHeight w:val="397"/>
          <w:jc w:val="center"/>
        </w:trPr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</w:tc>
      </w:tr>
      <w:tr w:rsidR="001C1A7E" w:rsidRPr="008E607A" w:rsidTr="00C038AF">
        <w:trPr>
          <w:trHeight w:val="404"/>
          <w:jc w:val="center"/>
        </w:trPr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</w:tc>
      </w:tr>
      <w:tr w:rsidR="001C1A7E" w:rsidRPr="008E607A" w:rsidTr="00C038AF">
        <w:trPr>
          <w:trHeight w:val="666"/>
          <w:jc w:val="center"/>
        </w:trPr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</w:tr>
      <w:tr w:rsidR="001C1A7E" w:rsidRPr="008E607A" w:rsidTr="00C038AF">
        <w:trPr>
          <w:trHeight w:val="531"/>
          <w:jc w:val="center"/>
        </w:trPr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</w:tc>
      </w:tr>
      <w:tr w:rsidR="001C1A7E" w:rsidRPr="008E607A" w:rsidTr="00C038AF">
        <w:trPr>
          <w:trHeight w:val="634"/>
          <w:jc w:val="center"/>
        </w:trPr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</w:tc>
        <w:tc>
          <w:tcPr>
            <w:tcW w:w="2665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</w:tc>
      </w:tr>
    </w:tbl>
    <w:p w:rsidR="001C1A7E" w:rsidRDefault="001C1A7E" w:rsidP="001C1A7E">
      <w:pPr>
        <w:pStyle w:val="NoSpacing"/>
        <w:rPr>
          <w:b/>
          <w:lang w:val="es-ES"/>
        </w:rPr>
      </w:pPr>
    </w:p>
    <w:p w:rsidR="001C1A7E" w:rsidRPr="001C1A7E" w:rsidRDefault="001C1A7E" w:rsidP="001C1A7E">
      <w:pPr>
        <w:pStyle w:val="NoSpacing"/>
        <w:jc w:val="center"/>
        <w:rPr>
          <w:b/>
          <w:color w:val="4472C4" w:themeColor="accent5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C1A7E">
        <w:rPr>
          <w:b/>
          <w:color w:val="4472C4" w:themeColor="accent5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presente progresivo</w:t>
      </w:r>
      <w:proofErr w:type="gramStart"/>
      <w:r w:rsidRPr="001C1A7E">
        <w:rPr>
          <w:b/>
          <w:color w:val="4472C4" w:themeColor="accent5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:_</w:t>
      </w:r>
      <w:proofErr w:type="gramEnd"/>
      <w:r w:rsidRPr="001C1A7E">
        <w:rPr>
          <w:b/>
          <w:color w:val="4472C4" w:themeColor="accent5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</w:t>
      </w: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E4FAC5" wp14:editId="6E752F9B">
                <wp:simplePos x="0" y="0"/>
                <wp:positionH relativeFrom="column">
                  <wp:posOffset>-9525</wp:posOffset>
                </wp:positionH>
                <wp:positionV relativeFrom="paragraph">
                  <wp:posOffset>453390</wp:posOffset>
                </wp:positionV>
                <wp:extent cx="6896100" cy="35814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5814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AFFB1" id="Rectangle 1" o:spid="_x0000_s1026" style="position:absolute;margin-left:-.75pt;margin-top:35.7pt;width:543pt;height:2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" fillcolor="white [3201]" strokecolor="#0070c0" strokeweight="2.25pt">
                <v:stroke dashstyle="3 1"/>
              </v:rect>
            </w:pict>
          </mc:Fallback>
        </mc:AlternateContent>
      </w:r>
      <w:r>
        <w:rPr>
          <w:b/>
          <w:lang w:val="es-ES"/>
        </w:rPr>
        <w:t xml:space="preserve">El verbo auxiliar: </w:t>
      </w:r>
      <w:r w:rsidRPr="00EC1C97">
        <w:rPr>
          <w:u w:val="single"/>
          <w:lang w:val="es-ES"/>
        </w:rPr>
        <w:t>__________________________</w:t>
      </w:r>
      <w:r>
        <w:rPr>
          <w:b/>
          <w:lang w:val="es-ES"/>
        </w:rPr>
        <w:tab/>
      </w:r>
      <w:proofErr w:type="spellStart"/>
      <w:r>
        <w:rPr>
          <w:b/>
          <w:lang w:val="es-ES"/>
        </w:rPr>
        <w:t>ar</w:t>
      </w:r>
      <w:proofErr w:type="spellEnd"/>
      <w:proofErr w:type="gramStart"/>
      <w:r w:rsidRPr="00EC1C97">
        <w:rPr>
          <w:u w:val="single"/>
          <w:lang w:val="es-ES"/>
        </w:rPr>
        <w:t>:_</w:t>
      </w:r>
      <w:proofErr w:type="gramEnd"/>
      <w:r w:rsidRPr="00EC1C97">
        <w:rPr>
          <w:u w:val="single"/>
          <w:lang w:val="es-ES"/>
        </w:rPr>
        <w:t>____________________</w:t>
      </w:r>
      <w:r>
        <w:rPr>
          <w:b/>
          <w:lang w:val="es-ES"/>
        </w:rPr>
        <w:tab/>
      </w:r>
      <w:proofErr w:type="spellStart"/>
      <w:r>
        <w:rPr>
          <w:b/>
          <w:lang w:val="es-ES"/>
        </w:rPr>
        <w:t>er</w:t>
      </w:r>
      <w:proofErr w:type="spellEnd"/>
      <w:r>
        <w:rPr>
          <w:b/>
          <w:lang w:val="es-ES"/>
        </w:rPr>
        <w:t>/ir</w:t>
      </w:r>
      <w:r w:rsidRPr="00EC1C97">
        <w:rPr>
          <w:u w:val="single"/>
          <w:lang w:val="es-ES"/>
        </w:rPr>
        <w:t>:_____________________</w:t>
      </w: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pStyle w:val="NoSpacing"/>
        <w:rPr>
          <w:b/>
          <w:lang w:val="es-ES"/>
        </w:rPr>
      </w:pPr>
    </w:p>
    <w:p w:rsidR="001C1A7E" w:rsidRDefault="001C1A7E" w:rsidP="001C1A7E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1C1A7E" w:rsidRPr="001C1A7E" w:rsidRDefault="001C1A7E" w:rsidP="001C1A7E">
      <w:pPr>
        <w:jc w:val="center"/>
        <w:rPr>
          <w:b/>
          <w:color w:val="4472C4" w:themeColor="accent5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C1A7E">
        <w:rPr>
          <w:b/>
          <w:noProof/>
          <w:color w:val="4472C4" w:themeColor="accent5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2D0B9" wp14:editId="3D4E06B9">
                <wp:simplePos x="0" y="0"/>
                <wp:positionH relativeFrom="column">
                  <wp:posOffset>4088130</wp:posOffset>
                </wp:positionH>
                <wp:positionV relativeFrom="paragraph">
                  <wp:posOffset>354965</wp:posOffset>
                </wp:positionV>
                <wp:extent cx="2374265" cy="140398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8AF" w:rsidRPr="005C2BD7" w:rsidRDefault="00C038AF" w:rsidP="001C1A7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5C2BD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Infinitive</w:t>
                            </w:r>
                            <w:proofErr w:type="spellEnd"/>
                            <w:r w:rsidRPr="005C2BD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Hablar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Repasar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Pensar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Comer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Leer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Escuchar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Practicar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Discutir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Salir</w:t>
                            </w:r>
                          </w:p>
                          <w:p w:rsidR="00C038AF" w:rsidRPr="005C2BD7" w:rsidRDefault="00C038AF" w:rsidP="001C1A7E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…</w:t>
                            </w:r>
                            <w:proofErr w:type="spellStart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or</w:t>
                            </w:r>
                            <w:proofErr w:type="spellEnd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any</w:t>
                            </w:r>
                            <w:proofErr w:type="spellEnd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verb</w:t>
                            </w:r>
                            <w:proofErr w:type="spellEnd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! </w:t>
                            </w:r>
                            <w:r w:rsidRPr="005C2BD7">
                              <w:rPr>
                                <w:sz w:val="24"/>
                                <w:szCs w:val="24"/>
                                <w:lang w:val="es-ES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2D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pt;margin-top:27.9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+x/BqN8AAAALAQAADwAAAAAAAAAAAAAAAAB/BAAAZHJzL2Rv&#10;d25yZXYueG1sUEsFBgAAAAAEAAQA8wAAAIsFAAAAAA==&#10;">
                <v:textbox style="mso-fit-shape-to-text:t">
                  <w:txbxContent>
                    <w:p w:rsidR="00C038AF" w:rsidRPr="005C2BD7" w:rsidRDefault="00C038AF" w:rsidP="001C1A7E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5C2BD7">
                        <w:rPr>
                          <w:b/>
                          <w:sz w:val="24"/>
                          <w:szCs w:val="24"/>
                          <w:lang w:val="es-ES"/>
                        </w:rPr>
                        <w:t>Infinitive</w:t>
                      </w:r>
                      <w:proofErr w:type="spellEnd"/>
                      <w:r w:rsidRPr="005C2BD7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Hablar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Repasar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Pensar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Comer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Leer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Escuchar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Practicar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Discutir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Salir</w:t>
                      </w:r>
                    </w:p>
                    <w:p w:rsidR="00C038AF" w:rsidRPr="005C2BD7" w:rsidRDefault="00C038AF" w:rsidP="001C1A7E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…</w:t>
                      </w:r>
                      <w:proofErr w:type="spellStart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or</w:t>
                      </w:r>
                      <w:proofErr w:type="spellEnd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verb</w:t>
                      </w:r>
                      <w:proofErr w:type="spellEnd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t xml:space="preserve">! </w:t>
                      </w:r>
                      <w:r w:rsidRPr="005C2BD7">
                        <w:rPr>
                          <w:sz w:val="24"/>
                          <w:szCs w:val="24"/>
                          <w:lang w:val="es-ES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Pr="001C1A7E">
        <w:rPr>
          <w:b/>
          <w:color w:val="4472C4" w:themeColor="accent5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Ir + a + infinitivo</w:t>
      </w:r>
      <w:proofErr w:type="gramStart"/>
      <w:r w:rsidRPr="001C1A7E">
        <w:rPr>
          <w:b/>
          <w:color w:val="4472C4" w:themeColor="accent5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:_</w:t>
      </w:r>
      <w:proofErr w:type="gramEnd"/>
      <w:r w:rsidRPr="001C1A7E">
        <w:rPr>
          <w:b/>
          <w:color w:val="4472C4" w:themeColor="accent5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</w:tblGrid>
      <w:tr w:rsidR="001C1A7E" w:rsidRPr="008E607A" w:rsidTr="00C038AF">
        <w:trPr>
          <w:trHeight w:val="157"/>
        </w:trPr>
        <w:tc>
          <w:tcPr>
            <w:tcW w:w="2903" w:type="dxa"/>
          </w:tcPr>
          <w:p w:rsidR="001C1A7E" w:rsidRPr="005C2BD7" w:rsidRDefault="001C1A7E" w:rsidP="00C038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C2BD7">
              <w:rPr>
                <w:b/>
                <w:sz w:val="24"/>
                <w:szCs w:val="24"/>
              </w:rPr>
              <w:t>Ir</w:t>
            </w:r>
            <w:proofErr w:type="spellEnd"/>
          </w:p>
        </w:tc>
      </w:tr>
      <w:tr w:rsidR="001C1A7E" w:rsidRPr="008E607A" w:rsidTr="00C038AF">
        <w:trPr>
          <w:trHeight w:val="440"/>
        </w:trPr>
        <w:tc>
          <w:tcPr>
            <w:tcW w:w="2903" w:type="dxa"/>
          </w:tcPr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2BD7">
              <w:rPr>
                <w:sz w:val="24"/>
                <w:szCs w:val="24"/>
              </w:rPr>
              <w:t>Yo</w:t>
            </w:r>
            <w:proofErr w:type="spellEnd"/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1A7E" w:rsidRPr="008E607A" w:rsidTr="00C038AF">
        <w:trPr>
          <w:trHeight w:val="447"/>
        </w:trPr>
        <w:tc>
          <w:tcPr>
            <w:tcW w:w="2903" w:type="dxa"/>
          </w:tcPr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2BD7">
              <w:rPr>
                <w:sz w:val="24"/>
                <w:szCs w:val="24"/>
              </w:rPr>
              <w:t>Tú</w:t>
            </w:r>
            <w:proofErr w:type="spellEnd"/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A6AD81" wp14:editId="535B1F87">
                      <wp:simplePos x="0" y="0"/>
                      <wp:positionH relativeFrom="column">
                        <wp:posOffset>1998921</wp:posOffset>
                      </wp:positionH>
                      <wp:positionV relativeFrom="paragraph">
                        <wp:posOffset>174994</wp:posOffset>
                      </wp:positionV>
                      <wp:extent cx="1244009" cy="584791"/>
                      <wp:effectExtent l="0" t="0" r="13335" b="2540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009" cy="5847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38AF" w:rsidRPr="005C2BD7" w:rsidRDefault="00C038AF" w:rsidP="001C1A7E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5C2BD7">
                                    <w:rPr>
                                      <w:sz w:val="56"/>
                                      <w:szCs w:val="56"/>
                                    </w:rPr>
                                    <w:t>+ “a” 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AD81" id="_x0000_s1027" type="#_x0000_t202" style="position:absolute;margin-left:157.4pt;margin-top:13.8pt;width:97.95pt;height:4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">
                      <v:textbox>
                        <w:txbxContent>
                          <w:p w:rsidR="00C038AF" w:rsidRPr="005C2BD7" w:rsidRDefault="00C038AF" w:rsidP="001C1A7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C2BD7">
                              <w:rPr>
                                <w:sz w:val="56"/>
                                <w:szCs w:val="56"/>
                              </w:rPr>
                              <w:t>+ “a” 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1A7E" w:rsidRPr="008E607A" w:rsidTr="00C038AF">
        <w:trPr>
          <w:trHeight w:val="738"/>
        </w:trPr>
        <w:tc>
          <w:tcPr>
            <w:tcW w:w="2903" w:type="dxa"/>
          </w:tcPr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2BD7">
              <w:rPr>
                <w:sz w:val="24"/>
                <w:szCs w:val="24"/>
              </w:rPr>
              <w:t>Él</w:t>
            </w:r>
            <w:proofErr w:type="spellEnd"/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r w:rsidRPr="005C2BD7">
              <w:rPr>
                <w:sz w:val="24"/>
                <w:szCs w:val="24"/>
              </w:rPr>
              <w:t>Ella</w:t>
            </w:r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2BD7">
              <w:rPr>
                <w:sz w:val="24"/>
                <w:szCs w:val="24"/>
              </w:rPr>
              <w:t>Usted</w:t>
            </w:r>
            <w:proofErr w:type="spellEnd"/>
          </w:p>
        </w:tc>
      </w:tr>
      <w:tr w:rsidR="001C1A7E" w:rsidRPr="008E607A" w:rsidTr="00C038AF">
        <w:trPr>
          <w:trHeight w:val="588"/>
        </w:trPr>
        <w:tc>
          <w:tcPr>
            <w:tcW w:w="2903" w:type="dxa"/>
          </w:tcPr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2BD7">
              <w:rPr>
                <w:sz w:val="24"/>
                <w:szCs w:val="24"/>
              </w:rPr>
              <w:t>Nosotros</w:t>
            </w:r>
            <w:proofErr w:type="spellEnd"/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2BD7">
              <w:rPr>
                <w:sz w:val="24"/>
                <w:szCs w:val="24"/>
              </w:rPr>
              <w:t>Nosotras</w:t>
            </w:r>
            <w:proofErr w:type="spellEnd"/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1A7E" w:rsidRPr="008E607A" w:rsidTr="00C038AF">
        <w:trPr>
          <w:trHeight w:val="702"/>
        </w:trPr>
        <w:tc>
          <w:tcPr>
            <w:tcW w:w="2903" w:type="dxa"/>
          </w:tcPr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2BD7">
              <w:rPr>
                <w:sz w:val="24"/>
                <w:szCs w:val="24"/>
              </w:rPr>
              <w:t>Ellos</w:t>
            </w:r>
            <w:proofErr w:type="spellEnd"/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2BD7">
              <w:rPr>
                <w:sz w:val="24"/>
                <w:szCs w:val="24"/>
              </w:rPr>
              <w:t>Ellas</w:t>
            </w:r>
            <w:proofErr w:type="spellEnd"/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2BD7">
              <w:rPr>
                <w:sz w:val="24"/>
                <w:szCs w:val="24"/>
              </w:rPr>
              <w:t>Ustedes</w:t>
            </w:r>
            <w:proofErr w:type="spellEnd"/>
          </w:p>
          <w:p w:rsidR="001C1A7E" w:rsidRPr="005C2BD7" w:rsidRDefault="001C1A7E" w:rsidP="00C038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C1A7E" w:rsidRDefault="001C1A7E" w:rsidP="001C1A7E">
      <w:pPr>
        <w:rPr>
          <w:b/>
          <w:lang w:val="es-ES"/>
        </w:rPr>
      </w:pPr>
    </w:p>
    <w:p w:rsidR="001C1A7E" w:rsidRPr="001C1A7E" w:rsidRDefault="001C1A7E" w:rsidP="001C1A7E">
      <w:pPr>
        <w:jc w:val="center"/>
        <w:rPr>
          <w:b/>
          <w:i/>
          <w:sz w:val="24"/>
          <w:szCs w:val="24"/>
        </w:rPr>
      </w:pPr>
      <w:r w:rsidRPr="001C1A7E">
        <w:rPr>
          <w:b/>
          <w:i/>
          <w:sz w:val="24"/>
          <w:szCs w:val="24"/>
        </w:rPr>
        <w:t xml:space="preserve">This is a </w:t>
      </w:r>
      <w:r w:rsidRPr="001C1A7E">
        <w:rPr>
          <w:b/>
          <w:i/>
          <w:sz w:val="24"/>
          <w:szCs w:val="24"/>
          <w:u w:val="single"/>
        </w:rPr>
        <w:t>simple</w:t>
      </w:r>
      <w:r w:rsidRPr="001C1A7E">
        <w:rPr>
          <w:b/>
          <w:i/>
          <w:sz w:val="24"/>
          <w:szCs w:val="24"/>
        </w:rPr>
        <w:t xml:space="preserve"> way to talk about the future tense.</w:t>
      </w:r>
    </w:p>
    <w:p w:rsidR="001C1A7E" w:rsidRPr="001C1A7E" w:rsidRDefault="001C1A7E" w:rsidP="001C1A7E">
      <w:pPr>
        <w:jc w:val="center"/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1A7E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*Reminder: Double Verb Construction</w:t>
      </w:r>
    </w:p>
    <w:p w:rsidR="001C1A7E" w:rsidRPr="001C1A7E" w:rsidRDefault="001C1A7E" w:rsidP="001C1A7E">
      <w:pPr>
        <w:rPr>
          <w:sz w:val="24"/>
          <w:szCs w:val="24"/>
          <w:u w:val="single"/>
        </w:rPr>
      </w:pPr>
      <w:r w:rsidRPr="001C1A7E">
        <w:rPr>
          <w:sz w:val="24"/>
          <w:szCs w:val="24"/>
        </w:rPr>
        <w:t>When two verbs go walking,</w:t>
      </w:r>
      <w:r w:rsidRPr="001C1A7E">
        <w:rPr>
          <w:sz w:val="24"/>
          <w:szCs w:val="24"/>
          <w:u w:val="single"/>
        </w:rPr>
        <w:t xml:space="preserve"> _____________________________________________________.</w:t>
      </w:r>
    </w:p>
    <w:p w:rsidR="001C1A7E" w:rsidRPr="001C1A7E" w:rsidRDefault="001C1A7E" w:rsidP="001C1A7E">
      <w:pPr>
        <w:jc w:val="center"/>
        <w:rPr>
          <w:b/>
          <w:i/>
          <w:sz w:val="24"/>
          <w:szCs w:val="24"/>
        </w:rPr>
      </w:pPr>
      <w:proofErr w:type="spellStart"/>
      <w:r w:rsidRPr="001C1A7E">
        <w:rPr>
          <w:b/>
          <w:i/>
          <w:sz w:val="24"/>
          <w:szCs w:val="24"/>
        </w:rPr>
        <w:t>Por</w:t>
      </w:r>
      <w:proofErr w:type="spellEnd"/>
      <w:r w:rsidRPr="001C1A7E">
        <w:rPr>
          <w:b/>
          <w:i/>
          <w:sz w:val="24"/>
          <w:szCs w:val="24"/>
        </w:rPr>
        <w:t xml:space="preserve"> </w:t>
      </w:r>
      <w:proofErr w:type="spellStart"/>
      <w:r w:rsidRPr="001C1A7E">
        <w:rPr>
          <w:b/>
          <w:i/>
          <w:sz w:val="24"/>
          <w:szCs w:val="24"/>
        </w:rPr>
        <w:t>ejemplo</w:t>
      </w:r>
      <w:proofErr w:type="spellEnd"/>
      <w:r w:rsidRPr="001C1A7E">
        <w:rPr>
          <w:b/>
          <w:i/>
          <w:sz w:val="24"/>
          <w:szCs w:val="24"/>
        </w:rPr>
        <w:t>:</w:t>
      </w:r>
    </w:p>
    <w:p w:rsidR="001C1A7E" w:rsidRPr="001C1A7E" w:rsidRDefault="001C1A7E" w:rsidP="001C1A7E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C1A7E">
        <w:rPr>
          <w:sz w:val="24"/>
          <w:szCs w:val="24"/>
        </w:rPr>
        <w:t>I need to study.</w:t>
      </w:r>
      <w:r w:rsidRPr="001C1A7E">
        <w:rPr>
          <w:sz w:val="24"/>
          <w:szCs w:val="24"/>
        </w:rPr>
        <w:tab/>
        <w:t xml:space="preserve"> </w:t>
      </w:r>
      <w:r w:rsidRPr="001C1A7E">
        <w:rPr>
          <w:sz w:val="24"/>
          <w:szCs w:val="24"/>
          <w:u w:val="single"/>
        </w:rPr>
        <w:t>___________________________________________________</w:t>
      </w:r>
    </w:p>
    <w:p w:rsidR="001C1A7E" w:rsidRPr="001C1A7E" w:rsidRDefault="001C1A7E" w:rsidP="001C1A7E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C1A7E">
        <w:rPr>
          <w:sz w:val="24"/>
          <w:szCs w:val="24"/>
        </w:rPr>
        <w:t>We need to talk.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  <w:u w:val="single"/>
        </w:rPr>
        <w:t>___________________________________________________</w:t>
      </w:r>
    </w:p>
    <w:p w:rsidR="001C1A7E" w:rsidRPr="001C1A7E" w:rsidRDefault="001C1A7E" w:rsidP="001C1A7E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C1A7E">
        <w:rPr>
          <w:sz w:val="24"/>
          <w:szCs w:val="24"/>
        </w:rPr>
        <w:t>I want to leave.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  <w:u w:val="single"/>
        </w:rPr>
        <w:t>___________________________________________________</w:t>
      </w:r>
    </w:p>
    <w:p w:rsidR="001C1A7E" w:rsidRPr="001C1A7E" w:rsidRDefault="001C1A7E" w:rsidP="001C1A7E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C1A7E">
        <w:rPr>
          <w:sz w:val="24"/>
          <w:szCs w:val="24"/>
        </w:rPr>
        <w:t>I prefer to listen.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  <w:u w:val="single"/>
        </w:rPr>
        <w:t>___________________________________________________</w:t>
      </w:r>
    </w:p>
    <w:p w:rsidR="001C1A7E" w:rsidRPr="001C1A7E" w:rsidRDefault="001C1A7E" w:rsidP="001C1A7E">
      <w:pPr>
        <w:pStyle w:val="NoSpacing"/>
        <w:jc w:val="center"/>
        <w:rPr>
          <w:b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1A7E">
        <w:rPr>
          <w:b/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*SPECIAL STRUCTURES WITH “EXTRAS”</w:t>
      </w:r>
    </w:p>
    <w:p w:rsidR="001C1A7E" w:rsidRDefault="001C1A7E" w:rsidP="001C1A7E">
      <w:pPr>
        <w:pStyle w:val="NoSpacing"/>
        <w:spacing w:line="360" w:lineRule="auto"/>
        <w:rPr>
          <w:sz w:val="28"/>
        </w:rPr>
      </w:pPr>
      <w:r w:rsidRPr="001C1A7E">
        <w:rPr>
          <w:sz w:val="28"/>
        </w:rPr>
        <w:t>To have t</w:t>
      </w:r>
      <w:r>
        <w:rPr>
          <w:sz w:val="28"/>
        </w:rPr>
        <w:t>o: _______________________________</w:t>
      </w:r>
    </w:p>
    <w:p w:rsidR="001C1A7E" w:rsidRPr="001C1A7E" w:rsidRDefault="001C1A7E" w:rsidP="001C1A7E">
      <w:pPr>
        <w:pStyle w:val="NoSpacing"/>
        <w:numPr>
          <w:ilvl w:val="0"/>
          <w:numId w:val="3"/>
        </w:numPr>
        <w:spacing w:line="360" w:lineRule="auto"/>
        <w:rPr>
          <w:i/>
          <w:sz w:val="28"/>
        </w:rPr>
      </w:pPr>
      <w:proofErr w:type="spellStart"/>
      <w:r>
        <w:rPr>
          <w:i/>
          <w:sz w:val="28"/>
        </w:rPr>
        <w:t>Ejemplo</w:t>
      </w:r>
      <w:proofErr w:type="spellEnd"/>
      <w:r>
        <w:rPr>
          <w:i/>
          <w:sz w:val="28"/>
        </w:rPr>
        <w:t>:</w:t>
      </w:r>
      <w:r>
        <w:rPr>
          <w:i/>
          <w:sz w:val="28"/>
        </w:rPr>
        <w:tab/>
        <w:t>They have to bring the food</w:t>
      </w:r>
      <w:r>
        <w:rPr>
          <w:sz w:val="28"/>
        </w:rPr>
        <w:t>_______________________________</w:t>
      </w:r>
    </w:p>
    <w:p w:rsidR="001C1A7E" w:rsidRDefault="001C1A7E" w:rsidP="001C1A7E">
      <w:pPr>
        <w:pStyle w:val="NoSpacing"/>
        <w:spacing w:line="360" w:lineRule="auto"/>
        <w:rPr>
          <w:sz w:val="28"/>
        </w:rPr>
      </w:pPr>
      <w:r w:rsidRPr="001C1A7E">
        <w:rPr>
          <w:sz w:val="28"/>
        </w:rPr>
        <w:t>To have just done somethin</w:t>
      </w:r>
      <w:r>
        <w:rPr>
          <w:sz w:val="28"/>
        </w:rPr>
        <w:t>g: _______________________________</w:t>
      </w:r>
    </w:p>
    <w:p w:rsidR="001C1A7E" w:rsidRPr="001C1A7E" w:rsidRDefault="001C1A7E" w:rsidP="001C1A7E">
      <w:pPr>
        <w:pStyle w:val="NoSpacing"/>
        <w:numPr>
          <w:ilvl w:val="0"/>
          <w:numId w:val="3"/>
        </w:numPr>
        <w:spacing w:line="360" w:lineRule="auto"/>
        <w:rPr>
          <w:sz w:val="28"/>
        </w:rPr>
      </w:pPr>
      <w:proofErr w:type="spellStart"/>
      <w:r>
        <w:rPr>
          <w:i/>
          <w:sz w:val="28"/>
        </w:rPr>
        <w:t>Ejemplo</w:t>
      </w:r>
      <w:proofErr w:type="spellEnd"/>
      <w:r>
        <w:rPr>
          <w:i/>
          <w:sz w:val="28"/>
        </w:rPr>
        <w:t xml:space="preserve">: </w:t>
      </w:r>
      <w:r>
        <w:rPr>
          <w:i/>
          <w:sz w:val="28"/>
        </w:rPr>
        <w:tab/>
        <w:t>I just left</w:t>
      </w:r>
      <w:r>
        <w:rPr>
          <w:sz w:val="28"/>
        </w:rPr>
        <w:t>_______________________________</w:t>
      </w:r>
    </w:p>
    <w:p w:rsidR="001C1A7E" w:rsidRPr="001C1A7E" w:rsidRDefault="001C1A7E" w:rsidP="001C1A7E">
      <w:pPr>
        <w:pStyle w:val="NoSpacing"/>
        <w:jc w:val="center"/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1A7E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El </w:t>
      </w:r>
      <w:proofErr w:type="spellStart"/>
      <w:r w:rsidRPr="001C1A7E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pretérito</w:t>
      </w:r>
      <w:proofErr w:type="spellEnd"/>
      <w:r w:rsidRPr="001C1A7E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__________________________________________</w:t>
      </w:r>
    </w:p>
    <w:p w:rsidR="001C1A7E" w:rsidRPr="0032284A" w:rsidRDefault="001C1A7E" w:rsidP="001C1A7E">
      <w:pPr>
        <w:pStyle w:val="NoSpacing"/>
        <w:jc w:val="center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FB6065" wp14:editId="1BADDDF5">
                <wp:simplePos x="0" y="0"/>
                <wp:positionH relativeFrom="column">
                  <wp:posOffset>-219075</wp:posOffset>
                </wp:positionH>
                <wp:positionV relativeFrom="paragraph">
                  <wp:posOffset>104140</wp:posOffset>
                </wp:positionV>
                <wp:extent cx="7343775" cy="1647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2753A" id="Rectangle 2" o:spid="_x0000_s1026" style="position:absolute;margin-left:-17.25pt;margin-top:8.2pt;width:578.25pt;height:12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1C1A7E" w:rsidRPr="001C1A7E" w:rsidRDefault="001C1A7E" w:rsidP="001C1A7E">
      <w:pPr>
        <w:pStyle w:val="NoSpacing"/>
        <w:jc w:val="center"/>
        <w:rPr>
          <w:b/>
          <w:i/>
          <w:color w:val="4472C4" w:themeColor="accent5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C1A7E">
        <w:rPr>
          <w:b/>
          <w:i/>
          <w:color w:val="4472C4" w:themeColor="accent5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Palabras claves:</w:t>
      </w:r>
    </w:p>
    <w:p w:rsidR="001C1A7E" w:rsidRPr="00314F3C" w:rsidRDefault="001C1A7E" w:rsidP="001C1A7E">
      <w:pPr>
        <w:pStyle w:val="NoSpacing"/>
        <w:rPr>
          <w:b/>
          <w:u w:val="single"/>
        </w:rPr>
      </w:pPr>
    </w:p>
    <w:p w:rsidR="001C1A7E" w:rsidRPr="001C1A7E" w:rsidRDefault="001C1A7E" w:rsidP="001C1A7E">
      <w:pPr>
        <w:pStyle w:val="NoSpacing"/>
        <w:spacing w:line="360" w:lineRule="auto"/>
        <w:jc w:val="both"/>
        <w:rPr>
          <w:sz w:val="24"/>
          <w:szCs w:val="24"/>
        </w:rPr>
      </w:pPr>
      <w:r w:rsidRPr="001C1A7E">
        <w:rPr>
          <w:sz w:val="24"/>
          <w:szCs w:val="24"/>
        </w:rPr>
        <w:t>Yesterday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last weekend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last night</w:t>
      </w:r>
    </w:p>
    <w:p w:rsidR="001C1A7E" w:rsidRPr="001C1A7E" w:rsidRDefault="001C1A7E" w:rsidP="001C1A7E">
      <w:pPr>
        <w:pStyle w:val="NoSpacing"/>
        <w:spacing w:line="360" w:lineRule="auto"/>
        <w:jc w:val="both"/>
        <w:rPr>
          <w:sz w:val="24"/>
          <w:szCs w:val="24"/>
        </w:rPr>
      </w:pPr>
      <w:r w:rsidRPr="001C1A7E">
        <w:rPr>
          <w:sz w:val="24"/>
          <w:szCs w:val="24"/>
        </w:rPr>
        <w:t>Never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all of a sudden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1A7E">
        <w:rPr>
          <w:sz w:val="24"/>
          <w:szCs w:val="24"/>
        </w:rPr>
        <w:t>last month</w:t>
      </w:r>
    </w:p>
    <w:p w:rsidR="001C1A7E" w:rsidRPr="001C1A7E" w:rsidRDefault="001C1A7E" w:rsidP="001C1A7E">
      <w:pPr>
        <w:pStyle w:val="NoSpacing"/>
        <w:spacing w:line="360" w:lineRule="auto"/>
        <w:jc w:val="both"/>
        <w:rPr>
          <w:sz w:val="24"/>
          <w:szCs w:val="24"/>
        </w:rPr>
      </w:pPr>
      <w:r w:rsidRPr="001C1A7E">
        <w:rPr>
          <w:sz w:val="24"/>
          <w:szCs w:val="24"/>
        </w:rPr>
        <w:t>Rarely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last week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once (one time)</w:t>
      </w:r>
    </w:p>
    <w:p w:rsidR="001C1A7E" w:rsidRPr="001C1A7E" w:rsidRDefault="001C1A7E" w:rsidP="001C1A7E">
      <w:pPr>
        <w:pStyle w:val="NoSpacing"/>
        <w:spacing w:line="360" w:lineRule="auto"/>
        <w:jc w:val="both"/>
        <w:rPr>
          <w:sz w:val="24"/>
          <w:szCs w:val="24"/>
        </w:rPr>
      </w:pPr>
      <w:r w:rsidRPr="001C1A7E">
        <w:rPr>
          <w:sz w:val="24"/>
          <w:szCs w:val="24"/>
        </w:rPr>
        <w:t>Finally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last year</w:t>
      </w:r>
    </w:p>
    <w:p w:rsidR="001C1A7E" w:rsidRDefault="005515FB" w:rsidP="001C1A7E">
      <w:pPr>
        <w:pStyle w:val="NoSpacing"/>
        <w:spacing w:line="360" w:lineRule="auto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F2A68FB" wp14:editId="390A19EF">
                <wp:simplePos x="0" y="0"/>
                <wp:positionH relativeFrom="margin">
                  <wp:posOffset>5429250</wp:posOffset>
                </wp:positionH>
                <wp:positionV relativeFrom="paragraph">
                  <wp:posOffset>1805305</wp:posOffset>
                </wp:positionV>
                <wp:extent cx="1371600" cy="2571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5FB" w:rsidRPr="005515FB" w:rsidRDefault="005515FB" w:rsidP="005515FB">
                            <w:pPr>
                              <w:pStyle w:val="NoSpacing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5515FB">
                              <w:rPr>
                                <w:i/>
                                <w:sz w:val="18"/>
                              </w:rPr>
                              <w:t>*REGULAR VERBS O</w:t>
                            </w:r>
                            <w:r>
                              <w:rPr>
                                <w:i/>
                                <w:sz w:val="18"/>
                              </w:rPr>
                              <w:t>NLY!!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A68FB" id="_x0000_s1028" type="#_x0000_t202" style="position:absolute;left:0;text-align:left;margin-left:427.5pt;margin-top:142.15pt;width:108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" strokecolor="white [3212]">
                <v:textbox>
                  <w:txbxContent>
                    <w:p w:rsidR="005515FB" w:rsidRPr="005515FB" w:rsidRDefault="005515FB" w:rsidP="005515FB">
                      <w:pPr>
                        <w:pStyle w:val="NoSpacing"/>
                        <w:rPr>
                          <w:b/>
                          <w:i/>
                          <w:sz w:val="18"/>
                        </w:rPr>
                      </w:pPr>
                      <w:r w:rsidRPr="005515FB">
                        <w:rPr>
                          <w:i/>
                          <w:sz w:val="18"/>
                        </w:rPr>
                        <w:t>*REGULAR VERB</w:t>
                      </w:r>
                      <w:r w:rsidRPr="005515FB">
                        <w:rPr>
                          <w:i/>
                          <w:sz w:val="18"/>
                        </w:rPr>
                        <w:t>S O</w:t>
                      </w:r>
                      <w:r>
                        <w:rPr>
                          <w:i/>
                          <w:sz w:val="18"/>
                        </w:rPr>
                        <w:t>NLY!!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9FE5E" wp14:editId="79B04B90">
                <wp:simplePos x="0" y="0"/>
                <wp:positionH relativeFrom="margin">
                  <wp:align>right</wp:align>
                </wp:positionH>
                <wp:positionV relativeFrom="paragraph">
                  <wp:posOffset>1471930</wp:posOffset>
                </wp:positionV>
                <wp:extent cx="1571625" cy="895350"/>
                <wp:effectExtent l="19050" t="19050" r="28575" b="3810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9535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BF15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72.55pt;margin-top:115.9pt;width:123.75pt;height:70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" adj="6153" fillcolor="white [3212]" strokecolor="#1f4d78 [1604]" strokeweight="1pt"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</w:tblGrid>
      <w:tr w:rsidR="001C1A7E" w:rsidRPr="008E607A" w:rsidTr="00C038AF">
        <w:trPr>
          <w:trHeight w:val="119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E607A">
              <w:rPr>
                <w:b/>
                <w:sz w:val="24"/>
              </w:rPr>
              <w:t>-AR</w:t>
            </w: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E607A">
              <w:rPr>
                <w:b/>
                <w:sz w:val="24"/>
              </w:rPr>
              <w:t>-ER</w:t>
            </w:r>
            <w:r>
              <w:rPr>
                <w:b/>
                <w:sz w:val="24"/>
              </w:rPr>
              <w:t>/-IR</w:t>
            </w:r>
          </w:p>
        </w:tc>
      </w:tr>
      <w:tr w:rsidR="001C1A7E" w:rsidRPr="008E607A" w:rsidTr="00C038AF">
        <w:trPr>
          <w:trHeight w:val="334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</w:tc>
      </w:tr>
      <w:tr w:rsidR="001C1A7E" w:rsidRPr="008E607A" w:rsidTr="00C038AF">
        <w:trPr>
          <w:trHeight w:val="341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</w:tc>
      </w:tr>
      <w:tr w:rsidR="001C1A7E" w:rsidRPr="008E607A" w:rsidTr="00C038AF">
        <w:trPr>
          <w:trHeight w:val="561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</w:tc>
      </w:tr>
      <w:tr w:rsidR="001C1A7E" w:rsidRPr="008E607A" w:rsidTr="00C038AF">
        <w:trPr>
          <w:trHeight w:val="446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</w:tc>
      </w:tr>
      <w:tr w:rsidR="001C1A7E" w:rsidRPr="008E607A" w:rsidTr="00C038AF">
        <w:trPr>
          <w:trHeight w:val="534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</w:tc>
      </w:tr>
    </w:tbl>
    <w:p w:rsidR="001C1A7E" w:rsidRPr="00A06525" w:rsidRDefault="001C1A7E" w:rsidP="001C1A7E">
      <w:pPr>
        <w:pStyle w:val="NoSpacing"/>
        <w:spacing w:line="360" w:lineRule="auto"/>
        <w:jc w:val="center"/>
        <w:rPr>
          <w:b/>
          <w:color w:val="4472C4" w:themeColor="accent5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06525">
        <w:rPr>
          <w:b/>
          <w:color w:val="4472C4" w:themeColor="accent5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</w:t>
      </w:r>
      <w:proofErr w:type="spellStart"/>
      <w:r w:rsidRPr="00A06525">
        <w:rPr>
          <w:b/>
          <w:color w:val="4472C4" w:themeColor="accent5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verbos</w:t>
      </w:r>
      <w:proofErr w:type="spellEnd"/>
      <w:r w:rsidRPr="00A06525">
        <w:rPr>
          <w:b/>
          <w:color w:val="4472C4" w:themeColor="accent5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A06525">
        <w:rPr>
          <w:b/>
          <w:color w:val="4472C4" w:themeColor="accent5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irregulares</w:t>
      </w:r>
      <w:proofErr w:type="spellEnd"/>
      <w:r w:rsidRPr="00A06525">
        <w:rPr>
          <w:b/>
          <w:color w:val="4472C4" w:themeColor="accent5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979"/>
        <w:gridCol w:w="1987"/>
        <w:gridCol w:w="1647"/>
        <w:gridCol w:w="1661"/>
        <w:gridCol w:w="1524"/>
      </w:tblGrid>
      <w:tr w:rsidR="001C1A7E" w:rsidRPr="008E607A" w:rsidTr="00C038AF">
        <w:tc>
          <w:tcPr>
            <w:tcW w:w="2030" w:type="dxa"/>
          </w:tcPr>
          <w:p w:rsidR="001C1A7E" w:rsidRPr="00EC1C97" w:rsidRDefault="001C1A7E" w:rsidP="00C038A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C1C97">
              <w:rPr>
                <w:b/>
                <w:sz w:val="24"/>
                <w:szCs w:val="24"/>
              </w:rPr>
              <w:t>Ser</w:t>
            </w:r>
            <w:proofErr w:type="spellEnd"/>
            <w:r w:rsidRPr="00EC1C97">
              <w:rPr>
                <w:b/>
                <w:sz w:val="24"/>
                <w:szCs w:val="24"/>
              </w:rPr>
              <w:t>/</w:t>
            </w:r>
            <w:proofErr w:type="spellStart"/>
            <w:r w:rsidRPr="00EC1C97">
              <w:rPr>
                <w:b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C1C97">
              <w:rPr>
                <w:b/>
                <w:sz w:val="24"/>
                <w:szCs w:val="24"/>
              </w:rPr>
              <w:t>dar</w:t>
            </w:r>
            <w:proofErr w:type="spellEnd"/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C1C97">
              <w:rPr>
                <w:b/>
                <w:sz w:val="24"/>
                <w:szCs w:val="24"/>
              </w:rPr>
              <w:t>hacer</w:t>
            </w:r>
            <w:proofErr w:type="spellEnd"/>
          </w:p>
        </w:tc>
        <w:tc>
          <w:tcPr>
            <w:tcW w:w="1679" w:type="dxa"/>
          </w:tcPr>
          <w:p w:rsidR="001C1A7E" w:rsidRPr="00EC1C97" w:rsidRDefault="001C1A7E" w:rsidP="00C038A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C1C97">
              <w:rPr>
                <w:b/>
                <w:sz w:val="24"/>
                <w:szCs w:val="24"/>
              </w:rPr>
              <w:t>tener</w:t>
            </w:r>
            <w:proofErr w:type="spellEnd"/>
          </w:p>
        </w:tc>
        <w:tc>
          <w:tcPr>
            <w:tcW w:w="1692" w:type="dxa"/>
          </w:tcPr>
          <w:p w:rsidR="001C1A7E" w:rsidRPr="00EC1C97" w:rsidRDefault="001C1A7E" w:rsidP="00C038A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C1C97">
              <w:rPr>
                <w:b/>
                <w:sz w:val="24"/>
                <w:szCs w:val="24"/>
              </w:rPr>
              <w:t>poder</w:t>
            </w:r>
            <w:proofErr w:type="spellEnd"/>
          </w:p>
        </w:tc>
        <w:tc>
          <w:tcPr>
            <w:tcW w:w="1553" w:type="dxa"/>
          </w:tcPr>
          <w:p w:rsidR="001C1A7E" w:rsidRPr="00EC1C97" w:rsidRDefault="001C1A7E" w:rsidP="00C038A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decir</w:t>
            </w:r>
            <w:proofErr w:type="spellEnd"/>
          </w:p>
        </w:tc>
      </w:tr>
      <w:tr w:rsidR="001C1A7E" w:rsidRPr="008E607A" w:rsidTr="00C038AF">
        <w:tc>
          <w:tcPr>
            <w:tcW w:w="2030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1C97">
              <w:rPr>
                <w:sz w:val="20"/>
                <w:szCs w:val="20"/>
              </w:rPr>
              <w:t>Yo</w:t>
            </w:r>
            <w:proofErr w:type="spellEnd"/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692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553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</w:tr>
      <w:tr w:rsidR="001C1A7E" w:rsidRPr="008E607A" w:rsidTr="00C038AF">
        <w:tc>
          <w:tcPr>
            <w:tcW w:w="2030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1C97">
              <w:rPr>
                <w:sz w:val="20"/>
                <w:szCs w:val="20"/>
              </w:rPr>
              <w:t>Tú</w:t>
            </w:r>
            <w:proofErr w:type="spellEnd"/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692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553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</w:tr>
      <w:tr w:rsidR="001C1A7E" w:rsidRPr="008E607A" w:rsidTr="00C038AF">
        <w:tc>
          <w:tcPr>
            <w:tcW w:w="2030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1C97">
              <w:rPr>
                <w:sz w:val="20"/>
                <w:szCs w:val="20"/>
              </w:rPr>
              <w:t>Él</w:t>
            </w:r>
            <w:proofErr w:type="spellEnd"/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r w:rsidRPr="00EC1C97">
              <w:rPr>
                <w:sz w:val="20"/>
                <w:szCs w:val="20"/>
              </w:rPr>
              <w:t>Ella</w:t>
            </w:r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1C97">
              <w:rPr>
                <w:sz w:val="20"/>
                <w:szCs w:val="20"/>
              </w:rPr>
              <w:t>Usted</w:t>
            </w:r>
            <w:proofErr w:type="spellEnd"/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692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553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</w:tr>
      <w:tr w:rsidR="001C1A7E" w:rsidRPr="008E607A" w:rsidTr="00C038AF">
        <w:tc>
          <w:tcPr>
            <w:tcW w:w="2030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1C97">
              <w:rPr>
                <w:sz w:val="20"/>
                <w:szCs w:val="20"/>
              </w:rPr>
              <w:t>Nosotros</w:t>
            </w:r>
            <w:proofErr w:type="spellEnd"/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1C97">
              <w:rPr>
                <w:sz w:val="20"/>
                <w:szCs w:val="20"/>
              </w:rPr>
              <w:t>Nosotras</w:t>
            </w:r>
            <w:proofErr w:type="spellEnd"/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692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553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</w:tr>
      <w:tr w:rsidR="001C1A7E" w:rsidRPr="008E607A" w:rsidTr="00C038AF">
        <w:trPr>
          <w:trHeight w:val="350"/>
        </w:trPr>
        <w:tc>
          <w:tcPr>
            <w:tcW w:w="2030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1C97">
              <w:rPr>
                <w:sz w:val="20"/>
                <w:szCs w:val="20"/>
              </w:rPr>
              <w:t>Ellos</w:t>
            </w:r>
            <w:proofErr w:type="spellEnd"/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1C97">
              <w:rPr>
                <w:sz w:val="20"/>
                <w:szCs w:val="20"/>
              </w:rPr>
              <w:t>Ellas</w:t>
            </w:r>
            <w:proofErr w:type="spellEnd"/>
          </w:p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20A298" wp14:editId="3A0A8BFE">
                      <wp:simplePos x="0" y="0"/>
                      <wp:positionH relativeFrom="column">
                        <wp:posOffset>914399</wp:posOffset>
                      </wp:positionH>
                      <wp:positionV relativeFrom="paragraph">
                        <wp:posOffset>175260</wp:posOffset>
                      </wp:positionV>
                      <wp:extent cx="6048375" cy="390525"/>
                      <wp:effectExtent l="0" t="0" r="0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38AF" w:rsidRPr="001C1A7E" w:rsidRDefault="00C038AF" w:rsidP="001C1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3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C1A7E">
                                    <w:rPr>
                                      <w:b/>
                                      <w:i/>
                                      <w:sz w:val="28"/>
                                      <w:szCs w:val="3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*There are many irregulars, but these are some important ones!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3600000"/>
                                </a:lightRig>
                              </a:scene3d>
                              <a:sp3d prstMaterial="softEdge">
                                <a:bevelT w="29210" h="16510"/>
                                <a:contourClr>
                                  <a:schemeClr val="accent4">
                                    <a:alpha val="9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A298" id="Text Box 6" o:spid="_x0000_s1029" type="#_x0000_t202" style="position:absolute;margin-left:1in;margin-top:13.8pt;width:476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" filled="f" stroked="f">
                      <v:textbox>
                        <w:txbxContent>
                          <w:p w:rsidR="00C038AF" w:rsidRPr="001C1A7E" w:rsidRDefault="00C038AF" w:rsidP="001C1A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1A7E">
                              <w:rPr>
                                <w:b/>
                                <w:i/>
                                <w:sz w:val="28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*There are many irregulars, but these are some important ones!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EC1C97">
              <w:rPr>
                <w:sz w:val="20"/>
                <w:szCs w:val="20"/>
              </w:rPr>
              <w:t>Ustedes</w:t>
            </w:r>
            <w:proofErr w:type="spellEnd"/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1C1A7E" w:rsidRPr="00EC1C97" w:rsidRDefault="001C1A7E" w:rsidP="00C03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692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1553" w:type="dxa"/>
          </w:tcPr>
          <w:p w:rsidR="001C1A7E" w:rsidRPr="008E607A" w:rsidRDefault="001C1A7E" w:rsidP="00C038AF">
            <w:pPr>
              <w:spacing w:after="0" w:line="240" w:lineRule="auto"/>
            </w:pPr>
          </w:p>
        </w:tc>
      </w:tr>
    </w:tbl>
    <w:p w:rsidR="001C1A7E" w:rsidRDefault="001C1A7E" w:rsidP="001C1A7E">
      <w:pPr>
        <w:pStyle w:val="NoSpacing"/>
        <w:spacing w:line="360" w:lineRule="auto"/>
        <w:jc w:val="center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C1A7E" w:rsidRPr="001C1A7E" w:rsidRDefault="001C1A7E" w:rsidP="001C1A7E">
      <w:pPr>
        <w:pStyle w:val="NoSpacing"/>
        <w:spacing w:line="360" w:lineRule="auto"/>
        <w:jc w:val="center"/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1A7E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El </w:t>
      </w:r>
      <w:r w:rsidRPr="001C1A7E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imperfecto</w:t>
      </w:r>
      <w:proofErr w:type="gramStart"/>
      <w:r w:rsidRPr="001C1A7E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:_</w:t>
      </w:r>
      <w:proofErr w:type="gramEnd"/>
      <w:r w:rsidRPr="001C1A7E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___________________________________________________</w:t>
      </w:r>
    </w:p>
    <w:p w:rsidR="001C1A7E" w:rsidRPr="001C1A7E" w:rsidRDefault="001C1A7E" w:rsidP="001C1A7E">
      <w:pPr>
        <w:pStyle w:val="NoSpacing"/>
        <w:spacing w:line="360" w:lineRule="auto"/>
        <w:jc w:val="center"/>
        <w:rPr>
          <w:b/>
          <w:i/>
          <w:color w:val="4472C4" w:themeColor="accent5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C1A7E">
        <w:rPr>
          <w:b/>
          <w:i/>
          <w:noProof/>
          <w:color w:val="4472C4" w:themeColor="accent5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1DE856" wp14:editId="0666F6B3">
                <wp:simplePos x="0" y="0"/>
                <wp:positionH relativeFrom="column">
                  <wp:posOffset>-238125</wp:posOffset>
                </wp:positionH>
                <wp:positionV relativeFrom="paragraph">
                  <wp:posOffset>207644</wp:posOffset>
                </wp:positionV>
                <wp:extent cx="7381875" cy="1019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FDB6E" id="Rectangle 3" o:spid="_x0000_s1026" style="position:absolute;margin-left:-18.75pt;margin-top:16.35pt;width:581.25pt;height:80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" fillcolor="white [3201]" strokecolor="black [3200]" strokeweight="1pt"/>
            </w:pict>
          </mc:Fallback>
        </mc:AlternateContent>
      </w:r>
      <w:r w:rsidRPr="001C1A7E">
        <w:rPr>
          <w:b/>
          <w:i/>
          <w:color w:val="4472C4" w:themeColor="accent5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Palabras claves:</w:t>
      </w:r>
    </w:p>
    <w:p w:rsidR="001C1A7E" w:rsidRDefault="001C1A7E" w:rsidP="001C1A7E">
      <w:pPr>
        <w:pStyle w:val="NoSpacing"/>
        <w:spacing w:line="360" w:lineRule="auto"/>
        <w:rPr>
          <w:sz w:val="24"/>
          <w:szCs w:val="24"/>
        </w:rPr>
      </w:pPr>
      <w:r w:rsidRPr="001C1A7E">
        <w:rPr>
          <w:sz w:val="24"/>
          <w:szCs w:val="24"/>
        </w:rPr>
        <w:t>Many times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sometimes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while/during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always</w:t>
      </w:r>
    </w:p>
    <w:p w:rsidR="001C1A7E" w:rsidRPr="001C1A7E" w:rsidRDefault="001C1A7E" w:rsidP="001C1A7E">
      <w:pPr>
        <w:pStyle w:val="NoSpacing"/>
        <w:spacing w:line="360" w:lineRule="auto"/>
        <w:rPr>
          <w:sz w:val="24"/>
          <w:szCs w:val="24"/>
        </w:rPr>
      </w:pPr>
    </w:p>
    <w:p w:rsidR="001C1A7E" w:rsidRPr="001C1A7E" w:rsidRDefault="001C1A7E" w:rsidP="001C1A7E">
      <w:pPr>
        <w:pStyle w:val="NoSpacing"/>
        <w:spacing w:line="360" w:lineRule="auto"/>
        <w:rPr>
          <w:sz w:val="24"/>
          <w:szCs w:val="24"/>
        </w:rPr>
      </w:pPr>
      <w:r w:rsidRPr="001C1A7E">
        <w:rPr>
          <w:sz w:val="24"/>
          <w:szCs w:val="24"/>
        </w:rPr>
        <w:t>Generally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once in a while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each/every</w:t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</w:r>
      <w:r w:rsidRPr="001C1A7E">
        <w:rPr>
          <w:sz w:val="24"/>
          <w:szCs w:val="24"/>
        </w:rPr>
        <w:tab/>
        <w:t>often</w:t>
      </w:r>
    </w:p>
    <w:p w:rsidR="001C1A7E" w:rsidRPr="0032284A" w:rsidRDefault="001C1A7E" w:rsidP="001C1A7E">
      <w:pPr>
        <w:pStyle w:val="NoSpacing"/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</w:tblGrid>
      <w:tr w:rsidR="001C1A7E" w:rsidRPr="008E607A" w:rsidTr="00C038AF">
        <w:trPr>
          <w:trHeight w:val="119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E607A">
              <w:rPr>
                <w:b/>
                <w:sz w:val="24"/>
              </w:rPr>
              <w:t>-AR</w:t>
            </w: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E607A">
              <w:rPr>
                <w:b/>
                <w:sz w:val="24"/>
              </w:rPr>
              <w:t>-ER</w:t>
            </w:r>
            <w:r>
              <w:rPr>
                <w:b/>
                <w:sz w:val="24"/>
              </w:rPr>
              <w:t>/-IR</w:t>
            </w:r>
          </w:p>
        </w:tc>
      </w:tr>
      <w:tr w:rsidR="001C1A7E" w:rsidRPr="008E607A" w:rsidTr="00C038AF">
        <w:trPr>
          <w:trHeight w:val="334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</w:tc>
      </w:tr>
      <w:tr w:rsidR="001C1A7E" w:rsidRPr="008E607A" w:rsidTr="00C038AF">
        <w:trPr>
          <w:trHeight w:val="341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</w:tc>
      </w:tr>
      <w:tr w:rsidR="001C1A7E" w:rsidRPr="008E607A" w:rsidTr="00C038AF">
        <w:trPr>
          <w:trHeight w:val="561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</w:tc>
      </w:tr>
      <w:tr w:rsidR="001C1A7E" w:rsidRPr="008E607A" w:rsidTr="00C038AF">
        <w:trPr>
          <w:trHeight w:val="446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</w:tc>
      </w:tr>
      <w:tr w:rsidR="001C1A7E" w:rsidRPr="008E607A" w:rsidTr="00C038AF">
        <w:trPr>
          <w:trHeight w:val="534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</w:pPr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C038AF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</w:tc>
      </w:tr>
    </w:tbl>
    <w:p w:rsidR="001C1A7E" w:rsidRPr="001C1A7E" w:rsidRDefault="001C1A7E" w:rsidP="001C1A7E">
      <w:pPr>
        <w:pStyle w:val="NoSpacing"/>
        <w:spacing w:line="360" w:lineRule="auto"/>
        <w:jc w:val="center"/>
        <w:rPr>
          <w:b/>
          <w:color w:val="4472C4" w:themeColor="accent5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C1A7E">
        <w:rPr>
          <w:b/>
          <w:color w:val="4472C4" w:themeColor="accent5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verbos irregulares en el imperfecto: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1C1A7E" w:rsidRPr="008E607A" w:rsidTr="00C038AF">
        <w:trPr>
          <w:trHeight w:val="119"/>
          <w:jc w:val="center"/>
        </w:trPr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Ir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C038AF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ver</w:t>
            </w:r>
            <w:proofErr w:type="spellEnd"/>
          </w:p>
        </w:tc>
      </w:tr>
      <w:tr w:rsidR="001C1A7E" w:rsidRPr="008E607A" w:rsidTr="00C038AF">
        <w:trPr>
          <w:trHeight w:val="334"/>
          <w:jc w:val="center"/>
        </w:trPr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Yo</w:t>
            </w:r>
            <w:proofErr w:type="spellEnd"/>
          </w:p>
        </w:tc>
      </w:tr>
      <w:tr w:rsidR="001C1A7E" w:rsidRPr="008E607A" w:rsidTr="00C038AF">
        <w:trPr>
          <w:trHeight w:val="341"/>
          <w:jc w:val="center"/>
        </w:trPr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Tú</w:t>
            </w:r>
            <w:proofErr w:type="spellEnd"/>
          </w:p>
        </w:tc>
      </w:tr>
      <w:tr w:rsidR="001C1A7E" w:rsidRPr="008E607A" w:rsidTr="00C038AF">
        <w:trPr>
          <w:trHeight w:val="561"/>
          <w:jc w:val="center"/>
        </w:trPr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Él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r w:rsidRPr="008E607A">
              <w:t>Ella</w:t>
            </w: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Usted</w:t>
            </w:r>
            <w:proofErr w:type="spellEnd"/>
          </w:p>
        </w:tc>
      </w:tr>
      <w:tr w:rsidR="001C1A7E" w:rsidRPr="008E607A" w:rsidTr="00C038AF">
        <w:trPr>
          <w:trHeight w:val="446"/>
          <w:jc w:val="center"/>
        </w:trPr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Nosotros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Nosotras</w:t>
            </w:r>
            <w:proofErr w:type="spellEnd"/>
          </w:p>
        </w:tc>
      </w:tr>
      <w:tr w:rsidR="001C1A7E" w:rsidRPr="008E607A" w:rsidTr="00C038AF">
        <w:trPr>
          <w:trHeight w:val="534"/>
          <w:jc w:val="center"/>
        </w:trPr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</w:tc>
        <w:tc>
          <w:tcPr>
            <w:tcW w:w="3110" w:type="dxa"/>
          </w:tcPr>
          <w:p w:rsidR="001C1A7E" w:rsidRPr="008E607A" w:rsidRDefault="001C1A7E" w:rsidP="001C1A7E">
            <w:pPr>
              <w:spacing w:after="0" w:line="240" w:lineRule="auto"/>
            </w:pPr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Ellos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Ellas</w:t>
            </w:r>
            <w:proofErr w:type="spellEnd"/>
          </w:p>
          <w:p w:rsidR="001C1A7E" w:rsidRPr="008E607A" w:rsidRDefault="001C1A7E" w:rsidP="001C1A7E">
            <w:pPr>
              <w:spacing w:after="0" w:line="240" w:lineRule="auto"/>
            </w:pPr>
            <w:proofErr w:type="spellStart"/>
            <w:r w:rsidRPr="008E607A">
              <w:t>Ustedes</w:t>
            </w:r>
            <w:proofErr w:type="spellEnd"/>
          </w:p>
        </w:tc>
      </w:tr>
    </w:tbl>
    <w:p w:rsidR="001C1A7E" w:rsidRDefault="001C1A7E" w:rsidP="001C1A7E">
      <w:pPr>
        <w:pStyle w:val="NoSpacing"/>
        <w:spacing w:line="360" w:lineRule="auto"/>
        <w:jc w:val="center"/>
        <w:rPr>
          <w:b/>
          <w:caps/>
          <w:color w:val="FF0000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C1A7E" w:rsidRPr="001C1A7E" w:rsidRDefault="001C1A7E" w:rsidP="001C1A7E">
      <w:pPr>
        <w:spacing w:after="160" w:line="259" w:lineRule="auto"/>
        <w:jc w:val="center"/>
        <w:rPr>
          <w:b/>
          <w:color w:val="FF0000"/>
          <w:sz w:val="24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1A7E">
        <w:rPr>
          <w:b/>
          <w:color w:val="FF0000"/>
          <w:sz w:val="24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 w:type="page"/>
        <w:t>El futuro</w:t>
      </w:r>
      <w:proofErr w:type="gramStart"/>
      <w:r w:rsidRPr="001C1A7E">
        <w:rPr>
          <w:b/>
          <w:color w:val="FF0000"/>
          <w:sz w:val="24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:_</w:t>
      </w:r>
      <w:proofErr w:type="gramEnd"/>
      <w:r w:rsidRPr="001C1A7E">
        <w:rPr>
          <w:b/>
          <w:color w:val="FF0000"/>
          <w:sz w:val="24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921"/>
        <w:gridCol w:w="2921"/>
      </w:tblGrid>
      <w:tr w:rsidR="001C1A7E" w:rsidRPr="008E607A" w:rsidTr="00C038AF">
        <w:trPr>
          <w:trHeight w:val="131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  <w:jc w:val="center"/>
              <w:rPr>
                <w:b/>
              </w:rPr>
            </w:pPr>
            <w:r w:rsidRPr="00CD7562">
              <w:rPr>
                <w:b/>
              </w:rPr>
              <w:t>-AR</w:t>
            </w:r>
            <w:r w:rsidR="00EA516D">
              <w:rPr>
                <w:b/>
              </w:rPr>
              <w:t>/-ER/-IR</w:t>
            </w:r>
          </w:p>
        </w:tc>
        <w:tc>
          <w:tcPr>
            <w:tcW w:w="2921" w:type="dxa"/>
          </w:tcPr>
          <w:p w:rsidR="001C1A7E" w:rsidRPr="00CD7562" w:rsidRDefault="00EA516D" w:rsidP="00C038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comer</w:t>
            </w:r>
          </w:p>
        </w:tc>
        <w:tc>
          <w:tcPr>
            <w:tcW w:w="2921" w:type="dxa"/>
          </w:tcPr>
          <w:p w:rsidR="001C1A7E" w:rsidRPr="00CD7562" w:rsidRDefault="00EA516D" w:rsidP="00C038A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decir</w:t>
            </w:r>
            <w:proofErr w:type="spellEnd"/>
          </w:p>
        </w:tc>
      </w:tr>
      <w:tr w:rsidR="001C1A7E" w:rsidRPr="008E607A" w:rsidTr="00C038AF">
        <w:trPr>
          <w:trHeight w:val="366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Yo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Yo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Yo</w:t>
            </w:r>
            <w:proofErr w:type="spellEnd"/>
          </w:p>
        </w:tc>
      </w:tr>
      <w:tr w:rsidR="001C1A7E" w:rsidRPr="008E607A" w:rsidTr="00C038AF">
        <w:trPr>
          <w:trHeight w:val="373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Tú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Tú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Tú</w:t>
            </w:r>
            <w:proofErr w:type="spellEnd"/>
          </w:p>
        </w:tc>
      </w:tr>
      <w:tr w:rsidR="001C1A7E" w:rsidRPr="008E607A" w:rsidTr="00C038AF">
        <w:trPr>
          <w:trHeight w:val="614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Él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r w:rsidRPr="00CD7562">
              <w:t>Ella</w:t>
            </w: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Él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r w:rsidRPr="00CD7562">
              <w:t>Ella</w:t>
            </w: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Él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r w:rsidRPr="00CD7562">
              <w:t>Ella</w:t>
            </w: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</w:p>
        </w:tc>
      </w:tr>
      <w:tr w:rsidR="001C1A7E" w:rsidRPr="008E607A" w:rsidTr="00C038AF">
        <w:trPr>
          <w:trHeight w:val="490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Nosotras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Nosotras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Nosotras</w:t>
            </w:r>
            <w:proofErr w:type="spellEnd"/>
          </w:p>
        </w:tc>
      </w:tr>
      <w:tr w:rsidR="001C1A7E" w:rsidRPr="008E607A" w:rsidTr="00C038AF">
        <w:trPr>
          <w:trHeight w:val="927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Ellas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Ustedes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Ellas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Ustedes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Ellas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Ustedes</w:t>
            </w:r>
            <w:proofErr w:type="spellEnd"/>
          </w:p>
        </w:tc>
      </w:tr>
    </w:tbl>
    <w:p w:rsidR="001C1A7E" w:rsidRPr="001C1A7E" w:rsidRDefault="001C1A7E" w:rsidP="001C1A7E">
      <w:pPr>
        <w:pStyle w:val="NoSpacing"/>
        <w:spacing w:line="360" w:lineRule="auto"/>
        <w:jc w:val="center"/>
        <w:rPr>
          <w:b/>
          <w:color w:val="4472C4" w:themeColor="accent5"/>
          <w:sz w:val="16"/>
          <w:szCs w:val="16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C1A7E">
        <w:rPr>
          <w:b/>
          <w:noProof/>
          <w:color w:val="4472C4" w:themeColor="accent5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63D321" wp14:editId="42A77347">
                <wp:simplePos x="0" y="0"/>
                <wp:positionH relativeFrom="column">
                  <wp:posOffset>-161924</wp:posOffset>
                </wp:positionH>
                <wp:positionV relativeFrom="paragraph">
                  <wp:posOffset>220346</wp:posOffset>
                </wp:positionV>
                <wp:extent cx="7124700" cy="1104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53B53" id="Rectangle 4" o:spid="_x0000_s1026" style="position:absolute;margin-left:-12.75pt;margin-top:17.35pt;width:561pt;height:8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" fillcolor="white [3201]" strokecolor="black [3200]" strokeweight="1pt"/>
            </w:pict>
          </mc:Fallback>
        </mc:AlternateContent>
      </w:r>
      <w:r w:rsidRPr="001C1A7E">
        <w:rPr>
          <w:b/>
          <w:color w:val="4472C4" w:themeColor="accent5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verbos irregulares en el futuro: </w:t>
      </w:r>
    </w:p>
    <w:p w:rsidR="001C1A7E" w:rsidRPr="001C1A7E" w:rsidRDefault="001C1A7E" w:rsidP="001C1A7E">
      <w:pPr>
        <w:pStyle w:val="NoSpacing"/>
        <w:spacing w:line="360" w:lineRule="auto"/>
        <w:rPr>
          <w:sz w:val="24"/>
          <w:szCs w:val="24"/>
          <w:lang w:val="es-ES"/>
        </w:rPr>
      </w:pPr>
      <w:r w:rsidRPr="001C1A7E">
        <w:rPr>
          <w:sz w:val="24"/>
          <w:szCs w:val="24"/>
          <w:lang w:val="es-ES"/>
        </w:rPr>
        <w:t>Tener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  <w:r w:rsidRPr="001C1A7E">
        <w:rPr>
          <w:sz w:val="24"/>
          <w:szCs w:val="24"/>
          <w:lang w:val="es-ES"/>
        </w:rPr>
        <w:tab/>
        <w:t>poner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  <w:r w:rsidRPr="001C1A7E">
        <w:rPr>
          <w:sz w:val="24"/>
          <w:szCs w:val="24"/>
          <w:lang w:val="es-ES"/>
        </w:rPr>
        <w:tab/>
        <w:t>salir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</w:r>
      <w:r w:rsidRPr="001C1A7E">
        <w:rPr>
          <w:sz w:val="24"/>
          <w:szCs w:val="24"/>
          <w:lang w:val="es-ES"/>
        </w:rPr>
        <w:tab/>
        <w:t>_______________</w:t>
      </w:r>
    </w:p>
    <w:p w:rsidR="001C1A7E" w:rsidRPr="001C1A7E" w:rsidRDefault="001C1A7E" w:rsidP="001C1A7E">
      <w:pPr>
        <w:pStyle w:val="NoSpacing"/>
        <w:spacing w:line="360" w:lineRule="auto"/>
        <w:rPr>
          <w:sz w:val="24"/>
          <w:szCs w:val="24"/>
          <w:lang w:val="es-ES"/>
        </w:rPr>
      </w:pPr>
      <w:r w:rsidRPr="001C1A7E">
        <w:rPr>
          <w:sz w:val="24"/>
          <w:szCs w:val="24"/>
          <w:lang w:val="es-ES"/>
        </w:rPr>
        <w:t>Venir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  <w:r w:rsidRPr="001C1A7E">
        <w:rPr>
          <w:sz w:val="24"/>
          <w:szCs w:val="24"/>
          <w:lang w:val="es-ES"/>
        </w:rPr>
        <w:tab/>
        <w:t>hacer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  <w:r w:rsidRPr="001C1A7E">
        <w:rPr>
          <w:sz w:val="24"/>
          <w:szCs w:val="24"/>
          <w:lang w:val="es-ES"/>
        </w:rPr>
        <w:tab/>
        <w:t>decir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</w:p>
    <w:p w:rsidR="001C1A7E" w:rsidRPr="001C1A7E" w:rsidRDefault="001C1A7E" w:rsidP="001C1A7E">
      <w:pPr>
        <w:pStyle w:val="NoSpacing"/>
        <w:spacing w:line="360" w:lineRule="auto"/>
        <w:rPr>
          <w:sz w:val="24"/>
          <w:szCs w:val="24"/>
          <w:lang w:val="es-ES"/>
        </w:rPr>
      </w:pPr>
      <w:r w:rsidRPr="001C1A7E">
        <w:rPr>
          <w:sz w:val="24"/>
          <w:szCs w:val="24"/>
          <w:lang w:val="es-ES"/>
        </w:rPr>
        <w:t>Querer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 xml:space="preserve">_______________ </w:t>
      </w:r>
      <w:r w:rsidRPr="001C1A7E">
        <w:rPr>
          <w:sz w:val="24"/>
          <w:szCs w:val="24"/>
          <w:lang w:val="es-ES"/>
        </w:rPr>
        <w:tab/>
        <w:t>poder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  <w:r w:rsidRPr="001C1A7E">
        <w:rPr>
          <w:sz w:val="24"/>
          <w:szCs w:val="24"/>
          <w:lang w:val="es-ES"/>
        </w:rPr>
        <w:tab/>
        <w:t>valer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</w:p>
    <w:p w:rsidR="001C1A7E" w:rsidRPr="001C1A7E" w:rsidRDefault="001C1A7E" w:rsidP="001C1A7E">
      <w:pPr>
        <w:pStyle w:val="NoSpacing"/>
        <w:spacing w:line="360" w:lineRule="auto"/>
        <w:rPr>
          <w:sz w:val="24"/>
          <w:szCs w:val="24"/>
          <w:lang w:val="es-ES"/>
        </w:rPr>
      </w:pPr>
      <w:r w:rsidRPr="001C1A7E">
        <w:rPr>
          <w:sz w:val="24"/>
          <w:szCs w:val="24"/>
          <w:lang w:val="es-ES"/>
        </w:rPr>
        <w:t>Saber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  <w:r w:rsidRPr="001C1A7E">
        <w:rPr>
          <w:sz w:val="24"/>
          <w:szCs w:val="24"/>
          <w:lang w:val="es-ES"/>
        </w:rPr>
        <w:tab/>
        <w:t>caber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  <w:r w:rsidRPr="001C1A7E">
        <w:rPr>
          <w:sz w:val="24"/>
          <w:szCs w:val="24"/>
          <w:lang w:val="es-ES"/>
        </w:rPr>
        <w:tab/>
        <w:t>haber</w:t>
      </w:r>
      <w:r w:rsidRPr="001C1A7E">
        <w:rPr>
          <w:sz w:val="24"/>
          <w:szCs w:val="24"/>
          <w:lang w:val="es-ES"/>
        </w:rPr>
        <w:sym w:font="Wingdings" w:char="F0E0"/>
      </w:r>
      <w:r w:rsidRPr="001C1A7E">
        <w:rPr>
          <w:sz w:val="24"/>
          <w:szCs w:val="24"/>
          <w:lang w:val="es-ES"/>
        </w:rPr>
        <w:tab/>
        <w:t>_______________</w:t>
      </w:r>
    </w:p>
    <w:p w:rsidR="001C1A7E" w:rsidRPr="001C1A7E" w:rsidRDefault="001C1A7E" w:rsidP="001C1A7E">
      <w:pPr>
        <w:pStyle w:val="NoSpacing"/>
        <w:spacing w:line="360" w:lineRule="auto"/>
        <w:jc w:val="center"/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1A7E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 condicional</w:t>
      </w:r>
      <w:proofErr w:type="gramStart"/>
      <w:r w:rsidRPr="001C1A7E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:_</w:t>
      </w:r>
      <w:proofErr w:type="gramEnd"/>
      <w:r w:rsidRPr="001C1A7E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921"/>
        <w:gridCol w:w="2921"/>
      </w:tblGrid>
      <w:tr w:rsidR="00EA516D" w:rsidRPr="008E607A" w:rsidTr="00C038AF">
        <w:trPr>
          <w:trHeight w:val="131"/>
          <w:jc w:val="center"/>
        </w:trPr>
        <w:tc>
          <w:tcPr>
            <w:tcW w:w="2921" w:type="dxa"/>
          </w:tcPr>
          <w:p w:rsidR="00EA516D" w:rsidRPr="00CD7562" w:rsidRDefault="00EA516D" w:rsidP="00EA516D">
            <w:pPr>
              <w:spacing w:after="0" w:line="240" w:lineRule="auto"/>
              <w:jc w:val="center"/>
              <w:rPr>
                <w:b/>
              </w:rPr>
            </w:pPr>
            <w:r w:rsidRPr="00CD7562">
              <w:rPr>
                <w:b/>
              </w:rPr>
              <w:t>-AR</w:t>
            </w:r>
            <w:r>
              <w:rPr>
                <w:b/>
              </w:rPr>
              <w:t>/-ER/-IR</w:t>
            </w:r>
          </w:p>
        </w:tc>
        <w:tc>
          <w:tcPr>
            <w:tcW w:w="2921" w:type="dxa"/>
          </w:tcPr>
          <w:p w:rsidR="00EA516D" w:rsidRPr="00CD7562" w:rsidRDefault="00EA516D" w:rsidP="00EA516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comprar</w:t>
            </w:r>
            <w:proofErr w:type="spellEnd"/>
          </w:p>
        </w:tc>
        <w:tc>
          <w:tcPr>
            <w:tcW w:w="2921" w:type="dxa"/>
          </w:tcPr>
          <w:p w:rsidR="00EA516D" w:rsidRPr="00CD7562" w:rsidRDefault="00EA516D" w:rsidP="00EA516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hacer</w:t>
            </w:r>
            <w:bookmarkStart w:id="0" w:name="_GoBack"/>
            <w:bookmarkEnd w:id="0"/>
            <w:proofErr w:type="spellEnd"/>
          </w:p>
        </w:tc>
      </w:tr>
      <w:tr w:rsidR="001C1A7E" w:rsidRPr="008E607A" w:rsidTr="00C038AF">
        <w:trPr>
          <w:trHeight w:val="367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Yo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Yo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Yo</w:t>
            </w:r>
            <w:proofErr w:type="spellEnd"/>
          </w:p>
        </w:tc>
      </w:tr>
      <w:tr w:rsidR="001C1A7E" w:rsidRPr="008E607A" w:rsidTr="00C038AF">
        <w:trPr>
          <w:trHeight w:val="373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Tú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Tú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Tú</w:t>
            </w:r>
            <w:proofErr w:type="spellEnd"/>
          </w:p>
        </w:tc>
      </w:tr>
      <w:tr w:rsidR="001C1A7E" w:rsidRPr="008E607A" w:rsidTr="00C038AF">
        <w:trPr>
          <w:trHeight w:val="615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Él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r w:rsidRPr="00CD7562">
              <w:t>Ella</w:t>
            </w: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Él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r w:rsidRPr="00CD7562">
              <w:t>Ella</w:t>
            </w: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Él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r w:rsidRPr="00CD7562">
              <w:t>Ella</w:t>
            </w: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</w:p>
        </w:tc>
      </w:tr>
      <w:tr w:rsidR="001C1A7E" w:rsidRPr="008E607A" w:rsidTr="00C038AF">
        <w:trPr>
          <w:trHeight w:val="490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Nosotras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Nosotras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Nosotras</w:t>
            </w:r>
            <w:proofErr w:type="spellEnd"/>
          </w:p>
        </w:tc>
      </w:tr>
      <w:tr w:rsidR="001C1A7E" w:rsidRPr="008E607A" w:rsidTr="00C038AF">
        <w:trPr>
          <w:trHeight w:val="585"/>
          <w:jc w:val="center"/>
        </w:trPr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Ellas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8CE1E" wp14:editId="2E582287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211455</wp:posOffset>
                      </wp:positionV>
                      <wp:extent cx="4457700" cy="5715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38AF" w:rsidRPr="001C1A7E" w:rsidRDefault="00C038AF" w:rsidP="001C1A7E">
                                  <w:pPr>
                                    <w:spacing w:after="0" w:line="240" w:lineRule="auto"/>
                                    <w:rPr>
                                      <w:b/>
                                      <w:sz w:val="32"/>
                                      <w:szCs w:val="3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C1A7E">
                                    <w:rPr>
                                      <w:b/>
                                      <w:sz w:val="32"/>
                                      <w:szCs w:val="3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**same irregular stems as the future tense!!**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3600000"/>
                                </a:lightRig>
                              </a:scene3d>
                              <a:sp3d prstMaterial="softEdge">
                                <a:bevelT w="29210" h="16510"/>
                                <a:contourClr>
                                  <a:schemeClr val="accent4">
                                    <a:alpha val="9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8CE1E" id="Text Box 5" o:spid="_x0000_s1030" type="#_x0000_t202" style="position:absolute;margin-left:22.45pt;margin-top:16.65pt;width:35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" filled="f" stroked="f">
                      <v:textbox>
                        <w:txbxContent>
                          <w:p w:rsidR="00C038AF" w:rsidRPr="001C1A7E" w:rsidRDefault="00C038AF" w:rsidP="001C1A7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1A7E">
                              <w:rPr>
                                <w:b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**same irregular stems as the future tense!!**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D7562">
              <w:t>Ustedes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Ellas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Ustedes</w:t>
            </w:r>
            <w:proofErr w:type="spellEnd"/>
          </w:p>
        </w:tc>
        <w:tc>
          <w:tcPr>
            <w:tcW w:w="2921" w:type="dxa"/>
          </w:tcPr>
          <w:p w:rsidR="001C1A7E" w:rsidRPr="00CD7562" w:rsidRDefault="001C1A7E" w:rsidP="00C038AF">
            <w:pPr>
              <w:spacing w:after="0" w:line="240" w:lineRule="auto"/>
            </w:pPr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Ellos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Ellas</w:t>
            </w:r>
            <w:proofErr w:type="spellEnd"/>
          </w:p>
          <w:p w:rsidR="001C1A7E" w:rsidRPr="00CD7562" w:rsidRDefault="001C1A7E" w:rsidP="00C038AF">
            <w:pPr>
              <w:spacing w:after="0" w:line="240" w:lineRule="auto"/>
            </w:pPr>
            <w:proofErr w:type="spellStart"/>
            <w:r w:rsidRPr="00CD7562">
              <w:t>Ustedes</w:t>
            </w:r>
            <w:proofErr w:type="spellEnd"/>
          </w:p>
        </w:tc>
      </w:tr>
    </w:tbl>
    <w:p w:rsidR="00C038AF" w:rsidRDefault="00C038AF">
      <w:pPr>
        <w:spacing w:after="160" w:line="259" w:lineRule="auto"/>
        <w:rPr>
          <w:b/>
          <w:caps/>
          <w:sz w:val="28"/>
          <w:szCs w:val="28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ectPr w:rsidR="00C038AF" w:rsidSect="00C038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150"/>
        <w:gridCol w:w="271"/>
        <w:gridCol w:w="1504"/>
      </w:tblGrid>
      <w:tr w:rsidR="00C038AF" w:rsidRPr="00C038AF" w:rsidTr="00C038AF">
        <w:trPr>
          <w:gridAfter w:val="1"/>
          <w:wAfter w:w="2410" w:type="pct"/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gramStart"/>
            <w:r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 xml:space="preserve">2. </w:t>
            </w: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.</w:t>
            </w:r>
            <w:proofErr w:type="gram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Actuar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noProof/>
                <w:color w:val="222222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16E82F47" wp14:editId="646A7DD3">
                      <wp:simplePos x="0" y="0"/>
                      <wp:positionH relativeFrom="column">
                        <wp:posOffset>-1026160</wp:posOffset>
                      </wp:positionH>
                      <wp:positionV relativeFrom="paragraph">
                        <wp:posOffset>-353060</wp:posOffset>
                      </wp:positionV>
                      <wp:extent cx="1905000" cy="3048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38AF" w:rsidRDefault="00C038AF">
                                  <w:r>
                                    <w:t xml:space="preserve">1. </w:t>
                                  </w:r>
                                  <w:proofErr w:type="spellStart"/>
                                  <w:proofErr w:type="gramStart"/>
                                  <w:r>
                                    <w:t>abrir</w:t>
                                  </w:r>
                                  <w:proofErr w:type="spellEnd"/>
                                  <w:proofErr w:type="gramEnd"/>
                                  <w:r>
                                    <w:tab/>
                                  </w:r>
                                  <w:r>
                                    <w:tab/>
                                    <w:t>to open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82F47" id="_x0000_s1031" type="#_x0000_t202" style="position:absolute;margin-left:-80.8pt;margin-top:-27.8pt;width:150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" strokecolor="white [3212]">
                      <v:textbox>
                        <w:txbxContent>
                          <w:p w:rsidR="00C038AF" w:rsidRDefault="00C038AF">
                            <w:r>
                              <w:t xml:space="preserve">1. </w:t>
                            </w:r>
                            <w:proofErr w:type="spellStart"/>
                            <w:proofErr w:type="gramStart"/>
                            <w:r>
                              <w:t>abrir</w:t>
                            </w:r>
                            <w:proofErr w:type="spellEnd"/>
                            <w:proofErr w:type="gramEnd"/>
                            <w:r>
                              <w:tab/>
                            </w:r>
                            <w:r>
                              <w:tab/>
                              <w:t>to open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act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Adivinar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guess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Alquilar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rent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Andar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walk (aimless)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Apagar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turn off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Aprender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learn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Arreglar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fix something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Asistir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attend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Atender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tend to, care for; attend or be present at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Ayudar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help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Bailar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dance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Bajar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get off (a bus) to go down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Beber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drink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Cambiar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change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Caminar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walk (purposefully)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Cantar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sing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Cenar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have dinner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19.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Cocinar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cook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Comer</w:t>
            </w: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eat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Comprar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buy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Comprender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understand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Consistir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consist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Contestar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answer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Continuar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continue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Correr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run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Creer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believe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Cuidar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take care of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29.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Deber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owe, must, should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Dejar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leave, go away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Descansar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rest/relax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Desear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wish, desire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Dibujar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draw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Durar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last, endure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Enseñar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teach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Entrar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enter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Entregar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deliver</w:t>
            </w:r>
          </w:p>
        </w:tc>
      </w:tr>
      <w:tr w:rsidR="00C038AF" w:rsidRPr="00C038AF" w:rsidTr="00C038AF">
        <w:trPr>
          <w:cantSplit/>
          <w:trHeight w:val="158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Enviar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send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39.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Esconder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hide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Escuchar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listen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Esperar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wait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Esquiar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ski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Estudiar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study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Explicar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explain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Felicitar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congratulate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Fumar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smoke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Ganar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win/ earn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Gastar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spend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49.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Gozar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enjoy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Guardar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keep, guard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Hablar</w:t>
            </w: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speak, talk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Insistir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insist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Lavar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wash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Leer</w:t>
            </w: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read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Limpiar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clean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Llamar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call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Llegar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arrive somewhere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Llenar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fill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59.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Llevar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bring, carry/take, wear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Llorar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cry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Mandar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send, order, command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Mirar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watch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Molestar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bother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Nadar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swim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Necesitar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need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Ocurrir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happen/occur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Olvidar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forget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Pagar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pay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69.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Pasar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pass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Patinar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skate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Permitir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permit/allow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Pintar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paint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Preguntar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ask (about)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Prestar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loan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Prohibir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forbid, prohibit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Prometer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promise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Quemar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burn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Regalar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give (a gift)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79.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Regresar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come back to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Responder</w:t>
            </w: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answer/respond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Revisar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check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Robar</w:t>
            </w: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rob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Romper</w:t>
            </w: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break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Sacar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take out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Saltar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jump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Saludar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greet, welcome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Solicitar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ask (for)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Subir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climb/go up/to get on a bus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89.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Tardar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be late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90.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Terminar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finish /end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91.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Tocar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play (instrument)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92.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Tomar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take in/have (something to eat)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93.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Trabajar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work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94.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Traer</w:t>
            </w: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bring or give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95.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Tratar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try/treat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96.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Vacilar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hesitate</w:t>
            </w: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Helvetica" w:eastAsia="Times New Roman" w:hAnsi="Helvetica" w:cs="Helvetica"/>
                <w:color w:val="888888"/>
                <w:sz w:val="14"/>
                <w:szCs w:val="14"/>
              </w:rPr>
              <w:t>97.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proofErr w:type="spellStart"/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Variar</w:t>
            </w:r>
            <w:proofErr w:type="spellEnd"/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szCs w:val="19"/>
              </w:rPr>
              <w:t xml:space="preserve">: </w:t>
            </w: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  <w:r w:rsidRPr="00C038AF"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  <w:t>to vary</w:t>
            </w:r>
          </w:p>
        </w:tc>
      </w:tr>
      <w:tr w:rsidR="00C038AF" w:rsidRPr="00C038AF" w:rsidTr="00C038AF">
        <w:trPr>
          <w:cantSplit/>
          <w:trHeight w:val="330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</w:tr>
    </w:tbl>
    <w:p w:rsidR="00C038AF" w:rsidRDefault="00C038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73"/>
        <w:gridCol w:w="271"/>
        <w:gridCol w:w="1504"/>
      </w:tblGrid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</w:tr>
      <w:tr w:rsidR="00C038AF" w:rsidRPr="00C038AF" w:rsidTr="00C038AF">
        <w:trPr>
          <w:cantSplit/>
          <w:trHeight w:val="313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</w:tr>
      <w:tr w:rsidR="00C038AF" w:rsidRPr="00C038AF" w:rsidTr="00C038AF">
        <w:trPr>
          <w:cantSplit/>
          <w:trHeight w:val="25"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43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  <w:tc>
          <w:tcPr>
            <w:tcW w:w="241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038AF" w:rsidRPr="00C038AF" w:rsidRDefault="00C038AF" w:rsidP="00C038A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</w:rPr>
            </w:pPr>
          </w:p>
        </w:tc>
      </w:tr>
    </w:tbl>
    <w:p w:rsidR="00C038AF" w:rsidRDefault="00C038AF">
      <w:pPr>
        <w:spacing w:after="160" w:line="259" w:lineRule="auto"/>
        <w:rPr>
          <w:rFonts w:asciiTheme="minorHAnsi" w:eastAsiaTheme="minorHAnsi" w:hAnsiTheme="minorHAnsi" w:cstheme="minorBidi"/>
          <w:b/>
          <w:caps/>
          <w:sz w:val="28"/>
          <w:szCs w:val="28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ectPr w:rsidR="00C038AF" w:rsidSect="00C038A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515FB" w:rsidRDefault="005515FB">
      <w:pPr>
        <w:spacing w:after="160" w:line="259" w:lineRule="auto"/>
        <w:rPr>
          <w:rFonts w:asciiTheme="minorHAnsi" w:eastAsiaTheme="minorHAnsi" w:hAnsiTheme="minorHAnsi" w:cstheme="minorBidi"/>
          <w:b/>
          <w:caps/>
          <w:sz w:val="28"/>
          <w:szCs w:val="28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1C1A7E" w:rsidRPr="005515FB" w:rsidRDefault="001C1A7E" w:rsidP="005515FB">
      <w:pPr>
        <w:pStyle w:val="NoSpacing"/>
        <w:spacing w:line="360" w:lineRule="auto"/>
        <w:jc w:val="center"/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515FB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 subjuntivo</w:t>
      </w:r>
      <w:proofErr w:type="gramStart"/>
      <w:r w:rsidRPr="005515FB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:_</w:t>
      </w:r>
      <w:proofErr w:type="gramEnd"/>
      <w:r w:rsidRPr="005515FB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1C1A7E" w:rsidTr="00C038AF">
        <w:tc>
          <w:tcPr>
            <w:tcW w:w="5508" w:type="dxa"/>
          </w:tcPr>
          <w:p w:rsidR="001C1A7E" w:rsidRPr="004D6B65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MAIN CLAUSE</w:t>
            </w:r>
          </w:p>
        </w:tc>
        <w:tc>
          <w:tcPr>
            <w:tcW w:w="5508" w:type="dxa"/>
          </w:tcPr>
          <w:p w:rsidR="001C1A7E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DEPENDENT CLAUSE</w:t>
            </w:r>
          </w:p>
          <w:p w:rsidR="001C1A7E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1C1A7E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1C1A7E" w:rsidRPr="004D6B65" w:rsidTr="00C038AF">
        <w:tc>
          <w:tcPr>
            <w:tcW w:w="5508" w:type="dxa"/>
          </w:tcPr>
          <w:p w:rsidR="001C1A7E" w:rsidRPr="004D6B65" w:rsidRDefault="001C1A7E" w:rsidP="00C038A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D6B65">
              <w:rPr>
                <w:b/>
                <w:sz w:val="24"/>
                <w:szCs w:val="24"/>
              </w:rPr>
              <w:t xml:space="preserve">Statement of </w:t>
            </w:r>
            <w:r w:rsidRPr="004D6B65">
              <w:rPr>
                <w:b/>
                <w:sz w:val="24"/>
                <w:szCs w:val="24"/>
                <w:u w:val="single"/>
              </w:rPr>
              <w:t>fact or belief</w:t>
            </w:r>
          </w:p>
        </w:tc>
        <w:tc>
          <w:tcPr>
            <w:tcW w:w="5508" w:type="dxa"/>
          </w:tcPr>
          <w:p w:rsidR="001C1A7E" w:rsidRPr="000A34E5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34E5">
              <w:rPr>
                <w:b/>
                <w:sz w:val="28"/>
                <w:szCs w:val="28"/>
              </w:rPr>
              <w:sym w:font="Wingdings" w:char="F0E0"/>
            </w:r>
            <w:r w:rsidRPr="000A34E5">
              <w:rPr>
                <w:b/>
                <w:sz w:val="28"/>
                <w:szCs w:val="28"/>
              </w:rPr>
              <w:t>indicative</w:t>
            </w:r>
          </w:p>
        </w:tc>
      </w:tr>
      <w:tr w:rsidR="001C1A7E" w:rsidRPr="004D6B65" w:rsidTr="00C038AF">
        <w:tc>
          <w:tcPr>
            <w:tcW w:w="5508" w:type="dxa"/>
          </w:tcPr>
          <w:p w:rsidR="001C1A7E" w:rsidRDefault="001C1A7E" w:rsidP="00C038AF">
            <w:pPr>
              <w:pStyle w:val="NoSpacing"/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Statement of:</w:t>
            </w:r>
          </w:p>
          <w:p w:rsidR="001C1A7E" w:rsidRDefault="001C1A7E" w:rsidP="001C1A7E">
            <w:pPr>
              <w:pStyle w:val="NoSpacing"/>
              <w:numPr>
                <w:ilvl w:val="0"/>
                <w:numId w:val="1"/>
              </w:numPr>
            </w:pPr>
            <w:r>
              <w:t>Will</w:t>
            </w:r>
          </w:p>
          <w:p w:rsidR="001C1A7E" w:rsidRDefault="001C1A7E" w:rsidP="001C1A7E">
            <w:pPr>
              <w:pStyle w:val="NoSpacing"/>
              <w:numPr>
                <w:ilvl w:val="0"/>
                <w:numId w:val="1"/>
              </w:numPr>
            </w:pPr>
            <w:r>
              <w:t>Necessity or obligation</w:t>
            </w:r>
          </w:p>
          <w:p w:rsidR="001C1A7E" w:rsidRDefault="001C1A7E" w:rsidP="001C1A7E">
            <w:pPr>
              <w:pStyle w:val="NoSpacing"/>
              <w:numPr>
                <w:ilvl w:val="0"/>
                <w:numId w:val="1"/>
              </w:numPr>
            </w:pPr>
            <w:r>
              <w:t>Doubt</w:t>
            </w:r>
          </w:p>
          <w:p w:rsidR="001C1A7E" w:rsidRPr="004D6B65" w:rsidRDefault="001C1A7E" w:rsidP="001C1A7E">
            <w:pPr>
              <w:pStyle w:val="NoSpacing"/>
              <w:numPr>
                <w:ilvl w:val="0"/>
                <w:numId w:val="1"/>
              </w:numPr>
            </w:pPr>
            <w:r>
              <w:t>possibility</w:t>
            </w:r>
          </w:p>
        </w:tc>
        <w:tc>
          <w:tcPr>
            <w:tcW w:w="5508" w:type="dxa"/>
          </w:tcPr>
          <w:p w:rsidR="001C1A7E" w:rsidRPr="000A34E5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34E5">
              <w:rPr>
                <w:b/>
                <w:sz w:val="28"/>
                <w:szCs w:val="28"/>
              </w:rPr>
              <w:sym w:font="Wingdings" w:char="F0E0"/>
            </w:r>
            <w:r w:rsidRPr="000A34E5">
              <w:rPr>
                <w:b/>
                <w:sz w:val="28"/>
                <w:szCs w:val="28"/>
              </w:rPr>
              <w:t>subjunctive</w:t>
            </w:r>
          </w:p>
        </w:tc>
      </w:tr>
    </w:tbl>
    <w:p w:rsidR="001C1A7E" w:rsidRDefault="001C1A7E" w:rsidP="001C1A7E">
      <w:pPr>
        <w:pStyle w:val="NoSpacing"/>
        <w:spacing w:line="360" w:lineRule="auto"/>
        <w:rPr>
          <w:b/>
          <w:sz w:val="24"/>
          <w:szCs w:val="24"/>
        </w:rPr>
      </w:pPr>
    </w:p>
    <w:p w:rsidR="001C1A7E" w:rsidRDefault="001C1A7E" w:rsidP="001C1A7E">
      <w:pPr>
        <w:pStyle w:val="NoSpacing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most verbs, the present subjunctive forms are derived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5"/>
        <w:gridCol w:w="3483"/>
        <w:gridCol w:w="4278"/>
      </w:tblGrid>
      <w:tr w:rsidR="001C1A7E" w:rsidTr="00C038AF">
        <w:trPr>
          <w:trHeight w:val="445"/>
          <w:jc w:val="center"/>
        </w:trPr>
        <w:tc>
          <w:tcPr>
            <w:tcW w:w="2655" w:type="dxa"/>
          </w:tcPr>
          <w:p w:rsidR="001C1A7E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314F6A" wp14:editId="2CC05C17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280670</wp:posOffset>
                      </wp:positionV>
                      <wp:extent cx="3352800" cy="7048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38AF" w:rsidRPr="005515FB" w:rsidRDefault="00C038AF" w:rsidP="001C1A7E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28"/>
                                      <w:szCs w:val="28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proofErr w:type="spellStart"/>
                                  <w:r w:rsidRPr="005515FB">
                                    <w:rPr>
                                      <w:b/>
                                      <w:color w:val="4472C4" w:themeColor="accent5"/>
                                      <w:sz w:val="28"/>
                                      <w:szCs w:val="28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  <w:t>Yo</w:t>
                                  </w:r>
                                  <w:proofErr w:type="spellEnd"/>
                                  <w:r w:rsidRPr="005515FB">
                                    <w:rPr>
                                      <w:b/>
                                      <w:color w:val="4472C4" w:themeColor="accent5"/>
                                      <w:sz w:val="28"/>
                                      <w:szCs w:val="28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form of the present</w:t>
                                  </w:r>
                                </w:p>
                                <w:p w:rsidR="00C038AF" w:rsidRPr="005515FB" w:rsidRDefault="00C038AF" w:rsidP="001C1A7E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28"/>
                                      <w:szCs w:val="28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proofErr w:type="gramStart"/>
                                  <w:r w:rsidRPr="005515FB">
                                    <w:rPr>
                                      <w:b/>
                                      <w:color w:val="4472C4" w:themeColor="accent5"/>
                                      <w:sz w:val="28"/>
                                      <w:szCs w:val="28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  <w:t>indicative</w:t>
                                  </w:r>
                                  <w:proofErr w:type="gramEnd"/>
                                  <w:r w:rsidRPr="005515FB">
                                    <w:rPr>
                                      <w:b/>
                                      <w:color w:val="4472C4" w:themeColor="accent5"/>
                                      <w:sz w:val="28"/>
                                      <w:szCs w:val="28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minus -o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14F6A" id="Text Box 8" o:spid="_x0000_s1032" type="#_x0000_t202" style="position:absolute;left:0;text-align:left;margin-left:82.5pt;margin-top:22.1pt;width:264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" filled="f" stroked="f">
                      <v:textbox>
                        <w:txbxContent>
                          <w:p w:rsidR="00C038AF" w:rsidRPr="005515FB" w:rsidRDefault="00C038AF" w:rsidP="001C1A7E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5515FB"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Yo</w:t>
                            </w:r>
                            <w:proofErr w:type="spellEnd"/>
                            <w:r w:rsidRPr="005515FB"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form of the present</w:t>
                            </w:r>
                          </w:p>
                          <w:p w:rsidR="00C038AF" w:rsidRPr="005515FB" w:rsidRDefault="00C038AF" w:rsidP="001C1A7E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5515FB"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indicative</w:t>
                            </w:r>
                            <w:proofErr w:type="gramEnd"/>
                            <w:r w:rsidRPr="005515FB"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minus -o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FOR VERBS ENDING IN:</w:t>
            </w:r>
          </w:p>
        </w:tc>
        <w:tc>
          <w:tcPr>
            <w:tcW w:w="3483" w:type="dxa"/>
          </w:tcPr>
          <w:p w:rsidR="001C1A7E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STEM</w:t>
            </w:r>
          </w:p>
        </w:tc>
        <w:tc>
          <w:tcPr>
            <w:tcW w:w="4278" w:type="dxa"/>
          </w:tcPr>
          <w:p w:rsidR="001C1A7E" w:rsidRPr="000A34E5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34E5">
              <w:rPr>
                <w:b/>
                <w:sz w:val="28"/>
                <w:szCs w:val="28"/>
              </w:rPr>
              <w:t>ENDINGS</w:t>
            </w:r>
          </w:p>
        </w:tc>
      </w:tr>
      <w:tr w:rsidR="001C1A7E" w:rsidRPr="000A34E5" w:rsidTr="00C038AF">
        <w:trPr>
          <w:trHeight w:val="445"/>
          <w:jc w:val="center"/>
        </w:trPr>
        <w:tc>
          <w:tcPr>
            <w:tcW w:w="2655" w:type="dxa"/>
          </w:tcPr>
          <w:p w:rsidR="001C1A7E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99BC3D" wp14:editId="26D760D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-3810</wp:posOffset>
                      </wp:positionV>
                      <wp:extent cx="2257425" cy="6477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AA1D3" id="Rectangle 7" o:spid="_x0000_s1026" style="position:absolute;margin-left:126pt;margin-top:-.3pt;width:177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3483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78" w:type="dxa"/>
          </w:tcPr>
          <w:p w:rsidR="001C1A7E" w:rsidRPr="000A34E5" w:rsidRDefault="001C1A7E" w:rsidP="00C038AF">
            <w:pPr>
              <w:pStyle w:val="NoSpacing"/>
              <w:spacing w:line="360" w:lineRule="auto"/>
              <w:jc w:val="right"/>
              <w:rPr>
                <w:b/>
                <w:sz w:val="28"/>
                <w:szCs w:val="28"/>
                <w:lang w:val="es-ES"/>
              </w:rPr>
            </w:pPr>
            <w:r w:rsidRPr="000A34E5">
              <w:rPr>
                <w:b/>
                <w:sz w:val="28"/>
                <w:szCs w:val="28"/>
                <w:lang w:val="es-ES"/>
              </w:rPr>
              <w:t xml:space="preserve">-e, es, e, </w:t>
            </w:r>
            <w:proofErr w:type="spellStart"/>
            <w:r w:rsidRPr="000A34E5">
              <w:rPr>
                <w:b/>
                <w:sz w:val="28"/>
                <w:szCs w:val="28"/>
                <w:lang w:val="es-ES"/>
              </w:rPr>
              <w:t>emos</w:t>
            </w:r>
            <w:proofErr w:type="spellEnd"/>
            <w:r w:rsidRPr="000A34E5">
              <w:rPr>
                <w:b/>
                <w:sz w:val="28"/>
                <w:szCs w:val="28"/>
                <w:lang w:val="es-ES"/>
              </w:rPr>
              <w:t>, en</w:t>
            </w:r>
          </w:p>
        </w:tc>
      </w:tr>
      <w:tr w:rsidR="001C1A7E" w:rsidTr="00C038AF">
        <w:trPr>
          <w:trHeight w:val="445"/>
          <w:jc w:val="center"/>
        </w:trPr>
        <w:tc>
          <w:tcPr>
            <w:tcW w:w="2655" w:type="dxa"/>
          </w:tcPr>
          <w:p w:rsidR="001C1A7E" w:rsidRDefault="001C1A7E" w:rsidP="00C038AF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er</w:t>
            </w:r>
            <w:proofErr w:type="spellEnd"/>
            <w:r>
              <w:rPr>
                <w:b/>
                <w:sz w:val="24"/>
                <w:szCs w:val="24"/>
              </w:rPr>
              <w:t>/ -</w:t>
            </w:r>
            <w:proofErr w:type="spellStart"/>
            <w:r>
              <w:rPr>
                <w:b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3483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78" w:type="dxa"/>
          </w:tcPr>
          <w:p w:rsidR="001C1A7E" w:rsidRPr="000A34E5" w:rsidRDefault="001C1A7E" w:rsidP="00C038AF">
            <w:pPr>
              <w:pStyle w:val="NoSpacing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0A34E5">
              <w:rPr>
                <w:b/>
                <w:sz w:val="28"/>
                <w:szCs w:val="28"/>
              </w:rPr>
              <w:t xml:space="preserve">-a, as, a, </w:t>
            </w:r>
            <w:proofErr w:type="spellStart"/>
            <w:r w:rsidRPr="000A34E5">
              <w:rPr>
                <w:b/>
                <w:sz w:val="28"/>
                <w:szCs w:val="28"/>
              </w:rPr>
              <w:t>amos</w:t>
            </w:r>
            <w:proofErr w:type="spellEnd"/>
            <w:r w:rsidRPr="000A34E5">
              <w:rPr>
                <w:b/>
                <w:sz w:val="28"/>
                <w:szCs w:val="28"/>
              </w:rPr>
              <w:t>, an</w:t>
            </w:r>
          </w:p>
        </w:tc>
      </w:tr>
    </w:tbl>
    <w:p w:rsidR="001C1A7E" w:rsidRDefault="001C1A7E" w:rsidP="001C1A7E">
      <w:pPr>
        <w:pStyle w:val="NoSpacing"/>
        <w:spacing w:line="36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788"/>
        <w:gridCol w:w="1793"/>
        <w:gridCol w:w="1800"/>
        <w:gridCol w:w="1794"/>
        <w:gridCol w:w="1799"/>
      </w:tblGrid>
      <w:tr w:rsidR="001C1A7E" w:rsidTr="00C038AF">
        <w:trPr>
          <w:trHeight w:val="657"/>
        </w:trPr>
        <w:tc>
          <w:tcPr>
            <w:tcW w:w="1831" w:type="dxa"/>
          </w:tcPr>
          <w:p w:rsidR="001C1A7E" w:rsidRPr="00CE1D3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INFINITIVE</w:t>
            </w: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Ser</w:t>
            </w:r>
            <w:proofErr w:type="spellEnd"/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</w:t>
            </w: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</w:t>
            </w: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estar</w:t>
            </w:r>
            <w:proofErr w:type="spellEnd"/>
          </w:p>
        </w:tc>
      </w:tr>
      <w:tr w:rsidR="001C1A7E" w:rsidTr="00C038AF">
        <w:trPr>
          <w:trHeight w:val="657"/>
        </w:trPr>
        <w:tc>
          <w:tcPr>
            <w:tcW w:w="1831" w:type="dxa"/>
          </w:tcPr>
          <w:p w:rsidR="001C1A7E" w:rsidRPr="00CE1D3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que yo</w:t>
            </w: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C1A7E" w:rsidTr="00C038AF">
        <w:trPr>
          <w:trHeight w:val="657"/>
        </w:trPr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C1A7E" w:rsidTr="00C038AF">
        <w:trPr>
          <w:trHeight w:val="657"/>
        </w:trPr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que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él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ella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Ud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C1A7E" w:rsidTr="00C038AF">
        <w:trPr>
          <w:trHeight w:val="657"/>
        </w:trPr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C1A7E" w:rsidTr="00C038AF">
        <w:trPr>
          <w:trHeight w:val="680"/>
        </w:trPr>
        <w:tc>
          <w:tcPr>
            <w:tcW w:w="1831" w:type="dxa"/>
          </w:tcPr>
          <w:p w:rsidR="001C1A7E" w:rsidRPr="00CE1D3E" w:rsidRDefault="001C1A7E" w:rsidP="00C038AF">
            <w:pPr>
              <w:pStyle w:val="NoSpacing"/>
              <w:spacing w:line="360" w:lineRule="auto"/>
              <w:rPr>
                <w:b/>
              </w:rPr>
            </w:pPr>
            <w:proofErr w:type="spellStart"/>
            <w:proofErr w:type="gramStart"/>
            <w:r w:rsidRPr="00CE1D3E">
              <w:rPr>
                <w:b/>
              </w:rPr>
              <w:t>que</w:t>
            </w:r>
            <w:proofErr w:type="spellEnd"/>
            <w:proofErr w:type="gramEnd"/>
            <w:r w:rsidRPr="00CE1D3E">
              <w:rPr>
                <w:b/>
              </w:rPr>
              <w:t xml:space="preserve"> </w:t>
            </w:r>
            <w:proofErr w:type="spellStart"/>
            <w:r w:rsidRPr="00CE1D3E">
              <w:rPr>
                <w:b/>
              </w:rPr>
              <w:t>ellos</w:t>
            </w:r>
            <w:proofErr w:type="spellEnd"/>
            <w:r w:rsidRPr="00CE1D3E">
              <w:rPr>
                <w:b/>
              </w:rPr>
              <w:t xml:space="preserve">, </w:t>
            </w:r>
            <w:proofErr w:type="spellStart"/>
            <w:r w:rsidRPr="00CE1D3E">
              <w:rPr>
                <w:b/>
              </w:rPr>
              <w:t>ellas</w:t>
            </w:r>
            <w:proofErr w:type="spellEnd"/>
            <w:r w:rsidRPr="00CE1D3E">
              <w:rPr>
                <w:b/>
              </w:rPr>
              <w:t xml:space="preserve">, </w:t>
            </w:r>
            <w:proofErr w:type="spellStart"/>
            <w:r w:rsidRPr="00CE1D3E">
              <w:rPr>
                <w:b/>
              </w:rPr>
              <w:t>Uds</w:t>
            </w:r>
            <w:proofErr w:type="spellEnd"/>
            <w:r w:rsidRPr="00CE1D3E">
              <w:rPr>
                <w:b/>
              </w:rPr>
              <w:t>.</w:t>
            </w: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C1A7E" w:rsidRDefault="001C1A7E" w:rsidP="00C038AF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1C1A7E" w:rsidRDefault="001C1A7E" w:rsidP="001C1A7E">
      <w:pPr>
        <w:pStyle w:val="NoSpacing"/>
        <w:rPr>
          <w:b/>
          <w:sz w:val="24"/>
          <w:szCs w:val="24"/>
        </w:rPr>
      </w:pPr>
    </w:p>
    <w:p w:rsidR="001C1A7E" w:rsidRDefault="001C1A7E" w:rsidP="001C1A7E">
      <w:pPr>
        <w:pStyle w:val="NoSpacing"/>
        <w:jc w:val="center"/>
        <w:rPr>
          <w:b/>
          <w:sz w:val="24"/>
          <w:szCs w:val="24"/>
          <w:lang w:val="es-ES"/>
        </w:rPr>
      </w:pPr>
      <w:r w:rsidRPr="00CE1D3E">
        <w:rPr>
          <w:b/>
          <w:sz w:val="24"/>
          <w:szCs w:val="24"/>
          <w:lang w:val="es-ES"/>
        </w:rPr>
        <w:t xml:space="preserve">Verbos y expresiones </w:t>
      </w:r>
      <w:r>
        <w:rPr>
          <w:b/>
          <w:sz w:val="24"/>
          <w:szCs w:val="24"/>
          <w:lang w:val="es-ES"/>
        </w:rPr>
        <w:t xml:space="preserve">del subjuntivo </w:t>
      </w:r>
    </w:p>
    <w:p w:rsidR="001C1A7E" w:rsidRPr="00CE1D3E" w:rsidRDefault="001C1A7E" w:rsidP="001C1A7E">
      <w:pPr>
        <w:pStyle w:val="NoSpacing"/>
        <w:jc w:val="center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AB6C3B" wp14:editId="5E63CF86">
                <wp:simplePos x="0" y="0"/>
                <wp:positionH relativeFrom="column">
                  <wp:posOffset>-127591</wp:posOffset>
                </wp:positionH>
                <wp:positionV relativeFrom="paragraph">
                  <wp:posOffset>70145</wp:posOffset>
                </wp:positionV>
                <wp:extent cx="7304568" cy="2052084"/>
                <wp:effectExtent l="0" t="0" r="1079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568" cy="20520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CACA5" id="Rectangle 10" o:spid="_x0000_s1026" style="position:absolute;margin-left:-10.05pt;margin-top:5.5pt;width:575.15pt;height:161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" fillcolor="white [3201]" strokecolor="black [3200]" strokeweight="1pt"/>
            </w:pict>
          </mc:Fallback>
        </mc:AlternateContent>
      </w:r>
    </w:p>
    <w:p w:rsidR="001C1A7E" w:rsidRPr="00CE1D3E" w:rsidRDefault="001C1A7E" w:rsidP="001C1A7E">
      <w:pPr>
        <w:pStyle w:val="NoSpacing"/>
        <w:spacing w:line="276" w:lineRule="auto"/>
        <w:rPr>
          <w:sz w:val="24"/>
          <w:szCs w:val="24"/>
          <w:lang w:val="es-ES"/>
        </w:rPr>
      </w:pPr>
      <w:r w:rsidRPr="00CE1D3E">
        <w:rPr>
          <w:sz w:val="24"/>
          <w:szCs w:val="24"/>
          <w:lang w:val="es-ES"/>
        </w:rPr>
        <w:t>Querer que</w:t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  <w:t>aconsejar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es malo que</w:t>
      </w:r>
    </w:p>
    <w:p w:rsidR="001C1A7E" w:rsidRPr="00CE1D3E" w:rsidRDefault="001C1A7E" w:rsidP="001C1A7E">
      <w:pPr>
        <w:pStyle w:val="NoSpacing"/>
        <w:spacing w:line="276" w:lineRule="auto"/>
        <w:rPr>
          <w:sz w:val="24"/>
          <w:szCs w:val="24"/>
          <w:lang w:val="es-ES"/>
        </w:rPr>
      </w:pPr>
      <w:r w:rsidRPr="00CE1D3E">
        <w:rPr>
          <w:sz w:val="24"/>
          <w:szCs w:val="24"/>
          <w:lang w:val="es-ES"/>
        </w:rPr>
        <w:t>Exigir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recomendar [</w:t>
      </w:r>
      <w:proofErr w:type="spellStart"/>
      <w:r w:rsidRPr="00CE1D3E">
        <w:rPr>
          <w:sz w:val="24"/>
          <w:szCs w:val="24"/>
          <w:lang w:val="es-ES"/>
        </w:rPr>
        <w:t>ie</w:t>
      </w:r>
      <w:proofErr w:type="spellEnd"/>
      <w:r w:rsidRPr="00CE1D3E">
        <w:rPr>
          <w:sz w:val="24"/>
          <w:szCs w:val="24"/>
          <w:lang w:val="es-ES"/>
        </w:rPr>
        <w:t>]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es mejor que</w:t>
      </w:r>
    </w:p>
    <w:p w:rsidR="001C1A7E" w:rsidRPr="00CE1D3E" w:rsidRDefault="001C1A7E" w:rsidP="001C1A7E">
      <w:pPr>
        <w:pStyle w:val="NoSpacing"/>
        <w:spacing w:line="276" w:lineRule="auto"/>
        <w:rPr>
          <w:sz w:val="24"/>
          <w:szCs w:val="24"/>
          <w:lang w:val="es-ES"/>
        </w:rPr>
      </w:pPr>
      <w:r w:rsidRPr="00CE1D3E">
        <w:rPr>
          <w:sz w:val="24"/>
          <w:szCs w:val="24"/>
          <w:lang w:val="es-ES"/>
        </w:rPr>
        <w:t>Insistir en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sugerir [</w:t>
      </w:r>
      <w:proofErr w:type="spellStart"/>
      <w:r w:rsidRPr="00CE1D3E">
        <w:rPr>
          <w:sz w:val="24"/>
          <w:szCs w:val="24"/>
          <w:lang w:val="es-ES"/>
        </w:rPr>
        <w:t>ie</w:t>
      </w:r>
      <w:proofErr w:type="spellEnd"/>
      <w:r w:rsidRPr="00CE1D3E">
        <w:rPr>
          <w:sz w:val="24"/>
          <w:szCs w:val="24"/>
          <w:lang w:val="es-ES"/>
        </w:rPr>
        <w:t>]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es absurdo que</w:t>
      </w:r>
    </w:p>
    <w:p w:rsidR="001C1A7E" w:rsidRPr="00CE1D3E" w:rsidRDefault="001C1A7E" w:rsidP="001C1A7E">
      <w:pPr>
        <w:pStyle w:val="NoSpacing"/>
        <w:spacing w:line="276" w:lineRule="auto"/>
        <w:rPr>
          <w:sz w:val="24"/>
          <w:szCs w:val="24"/>
          <w:lang w:val="es-ES"/>
        </w:rPr>
      </w:pPr>
      <w:r w:rsidRPr="00CE1D3E">
        <w:rPr>
          <w:sz w:val="24"/>
          <w:szCs w:val="24"/>
          <w:lang w:val="es-ES"/>
        </w:rPr>
        <w:t>Pedir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dejar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es ridículo que</w:t>
      </w:r>
    </w:p>
    <w:p w:rsidR="001C1A7E" w:rsidRPr="00CE1D3E" w:rsidRDefault="001C1A7E" w:rsidP="001C1A7E">
      <w:pPr>
        <w:pStyle w:val="NoSpacing"/>
        <w:spacing w:line="276" w:lineRule="auto"/>
        <w:rPr>
          <w:sz w:val="24"/>
          <w:szCs w:val="24"/>
          <w:lang w:val="es-ES"/>
        </w:rPr>
      </w:pPr>
      <w:r w:rsidRPr="00CE1D3E">
        <w:rPr>
          <w:sz w:val="24"/>
          <w:szCs w:val="24"/>
          <w:lang w:val="es-ES"/>
        </w:rPr>
        <w:t>Desear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permitir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es raro que</w:t>
      </w:r>
    </w:p>
    <w:p w:rsidR="001C1A7E" w:rsidRPr="00CE1D3E" w:rsidRDefault="001C1A7E" w:rsidP="001C1A7E">
      <w:pPr>
        <w:pStyle w:val="NoSpacing"/>
        <w:spacing w:line="276" w:lineRule="auto"/>
        <w:rPr>
          <w:sz w:val="24"/>
          <w:szCs w:val="24"/>
          <w:lang w:val="es-ES"/>
        </w:rPr>
      </w:pPr>
      <w:r w:rsidRPr="00CE1D3E">
        <w:rPr>
          <w:sz w:val="24"/>
          <w:szCs w:val="24"/>
          <w:lang w:val="es-ES"/>
        </w:rPr>
        <w:t>Esperar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es bueno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 xml:space="preserve">es (una) lástima que </w:t>
      </w:r>
    </w:p>
    <w:p w:rsidR="001C1A7E" w:rsidRPr="00CE1D3E" w:rsidRDefault="001C1A7E" w:rsidP="001C1A7E">
      <w:pPr>
        <w:pStyle w:val="NoSpacing"/>
        <w:spacing w:line="276" w:lineRule="auto"/>
        <w:rPr>
          <w:sz w:val="24"/>
          <w:szCs w:val="24"/>
          <w:lang w:val="es-ES"/>
        </w:rPr>
      </w:pPr>
      <w:r w:rsidRPr="00CE1D3E">
        <w:rPr>
          <w:sz w:val="24"/>
          <w:szCs w:val="24"/>
          <w:lang w:val="es-ES"/>
        </w:rPr>
        <w:t>Ojalá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>es necesario que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preferir [</w:t>
      </w:r>
      <w:proofErr w:type="spellStart"/>
      <w:r>
        <w:rPr>
          <w:sz w:val="24"/>
          <w:szCs w:val="24"/>
          <w:lang w:val="es-ES"/>
        </w:rPr>
        <w:t>ie</w:t>
      </w:r>
      <w:proofErr w:type="spellEnd"/>
      <w:r>
        <w:rPr>
          <w:sz w:val="24"/>
          <w:szCs w:val="24"/>
          <w:lang w:val="es-ES"/>
        </w:rPr>
        <w:t>] que</w:t>
      </w:r>
      <w:r w:rsidRPr="00CE1D3E">
        <w:rPr>
          <w:sz w:val="24"/>
          <w:szCs w:val="24"/>
          <w:lang w:val="es-ES"/>
        </w:rPr>
        <w:tab/>
      </w:r>
      <w:r w:rsidRPr="00CE1D3E">
        <w:rPr>
          <w:sz w:val="24"/>
          <w:szCs w:val="24"/>
          <w:lang w:val="es-ES"/>
        </w:rPr>
        <w:tab/>
      </w:r>
    </w:p>
    <w:sectPr w:rsidR="001C1A7E" w:rsidRPr="00CE1D3E" w:rsidSect="00C038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6A76"/>
    <w:multiLevelType w:val="hybridMultilevel"/>
    <w:tmpl w:val="F5C6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3C51"/>
    <w:multiLevelType w:val="hybridMultilevel"/>
    <w:tmpl w:val="6B34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B2ABC"/>
    <w:multiLevelType w:val="hybridMultilevel"/>
    <w:tmpl w:val="A8BA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7E"/>
    <w:rsid w:val="001C1A7E"/>
    <w:rsid w:val="005515FB"/>
    <w:rsid w:val="00A06525"/>
    <w:rsid w:val="00C038AF"/>
    <w:rsid w:val="00D135DD"/>
    <w:rsid w:val="00E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A8ACD-848D-48BF-B15A-46207B1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A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A7E"/>
    <w:pPr>
      <w:spacing w:after="0" w:line="240" w:lineRule="auto"/>
    </w:pPr>
  </w:style>
  <w:style w:type="table" w:styleId="TableGrid">
    <w:name w:val="Table Grid"/>
    <w:basedOn w:val="TableNormal"/>
    <w:uiPriority w:val="59"/>
    <w:rsid w:val="001C1A7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A7E"/>
    <w:pPr>
      <w:ind w:left="720"/>
      <w:contextualSpacing/>
    </w:pPr>
  </w:style>
  <w:style w:type="character" w:customStyle="1" w:styleId="number1">
    <w:name w:val="number1"/>
    <w:basedOn w:val="DefaultParagraphFont"/>
    <w:rsid w:val="00C038AF"/>
    <w:rPr>
      <w:rFonts w:ascii="Helvetica" w:hAnsi="Helvetica" w:cs="Helvetica" w:hint="default"/>
      <w:color w:val="888888"/>
      <w:sz w:val="14"/>
      <w:szCs w:val="14"/>
      <w:shd w:val="clear" w:color="auto" w:fill="auto"/>
    </w:rPr>
  </w:style>
  <w:style w:type="character" w:customStyle="1" w:styleId="separator3">
    <w:name w:val="separator3"/>
    <w:basedOn w:val="DefaultParagraphFont"/>
    <w:rsid w:val="00C038AF"/>
    <w:rPr>
      <w:b/>
      <w:bCs/>
      <w:vanish/>
      <w:webHidden w:val="0"/>
      <w:shd w:val="clear" w:color="auto" w:fill="auto"/>
      <w:specVanish w:val="0"/>
    </w:rPr>
  </w:style>
  <w:style w:type="character" w:customStyle="1" w:styleId="qword2">
    <w:name w:val="qword2"/>
    <w:basedOn w:val="DefaultParagraphFont"/>
    <w:rsid w:val="00C038AF"/>
    <w:rPr>
      <w:shd w:val="clear" w:color="auto" w:fill="auto"/>
    </w:rPr>
  </w:style>
  <w:style w:type="character" w:customStyle="1" w:styleId="qdef2">
    <w:name w:val="qdef2"/>
    <w:basedOn w:val="DefaultParagraphFont"/>
    <w:rsid w:val="00C038AF"/>
    <w:rPr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0878">
                  <w:marLeft w:val="227"/>
                  <w:marRight w:val="227"/>
                  <w:marTop w:val="227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9752">
                  <w:marLeft w:val="227"/>
                  <w:marRight w:val="227"/>
                  <w:marTop w:val="227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BBF49AA0</Template>
  <TotalTime>28</TotalTime>
  <Pages>9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3</cp:revision>
  <cp:lastPrinted>2015-06-12T17:53:00Z</cp:lastPrinted>
  <dcterms:created xsi:type="dcterms:W3CDTF">2015-05-28T16:28:00Z</dcterms:created>
  <dcterms:modified xsi:type="dcterms:W3CDTF">2015-06-12T17:53:00Z</dcterms:modified>
</cp:coreProperties>
</file>