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57180" w14:textId="0BB30B50" w:rsidR="00B565CD" w:rsidRPr="00644612" w:rsidRDefault="00B565CD" w:rsidP="00B565CD">
      <w:pPr>
        <w:ind w:firstLine="720"/>
        <w:rPr>
          <w:rFonts w:asciiTheme="majorHAnsi" w:hAnsiTheme="majorHAnsi"/>
          <w:szCs w:val="28"/>
        </w:rPr>
      </w:pPr>
      <w:proofErr w:type="spellStart"/>
      <w:r w:rsidRPr="00644612">
        <w:rPr>
          <w:rFonts w:asciiTheme="majorHAnsi" w:hAnsiTheme="majorHAnsi"/>
          <w:szCs w:val="28"/>
        </w:rPr>
        <w:t>Nombre</w:t>
      </w:r>
      <w:proofErr w:type="spellEnd"/>
      <w:r w:rsidRPr="00644612">
        <w:rPr>
          <w:rFonts w:asciiTheme="majorHAnsi" w:hAnsiTheme="majorHAnsi"/>
          <w:szCs w:val="28"/>
          <w:u w:val="single"/>
        </w:rPr>
        <w:t>_______________________________________</w:t>
      </w:r>
      <w:r w:rsidRPr="00644612">
        <w:rPr>
          <w:rFonts w:asciiTheme="majorHAnsi" w:hAnsiTheme="majorHAnsi"/>
          <w:szCs w:val="28"/>
        </w:rPr>
        <w:t xml:space="preserve"> </w:t>
      </w:r>
      <w:proofErr w:type="spellStart"/>
      <w:r w:rsidRPr="00644612">
        <w:rPr>
          <w:rFonts w:asciiTheme="majorHAnsi" w:hAnsiTheme="majorHAnsi"/>
          <w:szCs w:val="28"/>
        </w:rPr>
        <w:t>Fecha</w:t>
      </w:r>
      <w:proofErr w:type="spellEnd"/>
      <w:r w:rsidRPr="00644612">
        <w:rPr>
          <w:rFonts w:asciiTheme="majorHAnsi" w:hAnsiTheme="majorHAnsi"/>
          <w:szCs w:val="28"/>
          <w:u w:val="single"/>
        </w:rPr>
        <w:t>___________________</w:t>
      </w:r>
      <w:proofErr w:type="spellStart"/>
      <w:r w:rsidR="00644612" w:rsidRPr="00644612">
        <w:rPr>
          <w:rFonts w:asciiTheme="majorHAnsi" w:hAnsiTheme="majorHAnsi"/>
          <w:szCs w:val="28"/>
        </w:rPr>
        <w:t>Período</w:t>
      </w:r>
      <w:proofErr w:type="spellEnd"/>
      <w:r w:rsidR="00644612">
        <w:rPr>
          <w:rFonts w:asciiTheme="majorHAnsi" w:hAnsiTheme="majorHAnsi"/>
          <w:szCs w:val="28"/>
          <w:u w:val="single"/>
        </w:rPr>
        <w:t>_______</w:t>
      </w:r>
    </w:p>
    <w:p w14:paraId="6B800800" w14:textId="77777777" w:rsidR="00B565CD" w:rsidRDefault="00B565CD" w:rsidP="00B565CD">
      <w:pPr>
        <w:spacing w:line="168" w:lineRule="auto"/>
        <w:ind w:firstLine="720"/>
        <w:rPr>
          <w:rFonts w:asciiTheme="majorHAnsi" w:hAnsiTheme="majorHAnsi"/>
          <w:b/>
          <w:sz w:val="28"/>
          <w:szCs w:val="28"/>
        </w:rPr>
      </w:pPr>
    </w:p>
    <w:p w14:paraId="29BFD34D" w14:textId="01033E7A" w:rsidR="00B565CD" w:rsidRPr="00644612" w:rsidRDefault="00B565CD" w:rsidP="00B565CD">
      <w:pPr>
        <w:pStyle w:val="NoSpacing"/>
        <w:jc w:val="center"/>
        <w:rPr>
          <w:rFonts w:asciiTheme="majorHAnsi" w:hAnsiTheme="majorHAnsi"/>
          <w:b/>
          <w:color w:val="9BBB59" w:themeColor="accent3"/>
          <w:sz w:val="28"/>
          <w:lang w:val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44612">
        <w:rPr>
          <w:rFonts w:asciiTheme="majorHAnsi" w:hAnsiTheme="majorHAnsi"/>
          <w:b/>
          <w:color w:val="9BBB59" w:themeColor="accent3"/>
          <w:sz w:val="28"/>
          <w:lang w:val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Los números cardinales</w:t>
      </w:r>
    </w:p>
    <w:p w14:paraId="3F19E8A5" w14:textId="32D5821B" w:rsidR="00B565CD" w:rsidRPr="00644612" w:rsidRDefault="00B565CD" w:rsidP="00B565CD">
      <w:pPr>
        <w:pStyle w:val="NoSpacing"/>
        <w:spacing w:line="168" w:lineRule="auto"/>
        <w:rPr>
          <w:rFonts w:asciiTheme="majorHAnsi" w:hAnsiTheme="majorHAnsi"/>
          <w:b/>
          <w:u w:val="single"/>
          <w:lang w:val="es-ES_tradnl"/>
        </w:rPr>
      </w:pPr>
    </w:p>
    <w:p w14:paraId="5FFEDA35" w14:textId="77777777" w:rsidR="00B565CD" w:rsidRPr="00644612" w:rsidRDefault="00B565CD" w:rsidP="00B565CD">
      <w:pPr>
        <w:jc w:val="center"/>
        <w:rPr>
          <w:rFonts w:asciiTheme="majorHAnsi" w:hAnsiTheme="majorHAnsi"/>
          <w:b/>
          <w:color w:val="9BBB59" w:themeColor="accent3"/>
          <w:lang w:val="en-A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44612">
        <w:rPr>
          <w:rFonts w:asciiTheme="majorHAnsi" w:hAnsiTheme="majorHAnsi"/>
          <w:b/>
          <w:color w:val="9BBB59" w:themeColor="accent3"/>
          <w:lang w:val="en-A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First, let’s review the cardinal numbers 1-30:</w:t>
      </w:r>
    </w:p>
    <w:p w14:paraId="5A5D6189" w14:textId="77777777" w:rsidR="00644612" w:rsidRPr="00644612" w:rsidRDefault="00644612" w:rsidP="00B565CD">
      <w:pPr>
        <w:pStyle w:val="ListParagraph"/>
        <w:numPr>
          <w:ilvl w:val="0"/>
          <w:numId w:val="1"/>
        </w:numPr>
        <w:rPr>
          <w:rFonts w:asciiTheme="majorHAnsi" w:hAnsiTheme="majorHAnsi"/>
          <w:b/>
          <w:lang w:val="es-ES_tradnl"/>
        </w:rPr>
        <w:sectPr w:rsidR="00644612" w:rsidRPr="00644612" w:rsidSect="00B565C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F05FC0B" w14:textId="0B15B214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lastRenderedPageBreak/>
        <w:t>uno</w:t>
      </w:r>
    </w:p>
    <w:p w14:paraId="33A31534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dos</w:t>
      </w:r>
    </w:p>
    <w:p w14:paraId="12713240" w14:textId="59BA90FB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tres</w:t>
      </w:r>
    </w:p>
    <w:p w14:paraId="1BA18A3C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cuatro</w:t>
      </w:r>
    </w:p>
    <w:p w14:paraId="1F40D021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cinco</w:t>
      </w:r>
    </w:p>
    <w:p w14:paraId="147D3B89" w14:textId="1492B3A1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seis</w:t>
      </w:r>
    </w:p>
    <w:p w14:paraId="2361BD6E" w14:textId="3370D3BB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siete</w:t>
      </w:r>
    </w:p>
    <w:p w14:paraId="77ACE373" w14:textId="137EDEFE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ocho</w:t>
      </w:r>
    </w:p>
    <w:p w14:paraId="3E9E9F59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nueve</w:t>
      </w:r>
    </w:p>
    <w:p w14:paraId="6653FAD0" w14:textId="586535BB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diez</w:t>
      </w:r>
    </w:p>
    <w:p w14:paraId="3EC9E377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lastRenderedPageBreak/>
        <w:t>once</w:t>
      </w:r>
    </w:p>
    <w:p w14:paraId="62282744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doce</w:t>
      </w:r>
    </w:p>
    <w:p w14:paraId="39775024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trece</w:t>
      </w:r>
    </w:p>
    <w:p w14:paraId="314A5942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catorce</w:t>
      </w:r>
    </w:p>
    <w:p w14:paraId="0C4F0D33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quince</w:t>
      </w:r>
    </w:p>
    <w:p w14:paraId="4FBA174C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dieciséis</w:t>
      </w:r>
    </w:p>
    <w:p w14:paraId="311C9A2C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diecisiete</w:t>
      </w:r>
    </w:p>
    <w:p w14:paraId="3153627A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dieciocho</w:t>
      </w:r>
    </w:p>
    <w:p w14:paraId="66F5A9A6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diecinueve</w:t>
      </w:r>
    </w:p>
    <w:p w14:paraId="797A4282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veinte</w:t>
      </w:r>
    </w:p>
    <w:p w14:paraId="62566312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lastRenderedPageBreak/>
        <w:t>veintiuno</w:t>
      </w:r>
    </w:p>
    <w:p w14:paraId="27238E78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veintidós</w:t>
      </w:r>
    </w:p>
    <w:p w14:paraId="1A1D5EC6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veintitrés</w:t>
      </w:r>
    </w:p>
    <w:p w14:paraId="73C988D9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veinticuatro</w:t>
      </w:r>
    </w:p>
    <w:p w14:paraId="1593F282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veinticinco</w:t>
      </w:r>
    </w:p>
    <w:p w14:paraId="67CB1A80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veintiséis</w:t>
      </w:r>
    </w:p>
    <w:p w14:paraId="75C47FF5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veintisiete</w:t>
      </w:r>
    </w:p>
    <w:p w14:paraId="0E6DC395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veintiocho</w:t>
      </w:r>
    </w:p>
    <w:p w14:paraId="23F4DC0F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veintinueve</w:t>
      </w:r>
    </w:p>
    <w:p w14:paraId="03AAF662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treinta</w:t>
      </w:r>
    </w:p>
    <w:p w14:paraId="2FF71D0F" w14:textId="77777777" w:rsidR="00644612" w:rsidRPr="00644612" w:rsidRDefault="00644612" w:rsidP="00B565CD">
      <w:pPr>
        <w:pStyle w:val="ListParagraph"/>
        <w:jc w:val="center"/>
        <w:rPr>
          <w:rFonts w:asciiTheme="majorHAnsi" w:hAnsiTheme="majorHAnsi"/>
          <w:b/>
          <w:lang w:val="en-GB"/>
        </w:rPr>
        <w:sectPr w:rsidR="00644612" w:rsidRPr="00644612" w:rsidSect="0064461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2422A626" w14:textId="678FCA04" w:rsidR="00644612" w:rsidRPr="00644612" w:rsidRDefault="00644612" w:rsidP="00B565CD">
      <w:pPr>
        <w:pStyle w:val="ListParagraph"/>
        <w:jc w:val="center"/>
        <w:rPr>
          <w:rFonts w:asciiTheme="majorHAnsi" w:hAnsiTheme="majorHAnsi"/>
          <w:b/>
          <w:lang w:val="en-GB"/>
        </w:rPr>
      </w:pPr>
    </w:p>
    <w:p w14:paraId="50BAB34A" w14:textId="1245F059" w:rsidR="00B565CD" w:rsidRPr="00644612" w:rsidRDefault="00644612" w:rsidP="00B565CD">
      <w:pPr>
        <w:pStyle w:val="ListParagraph"/>
        <w:jc w:val="center"/>
        <w:rPr>
          <w:rFonts w:asciiTheme="majorHAnsi" w:hAnsiTheme="majorHAnsi"/>
          <w:b/>
          <w:color w:val="9BBB59" w:themeColor="accent3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Theme="majorHAnsi" w:hAnsiTheme="majorHAnsi"/>
          <w:b/>
          <w:noProof/>
          <w:u w:val="single"/>
        </w:rPr>
        <w:drawing>
          <wp:anchor distT="0" distB="0" distL="114300" distR="114300" simplePos="0" relativeHeight="251660800" behindDoc="1" locked="0" layoutInCell="1" allowOverlap="1" wp14:anchorId="35DEF057" wp14:editId="60CB238B">
            <wp:simplePos x="0" y="0"/>
            <wp:positionH relativeFrom="column">
              <wp:posOffset>-76200</wp:posOffset>
            </wp:positionH>
            <wp:positionV relativeFrom="paragraph">
              <wp:posOffset>84455</wp:posOffset>
            </wp:positionV>
            <wp:extent cx="1333447" cy="1209675"/>
            <wp:effectExtent l="19050" t="76200" r="0" b="285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055589[1].WM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34962">
                      <a:off x="0" y="0"/>
                      <a:ext cx="1333447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5CD" w:rsidRPr="00644612">
        <w:rPr>
          <w:rFonts w:asciiTheme="majorHAnsi" w:hAnsiTheme="majorHAnsi"/>
          <w:b/>
          <w:color w:val="9BBB59" w:themeColor="accent3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The next step is to learn to count by 10’s</w:t>
      </w:r>
      <w:proofErr w:type="gramStart"/>
      <w:r w:rsidR="00B565CD" w:rsidRPr="00644612">
        <w:rPr>
          <w:rFonts w:asciiTheme="majorHAnsi" w:hAnsiTheme="majorHAnsi"/>
          <w:b/>
          <w:color w:val="9BBB59" w:themeColor="accent3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..</w:t>
      </w:r>
      <w:proofErr w:type="gramEnd"/>
      <w:r w:rsidR="00B565CD" w:rsidRPr="00644612">
        <w:rPr>
          <w:rFonts w:asciiTheme="majorHAnsi" w:hAnsiTheme="majorHAnsi"/>
          <w:b/>
          <w:color w:val="9BBB59" w:themeColor="accent3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gramStart"/>
      <w:r w:rsidR="00B565CD" w:rsidRPr="00644612">
        <w:rPr>
          <w:rFonts w:asciiTheme="majorHAnsi" w:hAnsiTheme="majorHAnsi"/>
          <w:b/>
          <w:color w:val="9BBB59" w:themeColor="accent3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all</w:t>
      </w:r>
      <w:proofErr w:type="gramEnd"/>
      <w:r w:rsidR="00B565CD" w:rsidRPr="00644612">
        <w:rPr>
          <w:rFonts w:asciiTheme="majorHAnsi" w:hAnsiTheme="majorHAnsi"/>
          <w:b/>
          <w:color w:val="9BBB59" w:themeColor="accent3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the way to 100!</w:t>
      </w:r>
    </w:p>
    <w:p w14:paraId="257D05BC" w14:textId="77777777" w:rsidR="00B565CD" w:rsidRPr="00644612" w:rsidRDefault="00B565CD" w:rsidP="00B565CD">
      <w:pPr>
        <w:pStyle w:val="ListParagraph"/>
        <w:jc w:val="center"/>
        <w:rPr>
          <w:rFonts w:asciiTheme="majorHAnsi" w:hAnsiTheme="majorHAnsi"/>
          <w:b/>
          <w:lang w:val="es-ES_tradnl"/>
        </w:rPr>
      </w:pPr>
    </w:p>
    <w:p w14:paraId="4851CDB2" w14:textId="77777777" w:rsidR="00B565CD" w:rsidRPr="00644612" w:rsidRDefault="00B565CD" w:rsidP="00B565CD">
      <w:pPr>
        <w:pStyle w:val="ListParagraph"/>
        <w:ind w:left="2160" w:firstLine="720"/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10. diez</w:t>
      </w:r>
      <w:r w:rsidRPr="00644612">
        <w:rPr>
          <w:rFonts w:asciiTheme="majorHAnsi" w:hAnsiTheme="majorHAnsi"/>
          <w:lang w:val="es-ES_tradnl"/>
        </w:rPr>
        <w:tab/>
      </w:r>
      <w:r w:rsidRPr="00644612">
        <w:rPr>
          <w:rFonts w:asciiTheme="majorHAnsi" w:hAnsiTheme="majorHAnsi"/>
          <w:lang w:val="es-ES_tradnl"/>
        </w:rPr>
        <w:tab/>
      </w:r>
      <w:r w:rsidRPr="00644612">
        <w:rPr>
          <w:rFonts w:asciiTheme="majorHAnsi" w:hAnsiTheme="majorHAnsi"/>
          <w:lang w:val="es-ES_tradnl"/>
        </w:rPr>
        <w:tab/>
      </w:r>
      <w:r w:rsidRPr="00644612">
        <w:rPr>
          <w:rFonts w:asciiTheme="majorHAnsi" w:hAnsiTheme="majorHAnsi"/>
          <w:lang w:val="es-ES_tradnl"/>
        </w:rPr>
        <w:tab/>
        <w:t xml:space="preserve">60. </w:t>
      </w:r>
      <w:proofErr w:type="gramStart"/>
      <w:r w:rsidRPr="00644612">
        <w:rPr>
          <w:rFonts w:asciiTheme="majorHAnsi" w:hAnsiTheme="majorHAnsi"/>
          <w:lang w:val="es-ES_tradnl"/>
        </w:rPr>
        <w:t>sesenta</w:t>
      </w:r>
      <w:proofErr w:type="gramEnd"/>
    </w:p>
    <w:p w14:paraId="054CFBB0" w14:textId="77777777" w:rsidR="00B565CD" w:rsidRPr="00644612" w:rsidRDefault="00B565CD" w:rsidP="00B565CD">
      <w:pPr>
        <w:pStyle w:val="ListParagraph"/>
        <w:ind w:left="2160" w:firstLine="720"/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20. veinte</w:t>
      </w:r>
      <w:r w:rsidRPr="00644612">
        <w:rPr>
          <w:rFonts w:asciiTheme="majorHAnsi" w:hAnsiTheme="majorHAnsi"/>
          <w:lang w:val="es-ES_tradnl"/>
        </w:rPr>
        <w:tab/>
      </w:r>
      <w:r w:rsidRPr="00644612">
        <w:rPr>
          <w:rFonts w:asciiTheme="majorHAnsi" w:hAnsiTheme="majorHAnsi"/>
          <w:lang w:val="es-ES_tradnl"/>
        </w:rPr>
        <w:tab/>
      </w:r>
      <w:r w:rsidRPr="00644612">
        <w:rPr>
          <w:rFonts w:asciiTheme="majorHAnsi" w:hAnsiTheme="majorHAnsi"/>
          <w:lang w:val="es-ES_tradnl"/>
        </w:rPr>
        <w:tab/>
      </w:r>
      <w:r w:rsidRPr="00644612">
        <w:rPr>
          <w:rFonts w:asciiTheme="majorHAnsi" w:hAnsiTheme="majorHAnsi"/>
          <w:lang w:val="es-ES_tradnl"/>
        </w:rPr>
        <w:tab/>
        <w:t xml:space="preserve">70. </w:t>
      </w:r>
      <w:proofErr w:type="gramStart"/>
      <w:r w:rsidRPr="00644612">
        <w:rPr>
          <w:rFonts w:asciiTheme="majorHAnsi" w:hAnsiTheme="majorHAnsi"/>
          <w:lang w:val="es-ES_tradnl"/>
        </w:rPr>
        <w:t>setenta</w:t>
      </w:r>
      <w:proofErr w:type="gramEnd"/>
    </w:p>
    <w:p w14:paraId="75603021" w14:textId="77777777" w:rsidR="00B565CD" w:rsidRPr="00644612" w:rsidRDefault="00B565CD" w:rsidP="00B565CD">
      <w:pPr>
        <w:pStyle w:val="ListParagraph"/>
        <w:ind w:left="2160" w:firstLine="720"/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30. treinta</w:t>
      </w:r>
      <w:r w:rsidRPr="00644612">
        <w:rPr>
          <w:rFonts w:asciiTheme="majorHAnsi" w:hAnsiTheme="majorHAnsi"/>
          <w:lang w:val="es-ES_tradnl"/>
        </w:rPr>
        <w:tab/>
      </w:r>
      <w:r w:rsidRPr="00644612">
        <w:rPr>
          <w:rFonts w:asciiTheme="majorHAnsi" w:hAnsiTheme="majorHAnsi"/>
          <w:lang w:val="es-ES_tradnl"/>
        </w:rPr>
        <w:tab/>
      </w:r>
      <w:r w:rsidRPr="00644612">
        <w:rPr>
          <w:rFonts w:asciiTheme="majorHAnsi" w:hAnsiTheme="majorHAnsi"/>
          <w:lang w:val="es-ES_tradnl"/>
        </w:rPr>
        <w:tab/>
      </w:r>
      <w:r w:rsidRPr="00644612">
        <w:rPr>
          <w:rFonts w:asciiTheme="majorHAnsi" w:hAnsiTheme="majorHAnsi"/>
          <w:lang w:val="es-ES_tradnl"/>
        </w:rPr>
        <w:tab/>
        <w:t xml:space="preserve">80. </w:t>
      </w:r>
      <w:proofErr w:type="gramStart"/>
      <w:r w:rsidRPr="00644612">
        <w:rPr>
          <w:rFonts w:asciiTheme="majorHAnsi" w:hAnsiTheme="majorHAnsi"/>
          <w:lang w:val="es-ES_tradnl"/>
        </w:rPr>
        <w:t>ochenta</w:t>
      </w:r>
      <w:proofErr w:type="gramEnd"/>
    </w:p>
    <w:p w14:paraId="06234DBD" w14:textId="16F0A308" w:rsidR="00B565CD" w:rsidRPr="00644612" w:rsidRDefault="00B565CD" w:rsidP="00B565CD">
      <w:pPr>
        <w:pStyle w:val="ListParagraph"/>
        <w:ind w:left="2160" w:firstLine="720"/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40. cuarenta</w:t>
      </w:r>
      <w:r w:rsidRPr="00644612">
        <w:rPr>
          <w:rFonts w:asciiTheme="majorHAnsi" w:hAnsiTheme="majorHAnsi"/>
          <w:lang w:val="es-ES_tradnl"/>
        </w:rPr>
        <w:tab/>
      </w:r>
      <w:r w:rsidRPr="00644612">
        <w:rPr>
          <w:rFonts w:asciiTheme="majorHAnsi" w:hAnsiTheme="majorHAnsi"/>
          <w:lang w:val="es-ES_tradnl"/>
        </w:rPr>
        <w:tab/>
      </w:r>
      <w:r w:rsidRPr="00644612">
        <w:rPr>
          <w:rFonts w:asciiTheme="majorHAnsi" w:hAnsiTheme="majorHAnsi"/>
          <w:lang w:val="es-ES_tradnl"/>
        </w:rPr>
        <w:tab/>
      </w:r>
      <w:r w:rsidR="00644612" w:rsidRPr="00644612">
        <w:rPr>
          <w:rFonts w:asciiTheme="majorHAnsi" w:hAnsiTheme="majorHAnsi"/>
          <w:lang w:val="es-ES_tradnl"/>
        </w:rPr>
        <w:tab/>
      </w:r>
      <w:r w:rsidRPr="00644612">
        <w:rPr>
          <w:rFonts w:asciiTheme="majorHAnsi" w:hAnsiTheme="majorHAnsi"/>
          <w:lang w:val="es-ES_tradnl"/>
        </w:rPr>
        <w:t xml:space="preserve">90. </w:t>
      </w:r>
      <w:proofErr w:type="gramStart"/>
      <w:r w:rsidRPr="00644612">
        <w:rPr>
          <w:rFonts w:asciiTheme="majorHAnsi" w:hAnsiTheme="majorHAnsi"/>
          <w:lang w:val="es-ES_tradnl"/>
        </w:rPr>
        <w:t>noventa</w:t>
      </w:r>
      <w:proofErr w:type="gramEnd"/>
    </w:p>
    <w:p w14:paraId="136A06EE" w14:textId="28AB2E78" w:rsidR="00B565CD" w:rsidRPr="00644612" w:rsidRDefault="00B565CD" w:rsidP="00B565CD">
      <w:pPr>
        <w:pStyle w:val="ListParagraph"/>
        <w:ind w:left="2160" w:firstLine="720"/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50. cincuenta</w:t>
      </w:r>
      <w:r w:rsidRPr="00644612">
        <w:rPr>
          <w:rFonts w:asciiTheme="majorHAnsi" w:hAnsiTheme="majorHAnsi"/>
          <w:lang w:val="es-ES_tradnl"/>
        </w:rPr>
        <w:tab/>
      </w:r>
      <w:r w:rsidRPr="00644612">
        <w:rPr>
          <w:rFonts w:asciiTheme="majorHAnsi" w:hAnsiTheme="majorHAnsi"/>
          <w:lang w:val="es-ES_tradnl"/>
        </w:rPr>
        <w:tab/>
      </w:r>
      <w:r w:rsidRPr="00644612">
        <w:rPr>
          <w:rFonts w:asciiTheme="majorHAnsi" w:hAnsiTheme="majorHAnsi"/>
          <w:lang w:val="es-ES_tradnl"/>
        </w:rPr>
        <w:tab/>
      </w:r>
      <w:r w:rsidR="00644612" w:rsidRPr="00644612">
        <w:rPr>
          <w:rFonts w:asciiTheme="majorHAnsi" w:hAnsiTheme="majorHAnsi"/>
          <w:lang w:val="es-ES_tradnl"/>
        </w:rPr>
        <w:tab/>
      </w:r>
      <w:r w:rsidRPr="00644612">
        <w:rPr>
          <w:rFonts w:asciiTheme="majorHAnsi" w:hAnsiTheme="majorHAnsi"/>
          <w:lang w:val="es-ES_tradnl"/>
        </w:rPr>
        <w:t>100. Cien</w:t>
      </w:r>
    </w:p>
    <w:p w14:paraId="3622884A" w14:textId="77777777" w:rsidR="00644612" w:rsidRPr="00644612" w:rsidRDefault="00644612" w:rsidP="00B565CD">
      <w:pPr>
        <w:pStyle w:val="ListParagraph"/>
        <w:ind w:left="2160" w:firstLine="720"/>
        <w:rPr>
          <w:rFonts w:asciiTheme="majorHAnsi" w:hAnsiTheme="majorHAnsi"/>
          <w:b/>
          <w:lang w:val="es-ES_tradnl"/>
        </w:rPr>
      </w:pPr>
    </w:p>
    <w:p w14:paraId="6598A5EF" w14:textId="77777777" w:rsidR="00B565CD" w:rsidRPr="00644612" w:rsidRDefault="00B565CD" w:rsidP="00B565CD">
      <w:pPr>
        <w:pStyle w:val="ListParagraph"/>
        <w:ind w:left="2160" w:firstLine="720"/>
        <w:rPr>
          <w:rFonts w:asciiTheme="majorHAnsi" w:hAnsiTheme="majorHAns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44612">
        <w:rPr>
          <w:rFonts w:asciiTheme="majorHAnsi" w:hAnsiTheme="majorHAns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Now, see how easy it is to fill in the gaps:</w:t>
      </w:r>
    </w:p>
    <w:p w14:paraId="7AA8F5C3" w14:textId="77777777" w:rsidR="00644612" w:rsidRPr="00644612" w:rsidRDefault="00644612" w:rsidP="00B565CD">
      <w:pPr>
        <w:pStyle w:val="ListParagraph"/>
        <w:numPr>
          <w:ilvl w:val="0"/>
          <w:numId w:val="1"/>
        </w:numPr>
        <w:rPr>
          <w:rFonts w:asciiTheme="majorHAnsi" w:hAnsiTheme="majorHAnsi"/>
          <w:b/>
          <w:lang w:val="es-ES_tradnl"/>
        </w:rPr>
        <w:sectPr w:rsidR="00644612" w:rsidRPr="00644612" w:rsidSect="0064461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C22BAFC" w14:textId="604CBAD9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lastRenderedPageBreak/>
        <w:t>treinta y uno</w:t>
      </w:r>
    </w:p>
    <w:p w14:paraId="4B6C245F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treinta y dos</w:t>
      </w:r>
    </w:p>
    <w:p w14:paraId="0EBC2DA7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treinta y tres</w:t>
      </w:r>
    </w:p>
    <w:p w14:paraId="64300AAD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treinta y cuatro</w:t>
      </w:r>
    </w:p>
    <w:p w14:paraId="221672BB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treinta y cinco</w:t>
      </w:r>
    </w:p>
    <w:p w14:paraId="523C2847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lastRenderedPageBreak/>
        <w:t>treinta y seis</w:t>
      </w:r>
    </w:p>
    <w:p w14:paraId="68E21C68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treinta y siete</w:t>
      </w:r>
    </w:p>
    <w:p w14:paraId="4568C235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treinta y ocho</w:t>
      </w:r>
    </w:p>
    <w:p w14:paraId="5EEF51D4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treinta y nueve</w:t>
      </w:r>
    </w:p>
    <w:p w14:paraId="1E232568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cuarenta</w:t>
      </w:r>
    </w:p>
    <w:p w14:paraId="455ED621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lastRenderedPageBreak/>
        <w:t>cuarenta y uno</w:t>
      </w:r>
    </w:p>
    <w:p w14:paraId="6249978A" w14:textId="77777777" w:rsidR="00B565CD" w:rsidRPr="00644612" w:rsidRDefault="00B565CD" w:rsidP="00B565CD">
      <w:pPr>
        <w:pStyle w:val="ListParagraph"/>
        <w:numPr>
          <w:ilvl w:val="0"/>
          <w:numId w:val="1"/>
        </w:num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cuarenta y dos</w:t>
      </w:r>
    </w:p>
    <w:p w14:paraId="3C476405" w14:textId="77777777" w:rsidR="00B565CD" w:rsidRPr="00644612" w:rsidRDefault="00B565CD" w:rsidP="00B565CD">
      <w:pPr>
        <w:pStyle w:val="ListParagraph"/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….etc.</w:t>
      </w:r>
    </w:p>
    <w:p w14:paraId="1530A0A3" w14:textId="77777777" w:rsidR="00644612" w:rsidRPr="00644612" w:rsidRDefault="00644612" w:rsidP="00B565CD">
      <w:pPr>
        <w:pStyle w:val="ListParagraph"/>
        <w:rPr>
          <w:rFonts w:asciiTheme="majorHAnsi" w:hAnsiTheme="majorHAnsi"/>
          <w:b/>
          <w:lang w:val="es-ES_tradnl"/>
        </w:rPr>
        <w:sectPr w:rsidR="00644612" w:rsidRPr="00644612" w:rsidSect="0064461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19D4FA52" w14:textId="3EE93F5D" w:rsidR="00B565CD" w:rsidRPr="00644612" w:rsidRDefault="00B565CD" w:rsidP="00B565CD">
      <w:pPr>
        <w:pStyle w:val="ListParagraph"/>
        <w:rPr>
          <w:rFonts w:asciiTheme="majorHAnsi" w:hAnsiTheme="majorHAnsi"/>
          <w:b/>
          <w:lang w:val="es-ES_tradnl"/>
        </w:rPr>
      </w:pPr>
    </w:p>
    <w:p w14:paraId="1A93E1DA" w14:textId="77777777" w:rsidR="00B565CD" w:rsidRPr="00644612" w:rsidRDefault="00B565CD" w:rsidP="00B565CD">
      <w:pPr>
        <w:pStyle w:val="ListParagraph"/>
        <w:jc w:val="center"/>
        <w:rPr>
          <w:rFonts w:asciiTheme="majorHAnsi" w:hAnsiTheme="majorHAns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44612">
        <w:rPr>
          <w:rFonts w:asciiTheme="majorHAnsi" w:hAnsiTheme="majorHAns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This pattern continues all the way to 100:</w:t>
      </w:r>
    </w:p>
    <w:p w14:paraId="67DC07FE" w14:textId="77777777" w:rsidR="00644612" w:rsidRPr="00644612" w:rsidRDefault="00644612" w:rsidP="00B565CD">
      <w:pPr>
        <w:rPr>
          <w:rFonts w:asciiTheme="majorHAnsi" w:hAnsiTheme="majorHAnsi"/>
          <w:b/>
          <w:lang w:val="es-ES_tradnl"/>
        </w:rPr>
        <w:sectPr w:rsidR="00644612" w:rsidRPr="00644612" w:rsidSect="0064461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64C154E" w14:textId="058F5C7E" w:rsidR="00B565CD" w:rsidRPr="00644612" w:rsidRDefault="00B565CD" w:rsidP="00B565CD">
      <w:p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lastRenderedPageBreak/>
        <w:tab/>
        <w:t>53. cincuenta y tres</w:t>
      </w:r>
    </w:p>
    <w:p w14:paraId="1FDA1227" w14:textId="77777777" w:rsidR="00B565CD" w:rsidRPr="00644612" w:rsidRDefault="00B565CD" w:rsidP="00B565CD">
      <w:p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ab/>
        <w:t>54. cincuenta y cuatro</w:t>
      </w:r>
    </w:p>
    <w:p w14:paraId="0BF71A38" w14:textId="77777777" w:rsidR="00B565CD" w:rsidRPr="00644612" w:rsidRDefault="00B565CD" w:rsidP="00B565CD">
      <w:p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ab/>
        <w:t>65. sesenta y cinco</w:t>
      </w:r>
    </w:p>
    <w:p w14:paraId="21B584BA" w14:textId="77777777" w:rsidR="00B565CD" w:rsidRPr="00644612" w:rsidRDefault="00B565CD" w:rsidP="00B565CD">
      <w:p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lastRenderedPageBreak/>
        <w:tab/>
        <w:t>66. sesenta y seis</w:t>
      </w:r>
    </w:p>
    <w:p w14:paraId="4BB197C1" w14:textId="77777777" w:rsidR="00B565CD" w:rsidRPr="00644612" w:rsidRDefault="00B565CD" w:rsidP="00B565CD">
      <w:p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ab/>
      </w:r>
      <w:r w:rsidR="00DC7B80" w:rsidRPr="00644612">
        <w:rPr>
          <w:rFonts w:asciiTheme="majorHAnsi" w:hAnsiTheme="majorHAnsi"/>
          <w:lang w:val="es-ES_tradnl"/>
        </w:rPr>
        <w:t>77. setenta y siete</w:t>
      </w:r>
    </w:p>
    <w:p w14:paraId="7717AC30" w14:textId="77777777" w:rsidR="00DC7B80" w:rsidRPr="00644612" w:rsidRDefault="00DC7B80" w:rsidP="00B565CD">
      <w:p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ab/>
        <w:t>88. ochenta y ocho</w:t>
      </w:r>
    </w:p>
    <w:p w14:paraId="6235AEE9" w14:textId="77777777" w:rsidR="00DC7B80" w:rsidRPr="00644612" w:rsidRDefault="00DC7B80" w:rsidP="00B565CD">
      <w:p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lastRenderedPageBreak/>
        <w:tab/>
        <w:t>99. noventa y nueve</w:t>
      </w:r>
    </w:p>
    <w:p w14:paraId="41FF0249" w14:textId="77777777" w:rsidR="00644612" w:rsidRPr="00644612" w:rsidRDefault="00644612" w:rsidP="00B565CD">
      <w:pPr>
        <w:rPr>
          <w:rFonts w:asciiTheme="majorHAnsi" w:hAnsiTheme="majorHAnsi"/>
          <w:lang w:val="es-ES_tradnl"/>
        </w:rPr>
        <w:sectPr w:rsidR="00644612" w:rsidRPr="00644612" w:rsidSect="0064461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2734FEC8" w14:textId="77777777" w:rsidR="00DC7B80" w:rsidRPr="00644612" w:rsidRDefault="00DC7B80" w:rsidP="00B565CD">
      <w:pPr>
        <w:rPr>
          <w:rFonts w:asciiTheme="majorHAnsi" w:hAnsiTheme="majorHAnsi"/>
          <w:b/>
          <w:lang w:val="es-ES_tradnl"/>
        </w:rPr>
      </w:pPr>
    </w:p>
    <w:p w14:paraId="371F1340" w14:textId="77777777" w:rsidR="00DC7B80" w:rsidRPr="00644612" w:rsidRDefault="00DC7B80" w:rsidP="00DC7B80">
      <w:pPr>
        <w:jc w:val="center"/>
        <w:rPr>
          <w:rFonts w:asciiTheme="majorHAnsi" w:hAnsiTheme="majorHAnsi"/>
          <w:b/>
          <w:color w:val="9BBB59" w:themeColor="accent3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44612">
        <w:rPr>
          <w:rFonts w:asciiTheme="majorHAnsi" w:hAnsiTheme="majorHAnsi"/>
          <w:b/>
          <w:color w:val="9BBB59" w:themeColor="accent3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From 101-199, use “ciento” + your number:</w:t>
      </w:r>
    </w:p>
    <w:p w14:paraId="3E325ADD" w14:textId="77777777" w:rsidR="00DC7B80" w:rsidRPr="00644612" w:rsidRDefault="00DC7B80" w:rsidP="00B565CD">
      <w:p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101. ciento uno</w:t>
      </w:r>
    </w:p>
    <w:p w14:paraId="2CD4973E" w14:textId="77777777" w:rsidR="00DC7B80" w:rsidRPr="00644612" w:rsidRDefault="00DC7B80" w:rsidP="00B565CD">
      <w:p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102. ciento dos</w:t>
      </w:r>
    </w:p>
    <w:p w14:paraId="72BAFFE2" w14:textId="77777777" w:rsidR="00DC7B80" w:rsidRPr="00644612" w:rsidRDefault="00DC7B80" w:rsidP="00B565CD">
      <w:p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103. ciento tres</w:t>
      </w:r>
    </w:p>
    <w:p w14:paraId="0AF7838E" w14:textId="77777777" w:rsidR="00DC7B80" w:rsidRPr="00644612" w:rsidRDefault="00DC7B80" w:rsidP="00B565CD">
      <w:p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161. ciento sesenta y uno</w:t>
      </w:r>
    </w:p>
    <w:p w14:paraId="547E9B34" w14:textId="77777777" w:rsidR="00DC7B80" w:rsidRPr="00644612" w:rsidRDefault="00DC7B80" w:rsidP="00B565CD">
      <w:p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162. ciento sesenta y dos</w:t>
      </w:r>
    </w:p>
    <w:p w14:paraId="1814F1B6" w14:textId="77777777" w:rsidR="00DC7B80" w:rsidRPr="00644612" w:rsidRDefault="00DC7B80" w:rsidP="00B565CD">
      <w:pPr>
        <w:rPr>
          <w:rFonts w:asciiTheme="majorHAnsi" w:hAnsiTheme="majorHAnsi"/>
          <w:lang w:val="es-ES_tradnl"/>
        </w:rPr>
      </w:pPr>
    </w:p>
    <w:p w14:paraId="76898218" w14:textId="77777777" w:rsidR="00DC7B80" w:rsidRPr="00644612" w:rsidRDefault="00DC7B80" w:rsidP="00DC7B80">
      <w:pPr>
        <w:jc w:val="center"/>
        <w:rPr>
          <w:rFonts w:asciiTheme="majorHAnsi" w:hAnsiTheme="majorHAnsi"/>
        </w:rPr>
      </w:pPr>
      <w:r w:rsidRPr="00644612">
        <w:rPr>
          <w:rFonts w:asciiTheme="majorHAnsi" w:hAnsiTheme="majorHAnsi"/>
          <w:lang w:val="es-ES_tradnl"/>
        </w:rPr>
        <w:t>*</w:t>
      </w:r>
      <w:r w:rsidRPr="00644612">
        <w:rPr>
          <w:rFonts w:asciiTheme="majorHAnsi" w:hAnsiTheme="majorHAnsi"/>
        </w:rPr>
        <w:t xml:space="preserve">Notice that “y” is used only in numbers 31-99 (and 131-199/ 231-299/331-399, etc) and it is </w:t>
      </w:r>
      <w:r w:rsidRPr="00644612">
        <w:rPr>
          <w:rFonts w:asciiTheme="majorHAnsi" w:hAnsiTheme="majorHAnsi"/>
          <w:u w:val="single"/>
        </w:rPr>
        <w:t>not</w:t>
      </w:r>
      <w:r w:rsidRPr="00644612">
        <w:rPr>
          <w:rFonts w:asciiTheme="majorHAnsi" w:hAnsiTheme="majorHAnsi"/>
        </w:rPr>
        <w:t xml:space="preserve"> used to separate hundreds from tens.</w:t>
      </w:r>
    </w:p>
    <w:p w14:paraId="1450CEA7" w14:textId="77777777" w:rsidR="00DC7B80" w:rsidRPr="00644612" w:rsidRDefault="00DC7B80" w:rsidP="00DC7B80">
      <w:pPr>
        <w:rPr>
          <w:rFonts w:asciiTheme="majorHAnsi" w:hAnsiTheme="majorHAnsi"/>
          <w:lang w:val="es-ES_tradnl"/>
        </w:rPr>
      </w:pPr>
    </w:p>
    <w:p w14:paraId="3B7BE17C" w14:textId="4BAF9300" w:rsidR="00DC7B80" w:rsidRPr="00644612" w:rsidRDefault="00DC7B80" w:rsidP="00644612">
      <w:pPr>
        <w:rPr>
          <w:rFonts w:asciiTheme="majorHAnsi" w:hAnsiTheme="majorHAnsi"/>
          <w:lang w:val="es-ES_tradnl"/>
        </w:rPr>
      </w:pPr>
      <w:proofErr w:type="spellStart"/>
      <w:r w:rsidRPr="00644612">
        <w:rPr>
          <w:rFonts w:asciiTheme="majorHAnsi" w:hAnsiTheme="majorHAnsi"/>
          <w:b/>
          <w:i/>
          <w:lang w:val="es-ES_tradnl"/>
        </w:rPr>
        <w:t>Correct</w:t>
      </w:r>
      <w:proofErr w:type="spellEnd"/>
      <w:r w:rsidRPr="00644612">
        <w:rPr>
          <w:rFonts w:asciiTheme="majorHAnsi" w:hAnsiTheme="majorHAnsi"/>
          <w:b/>
          <w:i/>
          <w:lang w:val="es-ES_tradnl"/>
        </w:rPr>
        <w:t>:</w:t>
      </w:r>
      <w:r w:rsidRPr="00644612">
        <w:rPr>
          <w:rFonts w:asciiTheme="majorHAnsi" w:hAnsiTheme="majorHAnsi"/>
          <w:lang w:val="es-ES_tradnl"/>
        </w:rPr>
        <w:tab/>
        <w:t>ciento ochenta y nueve</w:t>
      </w:r>
      <w:r w:rsidR="00644612">
        <w:rPr>
          <w:rFonts w:asciiTheme="majorHAnsi" w:hAnsiTheme="majorHAnsi"/>
          <w:lang w:val="es-ES_tradnl"/>
        </w:rPr>
        <w:tab/>
      </w:r>
      <w:r w:rsidR="00644612">
        <w:rPr>
          <w:rFonts w:asciiTheme="majorHAnsi" w:hAnsiTheme="majorHAnsi"/>
          <w:lang w:val="es-ES_tradnl"/>
        </w:rPr>
        <w:tab/>
      </w:r>
      <w:r w:rsidR="00644612">
        <w:rPr>
          <w:rFonts w:asciiTheme="majorHAnsi" w:hAnsiTheme="majorHAnsi"/>
          <w:lang w:val="es-ES_tradnl"/>
        </w:rPr>
        <w:tab/>
      </w:r>
      <w:proofErr w:type="spellStart"/>
      <w:r w:rsidRPr="00644612">
        <w:rPr>
          <w:rFonts w:asciiTheme="majorHAnsi" w:hAnsiTheme="majorHAnsi"/>
          <w:b/>
          <w:i/>
          <w:lang w:val="es-ES_tradnl"/>
        </w:rPr>
        <w:t>Incorrect</w:t>
      </w:r>
      <w:proofErr w:type="spellEnd"/>
      <w:r w:rsidRPr="00644612">
        <w:rPr>
          <w:rFonts w:asciiTheme="majorHAnsi" w:hAnsiTheme="majorHAnsi"/>
          <w:b/>
          <w:i/>
          <w:lang w:val="es-ES_tradnl"/>
        </w:rPr>
        <w:t>:</w:t>
      </w:r>
      <w:r w:rsidRPr="00644612">
        <w:rPr>
          <w:rFonts w:asciiTheme="majorHAnsi" w:hAnsiTheme="majorHAnsi"/>
          <w:lang w:val="es-ES_tradnl"/>
        </w:rPr>
        <w:tab/>
        <w:t>ciento y ochenta y nueve</w:t>
      </w:r>
    </w:p>
    <w:p w14:paraId="1A862658" w14:textId="77777777" w:rsidR="00DC7B80" w:rsidRPr="00644612" w:rsidRDefault="00DC7B80" w:rsidP="00DC7B80">
      <w:pPr>
        <w:jc w:val="center"/>
        <w:rPr>
          <w:rFonts w:asciiTheme="majorHAnsi" w:hAnsiTheme="majorHAnsi"/>
          <w:b/>
          <w:lang w:val="es-ES_tradnl"/>
        </w:rPr>
      </w:pPr>
    </w:p>
    <w:p w14:paraId="2779BEB5" w14:textId="77777777" w:rsidR="00DC7B80" w:rsidRPr="00644612" w:rsidRDefault="00DC7B80" w:rsidP="00DC7B80">
      <w:pPr>
        <w:jc w:val="center"/>
        <w:rPr>
          <w:rFonts w:asciiTheme="majorHAnsi" w:hAnsiTheme="majorHAnsi"/>
          <w:b/>
          <w:lang w:val="es-ES_tradnl"/>
        </w:rPr>
      </w:pPr>
    </w:p>
    <w:p w14:paraId="0495FD33" w14:textId="77777777" w:rsidR="00DC7B80" w:rsidRPr="00644612" w:rsidRDefault="00DC7B80" w:rsidP="00DC7B80">
      <w:pPr>
        <w:jc w:val="center"/>
        <w:rPr>
          <w:rFonts w:asciiTheme="majorHAnsi" w:hAnsiTheme="majorHAnsi"/>
          <w:b/>
          <w:lang w:val="es-ES_tradnl"/>
        </w:rPr>
      </w:pPr>
    </w:p>
    <w:p w14:paraId="091F4008" w14:textId="77777777" w:rsidR="00DC7B80" w:rsidRPr="00644612" w:rsidRDefault="00DC7B80" w:rsidP="00517475">
      <w:pPr>
        <w:jc w:val="center"/>
        <w:rPr>
          <w:rFonts w:asciiTheme="majorHAnsi" w:hAnsiTheme="majorHAnsi"/>
          <w:b/>
        </w:rPr>
      </w:pPr>
      <w:r w:rsidRPr="00644612">
        <w:rPr>
          <w:rFonts w:asciiTheme="majorHAnsi" w:hAnsiTheme="majorHAns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To get </w:t>
      </w:r>
      <w:r w:rsidRPr="00644612">
        <w:rPr>
          <w:rFonts w:asciiTheme="majorHAnsi" w:hAnsiTheme="majorHAns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to 1,000, all of the rules you have learned so far continue to apply. All you need to do now is learn to count by 100s all the way to 1,000!</w:t>
      </w:r>
    </w:p>
    <w:p w14:paraId="0EE836B8" w14:textId="77777777" w:rsidR="00DC7B80" w:rsidRPr="00644612" w:rsidRDefault="00DC7B80" w:rsidP="00DC7B80">
      <w:pPr>
        <w:rPr>
          <w:rFonts w:asciiTheme="majorHAnsi" w:hAnsiTheme="majorHAnsi"/>
          <w:b/>
          <w:lang w:val="es-ES_tradnl"/>
        </w:rPr>
      </w:pPr>
    </w:p>
    <w:p w14:paraId="5097730C" w14:textId="77777777" w:rsidR="00644612" w:rsidRDefault="00644612" w:rsidP="00DC7B80">
      <w:pPr>
        <w:rPr>
          <w:rFonts w:asciiTheme="majorHAnsi" w:hAnsiTheme="majorHAnsi"/>
          <w:lang w:val="es-ES_tradnl"/>
        </w:rPr>
        <w:sectPr w:rsidR="00644612" w:rsidSect="0064461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87F314" w14:textId="362550BF" w:rsidR="00DC7B80" w:rsidRPr="00644612" w:rsidRDefault="00DC7B80" w:rsidP="00644612">
      <w:pPr>
        <w:ind w:left="720" w:firstLine="720"/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lastRenderedPageBreak/>
        <w:t>100. cien</w:t>
      </w:r>
    </w:p>
    <w:p w14:paraId="638535FB" w14:textId="77777777" w:rsidR="00DC7B80" w:rsidRPr="00644612" w:rsidRDefault="00DC7B80" w:rsidP="00644612">
      <w:pPr>
        <w:ind w:left="720" w:firstLine="720"/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200. doscientos</w:t>
      </w:r>
    </w:p>
    <w:p w14:paraId="0874D7CC" w14:textId="77777777" w:rsidR="00DC7B80" w:rsidRPr="00644612" w:rsidRDefault="00DC7B80" w:rsidP="00644612">
      <w:pPr>
        <w:ind w:left="720" w:firstLine="720"/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300. trescientos</w:t>
      </w:r>
    </w:p>
    <w:p w14:paraId="05875905" w14:textId="77777777" w:rsidR="00DC7B80" w:rsidRPr="00644612" w:rsidRDefault="00DC7B80" w:rsidP="00644612">
      <w:pPr>
        <w:ind w:left="720" w:firstLine="720"/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400. cuatrocientos</w:t>
      </w:r>
    </w:p>
    <w:p w14:paraId="346ED93A" w14:textId="4EE97DB7" w:rsidR="00DC7B80" w:rsidRPr="00644612" w:rsidRDefault="00DC7B80" w:rsidP="00644612">
      <w:pPr>
        <w:ind w:left="720" w:firstLine="720"/>
        <w:rPr>
          <w:rFonts w:asciiTheme="majorHAnsi" w:hAnsiTheme="majorHAnsi"/>
          <w:b/>
          <w:lang w:val="es-ES_tradnl"/>
        </w:rPr>
      </w:pPr>
      <w:r w:rsidRPr="00644612">
        <w:rPr>
          <w:rFonts w:asciiTheme="majorHAnsi" w:hAnsiTheme="majorHAnsi"/>
          <w:b/>
          <w:lang w:val="es-ES_tradnl"/>
        </w:rPr>
        <w:t>500. quinientos</w:t>
      </w:r>
      <w:r w:rsidR="00644612">
        <w:rPr>
          <w:rFonts w:asciiTheme="majorHAnsi" w:hAnsiTheme="majorHAnsi"/>
          <w:b/>
          <w:lang w:val="es-ES_tradnl"/>
        </w:rPr>
        <w:t>*</w:t>
      </w:r>
    </w:p>
    <w:p w14:paraId="1B9059B1" w14:textId="77777777" w:rsidR="00DC7B80" w:rsidRPr="00644612" w:rsidRDefault="00DC7B80" w:rsidP="00644612">
      <w:p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lastRenderedPageBreak/>
        <w:t>600. seiscientos</w:t>
      </w:r>
    </w:p>
    <w:p w14:paraId="0BCDAA0E" w14:textId="6E88A7D3" w:rsidR="00DC7B80" w:rsidRPr="00644612" w:rsidRDefault="00DC7B80" w:rsidP="00644612">
      <w:pPr>
        <w:rPr>
          <w:rFonts w:asciiTheme="majorHAnsi" w:hAnsiTheme="majorHAnsi"/>
          <w:b/>
          <w:lang w:val="es-ES_tradnl"/>
        </w:rPr>
      </w:pPr>
      <w:r w:rsidRPr="00644612">
        <w:rPr>
          <w:rFonts w:asciiTheme="majorHAnsi" w:hAnsiTheme="majorHAnsi"/>
          <w:b/>
          <w:lang w:val="es-ES_tradnl"/>
        </w:rPr>
        <w:t>700. setecientos</w:t>
      </w:r>
      <w:r w:rsidR="00644612">
        <w:rPr>
          <w:rFonts w:asciiTheme="majorHAnsi" w:hAnsiTheme="majorHAnsi"/>
          <w:b/>
          <w:lang w:val="es-ES_tradnl"/>
        </w:rPr>
        <w:t>*</w:t>
      </w:r>
    </w:p>
    <w:p w14:paraId="6C018AE3" w14:textId="3818CBC1" w:rsidR="00DC7B80" w:rsidRPr="00644612" w:rsidRDefault="00644612" w:rsidP="00644612">
      <w:pPr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63872" behindDoc="1" locked="0" layoutInCell="1" allowOverlap="1" wp14:anchorId="29411F8E" wp14:editId="472B1F5A">
            <wp:simplePos x="0" y="0"/>
            <wp:positionH relativeFrom="column">
              <wp:posOffset>1533525</wp:posOffset>
            </wp:positionH>
            <wp:positionV relativeFrom="paragraph">
              <wp:posOffset>160020</wp:posOffset>
            </wp:positionV>
            <wp:extent cx="1666240" cy="1504211"/>
            <wp:effectExtent l="38100" t="38100" r="292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C900237185[1].W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54654">
                      <a:off x="0" y="0"/>
                      <a:ext cx="1671454" cy="1508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B80" w:rsidRPr="00644612">
        <w:rPr>
          <w:rFonts w:asciiTheme="majorHAnsi" w:hAnsiTheme="majorHAnsi"/>
          <w:lang w:val="es-ES_tradnl"/>
        </w:rPr>
        <w:t>800. ochocientos</w:t>
      </w:r>
    </w:p>
    <w:p w14:paraId="123A2253" w14:textId="0B9B3B66" w:rsidR="00DC7B80" w:rsidRPr="00644612" w:rsidRDefault="00DC7B80" w:rsidP="00644612">
      <w:pPr>
        <w:rPr>
          <w:rFonts w:asciiTheme="majorHAnsi" w:hAnsiTheme="majorHAnsi"/>
          <w:b/>
          <w:lang w:val="es-ES_tradnl"/>
        </w:rPr>
      </w:pPr>
      <w:r w:rsidRPr="00644612">
        <w:rPr>
          <w:rFonts w:asciiTheme="majorHAnsi" w:hAnsiTheme="majorHAnsi"/>
          <w:b/>
          <w:lang w:val="es-ES_tradnl"/>
        </w:rPr>
        <w:t>900. novecientos</w:t>
      </w:r>
      <w:r w:rsidR="00644612">
        <w:rPr>
          <w:rFonts w:asciiTheme="majorHAnsi" w:hAnsiTheme="majorHAnsi"/>
          <w:b/>
          <w:lang w:val="es-ES_tradnl"/>
        </w:rPr>
        <w:t>*</w:t>
      </w:r>
    </w:p>
    <w:p w14:paraId="5B43875E" w14:textId="77777777" w:rsidR="00DC7B80" w:rsidRPr="00644612" w:rsidRDefault="00DC7B80" w:rsidP="00644612">
      <w:p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1,000. mil</w:t>
      </w:r>
    </w:p>
    <w:p w14:paraId="7FFAADC6" w14:textId="77777777" w:rsidR="00644612" w:rsidRDefault="00644612" w:rsidP="00DC7B80">
      <w:pPr>
        <w:rPr>
          <w:rFonts w:asciiTheme="majorHAnsi" w:hAnsiTheme="majorHAnsi"/>
          <w:b/>
          <w:lang w:val="es-ES_tradnl"/>
        </w:rPr>
        <w:sectPr w:rsidR="00644612" w:rsidSect="0064461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8AD0A59" w14:textId="7B604A8C" w:rsidR="00DC7B80" w:rsidRPr="00644612" w:rsidRDefault="00DC7B80" w:rsidP="00DC7B80">
      <w:pPr>
        <w:rPr>
          <w:rFonts w:asciiTheme="majorHAnsi" w:hAnsiTheme="majorHAnsi"/>
          <w:b/>
          <w:lang w:val="es-ES_tradnl"/>
        </w:rPr>
      </w:pPr>
    </w:p>
    <w:p w14:paraId="3172D312" w14:textId="7DFD393F" w:rsidR="00DC7B80" w:rsidRPr="00644612" w:rsidRDefault="00DC7B80" w:rsidP="00517475">
      <w:pPr>
        <w:jc w:val="center"/>
        <w:rPr>
          <w:rFonts w:asciiTheme="majorHAnsi" w:hAnsiTheme="majorHAns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44612">
        <w:rPr>
          <w:rFonts w:asciiTheme="majorHAnsi" w:hAnsiTheme="majorHAns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Here are some more examples:</w:t>
      </w:r>
    </w:p>
    <w:p w14:paraId="1D18321B" w14:textId="693A68AE" w:rsidR="00DC7B80" w:rsidRPr="00644612" w:rsidRDefault="00DC7B80" w:rsidP="00DC7B80">
      <w:p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142. ciento cuarenta y dos</w:t>
      </w:r>
    </w:p>
    <w:p w14:paraId="4447041C" w14:textId="77777777" w:rsidR="00DC7B80" w:rsidRPr="00644612" w:rsidRDefault="00DC7B80" w:rsidP="00DC7B80">
      <w:p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375. trecientos setenta y cinco</w:t>
      </w:r>
    </w:p>
    <w:p w14:paraId="737578E4" w14:textId="77777777" w:rsidR="00DC7B80" w:rsidRPr="00644612" w:rsidRDefault="00DC7B80" w:rsidP="00DC7B80">
      <w:p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612. seiscientos doce</w:t>
      </w:r>
    </w:p>
    <w:p w14:paraId="7CABB10B" w14:textId="77777777" w:rsidR="00DC7B80" w:rsidRPr="00644612" w:rsidRDefault="00DC7B80" w:rsidP="00DC7B80">
      <w:p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907. novecientos siete</w:t>
      </w:r>
    </w:p>
    <w:p w14:paraId="61B3FAB1" w14:textId="77777777" w:rsidR="00DC7B80" w:rsidRPr="00644612" w:rsidRDefault="00DC7B80" w:rsidP="00DC7B80">
      <w:p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999. novecientos noventa y nueve</w:t>
      </w:r>
    </w:p>
    <w:p w14:paraId="50A53057" w14:textId="77777777" w:rsidR="00DC7B80" w:rsidRPr="00644612" w:rsidRDefault="00DC7B80" w:rsidP="00DC7B80">
      <w:pPr>
        <w:rPr>
          <w:rFonts w:asciiTheme="majorHAnsi" w:hAnsiTheme="majorHAnsi"/>
          <w:b/>
          <w:color w:val="9BBB59" w:themeColor="accent3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C3C63DA" w14:textId="6C5F668B" w:rsidR="00DC7B80" w:rsidRPr="00644612" w:rsidRDefault="00644612" w:rsidP="00DC7B80">
      <w:pPr>
        <w:jc w:val="center"/>
        <w:rPr>
          <w:rFonts w:asciiTheme="majorHAnsi" w:hAnsiTheme="majorHAnsi"/>
          <w:b/>
        </w:rPr>
      </w:pPr>
      <w:r w:rsidRPr="00644612">
        <w:rPr>
          <w:rFonts w:asciiTheme="majorHAnsi" w:hAnsiTheme="majorHAns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*</w:t>
      </w:r>
      <w:r w:rsidR="00DC7B80" w:rsidRPr="00644612">
        <w:rPr>
          <w:rFonts w:asciiTheme="majorHAnsi" w:hAnsiTheme="majorHAns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Remember- there is a masculine and a feminine form for the number one!</w:t>
      </w:r>
    </w:p>
    <w:p w14:paraId="63CF91C3" w14:textId="645BADF5" w:rsidR="00DC7B80" w:rsidRPr="00644612" w:rsidRDefault="00DC7B80" w:rsidP="00644612">
      <w:pPr>
        <w:jc w:val="center"/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u w:val="single"/>
          <w:lang w:val="es-ES_tradnl"/>
        </w:rPr>
        <w:t>Un</w:t>
      </w:r>
      <w:r w:rsidRPr="00644612">
        <w:rPr>
          <w:rFonts w:asciiTheme="majorHAnsi" w:hAnsiTheme="majorHAnsi"/>
          <w:lang w:val="es-ES_tradnl"/>
        </w:rPr>
        <w:t xml:space="preserve"> libro</w:t>
      </w:r>
      <w:r w:rsidRPr="00644612">
        <w:rPr>
          <w:rFonts w:asciiTheme="majorHAnsi" w:hAnsiTheme="majorHAnsi"/>
          <w:lang w:val="es-ES_tradnl"/>
        </w:rPr>
        <w:sym w:font="Wingdings" w:char="F0E0"/>
      </w:r>
      <w:proofErr w:type="spellStart"/>
      <w:r w:rsidRPr="00644612">
        <w:rPr>
          <w:rFonts w:asciiTheme="majorHAnsi" w:hAnsiTheme="majorHAnsi"/>
          <w:lang w:val="es-ES_tradnl"/>
        </w:rPr>
        <w:t>one</w:t>
      </w:r>
      <w:proofErr w:type="spellEnd"/>
      <w:r w:rsidRPr="00644612">
        <w:rPr>
          <w:rFonts w:asciiTheme="majorHAnsi" w:hAnsiTheme="majorHAnsi"/>
          <w:lang w:val="es-ES_tradnl"/>
        </w:rPr>
        <w:t xml:space="preserve"> </w:t>
      </w:r>
      <w:proofErr w:type="spellStart"/>
      <w:r w:rsidRPr="00644612">
        <w:rPr>
          <w:rFonts w:asciiTheme="majorHAnsi" w:hAnsiTheme="majorHAnsi"/>
          <w:lang w:val="es-ES_tradnl"/>
        </w:rPr>
        <w:t>book</w:t>
      </w:r>
      <w:proofErr w:type="spellEnd"/>
    </w:p>
    <w:p w14:paraId="2D17D183" w14:textId="2C2D8CC3" w:rsidR="00DC7B80" w:rsidRPr="00644612" w:rsidRDefault="00DC7B80" w:rsidP="00644612">
      <w:pPr>
        <w:jc w:val="center"/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u w:val="single"/>
          <w:lang w:val="es-ES_tradnl"/>
        </w:rPr>
        <w:t>Una</w:t>
      </w:r>
      <w:r w:rsidRPr="00644612">
        <w:rPr>
          <w:rFonts w:asciiTheme="majorHAnsi" w:hAnsiTheme="majorHAnsi"/>
          <w:lang w:val="es-ES_tradnl"/>
        </w:rPr>
        <w:t xml:space="preserve"> pluma</w:t>
      </w:r>
      <w:r w:rsidRPr="00644612">
        <w:rPr>
          <w:rFonts w:asciiTheme="majorHAnsi" w:hAnsiTheme="majorHAnsi"/>
          <w:lang w:val="es-ES_tradnl"/>
        </w:rPr>
        <w:sym w:font="Wingdings" w:char="F0E0"/>
      </w:r>
      <w:r w:rsidRPr="00644612">
        <w:rPr>
          <w:rFonts w:asciiTheme="majorHAnsi" w:hAnsiTheme="majorHAnsi"/>
          <w:lang w:val="es-ES_tradnl"/>
        </w:rPr>
        <w:t xml:space="preserve"> </w:t>
      </w:r>
      <w:proofErr w:type="spellStart"/>
      <w:r w:rsidRPr="00644612">
        <w:rPr>
          <w:rFonts w:asciiTheme="majorHAnsi" w:hAnsiTheme="majorHAnsi"/>
          <w:lang w:val="es-ES_tradnl"/>
        </w:rPr>
        <w:t>one</w:t>
      </w:r>
      <w:proofErr w:type="spellEnd"/>
      <w:r w:rsidRPr="00644612">
        <w:rPr>
          <w:rFonts w:asciiTheme="majorHAnsi" w:hAnsiTheme="majorHAnsi"/>
          <w:lang w:val="es-ES_tradnl"/>
        </w:rPr>
        <w:t xml:space="preserve"> pen</w:t>
      </w:r>
    </w:p>
    <w:p w14:paraId="05CD691B" w14:textId="77777777" w:rsidR="00DC7B80" w:rsidRPr="00644612" w:rsidRDefault="00DC7B80" w:rsidP="00DC7B80">
      <w:pPr>
        <w:rPr>
          <w:rFonts w:asciiTheme="majorHAnsi" w:hAnsiTheme="majorHAnsi"/>
          <w:b/>
          <w:lang w:val="es-ES_tradnl"/>
        </w:rPr>
      </w:pPr>
    </w:p>
    <w:p w14:paraId="3445F478" w14:textId="77777777" w:rsidR="00DC7B80" w:rsidRPr="00644612" w:rsidRDefault="00DC7B80" w:rsidP="00DC7B80">
      <w:pPr>
        <w:jc w:val="center"/>
        <w:rPr>
          <w:rFonts w:asciiTheme="majorHAnsi" w:hAnsiTheme="majorHAns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44612">
        <w:rPr>
          <w:rFonts w:asciiTheme="majorHAnsi" w:hAnsiTheme="majorHAns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This is also true for the numbers 200, 300, 400, etc.</w:t>
      </w:r>
    </w:p>
    <w:p w14:paraId="7AC07A41" w14:textId="77777777" w:rsidR="00DC7B80" w:rsidRPr="00644612" w:rsidRDefault="00DC7B80" w:rsidP="00DC7B80">
      <w:pPr>
        <w:rPr>
          <w:rFonts w:asciiTheme="majorHAnsi" w:hAnsiTheme="majorHAnsi"/>
          <w:b/>
          <w:lang w:val="es-ES_tradnl"/>
        </w:rPr>
      </w:pPr>
      <w:bookmarkStart w:id="0" w:name="_GoBack"/>
      <w:bookmarkEnd w:id="0"/>
    </w:p>
    <w:p w14:paraId="451F0793" w14:textId="77777777" w:rsidR="00DC7B80" w:rsidRPr="00644612" w:rsidRDefault="00DC7B80" w:rsidP="00DC7B80">
      <w:pPr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ab/>
        <w:t>Doscient</w:t>
      </w:r>
      <w:r w:rsidRPr="00644612">
        <w:rPr>
          <w:rFonts w:asciiTheme="majorHAnsi" w:hAnsiTheme="majorHAnsi"/>
          <w:u w:val="single"/>
          <w:lang w:val="es-ES_tradnl"/>
        </w:rPr>
        <w:t>os</w:t>
      </w:r>
      <w:r w:rsidRPr="00644612">
        <w:rPr>
          <w:rFonts w:asciiTheme="majorHAnsi" w:hAnsiTheme="majorHAnsi"/>
          <w:lang w:val="es-ES_tradnl"/>
        </w:rPr>
        <w:t xml:space="preserve"> libros</w:t>
      </w:r>
      <w:r w:rsidRPr="00644612">
        <w:rPr>
          <w:rFonts w:asciiTheme="majorHAnsi" w:hAnsiTheme="majorHAnsi"/>
          <w:lang w:val="es-ES_tradnl"/>
        </w:rPr>
        <w:sym w:font="Wingdings" w:char="F0E0"/>
      </w:r>
      <w:r w:rsidRPr="00644612">
        <w:rPr>
          <w:rFonts w:asciiTheme="majorHAnsi" w:hAnsiTheme="majorHAnsi"/>
          <w:lang w:val="es-ES_tradnl"/>
        </w:rPr>
        <w:t xml:space="preserve"> 200 books</w:t>
      </w:r>
      <w:r w:rsidRPr="00644612">
        <w:rPr>
          <w:rFonts w:asciiTheme="majorHAnsi" w:hAnsiTheme="majorHAnsi"/>
          <w:lang w:val="es-ES_tradnl"/>
        </w:rPr>
        <w:tab/>
      </w:r>
      <w:r w:rsidRPr="00644612">
        <w:rPr>
          <w:rFonts w:asciiTheme="majorHAnsi" w:hAnsiTheme="majorHAnsi"/>
          <w:lang w:val="es-ES_tradnl"/>
        </w:rPr>
        <w:tab/>
      </w:r>
      <w:r w:rsidRPr="00644612">
        <w:rPr>
          <w:rFonts w:asciiTheme="majorHAnsi" w:hAnsiTheme="majorHAnsi"/>
          <w:lang w:val="es-ES_tradnl"/>
        </w:rPr>
        <w:tab/>
        <w:t>cuatrocient</w:t>
      </w:r>
      <w:r w:rsidRPr="00644612">
        <w:rPr>
          <w:rFonts w:asciiTheme="majorHAnsi" w:hAnsiTheme="majorHAnsi"/>
          <w:u w:val="single"/>
          <w:lang w:val="es-ES_tradnl"/>
        </w:rPr>
        <w:t>os</w:t>
      </w:r>
      <w:r w:rsidRPr="00644612">
        <w:rPr>
          <w:rFonts w:asciiTheme="majorHAnsi" w:hAnsiTheme="majorHAnsi"/>
          <w:lang w:val="es-ES_tradnl"/>
        </w:rPr>
        <w:t xml:space="preserve"> señores</w:t>
      </w:r>
      <w:r w:rsidRPr="00644612">
        <w:rPr>
          <w:rFonts w:asciiTheme="majorHAnsi" w:hAnsiTheme="majorHAnsi"/>
          <w:lang w:val="es-ES_tradnl"/>
        </w:rPr>
        <w:sym w:font="Wingdings" w:char="F0E0"/>
      </w:r>
      <w:r w:rsidRPr="00644612">
        <w:rPr>
          <w:rFonts w:asciiTheme="majorHAnsi" w:hAnsiTheme="majorHAnsi"/>
          <w:lang w:val="es-ES_tradnl"/>
        </w:rPr>
        <w:t xml:space="preserve"> 400 men</w:t>
      </w:r>
    </w:p>
    <w:p w14:paraId="527264E6" w14:textId="77777777" w:rsidR="00DC7B80" w:rsidRPr="00644612" w:rsidRDefault="00DC7B80" w:rsidP="00DC7B80">
      <w:pPr>
        <w:rPr>
          <w:rFonts w:asciiTheme="majorHAnsi" w:hAnsiTheme="majorHAnsi"/>
          <w:b/>
          <w:lang w:val="es-ES_tradnl"/>
        </w:rPr>
      </w:pPr>
      <w:r w:rsidRPr="00644612">
        <w:rPr>
          <w:rFonts w:asciiTheme="majorHAnsi" w:hAnsiTheme="majorHAnsi"/>
          <w:lang w:val="es-ES_tradnl"/>
        </w:rPr>
        <w:tab/>
        <w:t>Doscient</w:t>
      </w:r>
      <w:r w:rsidRPr="00644612">
        <w:rPr>
          <w:rFonts w:asciiTheme="majorHAnsi" w:hAnsiTheme="majorHAnsi"/>
          <w:u w:val="single"/>
          <w:lang w:val="es-ES_tradnl"/>
        </w:rPr>
        <w:t>as</w:t>
      </w:r>
      <w:r w:rsidRPr="00644612">
        <w:rPr>
          <w:rFonts w:asciiTheme="majorHAnsi" w:hAnsiTheme="majorHAnsi"/>
          <w:lang w:val="es-ES_tradnl"/>
        </w:rPr>
        <w:t xml:space="preserve"> plumas</w:t>
      </w:r>
      <w:r w:rsidRPr="00644612">
        <w:rPr>
          <w:rFonts w:asciiTheme="majorHAnsi" w:hAnsiTheme="majorHAnsi"/>
          <w:lang w:val="es-ES_tradnl"/>
        </w:rPr>
        <w:sym w:font="Wingdings" w:char="F0E0"/>
      </w:r>
      <w:r w:rsidRPr="00644612">
        <w:rPr>
          <w:rFonts w:asciiTheme="majorHAnsi" w:hAnsiTheme="majorHAnsi"/>
          <w:lang w:val="es-ES_tradnl"/>
        </w:rPr>
        <w:t xml:space="preserve"> 200 pens</w:t>
      </w:r>
      <w:r w:rsidRPr="00644612">
        <w:rPr>
          <w:rFonts w:asciiTheme="majorHAnsi" w:hAnsiTheme="majorHAnsi"/>
          <w:lang w:val="es-ES_tradnl"/>
        </w:rPr>
        <w:tab/>
      </w:r>
      <w:r w:rsidRPr="00644612">
        <w:rPr>
          <w:rFonts w:asciiTheme="majorHAnsi" w:hAnsiTheme="majorHAnsi"/>
          <w:lang w:val="es-ES_tradnl"/>
        </w:rPr>
        <w:tab/>
      </w:r>
      <w:r w:rsidRPr="00644612">
        <w:rPr>
          <w:rFonts w:asciiTheme="majorHAnsi" w:hAnsiTheme="majorHAnsi"/>
          <w:lang w:val="es-ES_tradnl"/>
        </w:rPr>
        <w:tab/>
        <w:t>cuatrocient</w:t>
      </w:r>
      <w:r w:rsidRPr="00644612">
        <w:rPr>
          <w:rFonts w:asciiTheme="majorHAnsi" w:hAnsiTheme="majorHAnsi"/>
          <w:u w:val="single"/>
          <w:lang w:val="es-ES_tradnl"/>
        </w:rPr>
        <w:t>as</w:t>
      </w:r>
      <w:r w:rsidRPr="00644612">
        <w:rPr>
          <w:rFonts w:asciiTheme="majorHAnsi" w:hAnsiTheme="majorHAnsi"/>
          <w:lang w:val="es-ES_tradnl"/>
        </w:rPr>
        <w:t xml:space="preserve"> </w:t>
      </w:r>
      <w:r w:rsidR="00517475" w:rsidRPr="00644612">
        <w:rPr>
          <w:rFonts w:asciiTheme="majorHAnsi" w:hAnsiTheme="majorHAnsi"/>
          <w:lang w:val="es-ES_tradnl"/>
        </w:rPr>
        <w:t>señoras</w:t>
      </w:r>
      <w:r w:rsidRPr="00644612">
        <w:rPr>
          <w:rFonts w:asciiTheme="majorHAnsi" w:hAnsiTheme="majorHAnsi"/>
          <w:lang w:val="es-ES_tradnl"/>
        </w:rPr>
        <w:sym w:font="Wingdings" w:char="F0E0"/>
      </w:r>
      <w:r w:rsidRPr="00644612">
        <w:rPr>
          <w:rFonts w:asciiTheme="majorHAnsi" w:hAnsiTheme="majorHAnsi"/>
          <w:lang w:val="es-ES_tradnl"/>
        </w:rPr>
        <w:t xml:space="preserve"> 400 women</w:t>
      </w:r>
    </w:p>
    <w:p w14:paraId="0995A4DF" w14:textId="77777777" w:rsidR="00517475" w:rsidRPr="00644612" w:rsidRDefault="00517475" w:rsidP="00DC7B80">
      <w:pPr>
        <w:rPr>
          <w:rFonts w:asciiTheme="majorHAnsi" w:hAnsiTheme="majorHAnsi"/>
          <w:b/>
          <w:lang w:val="es-ES_tradnl"/>
        </w:rPr>
      </w:pPr>
    </w:p>
    <w:p w14:paraId="4CE2C645" w14:textId="77777777" w:rsidR="00517475" w:rsidRPr="00644612" w:rsidRDefault="00517475" w:rsidP="00517475">
      <w:pPr>
        <w:jc w:val="center"/>
        <w:rPr>
          <w:rFonts w:asciiTheme="majorHAnsi" w:hAnsiTheme="majorHAns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44612">
        <w:rPr>
          <w:rFonts w:asciiTheme="majorHAnsi" w:hAnsiTheme="majorHAns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When there is exactly 100 of something, and the number is used with the noun, use the shortened form “cien”.</w:t>
      </w:r>
    </w:p>
    <w:p w14:paraId="32DD14F1" w14:textId="4FE55E7F" w:rsidR="00517475" w:rsidRPr="00644612" w:rsidRDefault="00517475" w:rsidP="00644612">
      <w:pPr>
        <w:jc w:val="center"/>
        <w:rPr>
          <w:rFonts w:asciiTheme="majorHAnsi" w:hAnsiTheme="majorHAnsi"/>
          <w:lang w:val="es-ES_tradnl"/>
        </w:rPr>
      </w:pPr>
      <w:proofErr w:type="gramStart"/>
      <w:r w:rsidRPr="00644612">
        <w:rPr>
          <w:rFonts w:asciiTheme="majorHAnsi" w:hAnsiTheme="majorHAnsi"/>
          <w:lang w:val="es-ES_tradnl"/>
        </w:rPr>
        <w:t>cien</w:t>
      </w:r>
      <w:proofErr w:type="gramEnd"/>
      <w:r w:rsidRPr="00644612">
        <w:rPr>
          <w:rFonts w:asciiTheme="majorHAnsi" w:hAnsiTheme="majorHAnsi"/>
          <w:lang w:val="es-ES_tradnl"/>
        </w:rPr>
        <w:t xml:space="preserve"> dólares</w:t>
      </w:r>
      <w:r w:rsidRPr="00644612">
        <w:rPr>
          <w:rFonts w:asciiTheme="majorHAnsi" w:hAnsiTheme="majorHAnsi"/>
          <w:lang w:val="es-ES_tradnl"/>
        </w:rPr>
        <w:sym w:font="Wingdings" w:char="F0E0"/>
      </w:r>
      <w:r w:rsidRPr="00644612">
        <w:rPr>
          <w:rFonts w:asciiTheme="majorHAnsi" w:hAnsiTheme="majorHAnsi"/>
          <w:lang w:val="es-ES_tradnl"/>
        </w:rPr>
        <w:t xml:space="preserve"> 100 </w:t>
      </w:r>
      <w:proofErr w:type="spellStart"/>
      <w:r w:rsidRPr="00644612">
        <w:rPr>
          <w:rFonts w:asciiTheme="majorHAnsi" w:hAnsiTheme="majorHAnsi"/>
          <w:lang w:val="es-ES_tradnl"/>
        </w:rPr>
        <w:t>dollars</w:t>
      </w:r>
      <w:proofErr w:type="spellEnd"/>
    </w:p>
    <w:p w14:paraId="66792D27" w14:textId="2D670727" w:rsidR="00517475" w:rsidRPr="00644612" w:rsidRDefault="00517475" w:rsidP="00644612">
      <w:pPr>
        <w:jc w:val="center"/>
        <w:rPr>
          <w:rFonts w:asciiTheme="majorHAnsi" w:hAnsiTheme="majorHAnsi"/>
          <w:lang w:val="es-ES_tradnl"/>
        </w:rPr>
      </w:pPr>
      <w:proofErr w:type="gramStart"/>
      <w:r w:rsidRPr="00644612">
        <w:rPr>
          <w:rFonts w:asciiTheme="majorHAnsi" w:hAnsiTheme="majorHAnsi"/>
          <w:lang w:val="es-ES_tradnl"/>
        </w:rPr>
        <w:t>cien</w:t>
      </w:r>
      <w:proofErr w:type="gramEnd"/>
      <w:r w:rsidRPr="00644612">
        <w:rPr>
          <w:rFonts w:asciiTheme="majorHAnsi" w:hAnsiTheme="majorHAnsi"/>
          <w:lang w:val="es-ES_tradnl"/>
        </w:rPr>
        <w:t xml:space="preserve"> gatos</w:t>
      </w:r>
      <w:r w:rsidRPr="00644612">
        <w:rPr>
          <w:rFonts w:asciiTheme="majorHAnsi" w:hAnsiTheme="majorHAnsi"/>
          <w:lang w:val="es-ES_tradnl"/>
        </w:rPr>
        <w:sym w:font="Wingdings" w:char="F0E0"/>
      </w:r>
      <w:r w:rsidRPr="00644612">
        <w:rPr>
          <w:rFonts w:asciiTheme="majorHAnsi" w:hAnsiTheme="majorHAnsi"/>
          <w:lang w:val="es-ES_tradnl"/>
        </w:rPr>
        <w:t xml:space="preserve"> 100 </w:t>
      </w:r>
      <w:proofErr w:type="spellStart"/>
      <w:r w:rsidRPr="00644612">
        <w:rPr>
          <w:rFonts w:asciiTheme="majorHAnsi" w:hAnsiTheme="majorHAnsi"/>
          <w:lang w:val="es-ES_tradnl"/>
        </w:rPr>
        <w:t>cats</w:t>
      </w:r>
      <w:proofErr w:type="spellEnd"/>
    </w:p>
    <w:p w14:paraId="51C61592" w14:textId="648A34EA" w:rsidR="00517475" w:rsidRPr="00644612" w:rsidRDefault="00517475" w:rsidP="00644612">
      <w:pPr>
        <w:jc w:val="center"/>
        <w:rPr>
          <w:rFonts w:asciiTheme="majorHAnsi" w:hAnsiTheme="majorHAnsi"/>
          <w:lang w:val="es-ES_tradnl"/>
        </w:rPr>
      </w:pPr>
      <w:proofErr w:type="gramStart"/>
      <w:r w:rsidRPr="00644612">
        <w:rPr>
          <w:rFonts w:asciiTheme="majorHAnsi" w:hAnsiTheme="majorHAnsi"/>
          <w:lang w:val="es-ES_tradnl"/>
        </w:rPr>
        <w:t>cien</w:t>
      </w:r>
      <w:proofErr w:type="gramEnd"/>
      <w:r w:rsidRPr="00644612">
        <w:rPr>
          <w:rFonts w:asciiTheme="majorHAnsi" w:hAnsiTheme="majorHAnsi"/>
          <w:lang w:val="es-ES_tradnl"/>
        </w:rPr>
        <w:t xml:space="preserve"> perros</w:t>
      </w:r>
      <w:r w:rsidRPr="00644612">
        <w:rPr>
          <w:rFonts w:asciiTheme="majorHAnsi" w:hAnsiTheme="majorHAnsi"/>
          <w:lang w:val="es-ES_tradnl"/>
        </w:rPr>
        <w:sym w:font="Wingdings" w:char="F0E0"/>
      </w:r>
      <w:r w:rsidRPr="00644612">
        <w:rPr>
          <w:rFonts w:asciiTheme="majorHAnsi" w:hAnsiTheme="majorHAnsi"/>
          <w:lang w:val="es-ES_tradnl"/>
        </w:rPr>
        <w:t xml:space="preserve"> 100 </w:t>
      </w:r>
      <w:proofErr w:type="spellStart"/>
      <w:r w:rsidRPr="00644612">
        <w:rPr>
          <w:rFonts w:asciiTheme="majorHAnsi" w:hAnsiTheme="majorHAnsi"/>
          <w:lang w:val="es-ES_tradnl"/>
        </w:rPr>
        <w:t>dogs</w:t>
      </w:r>
      <w:proofErr w:type="spellEnd"/>
    </w:p>
    <w:p w14:paraId="37366B2A" w14:textId="77777777" w:rsidR="00517475" w:rsidRPr="00644612" w:rsidRDefault="00517475" w:rsidP="00517475">
      <w:pPr>
        <w:rPr>
          <w:rFonts w:asciiTheme="majorHAnsi" w:hAnsiTheme="majorHAnsi"/>
          <w:b/>
          <w:color w:val="9BBB59" w:themeColor="accent3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DB9FE07" w14:textId="77777777" w:rsidR="00517475" w:rsidRPr="00644612" w:rsidRDefault="00517475" w:rsidP="00517475">
      <w:pPr>
        <w:jc w:val="center"/>
        <w:rPr>
          <w:rFonts w:asciiTheme="majorHAnsi" w:hAnsiTheme="majorHAns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44612">
        <w:rPr>
          <w:rFonts w:asciiTheme="majorHAnsi" w:hAnsiTheme="majorHAns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Finally, in Spanish a period is used to indicate thousands, and a comma is used as a decimal point.</w:t>
      </w:r>
    </w:p>
    <w:p w14:paraId="23532F3B" w14:textId="77777777" w:rsidR="00517475" w:rsidRPr="00644612" w:rsidRDefault="00517475" w:rsidP="00517475">
      <w:pPr>
        <w:jc w:val="center"/>
        <w:rPr>
          <w:rFonts w:asciiTheme="majorHAnsi" w:hAnsiTheme="majorHAnsi"/>
          <w:b/>
        </w:rPr>
      </w:pPr>
      <w:r w:rsidRPr="00644612">
        <w:rPr>
          <w:rFonts w:asciiTheme="majorHAnsi" w:hAnsiTheme="majorHAnsi"/>
          <w:b/>
        </w:rPr>
        <w:t>English:</w:t>
      </w:r>
      <w:r w:rsidRPr="00644612">
        <w:rPr>
          <w:rFonts w:asciiTheme="majorHAnsi" w:hAnsiTheme="majorHAnsi"/>
          <w:b/>
        </w:rPr>
        <w:tab/>
      </w:r>
      <w:r w:rsidRPr="00644612">
        <w:rPr>
          <w:rFonts w:asciiTheme="majorHAnsi" w:hAnsiTheme="majorHAnsi"/>
          <w:b/>
        </w:rPr>
        <w:tab/>
      </w:r>
      <w:r w:rsidRPr="00644612">
        <w:rPr>
          <w:rFonts w:asciiTheme="majorHAnsi" w:hAnsiTheme="majorHAnsi"/>
          <w:b/>
        </w:rPr>
        <w:tab/>
      </w:r>
      <w:r w:rsidRPr="00644612">
        <w:rPr>
          <w:rFonts w:asciiTheme="majorHAnsi" w:hAnsiTheme="majorHAnsi"/>
          <w:b/>
        </w:rPr>
        <w:tab/>
        <w:t>Spanish:</w:t>
      </w:r>
    </w:p>
    <w:p w14:paraId="4947B85C" w14:textId="77777777" w:rsidR="00517475" w:rsidRDefault="00517475" w:rsidP="00517475">
      <w:pPr>
        <w:jc w:val="center"/>
        <w:rPr>
          <w:rFonts w:asciiTheme="majorHAnsi" w:hAnsiTheme="majorHAnsi"/>
          <w:lang w:val="es-ES_tradnl"/>
        </w:rPr>
      </w:pPr>
      <w:r w:rsidRPr="00644612">
        <w:rPr>
          <w:rFonts w:asciiTheme="majorHAnsi" w:hAnsiTheme="majorHAnsi"/>
          <w:lang w:val="es-ES_tradnl"/>
        </w:rPr>
        <w:t>1,543.6</w:t>
      </w:r>
      <w:r w:rsidRPr="00644612">
        <w:rPr>
          <w:rFonts w:asciiTheme="majorHAnsi" w:hAnsiTheme="majorHAnsi"/>
          <w:lang w:val="es-ES_tradnl"/>
        </w:rPr>
        <w:tab/>
      </w:r>
      <w:r w:rsidRPr="00644612">
        <w:rPr>
          <w:rFonts w:asciiTheme="majorHAnsi" w:hAnsiTheme="majorHAnsi"/>
          <w:lang w:val="es-ES_tradnl"/>
        </w:rPr>
        <w:tab/>
      </w:r>
      <w:r w:rsidRPr="00644612">
        <w:rPr>
          <w:rFonts w:asciiTheme="majorHAnsi" w:hAnsiTheme="majorHAnsi"/>
          <w:lang w:val="es-ES_tradnl"/>
        </w:rPr>
        <w:tab/>
      </w:r>
      <w:r w:rsidRPr="00644612">
        <w:rPr>
          <w:rFonts w:asciiTheme="majorHAnsi" w:hAnsiTheme="majorHAnsi"/>
          <w:lang w:val="es-ES_tradnl"/>
        </w:rPr>
        <w:tab/>
        <w:t>1.543,67</w:t>
      </w:r>
    </w:p>
    <w:p w14:paraId="5604DB61" w14:textId="0C27B8EE" w:rsidR="00644612" w:rsidRPr="002C5BC9" w:rsidRDefault="00644612" w:rsidP="00644612">
      <w:pPr>
        <w:rPr>
          <w:rFonts w:asciiTheme="majorHAnsi" w:hAnsiTheme="majorHAnsi"/>
          <w:b/>
          <w:color w:val="1F497D" w:themeColor="text2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C5BC9">
        <w:rPr>
          <w:rFonts w:asciiTheme="majorHAnsi" w:hAnsiTheme="majorHAnsi"/>
          <w:b/>
          <w:color w:val="1F497D" w:themeColor="text2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Para practicar:</w:t>
      </w:r>
    </w:p>
    <w:p w14:paraId="1C97DA9C" w14:textId="77777777" w:rsidR="002C5BC9" w:rsidRDefault="00644612" w:rsidP="00537A4F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lang w:val="es-ES_tradnl"/>
        </w:rPr>
      </w:pPr>
      <w:r w:rsidRPr="002C5BC9">
        <w:rPr>
          <w:rFonts w:asciiTheme="majorHAnsi" w:hAnsiTheme="majorHAnsi"/>
          <w:lang w:val="es-ES_tradnl"/>
        </w:rPr>
        <w:t xml:space="preserve">Escriba los números: </w:t>
      </w:r>
    </w:p>
    <w:p w14:paraId="222E8FE2" w14:textId="08AA6506" w:rsidR="00644612" w:rsidRPr="002C5BC9" w:rsidRDefault="00644612" w:rsidP="002C5BC9">
      <w:pPr>
        <w:spacing w:line="276" w:lineRule="auto"/>
        <w:rPr>
          <w:rFonts w:asciiTheme="majorHAnsi" w:hAnsiTheme="majorHAnsi"/>
          <w:lang w:val="es-ES_tradnl"/>
        </w:rPr>
      </w:pPr>
      <w:r w:rsidRPr="002C5BC9">
        <w:rPr>
          <w:rFonts w:asciiTheme="majorHAnsi" w:hAnsiTheme="majorHAnsi"/>
          <w:lang w:val="es-ES_tradnl"/>
        </w:rPr>
        <w:t>1) 21</w:t>
      </w:r>
      <w:r w:rsidR="002C5BC9" w:rsidRPr="002C5BC9">
        <w:rPr>
          <w:rFonts w:asciiTheme="majorHAnsi" w:hAnsiTheme="majorHAnsi"/>
          <w:lang w:val="es-ES_tradnl"/>
        </w:rPr>
        <w:t xml:space="preserve"> </w:t>
      </w:r>
      <w:r w:rsidR="002C5BC9" w:rsidRPr="002C5BC9">
        <w:rPr>
          <w:rFonts w:asciiTheme="majorHAnsi" w:hAnsiTheme="majorHAnsi"/>
          <w:lang w:val="es-ES_tradnl"/>
        </w:rPr>
        <w:tab/>
      </w:r>
      <w:r w:rsidR="002C5BC9" w:rsidRPr="002C5BC9">
        <w:rPr>
          <w:rFonts w:asciiTheme="majorHAnsi" w:hAnsiTheme="majorHAnsi"/>
          <w:lang w:val="es-ES_tradnl"/>
        </w:rPr>
        <w:tab/>
        <w:t>_______________________________________________________________</w:t>
      </w:r>
    </w:p>
    <w:p w14:paraId="30137A8E" w14:textId="32E0E613" w:rsidR="00644612" w:rsidRDefault="00644612" w:rsidP="002C5BC9">
      <w:pPr>
        <w:spacing w:line="276" w:lineRule="auto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2)</w:t>
      </w:r>
      <w:r w:rsidR="002C5BC9">
        <w:rPr>
          <w:rFonts w:asciiTheme="majorHAnsi" w:hAnsiTheme="majorHAnsi"/>
          <w:lang w:val="es-ES_tradnl"/>
        </w:rPr>
        <w:t xml:space="preserve"> 74</w:t>
      </w:r>
      <w:r w:rsidR="002C5BC9">
        <w:rPr>
          <w:rFonts w:asciiTheme="majorHAnsi" w:hAnsiTheme="majorHAnsi"/>
          <w:lang w:val="es-ES_tradnl"/>
        </w:rPr>
        <w:tab/>
      </w:r>
      <w:r w:rsidR="002C5BC9">
        <w:rPr>
          <w:rFonts w:asciiTheme="majorHAnsi" w:hAnsiTheme="majorHAnsi"/>
          <w:lang w:val="es-ES_tradnl"/>
        </w:rPr>
        <w:tab/>
      </w:r>
      <w:r w:rsidR="002C5BC9">
        <w:rPr>
          <w:rFonts w:asciiTheme="majorHAnsi" w:hAnsiTheme="majorHAnsi"/>
          <w:lang w:val="es-ES_tradnl"/>
        </w:rPr>
        <w:t>_______________________________________________________________</w:t>
      </w:r>
      <w:r w:rsidR="002C5BC9">
        <w:rPr>
          <w:rFonts w:asciiTheme="majorHAnsi" w:hAnsiTheme="majorHAnsi"/>
          <w:lang w:val="es-ES_tradnl"/>
        </w:rPr>
        <w:tab/>
      </w:r>
    </w:p>
    <w:p w14:paraId="76BE681B" w14:textId="6D08DB80" w:rsidR="002C5BC9" w:rsidRDefault="002C5BC9" w:rsidP="002C5BC9">
      <w:pPr>
        <w:spacing w:line="276" w:lineRule="auto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3) 98</w:t>
      </w:r>
      <w:r>
        <w:rPr>
          <w:rFonts w:asciiTheme="majorHAnsi" w:hAnsiTheme="majorHAnsi"/>
          <w:lang w:val="es-ES_tradnl"/>
        </w:rPr>
        <w:tab/>
      </w:r>
      <w:r>
        <w:rPr>
          <w:rFonts w:asciiTheme="majorHAnsi" w:hAnsiTheme="majorHAnsi"/>
          <w:lang w:val="es-ES_tradnl"/>
        </w:rPr>
        <w:tab/>
      </w:r>
      <w:r>
        <w:rPr>
          <w:rFonts w:asciiTheme="majorHAnsi" w:hAnsiTheme="majorHAnsi"/>
          <w:lang w:val="es-ES_tradnl"/>
        </w:rPr>
        <w:t>_______________________________________________________________</w:t>
      </w:r>
    </w:p>
    <w:p w14:paraId="338B809F" w14:textId="66914E19" w:rsidR="002C5BC9" w:rsidRDefault="002C5BC9" w:rsidP="002C5BC9">
      <w:pPr>
        <w:spacing w:line="276" w:lineRule="auto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4) 250</w:t>
      </w:r>
      <w:r>
        <w:rPr>
          <w:rFonts w:asciiTheme="majorHAnsi" w:hAnsiTheme="majorHAnsi"/>
          <w:lang w:val="es-ES_tradnl"/>
        </w:rPr>
        <w:tab/>
      </w:r>
      <w:r>
        <w:rPr>
          <w:rFonts w:asciiTheme="majorHAnsi" w:hAnsiTheme="majorHAnsi"/>
          <w:lang w:val="es-ES_tradnl"/>
        </w:rPr>
        <w:tab/>
      </w:r>
      <w:r>
        <w:rPr>
          <w:rFonts w:asciiTheme="majorHAnsi" w:hAnsiTheme="majorHAnsi"/>
          <w:lang w:val="es-ES_tradnl"/>
        </w:rPr>
        <w:t>_______________________________________________________________</w:t>
      </w:r>
    </w:p>
    <w:p w14:paraId="22673B68" w14:textId="6DE08305" w:rsidR="002C5BC9" w:rsidRDefault="002C5BC9" w:rsidP="002C5BC9">
      <w:pPr>
        <w:spacing w:line="276" w:lineRule="auto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5) 501</w:t>
      </w:r>
      <w:r>
        <w:rPr>
          <w:rFonts w:asciiTheme="majorHAnsi" w:hAnsiTheme="majorHAnsi"/>
          <w:lang w:val="es-ES_tradnl"/>
        </w:rPr>
        <w:tab/>
      </w:r>
      <w:r>
        <w:rPr>
          <w:rFonts w:asciiTheme="majorHAnsi" w:hAnsiTheme="majorHAnsi"/>
          <w:lang w:val="es-ES_tradnl"/>
        </w:rPr>
        <w:tab/>
      </w:r>
      <w:r>
        <w:rPr>
          <w:rFonts w:asciiTheme="majorHAnsi" w:hAnsiTheme="majorHAnsi"/>
          <w:lang w:val="es-ES_tradnl"/>
        </w:rPr>
        <w:t>_______________________________________________________________</w:t>
      </w:r>
    </w:p>
    <w:p w14:paraId="6598F01B" w14:textId="1DE551B7" w:rsidR="002C5BC9" w:rsidRDefault="002C5BC9" w:rsidP="002C5BC9">
      <w:pPr>
        <w:spacing w:line="276" w:lineRule="auto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6) 714</w:t>
      </w:r>
      <w:r>
        <w:rPr>
          <w:rFonts w:asciiTheme="majorHAnsi" w:hAnsiTheme="majorHAnsi"/>
          <w:lang w:val="es-ES_tradnl"/>
        </w:rPr>
        <w:tab/>
      </w:r>
      <w:r>
        <w:rPr>
          <w:rFonts w:asciiTheme="majorHAnsi" w:hAnsiTheme="majorHAnsi"/>
          <w:lang w:val="es-ES_tradnl"/>
        </w:rPr>
        <w:tab/>
      </w:r>
      <w:r>
        <w:rPr>
          <w:rFonts w:asciiTheme="majorHAnsi" w:hAnsiTheme="majorHAnsi"/>
          <w:lang w:val="es-ES_tradnl"/>
        </w:rPr>
        <w:t>_______________________________________________________________</w:t>
      </w:r>
    </w:p>
    <w:p w14:paraId="30B950E9" w14:textId="58894B16" w:rsidR="002C5BC9" w:rsidRDefault="002C5BC9" w:rsidP="002C5BC9">
      <w:pPr>
        <w:spacing w:line="276" w:lineRule="auto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7) 919</w:t>
      </w:r>
      <w:r>
        <w:rPr>
          <w:rFonts w:asciiTheme="majorHAnsi" w:hAnsiTheme="majorHAnsi"/>
          <w:lang w:val="es-ES_tradnl"/>
        </w:rPr>
        <w:tab/>
      </w:r>
      <w:r>
        <w:rPr>
          <w:rFonts w:asciiTheme="majorHAnsi" w:hAnsiTheme="majorHAnsi"/>
          <w:lang w:val="es-ES_tradnl"/>
        </w:rPr>
        <w:tab/>
      </w:r>
      <w:r>
        <w:rPr>
          <w:rFonts w:asciiTheme="majorHAnsi" w:hAnsiTheme="majorHAnsi"/>
          <w:lang w:val="es-ES_tradnl"/>
        </w:rPr>
        <w:t>_______________________________________________________________</w:t>
      </w:r>
    </w:p>
    <w:p w14:paraId="4FEE5B16" w14:textId="403139B3" w:rsidR="002C5BC9" w:rsidRDefault="002C5BC9" w:rsidP="002C5BC9">
      <w:pPr>
        <w:spacing w:line="276" w:lineRule="auto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8) 1, 270</w:t>
      </w:r>
      <w:r>
        <w:rPr>
          <w:rFonts w:asciiTheme="majorHAnsi" w:hAnsiTheme="majorHAnsi"/>
          <w:lang w:val="es-ES_tradnl"/>
        </w:rPr>
        <w:tab/>
      </w:r>
      <w:r>
        <w:rPr>
          <w:rFonts w:asciiTheme="majorHAnsi" w:hAnsiTheme="majorHAnsi"/>
          <w:lang w:val="es-ES_tradnl"/>
        </w:rPr>
        <w:t>_______________________________________________________________</w:t>
      </w:r>
    </w:p>
    <w:p w14:paraId="02777750" w14:textId="21392F0E" w:rsidR="002C5BC9" w:rsidRDefault="002C5BC9" w:rsidP="002C5BC9">
      <w:pPr>
        <w:spacing w:line="276" w:lineRule="auto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9) 2,014</w:t>
      </w:r>
      <w:r>
        <w:rPr>
          <w:rFonts w:asciiTheme="majorHAnsi" w:hAnsiTheme="majorHAnsi"/>
          <w:lang w:val="es-ES_tradnl"/>
        </w:rPr>
        <w:tab/>
      </w:r>
      <w:r>
        <w:rPr>
          <w:rFonts w:asciiTheme="majorHAnsi" w:hAnsiTheme="majorHAnsi"/>
          <w:lang w:val="es-ES_tradnl"/>
        </w:rPr>
        <w:t>_______________________________________________________________</w:t>
      </w:r>
    </w:p>
    <w:p w14:paraId="08820314" w14:textId="02EFEBA2" w:rsidR="002C5BC9" w:rsidRPr="00644612" w:rsidRDefault="002C5BC9" w:rsidP="002C5BC9">
      <w:pPr>
        <w:spacing w:line="276" w:lineRule="auto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10) 555</w:t>
      </w:r>
      <w:r>
        <w:rPr>
          <w:rFonts w:asciiTheme="majorHAnsi" w:hAnsiTheme="majorHAnsi"/>
          <w:lang w:val="es-ES_tradnl"/>
        </w:rPr>
        <w:tab/>
      </w:r>
      <w:r>
        <w:rPr>
          <w:rFonts w:asciiTheme="majorHAnsi" w:hAnsiTheme="majorHAnsi"/>
          <w:lang w:val="es-ES_tradnl"/>
        </w:rPr>
        <w:t>_______________________________________________________________</w:t>
      </w:r>
    </w:p>
    <w:sectPr w:rsidR="002C5BC9" w:rsidRPr="00644612" w:rsidSect="0064461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36F9C"/>
    <w:multiLevelType w:val="hybridMultilevel"/>
    <w:tmpl w:val="FD16D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A156B"/>
    <w:multiLevelType w:val="hybridMultilevel"/>
    <w:tmpl w:val="C8A27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CD"/>
    <w:rsid w:val="000C7316"/>
    <w:rsid w:val="001E75BA"/>
    <w:rsid w:val="002C5BC9"/>
    <w:rsid w:val="00517475"/>
    <w:rsid w:val="00542C31"/>
    <w:rsid w:val="00644612"/>
    <w:rsid w:val="007B6403"/>
    <w:rsid w:val="00B565CD"/>
    <w:rsid w:val="00D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BDF22C"/>
  <w14:defaultImageDpi w14:val="300"/>
  <w15:docId w15:val="{92489C19-7C98-499F-8502-B634BC6A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5CD"/>
    <w:pPr>
      <w:ind w:left="720"/>
      <w:contextualSpacing/>
    </w:pPr>
  </w:style>
  <w:style w:type="paragraph" w:styleId="NoSpacing">
    <w:name w:val="No Spacing"/>
    <w:uiPriority w:val="1"/>
    <w:qFormat/>
    <w:rsid w:val="00B565CD"/>
  </w:style>
  <w:style w:type="paragraph" w:styleId="BalloonText">
    <w:name w:val="Balloon Text"/>
    <w:basedOn w:val="Normal"/>
    <w:link w:val="BalloonTextChar"/>
    <w:uiPriority w:val="99"/>
    <w:semiHidden/>
    <w:unhideWhenUsed/>
    <w:rsid w:val="00542C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C3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9B11F3-CD9E-4E3E-B7F6-739BF86C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643469E4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Sihksnel</dc:creator>
  <cp:lastModifiedBy>Sihksnel, Tricia</cp:lastModifiedBy>
  <cp:revision>2</cp:revision>
  <cp:lastPrinted>2014-09-08T15:05:00Z</cp:lastPrinted>
  <dcterms:created xsi:type="dcterms:W3CDTF">2014-09-08T15:06:00Z</dcterms:created>
  <dcterms:modified xsi:type="dcterms:W3CDTF">2014-09-08T15:06:00Z</dcterms:modified>
</cp:coreProperties>
</file>