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28" w:rsidRDefault="00B40328" w:rsidP="00B40328">
      <w:pPr>
        <w:pStyle w:val="NoSpacing"/>
        <w:jc w:val="center"/>
        <w:rPr>
          <w:sz w:val="24"/>
        </w:rPr>
      </w:pPr>
      <w:r w:rsidRPr="00EB5AE1">
        <w:rPr>
          <w:sz w:val="24"/>
        </w:rPr>
        <w:t xml:space="preserve">Nombre_______________________________________La </w:t>
      </w:r>
      <w:proofErr w:type="spellStart"/>
      <w:r w:rsidRPr="00EB5AE1">
        <w:rPr>
          <w:sz w:val="24"/>
        </w:rPr>
        <w:t>fecha______________________Período</w:t>
      </w:r>
      <w:proofErr w:type="spellEnd"/>
      <w:r w:rsidRPr="00EB5AE1">
        <w:rPr>
          <w:sz w:val="24"/>
        </w:rPr>
        <w:t>______</w:t>
      </w:r>
    </w:p>
    <w:p w:rsidR="00B40328" w:rsidRPr="00EB5AE1" w:rsidRDefault="00B40328" w:rsidP="00B40328">
      <w:pPr>
        <w:pStyle w:val="NoSpacing"/>
        <w:jc w:val="center"/>
        <w:rPr>
          <w:sz w:val="24"/>
        </w:rPr>
      </w:pPr>
    </w:p>
    <w:p w:rsidR="00B40328" w:rsidRPr="002F562D" w:rsidRDefault="00B40328" w:rsidP="00B40328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F562D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El viaje de su vida</w:t>
      </w:r>
    </w:p>
    <w:p w:rsidR="00B40328" w:rsidRDefault="00B40328" w:rsidP="00B40328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5</w:t>
      </w:r>
    </w:p>
    <w:p w:rsidR="00B40328" w:rsidRPr="002F562D" w:rsidRDefault="00B40328" w:rsidP="00B40328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B40328" w:rsidRPr="002F562D" w:rsidRDefault="00B40328" w:rsidP="00B40328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F562D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Vocabulario útil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92"/>
        <w:gridCol w:w="4192"/>
      </w:tblGrid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Pr="00B40328" w:rsidRDefault="00B40328" w:rsidP="00687D45">
            <w:pPr>
              <w:jc w:val="center"/>
              <w:rPr>
                <w:sz w:val="24"/>
                <w:lang w:val="en-US"/>
              </w:rPr>
            </w:pPr>
            <w:r w:rsidRPr="00B40328">
              <w:rPr>
                <w:sz w:val="24"/>
                <w:lang w:val="en-US"/>
              </w:rPr>
              <w:t>To forget</w:t>
            </w:r>
          </w:p>
        </w:tc>
        <w:tc>
          <w:tcPr>
            <w:tcW w:w="4192" w:type="dxa"/>
          </w:tcPr>
          <w:p w:rsidR="00B40328" w:rsidRPr="00B40328" w:rsidRDefault="00B40328" w:rsidP="00687D45">
            <w:pPr>
              <w:jc w:val="center"/>
              <w:rPr>
                <w:sz w:val="24"/>
              </w:rPr>
            </w:pP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P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 few</w:t>
            </w:r>
          </w:p>
        </w:tc>
        <w:tc>
          <w:tcPr>
            <w:tcW w:w="4192" w:type="dxa"/>
          </w:tcPr>
          <w:p w:rsidR="00B40328" w:rsidRPr="00B40328" w:rsidRDefault="00B40328" w:rsidP="00687D45">
            <w:pPr>
              <w:jc w:val="center"/>
              <w:rPr>
                <w:sz w:val="24"/>
              </w:rPr>
            </w:pPr>
          </w:p>
        </w:tc>
      </w:tr>
      <w:tr w:rsidR="00B40328" w:rsidTr="00687D45">
        <w:trPr>
          <w:trHeight w:val="515"/>
          <w:jc w:val="center"/>
        </w:trPr>
        <w:tc>
          <w:tcPr>
            <w:tcW w:w="4192" w:type="dxa"/>
          </w:tcPr>
          <w:p w:rsidR="00B40328" w:rsidRP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Exciting</w:t>
            </w:r>
          </w:p>
        </w:tc>
        <w:tc>
          <w:tcPr>
            <w:tcW w:w="4192" w:type="dxa"/>
          </w:tcPr>
          <w:p w:rsidR="00B40328" w:rsidRPr="00B40328" w:rsidRDefault="00B40328" w:rsidP="00687D45">
            <w:pPr>
              <w:jc w:val="center"/>
              <w:rPr>
                <w:sz w:val="24"/>
              </w:rPr>
            </w:pP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P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Egyptian</w:t>
            </w:r>
          </w:p>
        </w:tc>
        <w:tc>
          <w:tcPr>
            <w:tcW w:w="4192" w:type="dxa"/>
          </w:tcPr>
          <w:p w:rsidR="00B40328" w:rsidRPr="00B40328" w:rsidRDefault="00B40328" w:rsidP="00687D45">
            <w:pPr>
              <w:jc w:val="center"/>
              <w:rPr>
                <w:sz w:val="24"/>
              </w:rPr>
            </w:pP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Flat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On top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Under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Steps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Too much; too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 push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edge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knife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murderer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Dead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 let go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neck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</w:p>
        </w:tc>
      </w:tr>
    </w:tbl>
    <w:p w:rsidR="00E64635" w:rsidRDefault="00E64635"/>
    <w:p w:rsidR="00B40328" w:rsidRDefault="00B40328" w:rsidP="00B40328">
      <w:pPr>
        <w:pStyle w:val="ListParagraph"/>
        <w:numPr>
          <w:ilvl w:val="0"/>
          <w:numId w:val="1"/>
        </w:numPr>
      </w:pPr>
      <w:r>
        <w:t xml:space="preserve">¿Por qué es imposible encontrar a la mujer </w:t>
      </w:r>
      <w:proofErr w:type="spellStart"/>
      <w:r>
        <w:t>insecta</w:t>
      </w:r>
      <w:proofErr w:type="spellEnd"/>
      <w:r>
        <w:t>?</w:t>
      </w:r>
    </w:p>
    <w:p w:rsidR="00B40328" w:rsidRDefault="00B40328" w:rsidP="00B4032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328" w:rsidRDefault="00B40328" w:rsidP="00B40328">
      <w:pPr>
        <w:pStyle w:val="ListParagraph"/>
        <w:numPr>
          <w:ilvl w:val="0"/>
          <w:numId w:val="1"/>
        </w:numPr>
      </w:pPr>
      <w:r>
        <w:t>¿Por qué quieren los Mendoza olvidarse de la ladrona?</w:t>
      </w:r>
    </w:p>
    <w:p w:rsidR="00B40328" w:rsidRDefault="00B40328" w:rsidP="00B4032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328" w:rsidRDefault="00B40328" w:rsidP="00B40328">
      <w:pPr>
        <w:pStyle w:val="ListParagraph"/>
        <w:numPr>
          <w:ilvl w:val="0"/>
          <w:numId w:val="1"/>
        </w:numPr>
      </w:pPr>
      <w:r>
        <w:t xml:space="preserve">¿Qué es </w:t>
      </w:r>
      <w:r>
        <w:rPr>
          <w:i/>
        </w:rPr>
        <w:t>el Caracol?</w:t>
      </w:r>
    </w:p>
    <w:p w:rsidR="00B40328" w:rsidRDefault="00B40328" w:rsidP="00B4032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328" w:rsidRDefault="00B40328" w:rsidP="00B40328">
      <w:pPr>
        <w:pStyle w:val="ListParagraph"/>
        <w:numPr>
          <w:ilvl w:val="0"/>
          <w:numId w:val="1"/>
        </w:numPr>
      </w:pPr>
      <w:r>
        <w:t>¿Qué juego jugaban los mayas?</w:t>
      </w:r>
    </w:p>
    <w:p w:rsidR="00B40328" w:rsidRDefault="00B40328" w:rsidP="00B4032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328" w:rsidRDefault="00B40328" w:rsidP="00B40328">
      <w:pPr>
        <w:pStyle w:val="ListParagraph"/>
      </w:pPr>
    </w:p>
    <w:p w:rsidR="00B40328" w:rsidRDefault="00B40328" w:rsidP="00B40328">
      <w:pPr>
        <w:pStyle w:val="ListParagraph"/>
        <w:numPr>
          <w:ilvl w:val="0"/>
          <w:numId w:val="1"/>
        </w:numPr>
      </w:pPr>
      <w:r>
        <w:lastRenderedPageBreak/>
        <w:t>¿Cómo es la pirámide maya por encima?</w:t>
      </w:r>
    </w:p>
    <w:p w:rsidR="00B40328" w:rsidRDefault="00B40328" w:rsidP="00B4032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328" w:rsidRDefault="00B40328" w:rsidP="00B40328">
      <w:pPr>
        <w:pStyle w:val="ListParagraph"/>
        <w:numPr>
          <w:ilvl w:val="0"/>
          <w:numId w:val="1"/>
        </w:numPr>
      </w:pPr>
      <w:r>
        <w:t xml:space="preserve">¿Cuántos escalones tiene </w:t>
      </w:r>
      <w:r>
        <w:rPr>
          <w:i/>
        </w:rPr>
        <w:t>el castillo?</w:t>
      </w:r>
    </w:p>
    <w:p w:rsidR="00B40328" w:rsidRDefault="00B40328" w:rsidP="00B4032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328" w:rsidRDefault="00B40328" w:rsidP="00B40328">
      <w:pPr>
        <w:pStyle w:val="ListParagraph"/>
        <w:numPr>
          <w:ilvl w:val="0"/>
          <w:numId w:val="1"/>
        </w:numPr>
      </w:pPr>
      <w:r>
        <w:t>¿Qué le pasa a una persona que se cae de la parte más alta de la pirámide?</w:t>
      </w:r>
    </w:p>
    <w:p w:rsidR="00B40328" w:rsidRDefault="00B40328" w:rsidP="00B4032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328" w:rsidRDefault="00B40328" w:rsidP="00B40328">
      <w:pPr>
        <w:pStyle w:val="ListParagraph"/>
        <w:numPr>
          <w:ilvl w:val="0"/>
          <w:numId w:val="1"/>
        </w:numPr>
      </w:pPr>
      <w:r>
        <w:t>¿Quién le agarra el cuello a Carlos?</w:t>
      </w:r>
    </w:p>
    <w:p w:rsidR="00B40328" w:rsidRDefault="00B40328" w:rsidP="00B4032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328" w:rsidRDefault="00B40328" w:rsidP="00B40328">
      <w:pPr>
        <w:pStyle w:val="ListParagraph"/>
        <w:numPr>
          <w:ilvl w:val="0"/>
          <w:numId w:val="1"/>
        </w:numPr>
      </w:pPr>
      <w:r>
        <w:t>¿Cómo sabe Liba que el collar tiene mucho valor?</w:t>
      </w:r>
    </w:p>
    <w:p w:rsidR="00B40328" w:rsidRDefault="00B40328" w:rsidP="00B4032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328" w:rsidRDefault="00B40328" w:rsidP="00B40328">
      <w:pPr>
        <w:pStyle w:val="ListParagraph"/>
        <w:numPr>
          <w:ilvl w:val="0"/>
          <w:numId w:val="1"/>
        </w:numPr>
      </w:pPr>
      <w:r>
        <w:t>¿En qué piensa Carlos?</w:t>
      </w:r>
    </w:p>
    <w:p w:rsidR="00B40328" w:rsidRDefault="00B40328" w:rsidP="00B4032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328" w:rsidRPr="00B40328" w:rsidRDefault="00B40328">
      <w:pPr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40328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¡No es verdad!</w:t>
      </w:r>
    </w:p>
    <w:p w:rsidR="00B40328" w:rsidRPr="00B40328" w:rsidRDefault="00B40328" w:rsidP="00B40328">
      <w:pPr>
        <w:spacing w:line="600" w:lineRule="auto"/>
        <w:rPr>
          <w:sz w:val="24"/>
        </w:rPr>
      </w:pPr>
      <w:r w:rsidRPr="00B40328">
        <w:rPr>
          <w:sz w:val="24"/>
        </w:rPr>
        <w:t xml:space="preserve">1. Todos compran agua porque tienen </w:t>
      </w:r>
      <w:r w:rsidRPr="00B40328">
        <w:rPr>
          <w:sz w:val="24"/>
          <w:u w:val="single"/>
        </w:rPr>
        <w:t>frío</w:t>
      </w:r>
      <w:r w:rsidRPr="00B40328">
        <w:rPr>
          <w:sz w:val="24"/>
        </w:rPr>
        <w:t xml:space="preserve"> y tienen </w:t>
      </w:r>
      <w:r w:rsidRPr="00B40328">
        <w:rPr>
          <w:sz w:val="24"/>
          <w:u w:val="single"/>
        </w:rPr>
        <w:t>hambre</w:t>
      </w:r>
      <w:r w:rsidRPr="00B40328">
        <w:rPr>
          <w:sz w:val="24"/>
        </w:rPr>
        <w:t>.</w:t>
      </w:r>
    </w:p>
    <w:p w:rsidR="00B40328" w:rsidRPr="00B40328" w:rsidRDefault="00B40328" w:rsidP="00B40328">
      <w:pPr>
        <w:spacing w:line="600" w:lineRule="auto"/>
        <w:ind w:firstLine="708"/>
        <w:rPr>
          <w:sz w:val="24"/>
        </w:rPr>
      </w:pPr>
      <w:r w:rsidRPr="00B40328">
        <w:rPr>
          <w:sz w:val="24"/>
        </w:rPr>
        <w:t>_________________________________________________________________________________</w:t>
      </w:r>
    </w:p>
    <w:p w:rsidR="00B40328" w:rsidRPr="00B40328" w:rsidRDefault="00B40328" w:rsidP="00B40328">
      <w:pPr>
        <w:spacing w:line="600" w:lineRule="auto"/>
        <w:rPr>
          <w:sz w:val="24"/>
        </w:rPr>
      </w:pPr>
      <w:r w:rsidRPr="00B40328">
        <w:rPr>
          <w:sz w:val="24"/>
        </w:rPr>
        <w:t xml:space="preserve">2. Los escalones del castillo son pequeños porque </w:t>
      </w:r>
      <w:r w:rsidRPr="00B40328">
        <w:rPr>
          <w:sz w:val="24"/>
          <w:u w:val="single"/>
        </w:rPr>
        <w:t>son para niños</w:t>
      </w:r>
      <w:r w:rsidRPr="00B40328">
        <w:rPr>
          <w:sz w:val="24"/>
        </w:rPr>
        <w:t>.</w:t>
      </w:r>
    </w:p>
    <w:p w:rsidR="00B40328" w:rsidRPr="00B40328" w:rsidRDefault="00B40328" w:rsidP="00B40328">
      <w:pPr>
        <w:spacing w:line="600" w:lineRule="auto"/>
        <w:ind w:firstLine="708"/>
        <w:rPr>
          <w:sz w:val="24"/>
        </w:rPr>
      </w:pPr>
      <w:r w:rsidRPr="00B40328">
        <w:rPr>
          <w:sz w:val="24"/>
        </w:rPr>
        <w:t>_________________________________________________________________________________</w:t>
      </w:r>
    </w:p>
    <w:p w:rsidR="00B40328" w:rsidRPr="00B40328" w:rsidRDefault="00B40328" w:rsidP="00B40328">
      <w:pPr>
        <w:spacing w:line="600" w:lineRule="auto"/>
        <w:rPr>
          <w:sz w:val="24"/>
        </w:rPr>
      </w:pPr>
      <w:r w:rsidRPr="00B40328">
        <w:rPr>
          <w:sz w:val="24"/>
        </w:rPr>
        <w:t xml:space="preserve">3. Los mayas vivían en Chichén Itzá hace </w:t>
      </w:r>
      <w:r w:rsidRPr="00B40328">
        <w:rPr>
          <w:sz w:val="24"/>
          <w:u w:val="single"/>
        </w:rPr>
        <w:t>millones de siglos</w:t>
      </w:r>
      <w:r w:rsidRPr="00B40328">
        <w:rPr>
          <w:sz w:val="24"/>
        </w:rPr>
        <w:t>.</w:t>
      </w:r>
    </w:p>
    <w:p w:rsidR="00B40328" w:rsidRPr="00B40328" w:rsidRDefault="00B40328" w:rsidP="00B40328">
      <w:pPr>
        <w:spacing w:line="600" w:lineRule="auto"/>
        <w:ind w:firstLine="708"/>
        <w:rPr>
          <w:sz w:val="24"/>
        </w:rPr>
      </w:pPr>
      <w:r w:rsidRPr="00B40328">
        <w:rPr>
          <w:sz w:val="24"/>
        </w:rPr>
        <w:t>_________________________________________________________________________________</w:t>
      </w:r>
    </w:p>
    <w:p w:rsidR="00B40328" w:rsidRPr="00B40328" w:rsidRDefault="00B40328" w:rsidP="00B40328">
      <w:pPr>
        <w:spacing w:line="600" w:lineRule="auto"/>
        <w:rPr>
          <w:sz w:val="24"/>
          <w:u w:val="single"/>
        </w:rPr>
      </w:pPr>
      <w:r w:rsidRPr="00B40328">
        <w:rPr>
          <w:sz w:val="24"/>
        </w:rPr>
        <w:t xml:space="preserve">4. Carlos tiene miedo porque </w:t>
      </w:r>
      <w:r w:rsidRPr="00B40328">
        <w:rPr>
          <w:sz w:val="24"/>
          <w:u w:val="single"/>
        </w:rPr>
        <w:t>no le gustan los lugares altos.</w:t>
      </w:r>
    </w:p>
    <w:p w:rsidR="00B40328" w:rsidRPr="00B40328" w:rsidRDefault="00B40328" w:rsidP="00B40328">
      <w:pPr>
        <w:spacing w:line="600" w:lineRule="auto"/>
        <w:ind w:firstLine="708"/>
        <w:rPr>
          <w:sz w:val="24"/>
        </w:rPr>
      </w:pPr>
      <w:r w:rsidRPr="00B40328">
        <w:rPr>
          <w:sz w:val="24"/>
        </w:rPr>
        <w:t>_________________________________________________________________________________</w:t>
      </w:r>
    </w:p>
    <w:p w:rsidR="00B40328" w:rsidRPr="00B40328" w:rsidRDefault="00B40328" w:rsidP="00B40328"/>
    <w:p w:rsidR="00B40328" w:rsidRDefault="00B40328" w:rsidP="00B4032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92"/>
        <w:gridCol w:w="4192"/>
      </w:tblGrid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Pr="00B40328" w:rsidRDefault="00B40328" w:rsidP="00687D45">
            <w:pPr>
              <w:jc w:val="center"/>
              <w:rPr>
                <w:sz w:val="24"/>
                <w:lang w:val="en-US"/>
              </w:rPr>
            </w:pPr>
            <w:r w:rsidRPr="00B40328">
              <w:rPr>
                <w:sz w:val="24"/>
                <w:lang w:val="en-US"/>
              </w:rPr>
              <w:t>To forget</w:t>
            </w:r>
          </w:p>
        </w:tc>
        <w:tc>
          <w:tcPr>
            <w:tcW w:w="4192" w:type="dxa"/>
          </w:tcPr>
          <w:p w:rsidR="00B40328" w:rsidRPr="00B40328" w:rsidRDefault="00B40328" w:rsidP="00687D45">
            <w:pPr>
              <w:jc w:val="center"/>
              <w:rPr>
                <w:sz w:val="24"/>
              </w:rPr>
            </w:pPr>
            <w:r w:rsidRPr="00B40328">
              <w:rPr>
                <w:sz w:val="24"/>
              </w:rPr>
              <w:t>Olvidarse de</w:t>
            </w: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P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 few</w:t>
            </w:r>
          </w:p>
        </w:tc>
        <w:tc>
          <w:tcPr>
            <w:tcW w:w="4192" w:type="dxa"/>
          </w:tcPr>
          <w:p w:rsidR="00B40328" w:rsidRPr="00B40328" w:rsidRDefault="00B40328" w:rsidP="00687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Pocos</w:t>
            </w:r>
          </w:p>
        </w:tc>
      </w:tr>
      <w:tr w:rsidR="00B40328" w:rsidTr="00687D45">
        <w:trPr>
          <w:trHeight w:val="515"/>
          <w:jc w:val="center"/>
        </w:trPr>
        <w:tc>
          <w:tcPr>
            <w:tcW w:w="4192" w:type="dxa"/>
          </w:tcPr>
          <w:p w:rsidR="00B40328" w:rsidRP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Exciting</w:t>
            </w:r>
          </w:p>
        </w:tc>
        <w:tc>
          <w:tcPr>
            <w:tcW w:w="4192" w:type="dxa"/>
          </w:tcPr>
          <w:p w:rsidR="00B40328" w:rsidRPr="00B40328" w:rsidRDefault="00B40328" w:rsidP="00687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Emocionante</w:t>
            </w: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P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Egyptian</w:t>
            </w:r>
          </w:p>
        </w:tc>
        <w:tc>
          <w:tcPr>
            <w:tcW w:w="4192" w:type="dxa"/>
          </w:tcPr>
          <w:p w:rsidR="00B40328" w:rsidRPr="00B40328" w:rsidRDefault="00B40328" w:rsidP="00687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egipcias</w:t>
            </w: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Flat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Pana</w:t>
            </w: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On top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Por encima</w:t>
            </w: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Under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Debajo de</w:t>
            </w: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Steps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Los escalones</w:t>
            </w: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Too much; too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Demasiado</w:t>
            </w: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 push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Empujar</w:t>
            </w: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edge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 borde</w:t>
            </w: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knife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 cuchillo</w:t>
            </w: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murderer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Asesina</w:t>
            </w: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Dead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Muerto</w:t>
            </w: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 let go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Soltar</w:t>
            </w:r>
          </w:p>
        </w:tc>
      </w:tr>
      <w:tr w:rsidR="00B40328" w:rsidTr="00687D45">
        <w:trPr>
          <w:trHeight w:val="489"/>
          <w:jc w:val="center"/>
        </w:trPr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neck</w:t>
            </w:r>
          </w:p>
        </w:tc>
        <w:tc>
          <w:tcPr>
            <w:tcW w:w="4192" w:type="dxa"/>
          </w:tcPr>
          <w:p w:rsidR="00B40328" w:rsidRDefault="00B40328" w:rsidP="00687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 cuello</w:t>
            </w:r>
          </w:p>
        </w:tc>
      </w:tr>
    </w:tbl>
    <w:p w:rsidR="00B40328" w:rsidRDefault="00B40328" w:rsidP="00B40328"/>
    <w:p w:rsidR="00B40328" w:rsidRDefault="00B40328" w:rsidP="00B40328">
      <w:pPr>
        <w:pStyle w:val="ListParagraph"/>
        <w:numPr>
          <w:ilvl w:val="0"/>
          <w:numId w:val="2"/>
        </w:numPr>
      </w:pPr>
      <w:r>
        <w:t xml:space="preserve">¿Por qué es imposible encontrar a la mujer </w:t>
      </w:r>
      <w:proofErr w:type="spellStart"/>
      <w:r>
        <w:t>insecta</w:t>
      </w:r>
      <w:proofErr w:type="spellEnd"/>
      <w:r>
        <w:t>?</w:t>
      </w:r>
    </w:p>
    <w:p w:rsidR="00687D45" w:rsidRPr="00687D45" w:rsidRDefault="00687D45" w:rsidP="00687D45">
      <w:pPr>
        <w:pStyle w:val="ListParagraph"/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Es imposible encontrar la mujer </w:t>
      </w:r>
      <w:proofErr w:type="spellStart"/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insecta</w:t>
      </w:r>
      <w:proofErr w:type="spellEnd"/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porque hay muchas personas, árboles, plantas y animales en la selva.</w:t>
      </w:r>
    </w:p>
    <w:p w:rsidR="00B40328" w:rsidRDefault="00B40328" w:rsidP="00B40328">
      <w:pPr>
        <w:pStyle w:val="ListParagraph"/>
        <w:numPr>
          <w:ilvl w:val="0"/>
          <w:numId w:val="2"/>
        </w:numPr>
      </w:pPr>
      <w:r>
        <w:t>¿Por qué quieren los Mendoza olvidarse de la ladrona?</w:t>
      </w:r>
    </w:p>
    <w:p w:rsidR="00687D45" w:rsidRDefault="00687D45" w:rsidP="00687D45">
      <w:pPr>
        <w:pStyle w:val="ListParagraph"/>
      </w:pPr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Los Mendoza quieren olvidarse de la ladrona porque quieren divertirse en Chichén Itzá.</w:t>
      </w:r>
    </w:p>
    <w:p w:rsidR="00B40328" w:rsidRPr="00687D45" w:rsidRDefault="00B40328" w:rsidP="00B40328">
      <w:pPr>
        <w:pStyle w:val="ListParagraph"/>
        <w:numPr>
          <w:ilvl w:val="0"/>
          <w:numId w:val="2"/>
        </w:numPr>
      </w:pPr>
      <w:r>
        <w:t xml:space="preserve">¿Qué es </w:t>
      </w:r>
      <w:r>
        <w:rPr>
          <w:i/>
        </w:rPr>
        <w:t>el Caracol?</w:t>
      </w:r>
    </w:p>
    <w:p w:rsidR="00687D45" w:rsidRDefault="00687D45" w:rsidP="00687D45">
      <w:pPr>
        <w:pStyle w:val="ListParagraph"/>
      </w:pPr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Caracol es un lugar donde los mayas estudiaban las estrellas.</w:t>
      </w:r>
    </w:p>
    <w:p w:rsidR="00B40328" w:rsidRDefault="00B40328" w:rsidP="00B40328">
      <w:pPr>
        <w:pStyle w:val="ListParagraph"/>
        <w:numPr>
          <w:ilvl w:val="0"/>
          <w:numId w:val="2"/>
        </w:numPr>
      </w:pPr>
      <w:r>
        <w:t>¿Qué juego jugaban los mayas?</w:t>
      </w:r>
    </w:p>
    <w:p w:rsidR="00687D45" w:rsidRDefault="00687D45" w:rsidP="00687D45">
      <w:pPr>
        <w:pStyle w:val="ListParagraph"/>
      </w:pPr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Los mayas jugaban un juego similar al futbol americano.</w:t>
      </w:r>
    </w:p>
    <w:p w:rsidR="00B40328" w:rsidRDefault="00B40328" w:rsidP="00B40328">
      <w:pPr>
        <w:pStyle w:val="ListParagraph"/>
        <w:numPr>
          <w:ilvl w:val="0"/>
          <w:numId w:val="2"/>
        </w:numPr>
      </w:pPr>
      <w:r>
        <w:t>¿Cómo es la pirámide maya por encima?</w:t>
      </w:r>
    </w:p>
    <w:p w:rsidR="00687D45" w:rsidRDefault="00687D45" w:rsidP="00687D45">
      <w:pPr>
        <w:pStyle w:val="ListParagraph"/>
      </w:pPr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pirámide maya es plano por encima.</w:t>
      </w:r>
    </w:p>
    <w:p w:rsidR="00B40328" w:rsidRPr="00687D45" w:rsidRDefault="00B40328" w:rsidP="00B40328">
      <w:pPr>
        <w:pStyle w:val="ListParagraph"/>
        <w:numPr>
          <w:ilvl w:val="0"/>
          <w:numId w:val="2"/>
        </w:numPr>
      </w:pPr>
      <w:r>
        <w:t xml:space="preserve">¿Cuántos escalones tiene </w:t>
      </w:r>
      <w:r>
        <w:rPr>
          <w:i/>
        </w:rPr>
        <w:t>el castillo?</w:t>
      </w:r>
    </w:p>
    <w:p w:rsidR="00687D45" w:rsidRDefault="00687D45" w:rsidP="00687D45">
      <w:pPr>
        <w:pStyle w:val="ListParagraph"/>
      </w:pPr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castillo tiene noventa y uno escalones.</w:t>
      </w:r>
    </w:p>
    <w:p w:rsidR="00B40328" w:rsidRDefault="00B40328" w:rsidP="00B40328">
      <w:pPr>
        <w:pStyle w:val="ListParagraph"/>
        <w:numPr>
          <w:ilvl w:val="0"/>
          <w:numId w:val="2"/>
        </w:numPr>
      </w:pPr>
      <w:r>
        <w:t>¿Qué le pasa a una persona que se cae de la parte más alta de la pirámide?</w:t>
      </w:r>
    </w:p>
    <w:p w:rsidR="00687D45" w:rsidRDefault="00687D45" w:rsidP="00687D45">
      <w:pPr>
        <w:pStyle w:val="ListParagraph"/>
      </w:pPr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Una persona que se cae de la parte más alta de la pirámide se muere.</w:t>
      </w:r>
    </w:p>
    <w:p w:rsidR="00B40328" w:rsidRDefault="00B40328" w:rsidP="00B40328">
      <w:pPr>
        <w:pStyle w:val="ListParagraph"/>
        <w:numPr>
          <w:ilvl w:val="0"/>
          <w:numId w:val="2"/>
        </w:numPr>
      </w:pPr>
      <w:r>
        <w:t>¿Quién le agarra el cuello a Carlos?</w:t>
      </w:r>
    </w:p>
    <w:p w:rsidR="00687D45" w:rsidRDefault="00687D45" w:rsidP="00687D45">
      <w:pPr>
        <w:pStyle w:val="ListParagraph"/>
      </w:pPr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La mujer </w:t>
      </w:r>
      <w:proofErr w:type="spellStart"/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insecta</w:t>
      </w:r>
      <w:proofErr w:type="spellEnd"/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(Liba Tyler) le agarra el cuello de Carlos.</w:t>
      </w:r>
    </w:p>
    <w:p w:rsidR="00B40328" w:rsidRDefault="00B40328" w:rsidP="00B40328">
      <w:pPr>
        <w:pStyle w:val="ListParagraph"/>
        <w:numPr>
          <w:ilvl w:val="0"/>
          <w:numId w:val="2"/>
        </w:numPr>
      </w:pPr>
      <w:r>
        <w:t>¿Cómo sabe Liba que el collar tiene mucho valor?</w:t>
      </w:r>
      <w:bookmarkStart w:id="0" w:name="_GoBack"/>
      <w:bookmarkEnd w:id="0"/>
    </w:p>
    <w:p w:rsidR="00687D45" w:rsidRDefault="00687D45" w:rsidP="00687D45">
      <w:pPr>
        <w:pStyle w:val="ListParagraph"/>
      </w:pPr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Liba habla con la hermana de la Sra. Mendoza, Susana.</w:t>
      </w:r>
    </w:p>
    <w:p w:rsidR="00B40328" w:rsidRDefault="00B40328" w:rsidP="00B40328">
      <w:pPr>
        <w:pStyle w:val="ListParagraph"/>
        <w:numPr>
          <w:ilvl w:val="0"/>
          <w:numId w:val="2"/>
        </w:numPr>
      </w:pPr>
      <w:r>
        <w:t>¿En qué piensa Carlos?</w:t>
      </w:r>
    </w:p>
    <w:p w:rsidR="00687D45" w:rsidRDefault="00687D45" w:rsidP="00687D45">
      <w:pPr>
        <w:pStyle w:val="ListParagraph"/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Carlos piensa que la mujer </w:t>
      </w:r>
      <w:proofErr w:type="spellStart"/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insecta</w:t>
      </w:r>
      <w:proofErr w:type="spellEnd"/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es muy loca.</w:t>
      </w:r>
    </w:p>
    <w:p w:rsidR="00687D45" w:rsidRDefault="00687D45" w:rsidP="00687D45">
      <w:pPr>
        <w:pStyle w:val="ListParagraph"/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Carlos piensa que él va a morir.</w:t>
      </w:r>
    </w:p>
    <w:p w:rsidR="00687D45" w:rsidRDefault="00687D45" w:rsidP="00687D45">
      <w:pPr>
        <w:pStyle w:val="ListParagraph"/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 xml:space="preserve">Carlos piensa de su cuerpo cayendo del castillo. </w:t>
      </w:r>
    </w:p>
    <w:p w:rsidR="00687D45" w:rsidRDefault="00687D45" w:rsidP="00687D45">
      <w:pPr>
        <w:pStyle w:val="ListParagraph"/>
      </w:pPr>
      <w:r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Carlos piensa de su vida.</w:t>
      </w:r>
    </w:p>
    <w:p w:rsidR="00B40328" w:rsidRDefault="00B40328" w:rsidP="00B40328">
      <w:pPr>
        <w:pStyle w:val="ListParagraph"/>
      </w:pPr>
    </w:p>
    <w:sectPr w:rsidR="00B40328" w:rsidSect="00B4032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32EF8"/>
    <w:multiLevelType w:val="hybridMultilevel"/>
    <w:tmpl w:val="5668607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32849"/>
    <w:multiLevelType w:val="hybridMultilevel"/>
    <w:tmpl w:val="2682D3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28"/>
    <w:rsid w:val="00402781"/>
    <w:rsid w:val="00687D45"/>
    <w:rsid w:val="00B40328"/>
    <w:rsid w:val="00E6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BA59A45-8F5A-43E3-9F5E-2BA9A981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28"/>
    <w:pPr>
      <w:spacing w:after="0" w:line="240" w:lineRule="auto"/>
    </w:pPr>
  </w:style>
  <w:style w:type="table" w:styleId="TableGrid">
    <w:name w:val="Table Grid"/>
    <w:basedOn w:val="TableNormal"/>
    <w:uiPriority w:val="39"/>
    <w:rsid w:val="00B4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6FDCF452</Template>
  <TotalTime>8</TotalTime>
  <Pages>4</Pages>
  <Words>834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cp:lastPrinted>2016-04-20T11:53:00Z</cp:lastPrinted>
  <dcterms:created xsi:type="dcterms:W3CDTF">2016-04-11T17:10:00Z</dcterms:created>
  <dcterms:modified xsi:type="dcterms:W3CDTF">2016-04-20T12:01:00Z</dcterms:modified>
</cp:coreProperties>
</file>