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25" w:rsidRDefault="00BA6822" w:rsidP="00EB5AE1">
      <w:pPr>
        <w:pStyle w:val="NoSpacing"/>
        <w:jc w:val="center"/>
        <w:rPr>
          <w:sz w:val="24"/>
        </w:rPr>
      </w:pPr>
      <w:r w:rsidRPr="00EB5AE1">
        <w:rPr>
          <w:sz w:val="24"/>
        </w:rPr>
        <w:t>N</w:t>
      </w:r>
      <w:r w:rsidR="00EB5AE1" w:rsidRPr="00EB5AE1">
        <w:rPr>
          <w:sz w:val="24"/>
        </w:rPr>
        <w:t xml:space="preserve">ombre_______________________________________La </w:t>
      </w:r>
      <w:proofErr w:type="spellStart"/>
      <w:r w:rsidR="00EB5AE1" w:rsidRPr="00EB5AE1">
        <w:rPr>
          <w:sz w:val="24"/>
        </w:rPr>
        <w:t>fecha______________________Período</w:t>
      </w:r>
      <w:proofErr w:type="spellEnd"/>
      <w:r w:rsidR="00EB5AE1" w:rsidRPr="00EB5AE1">
        <w:rPr>
          <w:sz w:val="24"/>
        </w:rPr>
        <w:t>______</w:t>
      </w:r>
    </w:p>
    <w:p w:rsidR="00EB5AE1" w:rsidRPr="00EB5AE1" w:rsidRDefault="00EB5AE1" w:rsidP="00EB5AE1">
      <w:pPr>
        <w:pStyle w:val="NoSpacing"/>
        <w:jc w:val="center"/>
        <w:rPr>
          <w:sz w:val="24"/>
        </w:rPr>
      </w:pPr>
    </w:p>
    <w:p w:rsidR="00EB5AE1" w:rsidRPr="002F562D" w:rsidRDefault="00EB5AE1" w:rsidP="00EB5AE1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 viaje de su vida</w:t>
      </w:r>
    </w:p>
    <w:p w:rsidR="00EB5AE1" w:rsidRDefault="00EB5AE1" w:rsidP="00EB5AE1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3</w:t>
      </w:r>
    </w:p>
    <w:p w:rsidR="002F562D" w:rsidRPr="002F562D" w:rsidRDefault="002F562D" w:rsidP="00EB5AE1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B5AE1" w:rsidRPr="002F562D" w:rsidRDefault="00EB5AE1" w:rsidP="00EB5AE1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Vocabulario útil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2"/>
        <w:gridCol w:w="4192"/>
      </w:tblGrid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Del mal humor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Enojarse con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515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Divertirse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Menos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Molestar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¿De acuerdo?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Rara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515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Asombroso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Grandota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Conseguir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 gusto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Ya veo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515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Extraño(a)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¿De veras?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Aún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  <w:tr w:rsidR="00EB5AE1" w:rsidTr="00EB5AE1">
        <w:trPr>
          <w:trHeight w:val="489"/>
          <w:jc w:val="center"/>
        </w:trPr>
        <w:tc>
          <w:tcPr>
            <w:tcW w:w="4192" w:type="dxa"/>
          </w:tcPr>
          <w:p w:rsidR="00EB5AE1" w:rsidRDefault="00EB5AE1" w:rsidP="00EB5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Parecerse a</w:t>
            </w:r>
          </w:p>
        </w:tc>
        <w:tc>
          <w:tcPr>
            <w:tcW w:w="4192" w:type="dxa"/>
          </w:tcPr>
          <w:p w:rsidR="00EB5AE1" w:rsidRPr="00EB5AE1" w:rsidRDefault="00EB5AE1" w:rsidP="00EB5AE1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EB5AE1" w:rsidRDefault="00EB5AE1" w:rsidP="00EB5AE1">
      <w:pPr>
        <w:rPr>
          <w:sz w:val="24"/>
        </w:rPr>
      </w:pPr>
    </w:p>
    <w:p w:rsidR="002F562D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¿Por qué se enoja Tersa con Carlos?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E1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¿A quién quiere buscar Carlos?</w:t>
      </w:r>
    </w:p>
    <w:p w:rsid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62D" w:rsidRDefault="002F562D">
      <w:pPr>
        <w:rPr>
          <w:sz w:val="24"/>
        </w:rPr>
      </w:pPr>
      <w:r>
        <w:rPr>
          <w:sz w:val="24"/>
        </w:rPr>
        <w:br w:type="page"/>
      </w:r>
    </w:p>
    <w:p w:rsidR="00EB5AE1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¿A </w:t>
      </w:r>
      <w:r w:rsidR="00FF3B09">
        <w:rPr>
          <w:sz w:val="24"/>
        </w:rPr>
        <w:t>quién</w:t>
      </w:r>
      <w:r>
        <w:rPr>
          <w:sz w:val="24"/>
        </w:rPr>
        <w:t xml:space="preserve"> le dice Carlos su secreto?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E1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gramStart"/>
      <w:r>
        <w:rPr>
          <w:sz w:val="24"/>
        </w:rPr>
        <w:t>¿</w:t>
      </w:r>
      <w:proofErr w:type="gramEnd"/>
      <w:r>
        <w:rPr>
          <w:sz w:val="24"/>
        </w:rPr>
        <w:t xml:space="preserve">Según Teresa, ¿Dónde debe estar la mujer </w:t>
      </w:r>
      <w:proofErr w:type="spellStart"/>
      <w:r>
        <w:rPr>
          <w:sz w:val="24"/>
        </w:rPr>
        <w:t>insecta</w:t>
      </w:r>
      <w:proofErr w:type="spellEnd"/>
      <w:r>
        <w:rPr>
          <w:sz w:val="24"/>
        </w:rPr>
        <w:t>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E1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¿Cómo es el bufé de medianoche?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E1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¿Qué le ensena Carlos a su hermana?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E1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¿Cómo está vestida la mujer </w:t>
      </w:r>
      <w:proofErr w:type="spellStart"/>
      <w:r>
        <w:rPr>
          <w:sz w:val="24"/>
        </w:rPr>
        <w:t>insecta</w:t>
      </w:r>
      <w:proofErr w:type="spellEnd"/>
      <w:r>
        <w:rPr>
          <w:sz w:val="24"/>
        </w:rPr>
        <w:t>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E1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¿Por qué baila Carlos con ella?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E1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¿Cómo se llama la señorita?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62D" w:rsidRDefault="00EB5AE1" w:rsidP="002F562D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Según ella, ¿por qué no debe Carlos hablar más del collar?</w:t>
      </w:r>
    </w:p>
    <w:p w:rsidR="002F562D" w:rsidRPr="002F562D" w:rsidRDefault="002F562D" w:rsidP="002F562D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62D" w:rsidRDefault="002F562D" w:rsidP="002F562D">
      <w:pPr>
        <w:pStyle w:val="ListParagraph"/>
        <w:rPr>
          <w:sz w:val="24"/>
        </w:rPr>
      </w:pPr>
    </w:p>
    <w:p w:rsidR="002F562D" w:rsidRDefault="002F562D">
      <w:pPr>
        <w:rPr>
          <w:sz w:val="24"/>
        </w:rPr>
      </w:pPr>
      <w:r>
        <w:rPr>
          <w:sz w:val="24"/>
        </w:rPr>
        <w:br w:type="page"/>
      </w:r>
    </w:p>
    <w:p w:rsidR="002F562D" w:rsidRDefault="002F562D" w:rsidP="002F562D">
      <w:pPr>
        <w:pStyle w:val="NoSpacing"/>
        <w:jc w:val="center"/>
        <w:rPr>
          <w:sz w:val="24"/>
        </w:rPr>
      </w:pPr>
      <w:r w:rsidRPr="00EB5AE1">
        <w:rPr>
          <w:sz w:val="24"/>
        </w:rPr>
        <w:lastRenderedPageBreak/>
        <w:t xml:space="preserve">Nombre_______________________________________La </w:t>
      </w:r>
      <w:proofErr w:type="spellStart"/>
      <w:r w:rsidRPr="00EB5AE1">
        <w:rPr>
          <w:sz w:val="24"/>
        </w:rPr>
        <w:t>fecha______________________Período</w:t>
      </w:r>
      <w:proofErr w:type="spellEnd"/>
      <w:r w:rsidRPr="00EB5AE1">
        <w:rPr>
          <w:sz w:val="24"/>
        </w:rPr>
        <w:t>______</w:t>
      </w:r>
    </w:p>
    <w:p w:rsidR="002F562D" w:rsidRPr="00EB5AE1" w:rsidRDefault="002F562D" w:rsidP="002F562D">
      <w:pPr>
        <w:pStyle w:val="NoSpacing"/>
        <w:jc w:val="center"/>
        <w:rPr>
          <w:sz w:val="24"/>
        </w:rPr>
      </w:pPr>
    </w:p>
    <w:p w:rsidR="002F562D" w:rsidRPr="002F562D" w:rsidRDefault="002F562D" w:rsidP="002F562D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 viaje de su vida</w:t>
      </w:r>
    </w:p>
    <w:p w:rsidR="002F562D" w:rsidRDefault="002F562D" w:rsidP="002F562D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F562D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3</w:t>
      </w:r>
    </w:p>
    <w:p w:rsidR="002F562D" w:rsidRPr="002F562D" w:rsidRDefault="002F562D">
      <w:pP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562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Actividad A: ¡No es verdad!</w:t>
      </w:r>
    </w:p>
    <w:p w:rsidR="002F562D" w:rsidRPr="002F562D" w:rsidRDefault="002F562D" w:rsidP="002F562D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2F562D">
        <w:rPr>
          <w:sz w:val="24"/>
          <w:lang w:val="en-US"/>
        </w:rPr>
        <w:t>Correct the errors by changing the underlined words.</w:t>
      </w:r>
    </w:p>
    <w:p w:rsidR="002F562D" w:rsidRPr="002F562D" w:rsidRDefault="002F562D" w:rsidP="002F562D">
      <w:pPr>
        <w:pStyle w:val="ListParagraph"/>
        <w:rPr>
          <w:sz w:val="24"/>
        </w:rPr>
      </w:pPr>
    </w:p>
    <w:p w:rsidR="002F562D" w:rsidRDefault="002F562D" w:rsidP="002F562D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1. Teresa quiere que Carlos le ensene a </w:t>
      </w:r>
      <w:r w:rsidRPr="002F562D">
        <w:rPr>
          <w:sz w:val="24"/>
          <w:u w:val="single"/>
        </w:rPr>
        <w:t>jugar a las cartas.</w:t>
      </w:r>
    </w:p>
    <w:p w:rsidR="002F562D" w:rsidRDefault="002F562D" w:rsidP="002F562D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2F562D" w:rsidRDefault="002F562D" w:rsidP="002F562D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2. Carlos no quiere hablar con la mujer </w:t>
      </w:r>
      <w:proofErr w:type="spellStart"/>
      <w:r>
        <w:rPr>
          <w:sz w:val="24"/>
        </w:rPr>
        <w:t>insecta</w:t>
      </w:r>
      <w:proofErr w:type="spellEnd"/>
      <w:r>
        <w:rPr>
          <w:sz w:val="24"/>
        </w:rPr>
        <w:t xml:space="preserve"> porque </w:t>
      </w:r>
      <w:r w:rsidRPr="002F562D">
        <w:rPr>
          <w:sz w:val="24"/>
          <w:u w:val="single"/>
        </w:rPr>
        <w:t>ella es mayor que él.</w:t>
      </w:r>
    </w:p>
    <w:p w:rsidR="002F562D" w:rsidRDefault="002F562D" w:rsidP="002F562D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2F562D" w:rsidRDefault="002F562D" w:rsidP="002F562D">
      <w:pPr>
        <w:spacing w:line="480" w:lineRule="auto"/>
        <w:rPr>
          <w:sz w:val="24"/>
        </w:rPr>
      </w:pPr>
      <w:r>
        <w:rPr>
          <w:sz w:val="24"/>
        </w:rPr>
        <w:t xml:space="preserve">3. Liba dice que quiere ir a México para </w:t>
      </w:r>
      <w:r w:rsidRPr="002F562D">
        <w:rPr>
          <w:sz w:val="24"/>
          <w:u w:val="single"/>
        </w:rPr>
        <w:t>visitar los museos de arte.</w:t>
      </w:r>
    </w:p>
    <w:p w:rsidR="002F562D" w:rsidRDefault="002F562D" w:rsidP="002F562D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2F562D" w:rsidRDefault="002F562D" w:rsidP="002F562D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4. Después de bailar con Liba, Carlos </w:t>
      </w:r>
      <w:r w:rsidRPr="002F562D">
        <w:rPr>
          <w:sz w:val="24"/>
          <w:u w:val="single"/>
        </w:rPr>
        <w:t>se siente feliz.</w:t>
      </w:r>
    </w:p>
    <w:p w:rsidR="002F562D" w:rsidRDefault="002F562D" w:rsidP="002F562D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2F562D" w:rsidRPr="002F562D" w:rsidRDefault="002F562D" w:rsidP="002F562D">
      <w:pPr>
        <w:rPr>
          <w:b/>
          <w:color w:val="5B9BD5" w:themeColor="accent1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F562D" w:rsidRPr="002F562D" w:rsidRDefault="002F562D" w:rsidP="002F562D">
      <w:pP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F562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Actividad B: ¿Verdad o falso?</w:t>
      </w: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2F562D" w:rsidTr="002F562D">
        <w:trPr>
          <w:trHeight w:val="508"/>
        </w:trPr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1</w:t>
            </w: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2</w:t>
            </w: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3</w:t>
            </w: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4</w:t>
            </w: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5</w:t>
            </w: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6</w:t>
            </w: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7</w:t>
            </w:r>
          </w:p>
        </w:tc>
      </w:tr>
      <w:tr w:rsidR="002F562D" w:rsidTr="002F562D">
        <w:trPr>
          <w:trHeight w:val="508"/>
        </w:trPr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Verdad</w:t>
            </w: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</w:tr>
      <w:tr w:rsidR="002F562D" w:rsidTr="002F562D">
        <w:trPr>
          <w:trHeight w:val="508"/>
        </w:trPr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  <w:r w:rsidRPr="002F562D">
              <w:rPr>
                <w:b/>
                <w:sz w:val="24"/>
              </w:rPr>
              <w:t>Falso</w:t>
            </w: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</w:tcPr>
          <w:p w:rsidR="002F562D" w:rsidRPr="002F562D" w:rsidRDefault="002F562D" w:rsidP="002F562D">
            <w:pPr>
              <w:jc w:val="center"/>
              <w:rPr>
                <w:b/>
                <w:sz w:val="24"/>
              </w:rPr>
            </w:pPr>
          </w:p>
        </w:tc>
      </w:tr>
    </w:tbl>
    <w:p w:rsidR="002F562D" w:rsidRPr="002F562D" w:rsidRDefault="002F562D" w:rsidP="002F562D">
      <w:pPr>
        <w:rPr>
          <w:sz w:val="24"/>
        </w:rPr>
      </w:pPr>
    </w:p>
    <w:p w:rsidR="002F562D" w:rsidRDefault="002F562D">
      <w:pPr>
        <w:rPr>
          <w:sz w:val="24"/>
        </w:rPr>
      </w:pPr>
      <w:r>
        <w:rPr>
          <w:noProof/>
          <w:sz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0D425328" wp14:editId="447CD64F">
            <wp:simplePos x="0" y="0"/>
            <wp:positionH relativeFrom="column">
              <wp:posOffset>2273935</wp:posOffset>
            </wp:positionH>
            <wp:positionV relativeFrom="paragraph">
              <wp:posOffset>6985</wp:posOffset>
            </wp:positionV>
            <wp:extent cx="2069104" cy="20097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aje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104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br w:type="page"/>
      </w:r>
    </w:p>
    <w:p w:rsidR="002F562D" w:rsidRPr="002F562D" w:rsidRDefault="002F562D" w:rsidP="002F562D">
      <w:pP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Actividad C</w:t>
      </w:r>
      <w:r w:rsidRPr="002F562D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Repaso rápido</w:t>
      </w:r>
    </w:p>
    <w:p w:rsidR="002F562D" w:rsidRPr="002F562D" w:rsidRDefault="004A3B9A" w:rsidP="002F562D">
      <w:pPr>
        <w:pStyle w:val="ListParagraph"/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Write a sentence in Spanish about each of the following topics from Chapter 2.</w:t>
      </w:r>
    </w:p>
    <w:p w:rsidR="002F562D" w:rsidRPr="002F562D" w:rsidRDefault="002F562D" w:rsidP="002F562D">
      <w:pPr>
        <w:pStyle w:val="ListParagraph"/>
        <w:rPr>
          <w:sz w:val="24"/>
        </w:rPr>
      </w:pPr>
    </w:p>
    <w:p w:rsidR="002F562D" w:rsidRDefault="002F562D" w:rsidP="002F562D">
      <w:pPr>
        <w:spacing w:line="480" w:lineRule="auto"/>
        <w:rPr>
          <w:sz w:val="24"/>
        </w:rPr>
      </w:pPr>
      <w:r>
        <w:rPr>
          <w:sz w:val="24"/>
        </w:rPr>
        <w:t xml:space="preserve">1. </w:t>
      </w:r>
      <w:r w:rsidR="004A3B9A">
        <w:rPr>
          <w:sz w:val="24"/>
        </w:rPr>
        <w:t>los Mendoza</w:t>
      </w:r>
    </w:p>
    <w:p w:rsidR="004A3B9A" w:rsidRDefault="004A3B9A" w:rsidP="004A3B9A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4A3B9A" w:rsidRDefault="004A3B9A" w:rsidP="002F562D">
      <w:pPr>
        <w:spacing w:line="480" w:lineRule="auto"/>
        <w:rPr>
          <w:sz w:val="24"/>
        </w:rPr>
      </w:pPr>
      <w:r>
        <w:rPr>
          <w:sz w:val="24"/>
        </w:rPr>
        <w:t>2. la familia Ayala</w:t>
      </w:r>
    </w:p>
    <w:p w:rsidR="004A3B9A" w:rsidRDefault="004A3B9A" w:rsidP="004A3B9A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4A3B9A" w:rsidRDefault="004A3B9A" w:rsidP="002F562D">
      <w:pPr>
        <w:spacing w:line="480" w:lineRule="auto"/>
        <w:rPr>
          <w:sz w:val="24"/>
        </w:rPr>
      </w:pPr>
      <w:r>
        <w:rPr>
          <w:sz w:val="24"/>
        </w:rPr>
        <w:t>3. Cozumel</w:t>
      </w:r>
    </w:p>
    <w:p w:rsidR="004A3B9A" w:rsidRDefault="004A3B9A" w:rsidP="004A3B9A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4A3B9A" w:rsidRDefault="004A3B9A" w:rsidP="002F562D">
      <w:pPr>
        <w:spacing w:line="480" w:lineRule="auto"/>
        <w:rPr>
          <w:sz w:val="24"/>
        </w:rPr>
      </w:pPr>
      <w:r>
        <w:rPr>
          <w:sz w:val="24"/>
        </w:rPr>
        <w:t xml:space="preserve">4. los </w:t>
      </w:r>
      <w:proofErr w:type="gramStart"/>
      <w:r>
        <w:rPr>
          <w:sz w:val="24"/>
        </w:rPr>
        <w:t>Mayas</w:t>
      </w:r>
      <w:proofErr w:type="gramEnd"/>
    </w:p>
    <w:p w:rsidR="004A3B9A" w:rsidRDefault="004A3B9A" w:rsidP="004A3B9A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4A3B9A" w:rsidRDefault="004A3B9A" w:rsidP="002F562D">
      <w:pPr>
        <w:spacing w:line="480" w:lineRule="auto"/>
        <w:rPr>
          <w:sz w:val="24"/>
          <w:u w:val="single"/>
        </w:rPr>
      </w:pPr>
      <w:r>
        <w:rPr>
          <w:sz w:val="24"/>
        </w:rPr>
        <w:t>5. el regalo</w:t>
      </w:r>
    </w:p>
    <w:p w:rsidR="004A3B9A" w:rsidRDefault="004A3B9A" w:rsidP="004A3B9A">
      <w:pPr>
        <w:spacing w:line="480" w:lineRule="auto"/>
        <w:rPr>
          <w:sz w:val="24"/>
        </w:rPr>
      </w:pPr>
      <w:r w:rsidRPr="00EB5AE1">
        <w:rPr>
          <w:sz w:val="24"/>
        </w:rPr>
        <w:t>______________________________________________________________________________</w:t>
      </w:r>
      <w:r>
        <w:rPr>
          <w:sz w:val="24"/>
        </w:rPr>
        <w:t>_________</w:t>
      </w:r>
    </w:p>
    <w:p w:rsidR="004A3B9A" w:rsidRDefault="004A3B9A">
      <w:pPr>
        <w:rPr>
          <w:sz w:val="24"/>
        </w:rPr>
      </w:pPr>
      <w:r>
        <w:rPr>
          <w:sz w:val="24"/>
        </w:rPr>
        <w:br w:type="page"/>
      </w:r>
    </w:p>
    <w:p w:rsidR="002F562D" w:rsidRDefault="002F562D">
      <w:pPr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2"/>
        <w:gridCol w:w="4192"/>
      </w:tblGrid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Del mal humor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 a bad mood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Enojarse con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 become angry with</w:t>
            </w:r>
          </w:p>
        </w:tc>
      </w:tr>
      <w:tr w:rsidR="002F562D" w:rsidTr="007748E9">
        <w:trPr>
          <w:trHeight w:val="515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Divertirse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 have fun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Menos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Except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Molestar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 bother/annoy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¿De acuerdo?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Agreed? OK?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Rara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Strange</w:t>
            </w:r>
          </w:p>
        </w:tc>
      </w:tr>
      <w:tr w:rsidR="002F562D" w:rsidTr="007748E9">
        <w:trPr>
          <w:trHeight w:val="515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Asombroso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Astonishing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Grandota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Huge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Conseguir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 get/obtain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 gusto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With pleasure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Ya veo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see ( I understand)</w:t>
            </w:r>
          </w:p>
        </w:tc>
      </w:tr>
      <w:tr w:rsidR="002F562D" w:rsidTr="007748E9">
        <w:trPr>
          <w:trHeight w:val="515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Extraño(a)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Strange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¿De veras?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Really?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Aún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 w:rsidRPr="00EB5AE1">
              <w:rPr>
                <w:sz w:val="24"/>
                <w:lang w:val="en-US"/>
              </w:rPr>
              <w:t>E</w:t>
            </w:r>
            <w:r>
              <w:rPr>
                <w:sz w:val="24"/>
                <w:lang w:val="en-US"/>
              </w:rPr>
              <w:t>ven</w:t>
            </w:r>
          </w:p>
        </w:tc>
      </w:tr>
      <w:tr w:rsidR="002F562D" w:rsidTr="007748E9">
        <w:trPr>
          <w:trHeight w:val="489"/>
          <w:jc w:val="center"/>
        </w:trPr>
        <w:tc>
          <w:tcPr>
            <w:tcW w:w="4192" w:type="dxa"/>
          </w:tcPr>
          <w:p w:rsidR="002F562D" w:rsidRDefault="002F562D" w:rsidP="00774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Parecerse a</w:t>
            </w:r>
          </w:p>
        </w:tc>
        <w:tc>
          <w:tcPr>
            <w:tcW w:w="4192" w:type="dxa"/>
          </w:tcPr>
          <w:p w:rsidR="002F562D" w:rsidRPr="00EB5AE1" w:rsidRDefault="002F562D" w:rsidP="007748E9">
            <w:pPr>
              <w:jc w:val="center"/>
              <w:rPr>
                <w:sz w:val="24"/>
                <w:lang w:val="en-US"/>
              </w:rPr>
            </w:pPr>
            <w:r w:rsidRPr="00EB5AE1">
              <w:rPr>
                <w:sz w:val="24"/>
                <w:lang w:val="en-US"/>
              </w:rPr>
              <w:t>To look like</w:t>
            </w:r>
          </w:p>
        </w:tc>
      </w:tr>
    </w:tbl>
    <w:p w:rsidR="002F562D" w:rsidRDefault="002F562D" w:rsidP="002F562D">
      <w:pPr>
        <w:rPr>
          <w:sz w:val="24"/>
        </w:rPr>
      </w:pP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¿Por qué se enoja Ter</w:t>
      </w:r>
      <w:r w:rsidR="006B060A">
        <w:rPr>
          <w:sz w:val="24"/>
        </w:rPr>
        <w:t>e</w:t>
      </w:r>
      <w:r>
        <w:rPr>
          <w:sz w:val="24"/>
        </w:rPr>
        <w:t>sa con Carlos?</w:t>
      </w:r>
    </w:p>
    <w:p w:rsidR="0052331B" w:rsidRDefault="0052331B" w:rsidP="0052331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 is Teresa mad/annoyed with Carlos?</w:t>
      </w:r>
    </w:p>
    <w:p w:rsidR="006B060A" w:rsidRPr="006B060A" w:rsidRDefault="006B060A" w:rsidP="0052331B">
      <w:pPr>
        <w:pStyle w:val="ListParagraph"/>
        <w:rPr>
          <w:b/>
          <w:i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Teresa se enoja con Carlos porque Carlos está preocupado con Los Mendoza.</w:t>
      </w: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¿A quién quiere buscar Carlos?</w:t>
      </w:r>
    </w:p>
    <w:p w:rsidR="0052331B" w:rsidRDefault="0052331B" w:rsidP="0052331B">
      <w:pPr>
        <w:pStyle w:val="ListParagraph"/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 does Carlos want to look for?</w:t>
      </w:r>
    </w:p>
    <w:p w:rsidR="00F1366F" w:rsidRDefault="00F1366F" w:rsidP="0052331B">
      <w:pPr>
        <w:pStyle w:val="ListParagraph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Carlos quiere buscar la mujer insecta.</w:t>
      </w:r>
      <w:bookmarkStart w:id="0" w:name="_GoBack"/>
      <w:bookmarkEnd w:id="0"/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¿A quién le dice Carlos su secreto?</w:t>
      </w:r>
    </w:p>
    <w:p w:rsidR="0052331B" w:rsidRDefault="0052331B" w:rsidP="0052331B">
      <w:pPr>
        <w:pStyle w:val="ListParagraph"/>
        <w:rPr>
          <w:sz w:val="24"/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 does Carlos tell his secret to?</w:t>
      </w: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Según Teresa, ¿Dónde debe estar la mujer </w:t>
      </w:r>
      <w:proofErr w:type="spellStart"/>
      <w:r>
        <w:rPr>
          <w:sz w:val="24"/>
        </w:rPr>
        <w:t>insecta</w:t>
      </w:r>
      <w:proofErr w:type="spellEnd"/>
      <w:r>
        <w:rPr>
          <w:sz w:val="24"/>
        </w:rPr>
        <w:t>?</w:t>
      </w:r>
    </w:p>
    <w:p w:rsidR="0052331B" w:rsidRDefault="0052331B" w:rsidP="0052331B">
      <w:pPr>
        <w:pStyle w:val="ListParagraph"/>
        <w:rPr>
          <w:sz w:val="24"/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According to Teresa, where should the insect lady be?</w:t>
      </w: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¿Cómo es el bufé de medianoche?</w:t>
      </w:r>
    </w:p>
    <w:p w:rsidR="0052331B" w:rsidRDefault="0052331B" w:rsidP="0052331B">
      <w:pPr>
        <w:pStyle w:val="ListParagraph"/>
        <w:rPr>
          <w:sz w:val="24"/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is the buffet at midnight like?</w:t>
      </w: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¿Qué le ensena Carlos a su hermana?</w:t>
      </w:r>
    </w:p>
    <w:p w:rsidR="0052331B" w:rsidRDefault="0052331B" w:rsidP="0052331B">
      <w:pPr>
        <w:pStyle w:val="ListParagraph"/>
        <w:rPr>
          <w:sz w:val="24"/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does Carlos teach his sister?</w:t>
      </w: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¿Cómo está vestida la mujer </w:t>
      </w:r>
      <w:proofErr w:type="spellStart"/>
      <w:r>
        <w:rPr>
          <w:sz w:val="24"/>
        </w:rPr>
        <w:t>insecta</w:t>
      </w:r>
      <w:proofErr w:type="spellEnd"/>
      <w:r>
        <w:rPr>
          <w:sz w:val="24"/>
        </w:rPr>
        <w:t>?</w:t>
      </w:r>
    </w:p>
    <w:p w:rsidR="0052331B" w:rsidRDefault="0052331B" w:rsidP="0052331B">
      <w:pPr>
        <w:pStyle w:val="ListParagraph"/>
        <w:rPr>
          <w:sz w:val="24"/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 is the insect lady dressed?</w:t>
      </w: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¿Por qué baila Carlos con ella?</w:t>
      </w:r>
    </w:p>
    <w:p w:rsidR="0052331B" w:rsidRDefault="0052331B" w:rsidP="0052331B">
      <w:pPr>
        <w:pStyle w:val="ListParagraph"/>
        <w:rPr>
          <w:sz w:val="24"/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 does Carlos dance with her?</w:t>
      </w: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¿Cómo se llama la señorita?</w:t>
      </w:r>
    </w:p>
    <w:p w:rsidR="0052331B" w:rsidRDefault="0052331B" w:rsidP="0052331B">
      <w:pPr>
        <w:pStyle w:val="ListParagraph"/>
        <w:rPr>
          <w:sz w:val="24"/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is the name of the girl?</w:t>
      </w:r>
    </w:p>
    <w:p w:rsidR="002F562D" w:rsidRDefault="002F562D" w:rsidP="002F562D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Según ella, ¿por qué no debe Carlos hablar más del collar?</w:t>
      </w:r>
    </w:p>
    <w:p w:rsidR="0052331B" w:rsidRPr="00EB5AE1" w:rsidRDefault="0052331B" w:rsidP="0052331B">
      <w:pPr>
        <w:pStyle w:val="ListParagraph"/>
        <w:rPr>
          <w:sz w:val="24"/>
        </w:rPr>
      </w:pPr>
      <w:r>
        <w:rPr>
          <w:b/>
          <w:i/>
          <w:color w:val="5B9BD5" w:themeColor="accent1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According to the girl, why should Carlos not talk any more about the necklace?</w:t>
      </w:r>
    </w:p>
    <w:sectPr w:rsidR="0052331B" w:rsidRPr="00EB5AE1" w:rsidSect="00BA68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39A"/>
    <w:multiLevelType w:val="hybridMultilevel"/>
    <w:tmpl w:val="995E5B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1CC1"/>
    <w:multiLevelType w:val="hybridMultilevel"/>
    <w:tmpl w:val="47E8212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D0F55"/>
    <w:multiLevelType w:val="hybridMultilevel"/>
    <w:tmpl w:val="DFAED5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22"/>
    <w:rsid w:val="002F562D"/>
    <w:rsid w:val="004A3B9A"/>
    <w:rsid w:val="0052331B"/>
    <w:rsid w:val="006B060A"/>
    <w:rsid w:val="009F44B5"/>
    <w:rsid w:val="00BA6822"/>
    <w:rsid w:val="00C03A25"/>
    <w:rsid w:val="00EB5AE1"/>
    <w:rsid w:val="00F1366F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BDA54-C19E-4BD3-9A7E-B36489E2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AE1"/>
    <w:pPr>
      <w:spacing w:after="0" w:line="240" w:lineRule="auto"/>
    </w:pPr>
  </w:style>
  <w:style w:type="table" w:styleId="TableGrid">
    <w:name w:val="Table Grid"/>
    <w:basedOn w:val="TableNormal"/>
    <w:uiPriority w:val="39"/>
    <w:rsid w:val="00EB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84E3C63A</Template>
  <TotalTime>140</TotalTime>
  <Pages>6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5</cp:revision>
  <cp:lastPrinted>2016-04-08T17:48:00Z</cp:lastPrinted>
  <dcterms:created xsi:type="dcterms:W3CDTF">2016-04-05T14:22:00Z</dcterms:created>
  <dcterms:modified xsi:type="dcterms:W3CDTF">2016-04-08T18:24:00Z</dcterms:modified>
</cp:coreProperties>
</file>