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CF" w:rsidRPr="006E78FD" w:rsidRDefault="00D46ECF" w:rsidP="00D46ECF">
      <w:pPr>
        <w:pStyle w:val="NoSpacing"/>
        <w:rPr>
          <w:lang w:val="es-ES_tradnl"/>
        </w:rPr>
      </w:pPr>
      <w:proofErr w:type="spellStart"/>
      <w:r w:rsidRPr="006E78FD">
        <w:rPr>
          <w:lang w:val="es-ES_tradnl"/>
        </w:rPr>
        <w:t>Nombre____________________________________________________La</w:t>
      </w:r>
      <w:proofErr w:type="spellEnd"/>
      <w:r w:rsidRPr="006E78FD">
        <w:rPr>
          <w:lang w:val="es-ES_tradnl"/>
        </w:rPr>
        <w:t xml:space="preserve"> </w:t>
      </w:r>
      <w:proofErr w:type="spellStart"/>
      <w:r w:rsidRPr="006E78FD">
        <w:rPr>
          <w:lang w:val="es-ES_tradnl"/>
        </w:rPr>
        <w:t>fecha___________________Período</w:t>
      </w:r>
      <w:proofErr w:type="spellEnd"/>
      <w:r w:rsidRPr="006E78FD">
        <w:rPr>
          <w:lang w:val="es-ES_tradnl"/>
        </w:rPr>
        <w:t>______</w:t>
      </w:r>
    </w:p>
    <w:p w:rsidR="00D46ECF" w:rsidRPr="006E78FD" w:rsidRDefault="00D46ECF" w:rsidP="00D46ECF">
      <w:pPr>
        <w:pStyle w:val="NoSpacing"/>
        <w:rPr>
          <w:lang w:val="es-ES_tradnl"/>
        </w:rPr>
      </w:pPr>
    </w:p>
    <w:p w:rsidR="00D46ECF" w:rsidRDefault="00D46ECF" w:rsidP="00D46ECF">
      <w:pPr>
        <w:pStyle w:val="NoSpacing"/>
        <w:jc w:val="center"/>
        <w:rPr>
          <w:b/>
          <w:sz w:val="24"/>
          <w:lang w:val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E78FD">
        <w:rPr>
          <w:b/>
          <w:sz w:val="24"/>
          <w:lang w:val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Los adjetivos: un repaso breve</w:t>
      </w:r>
    </w:p>
    <w:p w:rsidR="00D46ECF" w:rsidRPr="006E78FD" w:rsidRDefault="00D46ECF" w:rsidP="00D46ECF">
      <w:pPr>
        <w:pStyle w:val="NoSpacing"/>
        <w:jc w:val="center"/>
        <w:rPr>
          <w:b/>
          <w:sz w:val="24"/>
          <w:lang w:val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46ECF" w:rsidRPr="006E78FD" w:rsidRDefault="00D46ECF" w:rsidP="00D46ECF">
      <w:pPr>
        <w:pStyle w:val="NoSpacing"/>
        <w:numPr>
          <w:ilvl w:val="0"/>
          <w:numId w:val="1"/>
        </w:numPr>
        <w:spacing w:line="360" w:lineRule="auto"/>
      </w:pPr>
      <w:r w:rsidRPr="006E78FD">
        <w:t xml:space="preserve">Adjectives are words that </w:t>
      </w:r>
      <w:r w:rsidRPr="006E78FD">
        <w:rPr>
          <w:u w:val="single"/>
        </w:rPr>
        <w:t>____________________________.</w:t>
      </w:r>
    </w:p>
    <w:p w:rsidR="00D46ECF" w:rsidRDefault="00D46ECF" w:rsidP="00D46ECF">
      <w:pPr>
        <w:pStyle w:val="NoSpacing"/>
        <w:numPr>
          <w:ilvl w:val="0"/>
          <w:numId w:val="1"/>
        </w:numPr>
        <w:spacing w:line="360" w:lineRule="auto"/>
      </w:pPr>
      <w:r w:rsidRPr="006E78FD">
        <w:t xml:space="preserve">Adjectives in Spanish agree in </w:t>
      </w:r>
      <w:r w:rsidRPr="006E78FD">
        <w:rPr>
          <w:u w:val="single"/>
        </w:rPr>
        <w:t>_____________</w:t>
      </w:r>
      <w:r w:rsidRPr="006E78FD">
        <w:t xml:space="preserve"> and </w:t>
      </w:r>
      <w:r w:rsidRPr="006E78FD">
        <w:rPr>
          <w:u w:val="single"/>
        </w:rPr>
        <w:t>________________</w:t>
      </w:r>
      <w:r w:rsidRPr="006E78FD">
        <w:t xml:space="preserve"> with the nouns they modify.</w:t>
      </w:r>
    </w:p>
    <w:p w:rsidR="00D46ECF" w:rsidRPr="006E78FD" w:rsidRDefault="00D46ECF" w:rsidP="00D46ECF">
      <w:pPr>
        <w:pStyle w:val="NoSpacing"/>
        <w:ind w:left="720"/>
      </w:pPr>
    </w:p>
    <w:p w:rsidR="00D46ECF" w:rsidRPr="006E78FD" w:rsidRDefault="00D46ECF" w:rsidP="00D46ECF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D1B0CF7" wp14:editId="51CD39A5">
                <wp:simplePos x="0" y="0"/>
                <wp:positionH relativeFrom="column">
                  <wp:posOffset>1562100</wp:posOffset>
                </wp:positionH>
                <wp:positionV relativeFrom="paragraph">
                  <wp:posOffset>110490</wp:posOffset>
                </wp:positionV>
                <wp:extent cx="2695575" cy="16383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CF" w:rsidRDefault="00D46ECF" w:rsidP="00D46ECF"/>
                          <w:tbl>
                            <w:tblPr>
                              <w:tblStyle w:val="TableGrid"/>
                              <w:tblW w:w="40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01"/>
                              <w:gridCol w:w="2001"/>
                            </w:tblGrid>
                            <w:tr w:rsidR="00D46ECF" w:rsidTr="006E78FD">
                              <w:trPr>
                                <w:trHeight w:val="362"/>
                              </w:trPr>
                              <w:tc>
                                <w:tcPr>
                                  <w:tcW w:w="2001" w:type="dxa"/>
                                </w:tcPr>
                                <w:p w:rsidR="00D46ECF" w:rsidRPr="00D53619" w:rsidRDefault="00D46ECF" w:rsidP="00D53619">
                                  <w:pPr>
                                    <w:jc w:val="center"/>
                                    <w:rPr>
                                      <w:b/>
                                      <w:color w:val="70AD47" w:themeColor="accent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D53619">
                                    <w:rPr>
                                      <w:b/>
                                      <w:color w:val="70AD47" w:themeColor="accent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Masculine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:rsidR="00D46ECF" w:rsidRPr="00D53619" w:rsidRDefault="00D46ECF" w:rsidP="00D53619">
                                  <w:pPr>
                                    <w:jc w:val="center"/>
                                    <w:rPr>
                                      <w:b/>
                                      <w:color w:val="70AD47" w:themeColor="accent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D53619">
                                    <w:rPr>
                                      <w:b/>
                                      <w:color w:val="70AD47" w:themeColor="accent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Feminine</w:t>
                                  </w:r>
                                </w:p>
                              </w:tc>
                            </w:tr>
                            <w:tr w:rsidR="00D46ECF" w:rsidTr="006E78FD">
                              <w:trPr>
                                <w:trHeight w:val="342"/>
                              </w:trPr>
                              <w:tc>
                                <w:tcPr>
                                  <w:tcW w:w="2001" w:type="dxa"/>
                                </w:tcPr>
                                <w:p w:rsidR="00D46ECF" w:rsidRPr="00220072" w:rsidRDefault="00D46ECF" w:rsidP="00220072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s</w:t>
                                  </w:r>
                                  <w:r w:rsidRPr="00220072">
                                    <w:rPr>
                                      <w:lang w:val="es-ES_tradnl"/>
                                    </w:rPr>
                                    <w:t>impático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:rsidR="00D46ECF" w:rsidRDefault="00D46ECF"/>
                              </w:tc>
                            </w:tr>
                            <w:tr w:rsidR="00D46ECF" w:rsidTr="006E78FD">
                              <w:trPr>
                                <w:trHeight w:val="362"/>
                              </w:trPr>
                              <w:tc>
                                <w:tcPr>
                                  <w:tcW w:w="2001" w:type="dxa"/>
                                </w:tcPr>
                                <w:p w:rsidR="00D46ECF" w:rsidRPr="00220072" w:rsidRDefault="00D46ECF" w:rsidP="00220072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a</w:t>
                                  </w:r>
                                  <w:r w:rsidRPr="00220072">
                                    <w:rPr>
                                      <w:lang w:val="es-ES_tradnl"/>
                                    </w:rPr>
                                    <w:t>lto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:rsidR="00D46ECF" w:rsidRDefault="00D46ECF"/>
                              </w:tc>
                            </w:tr>
                            <w:tr w:rsidR="00D46ECF" w:rsidTr="006E78FD">
                              <w:trPr>
                                <w:trHeight w:val="342"/>
                              </w:trPr>
                              <w:tc>
                                <w:tcPr>
                                  <w:tcW w:w="2001" w:type="dxa"/>
                                </w:tcPr>
                                <w:p w:rsidR="00D46ECF" w:rsidRPr="00220072" w:rsidRDefault="00D46ECF" w:rsidP="00220072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d</w:t>
                                  </w:r>
                                  <w:r w:rsidRPr="00220072">
                                    <w:rPr>
                                      <w:lang w:val="es-ES_tradnl"/>
                                    </w:rPr>
                                    <w:t>elgado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:rsidR="00D46ECF" w:rsidRDefault="00D46ECF"/>
                              </w:tc>
                            </w:tr>
                            <w:tr w:rsidR="00D46ECF" w:rsidTr="006E78FD">
                              <w:trPr>
                                <w:trHeight w:val="362"/>
                              </w:trPr>
                              <w:tc>
                                <w:tcPr>
                                  <w:tcW w:w="2001" w:type="dxa"/>
                                </w:tcPr>
                                <w:p w:rsidR="00D46ECF" w:rsidRPr="00220072" w:rsidRDefault="00D46ECF" w:rsidP="00220072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g</w:t>
                                  </w:r>
                                  <w:r w:rsidRPr="00220072">
                                    <w:rPr>
                                      <w:lang w:val="es-ES_tradnl"/>
                                    </w:rPr>
                                    <w:t>uapo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:rsidR="00D46ECF" w:rsidRDefault="00D46ECF"/>
                              </w:tc>
                            </w:tr>
                          </w:tbl>
                          <w:p w:rsidR="00D46ECF" w:rsidRDefault="00D46ECF" w:rsidP="00D46E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B0C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pt;margin-top:8.7pt;width:212.25pt;height:12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" strokecolor="white [3212]">
                <v:textbox>
                  <w:txbxContent>
                    <w:p w:rsidR="00D46ECF" w:rsidRDefault="00D46ECF" w:rsidP="00D46ECF"/>
                    <w:tbl>
                      <w:tblPr>
                        <w:tblStyle w:val="TableGrid"/>
                        <w:tblW w:w="4002" w:type="dxa"/>
                        <w:tblLook w:val="04A0" w:firstRow="1" w:lastRow="0" w:firstColumn="1" w:lastColumn="0" w:noHBand="0" w:noVBand="1"/>
                      </w:tblPr>
                      <w:tblGrid>
                        <w:gridCol w:w="2001"/>
                        <w:gridCol w:w="2001"/>
                      </w:tblGrid>
                      <w:tr w:rsidR="00D46ECF" w:rsidTr="006E78FD">
                        <w:trPr>
                          <w:trHeight w:val="362"/>
                        </w:trPr>
                        <w:tc>
                          <w:tcPr>
                            <w:tcW w:w="2001" w:type="dxa"/>
                          </w:tcPr>
                          <w:p w:rsidR="00D46ECF" w:rsidRPr="00D53619" w:rsidRDefault="00D46ECF" w:rsidP="00D53619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53619">
                              <w:rPr>
                                <w:b/>
                                <w:color w:val="70AD47" w:themeColor="accent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Masculine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:rsidR="00D46ECF" w:rsidRPr="00D53619" w:rsidRDefault="00D46ECF" w:rsidP="00D53619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53619">
                              <w:rPr>
                                <w:b/>
                                <w:color w:val="70AD47" w:themeColor="accent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Feminine</w:t>
                            </w:r>
                          </w:p>
                        </w:tc>
                      </w:tr>
                      <w:tr w:rsidR="00D46ECF" w:rsidTr="006E78FD">
                        <w:trPr>
                          <w:trHeight w:val="342"/>
                        </w:trPr>
                        <w:tc>
                          <w:tcPr>
                            <w:tcW w:w="2001" w:type="dxa"/>
                          </w:tcPr>
                          <w:p w:rsidR="00D46ECF" w:rsidRPr="00220072" w:rsidRDefault="00D46ECF" w:rsidP="0022007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</w:t>
                            </w:r>
                            <w:r w:rsidRPr="00220072">
                              <w:rPr>
                                <w:lang w:val="es-ES_tradnl"/>
                              </w:rPr>
                              <w:t>impático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:rsidR="00D46ECF" w:rsidRDefault="00D46ECF"/>
                        </w:tc>
                      </w:tr>
                      <w:tr w:rsidR="00D46ECF" w:rsidTr="006E78FD">
                        <w:trPr>
                          <w:trHeight w:val="362"/>
                        </w:trPr>
                        <w:tc>
                          <w:tcPr>
                            <w:tcW w:w="2001" w:type="dxa"/>
                          </w:tcPr>
                          <w:p w:rsidR="00D46ECF" w:rsidRPr="00220072" w:rsidRDefault="00D46ECF" w:rsidP="0022007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</w:t>
                            </w:r>
                            <w:r w:rsidRPr="00220072">
                              <w:rPr>
                                <w:lang w:val="es-ES_tradnl"/>
                              </w:rPr>
                              <w:t>lto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:rsidR="00D46ECF" w:rsidRDefault="00D46ECF"/>
                        </w:tc>
                      </w:tr>
                      <w:tr w:rsidR="00D46ECF" w:rsidTr="006E78FD">
                        <w:trPr>
                          <w:trHeight w:val="342"/>
                        </w:trPr>
                        <w:tc>
                          <w:tcPr>
                            <w:tcW w:w="2001" w:type="dxa"/>
                          </w:tcPr>
                          <w:p w:rsidR="00D46ECF" w:rsidRPr="00220072" w:rsidRDefault="00D46ECF" w:rsidP="0022007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d</w:t>
                            </w:r>
                            <w:r w:rsidRPr="00220072">
                              <w:rPr>
                                <w:lang w:val="es-ES_tradnl"/>
                              </w:rPr>
                              <w:t>elgado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:rsidR="00D46ECF" w:rsidRDefault="00D46ECF"/>
                        </w:tc>
                      </w:tr>
                      <w:tr w:rsidR="00D46ECF" w:rsidTr="006E78FD">
                        <w:trPr>
                          <w:trHeight w:val="362"/>
                        </w:trPr>
                        <w:tc>
                          <w:tcPr>
                            <w:tcW w:w="2001" w:type="dxa"/>
                          </w:tcPr>
                          <w:p w:rsidR="00D46ECF" w:rsidRPr="00220072" w:rsidRDefault="00D46ECF" w:rsidP="0022007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g</w:t>
                            </w:r>
                            <w:r w:rsidRPr="00220072">
                              <w:rPr>
                                <w:lang w:val="es-ES_tradnl"/>
                              </w:rPr>
                              <w:t>uapo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:rsidR="00D46ECF" w:rsidRDefault="00D46ECF"/>
                        </w:tc>
                      </w:tr>
                    </w:tbl>
                    <w:p w:rsidR="00D46ECF" w:rsidRDefault="00D46ECF" w:rsidP="00D46ECF"/>
                  </w:txbxContent>
                </v:textbox>
              </v:shape>
            </w:pict>
          </mc:Fallback>
        </mc:AlternateContent>
      </w:r>
    </w:p>
    <w:p w:rsidR="00D46ECF" w:rsidRDefault="00D46ECF" w:rsidP="00D46ECF">
      <w:pPr>
        <w:pStyle w:val="NoSpacing"/>
        <w:numPr>
          <w:ilvl w:val="0"/>
          <w:numId w:val="3"/>
        </w:numPr>
        <w:rPr>
          <w:i/>
        </w:rPr>
      </w:pPr>
      <w:r w:rsidRPr="006E78FD">
        <w:t>Adjectives ending in –</w:t>
      </w:r>
      <w:r w:rsidRPr="006E78FD">
        <w:rPr>
          <w:b/>
        </w:rPr>
        <w:t>o</w:t>
      </w:r>
      <w:r w:rsidRPr="006E78FD">
        <w:t xml:space="preserve"> in the </w:t>
      </w:r>
      <w:r w:rsidRPr="006E78FD">
        <w:rPr>
          <w:i/>
        </w:rPr>
        <w:t>masculine form</w:t>
      </w:r>
      <w:r w:rsidRPr="006E78FD">
        <w:t xml:space="preserve"> end in –</w:t>
      </w:r>
      <w:r w:rsidRPr="006E78FD">
        <w:rPr>
          <w:b/>
        </w:rPr>
        <w:t>a</w:t>
      </w:r>
      <w:r w:rsidRPr="006E78FD">
        <w:t xml:space="preserve"> in the </w:t>
      </w:r>
      <w:r w:rsidRPr="006E78FD">
        <w:rPr>
          <w:i/>
        </w:rPr>
        <w:t>feminine form.</w:t>
      </w: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</w:pPr>
    </w:p>
    <w:p w:rsidR="00D46ECF" w:rsidRPr="006E78FD" w:rsidRDefault="00D46ECF" w:rsidP="00D46ECF">
      <w:pPr>
        <w:pStyle w:val="NoSpacing"/>
      </w:pPr>
    </w:p>
    <w:p w:rsidR="00D46ECF" w:rsidRDefault="00D46ECF" w:rsidP="00D46ECF">
      <w:pPr>
        <w:pStyle w:val="NoSpacing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9294795" wp14:editId="4FABF466">
                <wp:simplePos x="0" y="0"/>
                <wp:positionH relativeFrom="column">
                  <wp:posOffset>1562100</wp:posOffset>
                </wp:positionH>
                <wp:positionV relativeFrom="paragraph">
                  <wp:posOffset>5715</wp:posOffset>
                </wp:positionV>
                <wp:extent cx="2695575" cy="16383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CF" w:rsidRDefault="00D46ECF" w:rsidP="00D46ECF"/>
                          <w:tbl>
                            <w:tblPr>
                              <w:tblStyle w:val="TableGrid"/>
                              <w:tblW w:w="40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01"/>
                              <w:gridCol w:w="2001"/>
                            </w:tblGrid>
                            <w:tr w:rsidR="00D46ECF" w:rsidTr="006E78FD">
                              <w:trPr>
                                <w:trHeight w:val="362"/>
                              </w:trPr>
                              <w:tc>
                                <w:tcPr>
                                  <w:tcW w:w="2001" w:type="dxa"/>
                                </w:tcPr>
                                <w:p w:rsidR="00D46ECF" w:rsidRPr="00D53619" w:rsidRDefault="00D46ECF" w:rsidP="00D53619">
                                  <w:pPr>
                                    <w:jc w:val="center"/>
                                    <w:rPr>
                                      <w:b/>
                                      <w:color w:val="70AD47" w:themeColor="accent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D53619">
                                    <w:rPr>
                                      <w:b/>
                                      <w:color w:val="70AD47" w:themeColor="accent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Masculine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:rsidR="00D46ECF" w:rsidRPr="00D53619" w:rsidRDefault="00D46ECF" w:rsidP="00D53619">
                                  <w:pPr>
                                    <w:jc w:val="center"/>
                                    <w:rPr>
                                      <w:b/>
                                      <w:color w:val="70AD47" w:themeColor="accent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D53619">
                                    <w:rPr>
                                      <w:b/>
                                      <w:color w:val="70AD47" w:themeColor="accent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Feminine</w:t>
                                  </w:r>
                                </w:p>
                              </w:tc>
                            </w:tr>
                            <w:tr w:rsidR="00D46ECF" w:rsidTr="006E78FD">
                              <w:trPr>
                                <w:trHeight w:val="342"/>
                              </w:trPr>
                              <w:tc>
                                <w:tcPr>
                                  <w:tcW w:w="2001" w:type="dxa"/>
                                </w:tcPr>
                                <w:p w:rsidR="00D46ECF" w:rsidRDefault="00D46ECF" w:rsidP="00220072">
                                  <w:pPr>
                                    <w:jc w:val="center"/>
                                  </w:pPr>
                                  <w:r>
                                    <w:t>Popular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:rsidR="00D46ECF" w:rsidRDefault="00D46ECF"/>
                              </w:tc>
                            </w:tr>
                            <w:tr w:rsidR="00D46ECF" w:rsidTr="006E78FD">
                              <w:trPr>
                                <w:trHeight w:val="362"/>
                              </w:trPr>
                              <w:tc>
                                <w:tcPr>
                                  <w:tcW w:w="2001" w:type="dxa"/>
                                </w:tcPr>
                                <w:p w:rsidR="00D46ECF" w:rsidRDefault="00D46ECF" w:rsidP="00220072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Inteligente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:rsidR="00D46ECF" w:rsidRDefault="00D46ECF"/>
                              </w:tc>
                            </w:tr>
                            <w:tr w:rsidR="00D46ECF" w:rsidTr="006E78FD">
                              <w:trPr>
                                <w:trHeight w:val="342"/>
                              </w:trPr>
                              <w:tc>
                                <w:tcPr>
                                  <w:tcW w:w="2001" w:type="dxa"/>
                                </w:tcPr>
                                <w:p w:rsidR="00D46ECF" w:rsidRDefault="00D46ECF" w:rsidP="00220072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Amable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:rsidR="00D46ECF" w:rsidRDefault="00D46ECF"/>
                              </w:tc>
                            </w:tr>
                          </w:tbl>
                          <w:p w:rsidR="00D46ECF" w:rsidRDefault="00D46ECF" w:rsidP="00D46E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94795" id="_x0000_s1027" type="#_x0000_t202" style="position:absolute;left:0;text-align:left;margin-left:123pt;margin-top:.45pt;width:212.25pt;height:12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" strokecolor="white [3212]">
                <v:textbox>
                  <w:txbxContent>
                    <w:p w:rsidR="00D46ECF" w:rsidRDefault="00D46ECF" w:rsidP="00D46ECF"/>
                    <w:tbl>
                      <w:tblPr>
                        <w:tblStyle w:val="TableGrid"/>
                        <w:tblW w:w="4002" w:type="dxa"/>
                        <w:tblLook w:val="04A0" w:firstRow="1" w:lastRow="0" w:firstColumn="1" w:lastColumn="0" w:noHBand="0" w:noVBand="1"/>
                      </w:tblPr>
                      <w:tblGrid>
                        <w:gridCol w:w="2001"/>
                        <w:gridCol w:w="2001"/>
                      </w:tblGrid>
                      <w:tr w:rsidR="00D46ECF" w:rsidTr="006E78FD">
                        <w:trPr>
                          <w:trHeight w:val="362"/>
                        </w:trPr>
                        <w:tc>
                          <w:tcPr>
                            <w:tcW w:w="2001" w:type="dxa"/>
                          </w:tcPr>
                          <w:p w:rsidR="00D46ECF" w:rsidRPr="00D53619" w:rsidRDefault="00D46ECF" w:rsidP="00D53619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53619">
                              <w:rPr>
                                <w:b/>
                                <w:color w:val="70AD47" w:themeColor="accent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Masculine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:rsidR="00D46ECF" w:rsidRPr="00D53619" w:rsidRDefault="00D46ECF" w:rsidP="00D53619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53619">
                              <w:rPr>
                                <w:b/>
                                <w:color w:val="70AD47" w:themeColor="accent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Feminine</w:t>
                            </w:r>
                          </w:p>
                        </w:tc>
                      </w:tr>
                      <w:tr w:rsidR="00D46ECF" w:rsidTr="006E78FD">
                        <w:trPr>
                          <w:trHeight w:val="342"/>
                        </w:trPr>
                        <w:tc>
                          <w:tcPr>
                            <w:tcW w:w="2001" w:type="dxa"/>
                          </w:tcPr>
                          <w:p w:rsidR="00D46ECF" w:rsidRDefault="00D46ECF" w:rsidP="00220072">
                            <w:pPr>
                              <w:jc w:val="center"/>
                            </w:pPr>
                            <w:r>
                              <w:t>Popular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:rsidR="00D46ECF" w:rsidRDefault="00D46ECF"/>
                        </w:tc>
                      </w:tr>
                      <w:tr w:rsidR="00D46ECF" w:rsidTr="006E78FD">
                        <w:trPr>
                          <w:trHeight w:val="362"/>
                        </w:trPr>
                        <w:tc>
                          <w:tcPr>
                            <w:tcW w:w="2001" w:type="dxa"/>
                          </w:tcPr>
                          <w:p w:rsidR="00D46ECF" w:rsidRDefault="00D46ECF" w:rsidP="00220072">
                            <w:pPr>
                              <w:jc w:val="center"/>
                            </w:pPr>
                            <w:proofErr w:type="spellStart"/>
                            <w:r>
                              <w:t>Inteligente</w:t>
                            </w:r>
                            <w:proofErr w:type="spellEnd"/>
                          </w:p>
                        </w:tc>
                        <w:tc>
                          <w:tcPr>
                            <w:tcW w:w="2001" w:type="dxa"/>
                          </w:tcPr>
                          <w:p w:rsidR="00D46ECF" w:rsidRDefault="00D46ECF"/>
                        </w:tc>
                      </w:tr>
                      <w:tr w:rsidR="00D46ECF" w:rsidTr="006E78FD">
                        <w:trPr>
                          <w:trHeight w:val="342"/>
                        </w:trPr>
                        <w:tc>
                          <w:tcPr>
                            <w:tcW w:w="2001" w:type="dxa"/>
                          </w:tcPr>
                          <w:p w:rsidR="00D46ECF" w:rsidRDefault="00D46ECF" w:rsidP="00220072">
                            <w:pPr>
                              <w:jc w:val="center"/>
                            </w:pPr>
                            <w:proofErr w:type="spellStart"/>
                            <w:r>
                              <w:t>Amable</w:t>
                            </w:r>
                            <w:proofErr w:type="spellEnd"/>
                          </w:p>
                        </w:tc>
                        <w:tc>
                          <w:tcPr>
                            <w:tcW w:w="2001" w:type="dxa"/>
                          </w:tcPr>
                          <w:p w:rsidR="00D46ECF" w:rsidRDefault="00D46ECF"/>
                        </w:tc>
                      </w:tr>
                    </w:tbl>
                    <w:p w:rsidR="00D46ECF" w:rsidRDefault="00D46ECF" w:rsidP="00D46ECF"/>
                  </w:txbxContent>
                </v:textbox>
              </v:shape>
            </w:pict>
          </mc:Fallback>
        </mc:AlternateContent>
      </w:r>
      <w:r>
        <w:t xml:space="preserve">Adjectives that end in an “e” or a </w:t>
      </w:r>
      <w:r>
        <w:rPr>
          <w:i/>
        </w:rPr>
        <w:t xml:space="preserve">consonant </w:t>
      </w:r>
      <w:r>
        <w:t xml:space="preserve">(a letter that is </w:t>
      </w:r>
      <w:r>
        <w:rPr>
          <w:i/>
        </w:rPr>
        <w:t>not</w:t>
      </w:r>
      <w:r>
        <w:t xml:space="preserve"> a vowel) </w:t>
      </w:r>
      <w:r>
        <w:rPr>
          <w:b/>
        </w:rPr>
        <w:t>do not change</w:t>
      </w:r>
      <w:r>
        <w:t xml:space="preserve"> for the subject!</w:t>
      </w: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2CBBBA8" wp14:editId="2CEAE443">
                <wp:simplePos x="0" y="0"/>
                <wp:positionH relativeFrom="column">
                  <wp:posOffset>1533525</wp:posOffset>
                </wp:positionH>
                <wp:positionV relativeFrom="paragraph">
                  <wp:posOffset>13970</wp:posOffset>
                </wp:positionV>
                <wp:extent cx="2695575" cy="16383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CF" w:rsidRDefault="00D46ECF" w:rsidP="00D46ECF"/>
                          <w:tbl>
                            <w:tblPr>
                              <w:tblStyle w:val="TableGrid"/>
                              <w:tblW w:w="40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01"/>
                              <w:gridCol w:w="2001"/>
                            </w:tblGrid>
                            <w:tr w:rsidR="00D46ECF" w:rsidRPr="00D53619" w:rsidTr="006E78FD">
                              <w:trPr>
                                <w:trHeight w:val="362"/>
                              </w:trPr>
                              <w:tc>
                                <w:tcPr>
                                  <w:tcW w:w="2001" w:type="dxa"/>
                                </w:tcPr>
                                <w:p w:rsidR="00D46ECF" w:rsidRPr="00D53619" w:rsidRDefault="00D46ECF" w:rsidP="00D53619">
                                  <w:pPr>
                                    <w:jc w:val="center"/>
                                    <w:rPr>
                                      <w:b/>
                                      <w:color w:val="70AD47" w:themeColor="accent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D53619">
                                    <w:rPr>
                                      <w:b/>
                                      <w:color w:val="70AD47" w:themeColor="accent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Masculine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:rsidR="00D46ECF" w:rsidRPr="00D53619" w:rsidRDefault="00D46ECF" w:rsidP="00D53619">
                                  <w:pPr>
                                    <w:jc w:val="center"/>
                                    <w:rPr>
                                      <w:b/>
                                      <w:color w:val="70AD47" w:themeColor="accent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D53619">
                                    <w:rPr>
                                      <w:b/>
                                      <w:color w:val="70AD47" w:themeColor="accent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Feminine</w:t>
                                  </w:r>
                                </w:p>
                              </w:tc>
                            </w:tr>
                            <w:tr w:rsidR="00D46ECF" w:rsidTr="006E78FD">
                              <w:trPr>
                                <w:trHeight w:val="342"/>
                              </w:trPr>
                              <w:tc>
                                <w:tcPr>
                                  <w:tcW w:w="2001" w:type="dxa"/>
                                </w:tcPr>
                                <w:p w:rsidR="00D46ECF" w:rsidRDefault="00D46ECF" w:rsidP="00220072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Trabajador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:rsidR="00D46ECF" w:rsidRDefault="00D46ECF"/>
                              </w:tc>
                            </w:tr>
                            <w:tr w:rsidR="00D46ECF" w:rsidTr="006E78FD">
                              <w:trPr>
                                <w:trHeight w:val="362"/>
                              </w:trPr>
                              <w:tc>
                                <w:tcPr>
                                  <w:tcW w:w="2001" w:type="dxa"/>
                                </w:tcPr>
                                <w:p w:rsidR="00D46ECF" w:rsidRDefault="00D46ECF" w:rsidP="00220072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holgazán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:rsidR="00D46ECF" w:rsidRDefault="00D46ECF"/>
                              </w:tc>
                            </w:tr>
                          </w:tbl>
                          <w:p w:rsidR="00D46ECF" w:rsidRDefault="00D46ECF" w:rsidP="00D46E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BBBA8" id="_x0000_s1028" type="#_x0000_t202" style="position:absolute;left:0;text-align:left;margin-left:120.75pt;margin-top:1.1pt;width:212.25pt;height:12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" strokecolor="white [3212]">
                <v:textbox>
                  <w:txbxContent>
                    <w:p w:rsidR="00D46ECF" w:rsidRDefault="00D46ECF" w:rsidP="00D46ECF"/>
                    <w:tbl>
                      <w:tblPr>
                        <w:tblStyle w:val="TableGrid"/>
                        <w:tblW w:w="4002" w:type="dxa"/>
                        <w:tblLook w:val="04A0" w:firstRow="1" w:lastRow="0" w:firstColumn="1" w:lastColumn="0" w:noHBand="0" w:noVBand="1"/>
                      </w:tblPr>
                      <w:tblGrid>
                        <w:gridCol w:w="2001"/>
                        <w:gridCol w:w="2001"/>
                      </w:tblGrid>
                      <w:tr w:rsidR="00D46ECF" w:rsidRPr="00D53619" w:rsidTr="006E78FD">
                        <w:trPr>
                          <w:trHeight w:val="362"/>
                        </w:trPr>
                        <w:tc>
                          <w:tcPr>
                            <w:tcW w:w="2001" w:type="dxa"/>
                          </w:tcPr>
                          <w:p w:rsidR="00D46ECF" w:rsidRPr="00D53619" w:rsidRDefault="00D46ECF" w:rsidP="00D53619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53619">
                              <w:rPr>
                                <w:b/>
                                <w:color w:val="70AD47" w:themeColor="accent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Masculine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:rsidR="00D46ECF" w:rsidRPr="00D53619" w:rsidRDefault="00D46ECF" w:rsidP="00D53619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53619">
                              <w:rPr>
                                <w:b/>
                                <w:color w:val="70AD47" w:themeColor="accent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Feminine</w:t>
                            </w:r>
                          </w:p>
                        </w:tc>
                      </w:tr>
                      <w:tr w:rsidR="00D46ECF" w:rsidTr="006E78FD">
                        <w:trPr>
                          <w:trHeight w:val="342"/>
                        </w:trPr>
                        <w:tc>
                          <w:tcPr>
                            <w:tcW w:w="2001" w:type="dxa"/>
                          </w:tcPr>
                          <w:p w:rsidR="00D46ECF" w:rsidRDefault="00D46ECF" w:rsidP="00220072">
                            <w:pPr>
                              <w:jc w:val="center"/>
                            </w:pPr>
                            <w:proofErr w:type="spellStart"/>
                            <w:r>
                              <w:t>Trabajador</w:t>
                            </w:r>
                            <w:proofErr w:type="spellEnd"/>
                          </w:p>
                        </w:tc>
                        <w:tc>
                          <w:tcPr>
                            <w:tcW w:w="2001" w:type="dxa"/>
                          </w:tcPr>
                          <w:p w:rsidR="00D46ECF" w:rsidRDefault="00D46ECF"/>
                        </w:tc>
                      </w:tr>
                      <w:tr w:rsidR="00D46ECF" w:rsidTr="006E78FD">
                        <w:trPr>
                          <w:trHeight w:val="362"/>
                        </w:trPr>
                        <w:tc>
                          <w:tcPr>
                            <w:tcW w:w="2001" w:type="dxa"/>
                          </w:tcPr>
                          <w:p w:rsidR="00D46ECF" w:rsidRDefault="00D46ECF" w:rsidP="00220072">
                            <w:pPr>
                              <w:jc w:val="center"/>
                            </w:pPr>
                            <w:proofErr w:type="spellStart"/>
                            <w:r>
                              <w:t>holgazán</w:t>
                            </w:r>
                            <w:proofErr w:type="spellEnd"/>
                          </w:p>
                        </w:tc>
                        <w:tc>
                          <w:tcPr>
                            <w:tcW w:w="2001" w:type="dxa"/>
                          </w:tcPr>
                          <w:p w:rsidR="00D46ECF" w:rsidRDefault="00D46ECF"/>
                        </w:tc>
                      </w:tr>
                    </w:tbl>
                    <w:p w:rsidR="00D46ECF" w:rsidRDefault="00D46ECF" w:rsidP="00D46ECF"/>
                  </w:txbxContent>
                </v:textbox>
              </v:shape>
            </w:pict>
          </mc:Fallback>
        </mc:AlternateContent>
      </w:r>
      <w:r>
        <w:t>Adjectives ending in –or, –</w:t>
      </w:r>
      <w:proofErr w:type="spellStart"/>
      <w:r>
        <w:t>án</w:t>
      </w:r>
      <w:proofErr w:type="spellEnd"/>
      <w:r>
        <w:t>, –</w:t>
      </w:r>
      <w:proofErr w:type="spellStart"/>
      <w:r>
        <w:t>ón</w:t>
      </w:r>
      <w:proofErr w:type="spellEnd"/>
      <w:r>
        <w:t xml:space="preserve"> are </w:t>
      </w:r>
      <w:r>
        <w:rPr>
          <w:b/>
        </w:rPr>
        <w:t>masculine</w:t>
      </w:r>
      <w:r>
        <w:t>. To make them feminine, add an “a”.</w:t>
      </w:r>
    </w:p>
    <w:p w:rsidR="00D46ECF" w:rsidRDefault="00D46ECF" w:rsidP="00D46ECF">
      <w:pPr>
        <w:pStyle w:val="NoSpacing"/>
        <w:ind w:left="765"/>
      </w:pP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3BC13" wp14:editId="239307A9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566035" cy="1724025"/>
                <wp:effectExtent l="19050" t="0" r="43815" b="314325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035" cy="1724025"/>
                        </a:xfrm>
                        <a:prstGeom prst="cloudCallout">
                          <a:avLst>
                            <a:gd name="adj1" fmla="val 6384"/>
                            <a:gd name="adj2" fmla="val 6366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ECF" w:rsidRDefault="00D46ECF" w:rsidP="00D46E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3BC1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6" o:spid="_x0000_s1029" type="#_x0000_t106" style="position:absolute;margin-left:150.85pt;margin-top:1.25pt;width:202.05pt;height:135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" adj="12179,24551" fillcolor="white [3201]" strokecolor="black [3213]" strokeweight="1pt">
                <v:stroke joinstyle="miter"/>
                <v:textbox>
                  <w:txbxContent>
                    <w:p w:rsidR="00D46ECF" w:rsidRDefault="00D46ECF" w:rsidP="00D46EC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6ECF" w:rsidRDefault="00D46ECF" w:rsidP="00D46ECF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99A14E" wp14:editId="52CE0F0B">
                <wp:simplePos x="0" y="0"/>
                <wp:positionH relativeFrom="column">
                  <wp:posOffset>4617720</wp:posOffset>
                </wp:positionH>
                <wp:positionV relativeFrom="paragraph">
                  <wp:posOffset>160655</wp:posOffset>
                </wp:positionV>
                <wp:extent cx="1851660" cy="1064260"/>
                <wp:effectExtent l="114300" t="209550" r="110490" b="2120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63619">
                          <a:off x="0" y="0"/>
                          <a:ext cx="1851660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CF" w:rsidRDefault="00D46ECF" w:rsidP="00D46ECF">
                            <w:pPr>
                              <w:pStyle w:val="NoSpacing"/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lang w:val="es-ES_tradnl"/>
                              </w:rPr>
                              <w:t>¡¡</w:t>
                            </w:r>
                            <w:proofErr w:type="gramEnd"/>
                            <w:r w:rsidRPr="00D53619">
                              <w:rPr>
                                <w:lang w:val="es-ES_tradnl"/>
                              </w:rPr>
                              <w:t xml:space="preserve">Los estudiantes de </w:t>
                            </w:r>
                          </w:p>
                          <w:p w:rsidR="00D46ECF" w:rsidRPr="00D53619" w:rsidRDefault="00D46ECF" w:rsidP="00D46ECF">
                            <w:pPr>
                              <w:pStyle w:val="NoSpacing"/>
                              <w:jc w:val="center"/>
                              <w:rPr>
                                <w:lang w:val="es-ES_tradnl"/>
                              </w:rPr>
                            </w:pPr>
                            <w:r w:rsidRPr="00D53619">
                              <w:rPr>
                                <w:lang w:val="es-ES_tradnl"/>
                              </w:rPr>
                              <w:t>Señorita Sihksnel</w:t>
                            </w:r>
                          </w:p>
                          <w:p w:rsidR="00D46ECF" w:rsidRPr="00D53619" w:rsidRDefault="00D46ECF" w:rsidP="00D46ECF">
                            <w:pPr>
                              <w:pStyle w:val="NoSpacing"/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gramStart"/>
                            <w:r w:rsidRPr="00D53619">
                              <w:rPr>
                                <w:lang w:val="es-ES_tradnl"/>
                              </w:rPr>
                              <w:t>son</w:t>
                            </w:r>
                            <w:proofErr w:type="gramEnd"/>
                            <w:r w:rsidRPr="00D53619">
                              <w:rPr>
                                <w:lang w:val="es-ES_tradnl"/>
                              </w:rPr>
                              <w:t xml:space="preserve"> inteligentes, simpáticos, trabajadores,</w:t>
                            </w:r>
                          </w:p>
                          <w:p w:rsidR="00D46ECF" w:rsidRPr="00D53619" w:rsidRDefault="00D46ECF" w:rsidP="00D46ECF">
                            <w:pPr>
                              <w:pStyle w:val="NoSpacing"/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lang w:val="es-ES_tradnl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lang w:val="es-ES_tradnl"/>
                              </w:rPr>
                              <w:t xml:space="preserve"> populares!!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9A14E" id="_x0000_s1030" type="#_x0000_t202" style="position:absolute;margin-left:363.6pt;margin-top:12.65pt;width:145.8pt;height:83.8pt;rotation:-804324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" strokecolor="white [3212]">
                <v:textbox>
                  <w:txbxContent>
                    <w:p w:rsidR="00D46ECF" w:rsidRDefault="00D46ECF" w:rsidP="00D46ECF">
                      <w:pPr>
                        <w:pStyle w:val="NoSpacing"/>
                        <w:jc w:val="center"/>
                        <w:rPr>
                          <w:lang w:val="es-ES_tradnl"/>
                        </w:rPr>
                      </w:pPr>
                      <w:proofErr w:type="gramStart"/>
                      <w:r>
                        <w:rPr>
                          <w:lang w:val="es-ES_tradnl"/>
                        </w:rPr>
                        <w:t>¡¡</w:t>
                      </w:r>
                      <w:proofErr w:type="gramEnd"/>
                      <w:r w:rsidRPr="00D53619">
                        <w:rPr>
                          <w:lang w:val="es-ES_tradnl"/>
                        </w:rPr>
                        <w:t xml:space="preserve">Los estudiantes de </w:t>
                      </w:r>
                    </w:p>
                    <w:p w:rsidR="00D46ECF" w:rsidRPr="00D53619" w:rsidRDefault="00D46ECF" w:rsidP="00D46ECF">
                      <w:pPr>
                        <w:pStyle w:val="NoSpacing"/>
                        <w:jc w:val="center"/>
                        <w:rPr>
                          <w:lang w:val="es-ES_tradnl"/>
                        </w:rPr>
                      </w:pPr>
                      <w:r w:rsidRPr="00D53619">
                        <w:rPr>
                          <w:lang w:val="es-ES_tradnl"/>
                        </w:rPr>
                        <w:t>Señorita Sihksnel</w:t>
                      </w:r>
                    </w:p>
                    <w:p w:rsidR="00D46ECF" w:rsidRPr="00D53619" w:rsidRDefault="00D46ECF" w:rsidP="00D46ECF">
                      <w:pPr>
                        <w:pStyle w:val="NoSpacing"/>
                        <w:jc w:val="center"/>
                        <w:rPr>
                          <w:lang w:val="es-ES_tradnl"/>
                        </w:rPr>
                      </w:pPr>
                      <w:proofErr w:type="gramStart"/>
                      <w:r w:rsidRPr="00D53619">
                        <w:rPr>
                          <w:lang w:val="es-ES_tradnl"/>
                        </w:rPr>
                        <w:t>son</w:t>
                      </w:r>
                      <w:proofErr w:type="gramEnd"/>
                      <w:r w:rsidRPr="00D53619">
                        <w:rPr>
                          <w:lang w:val="es-ES_tradnl"/>
                        </w:rPr>
                        <w:t xml:space="preserve"> inteligentes, simpáticos, trabajadores,</w:t>
                      </w:r>
                    </w:p>
                    <w:p w:rsidR="00D46ECF" w:rsidRPr="00D53619" w:rsidRDefault="00D46ECF" w:rsidP="00D46ECF">
                      <w:pPr>
                        <w:pStyle w:val="NoSpacing"/>
                        <w:jc w:val="center"/>
                        <w:rPr>
                          <w:lang w:val="es-ES_tradnl"/>
                        </w:rPr>
                      </w:pPr>
                      <w:proofErr w:type="gramStart"/>
                      <w:r>
                        <w:rPr>
                          <w:lang w:val="es-ES_tradnl"/>
                        </w:rPr>
                        <w:t>y</w:t>
                      </w:r>
                      <w:proofErr w:type="gramEnd"/>
                      <w:r>
                        <w:rPr>
                          <w:lang w:val="es-ES_tradnl"/>
                        </w:rPr>
                        <w:t xml:space="preserve"> populares!!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6696EA8" wp14:editId="15C6DADB">
                <wp:simplePos x="0" y="0"/>
                <wp:positionH relativeFrom="column">
                  <wp:posOffset>1552575</wp:posOffset>
                </wp:positionH>
                <wp:positionV relativeFrom="paragraph">
                  <wp:posOffset>6350</wp:posOffset>
                </wp:positionV>
                <wp:extent cx="2695575" cy="16383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CF" w:rsidRDefault="00D46ECF" w:rsidP="00D46ECF"/>
                          <w:tbl>
                            <w:tblPr>
                              <w:tblStyle w:val="TableGrid"/>
                              <w:tblW w:w="40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01"/>
                              <w:gridCol w:w="2001"/>
                            </w:tblGrid>
                            <w:tr w:rsidR="00D46ECF" w:rsidTr="006E78FD">
                              <w:trPr>
                                <w:trHeight w:val="362"/>
                              </w:trPr>
                              <w:tc>
                                <w:tcPr>
                                  <w:tcW w:w="2001" w:type="dxa"/>
                                </w:tcPr>
                                <w:p w:rsidR="00D46ECF" w:rsidRPr="00220072" w:rsidRDefault="00D46ECF" w:rsidP="00D53619">
                                  <w:pPr>
                                    <w:jc w:val="center"/>
                                    <w:rPr>
                                      <w:b/>
                                      <w:color w:val="70AD47" w:themeColor="accent6"/>
                                      <w:lang w:val="es-ES_tradn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proofErr w:type="spellStart"/>
                                  <w:r w:rsidRPr="00220072">
                                    <w:rPr>
                                      <w:b/>
                                      <w:color w:val="70AD47" w:themeColor="accent6"/>
                                      <w:lang w:val="es-ES_tradn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Masculine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:rsidR="00D46ECF" w:rsidRPr="00D53619" w:rsidRDefault="00D46ECF" w:rsidP="00D53619">
                                  <w:pPr>
                                    <w:jc w:val="center"/>
                                    <w:rPr>
                                      <w:b/>
                                      <w:color w:val="70AD47" w:themeColor="accent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D53619">
                                    <w:rPr>
                                      <w:b/>
                                      <w:color w:val="70AD47" w:themeColor="accent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Feminine</w:t>
                                  </w:r>
                                </w:p>
                              </w:tc>
                            </w:tr>
                            <w:tr w:rsidR="00D46ECF" w:rsidTr="006E78FD">
                              <w:trPr>
                                <w:trHeight w:val="342"/>
                              </w:trPr>
                              <w:tc>
                                <w:tcPr>
                                  <w:tcW w:w="2001" w:type="dxa"/>
                                </w:tcPr>
                                <w:p w:rsidR="00D46ECF" w:rsidRPr="00220072" w:rsidRDefault="00D46ECF" w:rsidP="00220072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a</w:t>
                                  </w:r>
                                  <w:r w:rsidRPr="00220072">
                                    <w:rPr>
                                      <w:lang w:val="es-ES_tradnl"/>
                                    </w:rPr>
                                    <w:t>mericano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:rsidR="00D46ECF" w:rsidRDefault="00D46ECF"/>
                              </w:tc>
                            </w:tr>
                            <w:tr w:rsidR="00D46ECF" w:rsidTr="006E78FD">
                              <w:trPr>
                                <w:trHeight w:val="362"/>
                              </w:trPr>
                              <w:tc>
                                <w:tcPr>
                                  <w:tcW w:w="2001" w:type="dxa"/>
                                </w:tcPr>
                                <w:p w:rsidR="00D46ECF" w:rsidRPr="00220072" w:rsidRDefault="00D46ECF" w:rsidP="00220072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e</w:t>
                                  </w:r>
                                  <w:r w:rsidRPr="00220072">
                                    <w:rPr>
                                      <w:lang w:val="es-ES_tradnl"/>
                                    </w:rPr>
                                    <w:t>spañol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:rsidR="00D46ECF" w:rsidRDefault="00D46ECF"/>
                              </w:tc>
                            </w:tr>
                            <w:tr w:rsidR="00D46ECF" w:rsidTr="006E78FD">
                              <w:trPr>
                                <w:trHeight w:val="342"/>
                              </w:trPr>
                              <w:tc>
                                <w:tcPr>
                                  <w:tcW w:w="2001" w:type="dxa"/>
                                </w:tcPr>
                                <w:p w:rsidR="00D46ECF" w:rsidRPr="00220072" w:rsidRDefault="00D46ECF" w:rsidP="00220072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f</w:t>
                                  </w:r>
                                  <w:r w:rsidRPr="00220072">
                                    <w:rPr>
                                      <w:lang w:val="es-ES_tradnl"/>
                                    </w:rPr>
                                    <w:t>rancés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:rsidR="00D46ECF" w:rsidRDefault="00D46ECF"/>
                              </w:tc>
                            </w:tr>
                            <w:tr w:rsidR="00D46ECF" w:rsidTr="006E78FD">
                              <w:trPr>
                                <w:trHeight w:val="362"/>
                              </w:trPr>
                              <w:tc>
                                <w:tcPr>
                                  <w:tcW w:w="2001" w:type="dxa"/>
                                </w:tcPr>
                                <w:p w:rsidR="00D46ECF" w:rsidRPr="00220072" w:rsidRDefault="00D46ECF" w:rsidP="00220072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 w:rsidRPr="00220072">
                                    <w:rPr>
                                      <w:lang w:val="es-ES_tradnl"/>
                                    </w:rPr>
                                    <w:t>alemán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:rsidR="00D46ECF" w:rsidRDefault="00D46ECF"/>
                              </w:tc>
                            </w:tr>
                          </w:tbl>
                          <w:p w:rsidR="00D46ECF" w:rsidRDefault="00D46ECF" w:rsidP="00D46E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96EA8" id="_x0000_s1031" type="#_x0000_t202" style="position:absolute;left:0;text-align:left;margin-left:122.25pt;margin-top:.5pt;width:212.25pt;height:12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" strokecolor="white [3212]">
                <v:textbox>
                  <w:txbxContent>
                    <w:p w:rsidR="00D46ECF" w:rsidRDefault="00D46ECF" w:rsidP="00D46ECF"/>
                    <w:tbl>
                      <w:tblPr>
                        <w:tblStyle w:val="TableGrid"/>
                        <w:tblW w:w="4002" w:type="dxa"/>
                        <w:tblLook w:val="04A0" w:firstRow="1" w:lastRow="0" w:firstColumn="1" w:lastColumn="0" w:noHBand="0" w:noVBand="1"/>
                      </w:tblPr>
                      <w:tblGrid>
                        <w:gridCol w:w="2001"/>
                        <w:gridCol w:w="2001"/>
                      </w:tblGrid>
                      <w:tr w:rsidR="00D46ECF" w:rsidTr="006E78FD">
                        <w:trPr>
                          <w:trHeight w:val="362"/>
                        </w:trPr>
                        <w:tc>
                          <w:tcPr>
                            <w:tcW w:w="2001" w:type="dxa"/>
                          </w:tcPr>
                          <w:p w:rsidR="00D46ECF" w:rsidRPr="00220072" w:rsidRDefault="00D46ECF" w:rsidP="00D53619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220072">
                              <w:rPr>
                                <w:b/>
                                <w:color w:val="70AD47" w:themeColor="accent6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Masculine</w:t>
                            </w:r>
                            <w:proofErr w:type="spellEnd"/>
                          </w:p>
                        </w:tc>
                        <w:tc>
                          <w:tcPr>
                            <w:tcW w:w="2001" w:type="dxa"/>
                          </w:tcPr>
                          <w:p w:rsidR="00D46ECF" w:rsidRPr="00D53619" w:rsidRDefault="00D46ECF" w:rsidP="00D53619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53619">
                              <w:rPr>
                                <w:b/>
                                <w:color w:val="70AD47" w:themeColor="accent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Feminine</w:t>
                            </w:r>
                          </w:p>
                        </w:tc>
                      </w:tr>
                      <w:tr w:rsidR="00D46ECF" w:rsidTr="006E78FD">
                        <w:trPr>
                          <w:trHeight w:val="342"/>
                        </w:trPr>
                        <w:tc>
                          <w:tcPr>
                            <w:tcW w:w="2001" w:type="dxa"/>
                          </w:tcPr>
                          <w:p w:rsidR="00D46ECF" w:rsidRPr="00220072" w:rsidRDefault="00D46ECF" w:rsidP="0022007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</w:t>
                            </w:r>
                            <w:r w:rsidRPr="00220072">
                              <w:rPr>
                                <w:lang w:val="es-ES_tradnl"/>
                              </w:rPr>
                              <w:t>mericano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:rsidR="00D46ECF" w:rsidRDefault="00D46ECF"/>
                        </w:tc>
                      </w:tr>
                      <w:tr w:rsidR="00D46ECF" w:rsidTr="006E78FD">
                        <w:trPr>
                          <w:trHeight w:val="362"/>
                        </w:trPr>
                        <w:tc>
                          <w:tcPr>
                            <w:tcW w:w="2001" w:type="dxa"/>
                          </w:tcPr>
                          <w:p w:rsidR="00D46ECF" w:rsidRPr="00220072" w:rsidRDefault="00D46ECF" w:rsidP="0022007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</w:t>
                            </w:r>
                            <w:r w:rsidRPr="00220072">
                              <w:rPr>
                                <w:lang w:val="es-ES_tradnl"/>
                              </w:rPr>
                              <w:t>spañol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:rsidR="00D46ECF" w:rsidRDefault="00D46ECF"/>
                        </w:tc>
                      </w:tr>
                      <w:tr w:rsidR="00D46ECF" w:rsidTr="006E78FD">
                        <w:trPr>
                          <w:trHeight w:val="342"/>
                        </w:trPr>
                        <w:tc>
                          <w:tcPr>
                            <w:tcW w:w="2001" w:type="dxa"/>
                          </w:tcPr>
                          <w:p w:rsidR="00D46ECF" w:rsidRPr="00220072" w:rsidRDefault="00D46ECF" w:rsidP="0022007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f</w:t>
                            </w:r>
                            <w:r w:rsidRPr="00220072">
                              <w:rPr>
                                <w:lang w:val="es-ES_tradnl"/>
                              </w:rPr>
                              <w:t>rancés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:rsidR="00D46ECF" w:rsidRDefault="00D46ECF"/>
                        </w:tc>
                      </w:tr>
                      <w:tr w:rsidR="00D46ECF" w:rsidTr="006E78FD">
                        <w:trPr>
                          <w:trHeight w:val="362"/>
                        </w:trPr>
                        <w:tc>
                          <w:tcPr>
                            <w:tcW w:w="2001" w:type="dxa"/>
                          </w:tcPr>
                          <w:p w:rsidR="00D46ECF" w:rsidRPr="00220072" w:rsidRDefault="00D46ECF" w:rsidP="0022007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220072">
                              <w:rPr>
                                <w:lang w:val="es-ES_tradnl"/>
                              </w:rPr>
                              <w:t>alemán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:rsidR="00D46ECF" w:rsidRDefault="00D46ECF"/>
                        </w:tc>
                      </w:tr>
                    </w:tbl>
                    <w:p w:rsidR="00D46ECF" w:rsidRDefault="00D46ECF" w:rsidP="00D46ECF"/>
                  </w:txbxContent>
                </v:textbox>
              </v:shape>
            </w:pict>
          </mc:Fallback>
        </mc:AlternateContent>
      </w:r>
      <w:r>
        <w:t>Most adjectives of nationality end in an –a in the feminine.</w:t>
      </w: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</w:pPr>
    </w:p>
    <w:p w:rsidR="00D46ECF" w:rsidRDefault="00D46ECF" w:rsidP="00D46ECF">
      <w:pPr>
        <w:pStyle w:val="NoSpacing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A326CC5" wp14:editId="0B839B42">
            <wp:simplePos x="0" y="0"/>
            <wp:positionH relativeFrom="column">
              <wp:posOffset>5259705</wp:posOffset>
            </wp:positionH>
            <wp:positionV relativeFrom="paragraph">
              <wp:posOffset>58420</wp:posOffset>
            </wp:positionV>
            <wp:extent cx="1556657" cy="1371600"/>
            <wp:effectExtent l="0" t="76200" r="62865" b="571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C900432441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4463">
                      <a:off x="0" y="0"/>
                      <a:ext cx="1556929" cy="137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CF" w:rsidRDefault="00D46ECF" w:rsidP="00D46ECF">
      <w:pPr>
        <w:pStyle w:val="NoSpacing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2E7F6B6" wp14:editId="27F085C0">
                <wp:simplePos x="0" y="0"/>
                <wp:positionH relativeFrom="column">
                  <wp:posOffset>771525</wp:posOffset>
                </wp:positionH>
                <wp:positionV relativeFrom="paragraph">
                  <wp:posOffset>6985</wp:posOffset>
                </wp:positionV>
                <wp:extent cx="3971925" cy="16383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CF" w:rsidRDefault="00D46ECF" w:rsidP="00D46ECF"/>
                          <w:tbl>
                            <w:tblPr>
                              <w:tblStyle w:val="TableGrid"/>
                              <w:tblW w:w="529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47"/>
                              <w:gridCol w:w="2647"/>
                            </w:tblGrid>
                            <w:tr w:rsidR="00D46ECF" w:rsidTr="00220072">
                              <w:trPr>
                                <w:trHeight w:val="378"/>
                              </w:trPr>
                              <w:tc>
                                <w:tcPr>
                                  <w:tcW w:w="2647" w:type="dxa"/>
                                </w:tcPr>
                                <w:p w:rsidR="00D46ECF" w:rsidRPr="00D53619" w:rsidRDefault="00D46ECF" w:rsidP="00D53619">
                                  <w:pPr>
                                    <w:jc w:val="center"/>
                                    <w:rPr>
                                      <w:b/>
                                      <w:color w:val="70AD47" w:themeColor="accent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D53619">
                                    <w:rPr>
                                      <w:b/>
                                      <w:color w:val="70AD47" w:themeColor="accent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Singular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:rsidR="00D46ECF" w:rsidRPr="00D53619" w:rsidRDefault="00D46ECF" w:rsidP="00D53619">
                                  <w:pPr>
                                    <w:jc w:val="center"/>
                                    <w:rPr>
                                      <w:b/>
                                      <w:color w:val="70AD47" w:themeColor="accent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D53619">
                                    <w:rPr>
                                      <w:b/>
                                      <w:color w:val="70AD47" w:themeColor="accent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Plural</w:t>
                                  </w:r>
                                </w:p>
                              </w:tc>
                            </w:tr>
                            <w:tr w:rsidR="00D46ECF" w:rsidTr="00220072">
                              <w:trPr>
                                <w:trHeight w:val="357"/>
                              </w:trPr>
                              <w:tc>
                                <w:tcPr>
                                  <w:tcW w:w="2647" w:type="dxa"/>
                                </w:tcPr>
                                <w:p w:rsidR="00D46ECF" w:rsidRPr="00220072" w:rsidRDefault="00D46ECF" w:rsidP="00220072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 w:rsidRPr="00220072">
                                    <w:rPr>
                                      <w:lang w:val="es-ES_tradnl"/>
                                    </w:rPr>
                                    <w:t>Perro sucio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:rsidR="00D46ECF" w:rsidRDefault="00D46ECF"/>
                              </w:tc>
                            </w:tr>
                            <w:tr w:rsidR="00D46ECF" w:rsidTr="00220072">
                              <w:trPr>
                                <w:trHeight w:val="378"/>
                              </w:trPr>
                              <w:tc>
                                <w:tcPr>
                                  <w:tcW w:w="2647" w:type="dxa"/>
                                </w:tcPr>
                                <w:p w:rsidR="00D46ECF" w:rsidRPr="00220072" w:rsidRDefault="00D46ECF" w:rsidP="00220072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 w:rsidRPr="00220072">
                                    <w:rPr>
                                      <w:lang w:val="es-ES_tradnl"/>
                                    </w:rPr>
                                    <w:t>Estudiante trabajador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:rsidR="00D46ECF" w:rsidRDefault="00D46ECF"/>
                              </w:tc>
                            </w:tr>
                            <w:tr w:rsidR="00D46ECF" w:rsidTr="00220072">
                              <w:trPr>
                                <w:trHeight w:val="357"/>
                              </w:trPr>
                              <w:tc>
                                <w:tcPr>
                                  <w:tcW w:w="2647" w:type="dxa"/>
                                </w:tcPr>
                                <w:p w:rsidR="00D46ECF" w:rsidRPr="00220072" w:rsidRDefault="00D46ECF" w:rsidP="00220072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 w:rsidRPr="00220072">
                                    <w:rPr>
                                      <w:lang w:val="es-ES_tradnl"/>
                                    </w:rPr>
                                    <w:t>G</w:t>
                                  </w:r>
                                  <w:r>
                                    <w:rPr>
                                      <w:lang w:val="es-ES_tradnl"/>
                                    </w:rPr>
                                    <w:t>ata</w:t>
                                  </w:r>
                                  <w:r w:rsidRPr="00220072">
                                    <w:rPr>
                                      <w:lang w:val="es-ES_tradnl"/>
                                    </w:rPr>
                                    <w:t xml:space="preserve"> perez</w:t>
                                  </w:r>
                                  <w:r>
                                    <w:rPr>
                                      <w:lang w:val="es-ES_tradnl"/>
                                    </w:rPr>
                                    <w:t>osa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:rsidR="00D46ECF" w:rsidRDefault="00D46ECF"/>
                              </w:tc>
                            </w:tr>
                            <w:tr w:rsidR="00D46ECF" w:rsidTr="00220072">
                              <w:trPr>
                                <w:trHeight w:val="378"/>
                              </w:trPr>
                              <w:tc>
                                <w:tcPr>
                                  <w:tcW w:w="2647" w:type="dxa"/>
                                </w:tcPr>
                                <w:p w:rsidR="00D46ECF" w:rsidRPr="00220072" w:rsidRDefault="00D46ECF" w:rsidP="00220072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 w:rsidRPr="00220072">
                                    <w:rPr>
                                      <w:lang w:val="es-ES_tradnl"/>
                                    </w:rPr>
                                    <w:t>Clase interesante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:rsidR="00D46ECF" w:rsidRDefault="00D46ECF"/>
                              </w:tc>
                            </w:tr>
                          </w:tbl>
                          <w:p w:rsidR="00D46ECF" w:rsidRDefault="00D46ECF" w:rsidP="00D46E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F6B6" id="_x0000_s1032" type="#_x0000_t202" style="position:absolute;left:0;text-align:left;margin-left:60.75pt;margin-top:.55pt;width:312.75pt;height:12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" strokecolor="white [3212]">
                <v:textbox>
                  <w:txbxContent>
                    <w:p w:rsidR="00D46ECF" w:rsidRDefault="00D46ECF" w:rsidP="00D46ECF"/>
                    <w:tbl>
                      <w:tblPr>
                        <w:tblStyle w:val="TableGrid"/>
                        <w:tblW w:w="5294" w:type="dxa"/>
                        <w:tblLook w:val="04A0" w:firstRow="1" w:lastRow="0" w:firstColumn="1" w:lastColumn="0" w:noHBand="0" w:noVBand="1"/>
                      </w:tblPr>
                      <w:tblGrid>
                        <w:gridCol w:w="2647"/>
                        <w:gridCol w:w="2647"/>
                      </w:tblGrid>
                      <w:tr w:rsidR="00D46ECF" w:rsidTr="00220072">
                        <w:trPr>
                          <w:trHeight w:val="378"/>
                        </w:trPr>
                        <w:tc>
                          <w:tcPr>
                            <w:tcW w:w="2647" w:type="dxa"/>
                          </w:tcPr>
                          <w:p w:rsidR="00D46ECF" w:rsidRPr="00D53619" w:rsidRDefault="00D46ECF" w:rsidP="00D53619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53619">
                              <w:rPr>
                                <w:b/>
                                <w:color w:val="70AD47" w:themeColor="accent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Singular</w:t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:rsidR="00D46ECF" w:rsidRPr="00D53619" w:rsidRDefault="00D46ECF" w:rsidP="00D53619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53619">
                              <w:rPr>
                                <w:b/>
                                <w:color w:val="70AD47" w:themeColor="accent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Plural</w:t>
                            </w:r>
                          </w:p>
                        </w:tc>
                      </w:tr>
                      <w:tr w:rsidR="00D46ECF" w:rsidTr="00220072">
                        <w:trPr>
                          <w:trHeight w:val="357"/>
                        </w:trPr>
                        <w:tc>
                          <w:tcPr>
                            <w:tcW w:w="2647" w:type="dxa"/>
                          </w:tcPr>
                          <w:p w:rsidR="00D46ECF" w:rsidRPr="00220072" w:rsidRDefault="00D46ECF" w:rsidP="0022007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220072">
                              <w:rPr>
                                <w:lang w:val="es-ES_tradnl"/>
                              </w:rPr>
                              <w:t>Perro sucio</w:t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:rsidR="00D46ECF" w:rsidRDefault="00D46ECF"/>
                        </w:tc>
                      </w:tr>
                      <w:tr w:rsidR="00D46ECF" w:rsidTr="00220072">
                        <w:trPr>
                          <w:trHeight w:val="378"/>
                        </w:trPr>
                        <w:tc>
                          <w:tcPr>
                            <w:tcW w:w="2647" w:type="dxa"/>
                          </w:tcPr>
                          <w:p w:rsidR="00D46ECF" w:rsidRPr="00220072" w:rsidRDefault="00D46ECF" w:rsidP="0022007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220072">
                              <w:rPr>
                                <w:lang w:val="es-ES_tradnl"/>
                              </w:rPr>
                              <w:t>Estudiante trabajador</w:t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:rsidR="00D46ECF" w:rsidRDefault="00D46ECF"/>
                        </w:tc>
                      </w:tr>
                      <w:tr w:rsidR="00D46ECF" w:rsidTr="00220072">
                        <w:trPr>
                          <w:trHeight w:val="357"/>
                        </w:trPr>
                        <w:tc>
                          <w:tcPr>
                            <w:tcW w:w="2647" w:type="dxa"/>
                          </w:tcPr>
                          <w:p w:rsidR="00D46ECF" w:rsidRPr="00220072" w:rsidRDefault="00D46ECF" w:rsidP="0022007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220072">
                              <w:rPr>
                                <w:lang w:val="es-ES_tradnl"/>
                              </w:rPr>
                              <w:t>G</w:t>
                            </w:r>
                            <w:r>
                              <w:rPr>
                                <w:lang w:val="es-ES_tradnl"/>
                              </w:rPr>
                              <w:t>ata</w:t>
                            </w:r>
                            <w:r w:rsidRPr="00220072">
                              <w:rPr>
                                <w:lang w:val="es-ES_tradnl"/>
                              </w:rPr>
                              <w:t xml:space="preserve"> perez</w:t>
                            </w:r>
                            <w:r>
                              <w:rPr>
                                <w:lang w:val="es-ES_tradnl"/>
                              </w:rPr>
                              <w:t>osa</w:t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:rsidR="00D46ECF" w:rsidRDefault="00D46ECF"/>
                        </w:tc>
                      </w:tr>
                      <w:tr w:rsidR="00D46ECF" w:rsidTr="00220072">
                        <w:trPr>
                          <w:trHeight w:val="378"/>
                        </w:trPr>
                        <w:tc>
                          <w:tcPr>
                            <w:tcW w:w="2647" w:type="dxa"/>
                          </w:tcPr>
                          <w:p w:rsidR="00D46ECF" w:rsidRPr="00220072" w:rsidRDefault="00D46ECF" w:rsidP="0022007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220072">
                              <w:rPr>
                                <w:lang w:val="es-ES_tradnl"/>
                              </w:rPr>
                              <w:t>Clase interesante</w:t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:rsidR="00D46ECF" w:rsidRDefault="00D46ECF"/>
                        </w:tc>
                      </w:tr>
                    </w:tbl>
                    <w:p w:rsidR="00D46ECF" w:rsidRDefault="00D46ECF" w:rsidP="00D46ECF"/>
                  </w:txbxContent>
                </v:textbox>
              </v:shape>
            </w:pict>
          </mc:Fallback>
        </mc:AlternateContent>
      </w:r>
      <w:r>
        <w:t xml:space="preserve">To form a </w:t>
      </w:r>
      <w:r>
        <w:rPr>
          <w:b/>
        </w:rPr>
        <w:t>plural</w:t>
      </w:r>
      <w:r>
        <w:t xml:space="preserve"> adjective, follow the same patterns as plural nouns.</w:t>
      </w:r>
    </w:p>
    <w:p w:rsidR="00D46ECF" w:rsidRDefault="00D46ECF" w:rsidP="00D46ECF">
      <w:r>
        <w:br w:type="page"/>
      </w:r>
    </w:p>
    <w:p w:rsidR="00D46ECF" w:rsidRDefault="00D46ECF" w:rsidP="00D46ECF">
      <w:pPr>
        <w:pStyle w:val="NoSpacing"/>
        <w:ind w:left="765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61BD3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Position of Adjectives</w:t>
      </w:r>
    </w:p>
    <w:p w:rsidR="00D46ECF" w:rsidRPr="00C61BD3" w:rsidRDefault="00D46ECF" w:rsidP="00D46ECF">
      <w:pPr>
        <w:pStyle w:val="NoSpacing"/>
        <w:ind w:left="765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46ECF" w:rsidRDefault="00D46ECF" w:rsidP="00D46ECF">
      <w:pPr>
        <w:pStyle w:val="NoSpacing"/>
        <w:numPr>
          <w:ilvl w:val="0"/>
          <w:numId w:val="2"/>
        </w:numPr>
        <w:spacing w:line="360" w:lineRule="auto"/>
      </w:pPr>
      <w:r>
        <w:t>Descriptive adjectives usually come after the noun they modify.</w:t>
      </w:r>
    </w:p>
    <w:p w:rsidR="00D46ECF" w:rsidRPr="00C61BD3" w:rsidRDefault="00D46ECF" w:rsidP="00D46ECF">
      <w:pPr>
        <w:pStyle w:val="NoSpacing"/>
        <w:numPr>
          <w:ilvl w:val="1"/>
          <w:numId w:val="2"/>
        </w:numPr>
        <w:spacing w:line="360" w:lineRule="auto"/>
        <w:rPr>
          <w:lang w:val="es-ES_tradnl"/>
        </w:rPr>
      </w:pPr>
      <w:r w:rsidRPr="00C61BD3">
        <w:rPr>
          <w:lang w:val="es-ES_tradnl"/>
        </w:rPr>
        <w:t>José es un estudiante puertorriqueño.</w:t>
      </w:r>
    </w:p>
    <w:p w:rsidR="00D46ECF" w:rsidRDefault="00D46ECF" w:rsidP="00D46ECF">
      <w:pPr>
        <w:pStyle w:val="NoSpacing"/>
        <w:ind w:left="148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147E43A" wp14:editId="4E0B57DE">
                <wp:simplePos x="0" y="0"/>
                <wp:positionH relativeFrom="column">
                  <wp:posOffset>390525</wp:posOffset>
                </wp:positionH>
                <wp:positionV relativeFrom="paragraph">
                  <wp:posOffset>62230</wp:posOffset>
                </wp:positionV>
                <wp:extent cx="5153025" cy="15430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CF" w:rsidRDefault="00D46ECF" w:rsidP="00D46ECF"/>
                          <w:tbl>
                            <w:tblPr>
                              <w:tblStyle w:val="TableGrid"/>
                              <w:tblW w:w="60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30"/>
                              <w:gridCol w:w="3030"/>
                            </w:tblGrid>
                            <w:tr w:rsidR="00D46ECF" w:rsidTr="00220072">
                              <w:trPr>
                                <w:trHeight w:val="381"/>
                              </w:trPr>
                              <w:tc>
                                <w:tcPr>
                                  <w:tcW w:w="3030" w:type="dxa"/>
                                </w:tcPr>
                                <w:p w:rsidR="00D46ECF" w:rsidRPr="00220072" w:rsidRDefault="00D46ECF" w:rsidP="00220072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Bueno</w:t>
                                  </w:r>
                                  <w:r w:rsidRPr="00220072">
                                    <w:rPr>
                                      <w:lang w:val="es-ES_tradnl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lang w:val="es-ES_tradnl"/>
                                    </w:rPr>
                                    <w:t>buen</w:t>
                                  </w:r>
                                </w:p>
                              </w:tc>
                              <w:tc>
                                <w:tcPr>
                                  <w:tcW w:w="3030" w:type="dxa"/>
                                </w:tcPr>
                                <w:p w:rsidR="00D46ECF" w:rsidRDefault="00D46ECF">
                                  <w:r>
                                    <w:t xml:space="preserve">Un                       </w:t>
                                  </w:r>
                                  <w:proofErr w:type="spellStart"/>
                                  <w:r>
                                    <w:t>artista</w:t>
                                  </w:r>
                                  <w:proofErr w:type="spellEnd"/>
                                </w:p>
                              </w:tc>
                            </w:tr>
                            <w:tr w:rsidR="00D46ECF" w:rsidTr="00220072">
                              <w:trPr>
                                <w:trHeight w:val="404"/>
                              </w:trPr>
                              <w:tc>
                                <w:tcPr>
                                  <w:tcW w:w="3030" w:type="dxa"/>
                                </w:tcPr>
                                <w:p w:rsidR="00D46ECF" w:rsidRPr="00220072" w:rsidRDefault="00D46ECF" w:rsidP="00220072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Malo</w:t>
                                  </w:r>
                                  <w:r w:rsidRPr="00220072">
                                    <w:rPr>
                                      <w:lang w:val="es-ES_tradnl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lang w:val="es-ES_tradnl"/>
                                    </w:rP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3030" w:type="dxa"/>
                                </w:tcPr>
                                <w:p w:rsidR="00D46ECF" w:rsidRDefault="00D46ECF" w:rsidP="00220072">
                                  <w:r>
                                    <w:t xml:space="preserve">Un                       </w:t>
                                  </w:r>
                                  <w:proofErr w:type="spellStart"/>
                                  <w:r>
                                    <w:t>perrito</w:t>
                                  </w:r>
                                  <w:proofErr w:type="spellEnd"/>
                                </w:p>
                              </w:tc>
                            </w:tr>
                            <w:tr w:rsidR="00D46ECF" w:rsidTr="00220072">
                              <w:trPr>
                                <w:trHeight w:val="381"/>
                              </w:trPr>
                              <w:tc>
                                <w:tcPr>
                                  <w:tcW w:w="3030" w:type="dxa"/>
                                </w:tcPr>
                                <w:p w:rsidR="00D46ECF" w:rsidRPr="00220072" w:rsidRDefault="00D46ECF" w:rsidP="00220072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Primero</w:t>
                                  </w:r>
                                  <w:r w:rsidRPr="00220072">
                                    <w:rPr>
                                      <w:lang w:val="es-ES_tradnl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lang w:val="es-ES_tradnl"/>
                                    </w:rPr>
                                    <w:t>primer</w:t>
                                  </w:r>
                                </w:p>
                              </w:tc>
                              <w:tc>
                                <w:tcPr>
                                  <w:tcW w:w="3030" w:type="dxa"/>
                                </w:tcPr>
                                <w:p w:rsidR="00D46ECF" w:rsidRDefault="00D46ECF">
                                  <w:r>
                                    <w:t xml:space="preserve">El                         </w:t>
                                  </w:r>
                                  <w:proofErr w:type="spellStart"/>
                                  <w:r>
                                    <w:t>pupitre</w:t>
                                  </w:r>
                                  <w:proofErr w:type="spellEnd"/>
                                </w:p>
                              </w:tc>
                            </w:tr>
                            <w:tr w:rsidR="00D46ECF" w:rsidTr="00220072">
                              <w:trPr>
                                <w:trHeight w:val="404"/>
                              </w:trPr>
                              <w:tc>
                                <w:tcPr>
                                  <w:tcW w:w="3030" w:type="dxa"/>
                                </w:tcPr>
                                <w:p w:rsidR="00D46ECF" w:rsidRPr="00220072" w:rsidRDefault="00D46ECF" w:rsidP="00220072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Tercero</w:t>
                                  </w:r>
                                  <w:r w:rsidRPr="00220072">
                                    <w:rPr>
                                      <w:lang w:val="es-ES_tradnl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lang w:val="es-ES_tradnl"/>
                                    </w:rPr>
                                    <w:t>tercer</w:t>
                                  </w:r>
                                </w:p>
                              </w:tc>
                              <w:tc>
                                <w:tcPr>
                                  <w:tcW w:w="3030" w:type="dxa"/>
                                </w:tcPr>
                                <w:p w:rsidR="00D46ECF" w:rsidRDefault="00D46ECF">
                                  <w:r>
                                    <w:t xml:space="preserve">El                         </w:t>
                                  </w:r>
                                  <w:proofErr w:type="spellStart"/>
                                  <w:r>
                                    <w:t>estudiante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D46ECF" w:rsidRDefault="00D46ECF" w:rsidP="00D46E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7E43A" id="_x0000_s1033" type="#_x0000_t202" style="position:absolute;left:0;text-align:left;margin-left:30.75pt;margin-top:4.9pt;width:405.75pt;height:121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" strokecolor="white [3212]">
                <v:textbox>
                  <w:txbxContent>
                    <w:p w:rsidR="00D46ECF" w:rsidRDefault="00D46ECF" w:rsidP="00D46ECF"/>
                    <w:tbl>
                      <w:tblPr>
                        <w:tblStyle w:val="TableGrid"/>
                        <w:tblW w:w="6060" w:type="dxa"/>
                        <w:tblLook w:val="04A0" w:firstRow="1" w:lastRow="0" w:firstColumn="1" w:lastColumn="0" w:noHBand="0" w:noVBand="1"/>
                      </w:tblPr>
                      <w:tblGrid>
                        <w:gridCol w:w="3030"/>
                        <w:gridCol w:w="3030"/>
                      </w:tblGrid>
                      <w:tr w:rsidR="00D46ECF" w:rsidTr="00220072">
                        <w:trPr>
                          <w:trHeight w:val="381"/>
                        </w:trPr>
                        <w:tc>
                          <w:tcPr>
                            <w:tcW w:w="3030" w:type="dxa"/>
                          </w:tcPr>
                          <w:p w:rsidR="00D46ECF" w:rsidRPr="00220072" w:rsidRDefault="00D46ECF" w:rsidP="0022007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Bueno</w:t>
                            </w:r>
                            <w:r w:rsidRPr="00220072">
                              <w:rPr>
                                <w:lang w:val="es-ES_tradnl"/>
                              </w:rPr>
                              <w:sym w:font="Wingdings" w:char="F0E0"/>
                            </w:r>
                            <w:r>
                              <w:rPr>
                                <w:lang w:val="es-ES_tradnl"/>
                              </w:rPr>
                              <w:t>buen</w:t>
                            </w:r>
                          </w:p>
                        </w:tc>
                        <w:tc>
                          <w:tcPr>
                            <w:tcW w:w="3030" w:type="dxa"/>
                          </w:tcPr>
                          <w:p w:rsidR="00D46ECF" w:rsidRDefault="00D46ECF">
                            <w:r>
                              <w:t xml:space="preserve">Un                       </w:t>
                            </w:r>
                            <w:proofErr w:type="spellStart"/>
                            <w:r>
                              <w:t>artista</w:t>
                            </w:r>
                            <w:proofErr w:type="spellEnd"/>
                          </w:p>
                        </w:tc>
                      </w:tr>
                      <w:tr w:rsidR="00D46ECF" w:rsidTr="00220072">
                        <w:trPr>
                          <w:trHeight w:val="404"/>
                        </w:trPr>
                        <w:tc>
                          <w:tcPr>
                            <w:tcW w:w="3030" w:type="dxa"/>
                          </w:tcPr>
                          <w:p w:rsidR="00D46ECF" w:rsidRPr="00220072" w:rsidRDefault="00D46ECF" w:rsidP="0022007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Malo</w:t>
                            </w:r>
                            <w:r w:rsidRPr="00220072">
                              <w:rPr>
                                <w:lang w:val="es-ES_tradnl"/>
                              </w:rPr>
                              <w:sym w:font="Wingdings" w:char="F0E0"/>
                            </w:r>
                            <w:r>
                              <w:rPr>
                                <w:lang w:val="es-ES_tradnl"/>
                              </w:rPr>
                              <w:t>mal</w:t>
                            </w:r>
                          </w:p>
                        </w:tc>
                        <w:tc>
                          <w:tcPr>
                            <w:tcW w:w="3030" w:type="dxa"/>
                          </w:tcPr>
                          <w:p w:rsidR="00D46ECF" w:rsidRDefault="00D46ECF" w:rsidP="00220072">
                            <w:r>
                              <w:t xml:space="preserve">Un                       </w:t>
                            </w:r>
                            <w:proofErr w:type="spellStart"/>
                            <w:r>
                              <w:t>perrito</w:t>
                            </w:r>
                            <w:proofErr w:type="spellEnd"/>
                          </w:p>
                        </w:tc>
                      </w:tr>
                      <w:tr w:rsidR="00D46ECF" w:rsidTr="00220072">
                        <w:trPr>
                          <w:trHeight w:val="381"/>
                        </w:trPr>
                        <w:tc>
                          <w:tcPr>
                            <w:tcW w:w="3030" w:type="dxa"/>
                          </w:tcPr>
                          <w:p w:rsidR="00D46ECF" w:rsidRPr="00220072" w:rsidRDefault="00D46ECF" w:rsidP="0022007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Primero</w:t>
                            </w:r>
                            <w:r w:rsidRPr="00220072">
                              <w:rPr>
                                <w:lang w:val="es-ES_tradnl"/>
                              </w:rPr>
                              <w:sym w:font="Wingdings" w:char="F0E0"/>
                            </w:r>
                            <w:r>
                              <w:rPr>
                                <w:lang w:val="es-ES_tradnl"/>
                              </w:rPr>
                              <w:t>primer</w:t>
                            </w:r>
                          </w:p>
                        </w:tc>
                        <w:tc>
                          <w:tcPr>
                            <w:tcW w:w="3030" w:type="dxa"/>
                          </w:tcPr>
                          <w:p w:rsidR="00D46ECF" w:rsidRDefault="00D46ECF">
                            <w:r>
                              <w:t xml:space="preserve">El                         </w:t>
                            </w:r>
                            <w:proofErr w:type="spellStart"/>
                            <w:r>
                              <w:t>pupitre</w:t>
                            </w:r>
                            <w:proofErr w:type="spellEnd"/>
                          </w:p>
                        </w:tc>
                      </w:tr>
                      <w:tr w:rsidR="00D46ECF" w:rsidTr="00220072">
                        <w:trPr>
                          <w:trHeight w:val="404"/>
                        </w:trPr>
                        <w:tc>
                          <w:tcPr>
                            <w:tcW w:w="3030" w:type="dxa"/>
                          </w:tcPr>
                          <w:p w:rsidR="00D46ECF" w:rsidRPr="00220072" w:rsidRDefault="00D46ECF" w:rsidP="0022007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Tercero</w:t>
                            </w:r>
                            <w:r w:rsidRPr="00220072">
                              <w:rPr>
                                <w:lang w:val="es-ES_tradnl"/>
                              </w:rPr>
                              <w:sym w:font="Wingdings" w:char="F0E0"/>
                            </w:r>
                            <w:r>
                              <w:rPr>
                                <w:lang w:val="es-ES_tradnl"/>
                              </w:rPr>
                              <w:t>tercer</w:t>
                            </w:r>
                          </w:p>
                        </w:tc>
                        <w:tc>
                          <w:tcPr>
                            <w:tcW w:w="3030" w:type="dxa"/>
                          </w:tcPr>
                          <w:p w:rsidR="00D46ECF" w:rsidRDefault="00D46ECF">
                            <w:r>
                              <w:t xml:space="preserve">El                         </w:t>
                            </w:r>
                            <w:proofErr w:type="spellStart"/>
                            <w:r>
                              <w:t>estudiante</w:t>
                            </w:r>
                            <w:proofErr w:type="spellEnd"/>
                          </w:p>
                        </w:tc>
                      </w:tr>
                    </w:tbl>
                    <w:p w:rsidR="00D46ECF" w:rsidRDefault="00D46ECF" w:rsidP="00D46ECF"/>
                  </w:txbxContent>
                </v:textbox>
              </v:shape>
            </w:pict>
          </mc:Fallback>
        </mc:AlternateContent>
      </w:r>
    </w:p>
    <w:p w:rsidR="00D46ECF" w:rsidRDefault="00D46ECF" w:rsidP="00D46ECF">
      <w:pPr>
        <w:pStyle w:val="NoSpacing"/>
        <w:numPr>
          <w:ilvl w:val="0"/>
          <w:numId w:val="2"/>
        </w:numPr>
      </w:pPr>
      <w:r>
        <w:t>The following masculine adjectives have these changes when used before the noun:</w:t>
      </w:r>
    </w:p>
    <w:p w:rsidR="00D46ECF" w:rsidRDefault="00D46ECF" w:rsidP="00D46ECF">
      <w:pPr>
        <w:pStyle w:val="NoSpacing"/>
        <w:ind w:left="765"/>
      </w:pPr>
    </w:p>
    <w:p w:rsidR="00D46ECF" w:rsidRDefault="00D46ECF" w:rsidP="00D46ECF">
      <w:pPr>
        <w:pStyle w:val="NoSpacing"/>
        <w:ind w:left="765"/>
      </w:pPr>
    </w:p>
    <w:p w:rsidR="00D46ECF" w:rsidRDefault="00D46ECF" w:rsidP="00D46ECF">
      <w:pPr>
        <w:pStyle w:val="NoSpacing"/>
        <w:ind w:left="765"/>
      </w:pPr>
    </w:p>
    <w:p w:rsidR="00D46ECF" w:rsidRDefault="00D46ECF" w:rsidP="00D46ECF">
      <w:pPr>
        <w:pStyle w:val="NoSpacing"/>
        <w:ind w:left="765"/>
      </w:pPr>
    </w:p>
    <w:p w:rsidR="00D46ECF" w:rsidRDefault="00D46ECF" w:rsidP="00D46ECF">
      <w:pPr>
        <w:pStyle w:val="NoSpacing"/>
        <w:ind w:left="765"/>
      </w:pPr>
    </w:p>
    <w:p w:rsidR="00D46ECF" w:rsidRDefault="00D46ECF" w:rsidP="00D46ECF">
      <w:pPr>
        <w:pStyle w:val="NoSpacing"/>
        <w:ind w:left="765"/>
      </w:pPr>
    </w:p>
    <w:p w:rsidR="00D46ECF" w:rsidRDefault="00D46ECF" w:rsidP="00D46ECF">
      <w:pPr>
        <w:pStyle w:val="NoSpacing"/>
        <w:ind w:left="765"/>
      </w:pPr>
    </w:p>
    <w:p w:rsidR="00D46ECF" w:rsidRDefault="00D46ECF" w:rsidP="00D46ECF">
      <w:pPr>
        <w:pStyle w:val="NoSpacing"/>
        <w:ind w:left="765"/>
      </w:pPr>
    </w:p>
    <w:p w:rsidR="00D46ECF" w:rsidRDefault="00D46ECF" w:rsidP="00D46ECF">
      <w:pPr>
        <w:pStyle w:val="NoSpacing"/>
        <w:numPr>
          <w:ilvl w:val="0"/>
          <w:numId w:val="2"/>
        </w:numPr>
        <w:spacing w:line="276" w:lineRule="auto"/>
      </w:pPr>
      <w:r>
        <w:t xml:space="preserve">The adjective </w:t>
      </w:r>
      <w:proofErr w:type="spellStart"/>
      <w:r>
        <w:rPr>
          <w:i/>
        </w:rPr>
        <w:t>grande</w:t>
      </w:r>
      <w:proofErr w:type="spellEnd"/>
      <w:r>
        <w:t xml:space="preserve"> becomes </w:t>
      </w:r>
      <w:r>
        <w:rPr>
          <w:b/>
        </w:rPr>
        <w:t>gran</w:t>
      </w:r>
      <w:r>
        <w:t xml:space="preserve"> before a singular noun- regardless of gender!</w:t>
      </w:r>
    </w:p>
    <w:p w:rsidR="00D46ECF" w:rsidRPr="00C61BD3" w:rsidRDefault="00D46ECF" w:rsidP="00D46ECF">
      <w:pPr>
        <w:pStyle w:val="NoSpacing"/>
        <w:numPr>
          <w:ilvl w:val="1"/>
          <w:numId w:val="2"/>
        </w:numPr>
        <w:spacing w:line="276" w:lineRule="auto"/>
        <w:rPr>
          <w:lang w:val="es-ES_tradnl"/>
        </w:rPr>
      </w:pPr>
      <w:r w:rsidRPr="00C61BD3">
        <w:rPr>
          <w:lang w:val="es-ES_tradnl"/>
        </w:rPr>
        <w:t xml:space="preserve">Un </w:t>
      </w:r>
      <w:r w:rsidRPr="00C61BD3">
        <w:rPr>
          <w:b/>
          <w:lang w:val="es-ES_tradnl"/>
        </w:rPr>
        <w:t xml:space="preserve">gran </w:t>
      </w:r>
      <w:r w:rsidRPr="00C61BD3">
        <w:rPr>
          <w:lang w:val="es-ES_tradnl"/>
        </w:rPr>
        <w:t>problema</w:t>
      </w:r>
    </w:p>
    <w:p w:rsidR="00D46ECF" w:rsidRDefault="00D46ECF" w:rsidP="00D46ECF">
      <w:pPr>
        <w:pStyle w:val="NoSpacing"/>
        <w:numPr>
          <w:ilvl w:val="1"/>
          <w:numId w:val="2"/>
        </w:numPr>
        <w:spacing w:line="276" w:lineRule="auto"/>
        <w:rPr>
          <w:lang w:val="es-ES_tradnl"/>
        </w:rPr>
      </w:pPr>
      <w:r w:rsidRPr="00C61BD3">
        <w:rPr>
          <w:lang w:val="es-ES_tradnl"/>
        </w:rPr>
        <w:t xml:space="preserve">Una </w:t>
      </w:r>
      <w:r w:rsidRPr="00C61BD3">
        <w:rPr>
          <w:b/>
          <w:lang w:val="es-ES_tradnl"/>
        </w:rPr>
        <w:t>gran</w:t>
      </w:r>
      <w:r w:rsidRPr="00C61BD3">
        <w:rPr>
          <w:lang w:val="es-ES_tradnl"/>
        </w:rPr>
        <w:t xml:space="preserve"> fiesta</w:t>
      </w:r>
    </w:p>
    <w:p w:rsidR="00D46ECF" w:rsidRDefault="00D46ECF" w:rsidP="00D46ECF">
      <w:pPr>
        <w:pStyle w:val="NoSpacing"/>
        <w:rPr>
          <w:lang w:val="es-ES_tradnl"/>
        </w:rPr>
      </w:pPr>
    </w:p>
    <w:p w:rsidR="00D46ECF" w:rsidRDefault="00D46ECF" w:rsidP="00D46ECF">
      <w:pPr>
        <w:pStyle w:val="NoSpacing"/>
        <w:rPr>
          <w:lang w:val="es-ES_tradnl"/>
        </w:rPr>
      </w:pPr>
    </w:p>
    <w:p w:rsidR="00D46ECF" w:rsidRDefault="00D46ECF" w:rsidP="00D46ECF">
      <w:pPr>
        <w:pStyle w:val="NoSpacing"/>
        <w:rPr>
          <w:lang w:val="es-ES_tradnl"/>
        </w:rPr>
      </w:pPr>
    </w:p>
    <w:p w:rsidR="00D46ECF" w:rsidRPr="00C61BD3" w:rsidRDefault="00D46ECF" w:rsidP="00D46ECF">
      <w:pPr>
        <w:pStyle w:val="NoSpacing"/>
      </w:pPr>
      <w:r w:rsidRPr="00C61BD3">
        <w:rPr>
          <w:b/>
          <w:color w:val="70AD47" w:themeColor="accent6"/>
          <w:sz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Practica: </w:t>
      </w:r>
      <w:r w:rsidRPr="00C61BD3">
        <w:t>Circle the adjective that best corresponds with the noun.</w:t>
      </w:r>
    </w:p>
    <w:p w:rsidR="00D46ECF" w:rsidRDefault="00D46ECF" w:rsidP="00D46ECF">
      <w:pPr>
        <w:pStyle w:val="NoSpacing"/>
        <w:rPr>
          <w:lang w:val="es-ES_tradnl"/>
        </w:rPr>
      </w:pPr>
    </w:p>
    <w:p w:rsidR="00D46ECF" w:rsidRDefault="00D46ECF" w:rsidP="00D46ECF">
      <w:pPr>
        <w:pStyle w:val="NoSpacing"/>
        <w:spacing w:line="600" w:lineRule="auto"/>
        <w:rPr>
          <w:lang w:val="es-ES_tradnl"/>
        </w:rPr>
      </w:pPr>
      <w:r>
        <w:rPr>
          <w:lang w:val="es-ES_tradnl"/>
        </w:rPr>
        <w:t xml:space="preserve">1. Amigo </w:t>
      </w:r>
      <w:r w:rsidRPr="00C61BD3">
        <w:rPr>
          <w:lang w:val="es-ES_tradnl"/>
        </w:rPr>
        <w:sym w:font="Wingdings" w:char="F0E0"/>
      </w:r>
      <w:r>
        <w:rPr>
          <w:lang w:val="es-ES_tradnl"/>
        </w:rPr>
        <w:tab/>
        <w:t xml:space="preserve"> </w:t>
      </w:r>
      <w:r>
        <w:rPr>
          <w:lang w:val="es-ES_tradnl"/>
        </w:rPr>
        <w:tab/>
        <w:t>simpáticos</w:t>
      </w:r>
      <w:r>
        <w:rPr>
          <w:lang w:val="es-ES_tradnl"/>
        </w:rPr>
        <w:tab/>
      </w:r>
      <w:r>
        <w:rPr>
          <w:lang w:val="es-ES_tradnl"/>
        </w:rPr>
        <w:tab/>
        <w:t>simpática</w:t>
      </w:r>
      <w:r>
        <w:rPr>
          <w:lang w:val="es-ES_tradnl"/>
        </w:rPr>
        <w:tab/>
      </w:r>
      <w:r>
        <w:rPr>
          <w:lang w:val="es-ES_tradnl"/>
        </w:rPr>
        <w:tab/>
        <w:t>simpático</w:t>
      </w:r>
      <w:r>
        <w:rPr>
          <w:lang w:val="es-ES_tradnl"/>
        </w:rPr>
        <w:tab/>
      </w:r>
      <w:r>
        <w:rPr>
          <w:lang w:val="es-ES_tradnl"/>
        </w:rPr>
        <w:tab/>
        <w:t>simpáticas</w:t>
      </w:r>
    </w:p>
    <w:p w:rsidR="00D46ECF" w:rsidRDefault="00D46ECF" w:rsidP="00D46ECF">
      <w:pPr>
        <w:pStyle w:val="NoSpacing"/>
        <w:spacing w:line="600" w:lineRule="auto"/>
        <w:rPr>
          <w:lang w:val="es-ES_tradnl"/>
        </w:rPr>
      </w:pPr>
      <w:r>
        <w:rPr>
          <w:lang w:val="es-ES_tradnl"/>
        </w:rPr>
        <w:t xml:space="preserve">2. perro </w:t>
      </w:r>
      <w:r w:rsidRPr="00D46ECF">
        <w:rPr>
          <w:lang w:val="es-ES_tradnl"/>
        </w:rPr>
        <w:sym w:font="Wingdings" w:char="F0E0"/>
      </w:r>
      <w:r>
        <w:rPr>
          <w:lang w:val="es-ES_tradnl"/>
        </w:rPr>
        <w:tab/>
      </w:r>
      <w:r>
        <w:rPr>
          <w:lang w:val="es-ES_tradnl"/>
        </w:rPr>
        <w:tab/>
        <w:t>cómica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cómicos</w:t>
      </w:r>
      <w:r>
        <w:rPr>
          <w:lang w:val="es-ES_tradnl"/>
        </w:rPr>
        <w:tab/>
      </w:r>
      <w:r>
        <w:rPr>
          <w:lang w:val="es-ES_tradnl"/>
        </w:rPr>
        <w:tab/>
        <w:t>cómica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cómicas</w:t>
      </w:r>
    </w:p>
    <w:p w:rsidR="00D46ECF" w:rsidRDefault="00D46ECF" w:rsidP="00D46ECF">
      <w:pPr>
        <w:pStyle w:val="NoSpacing"/>
        <w:spacing w:line="600" w:lineRule="auto"/>
        <w:rPr>
          <w:lang w:val="es-ES_tradnl"/>
        </w:rPr>
      </w:pPr>
      <w:r>
        <w:rPr>
          <w:lang w:val="es-ES_tradnl"/>
        </w:rPr>
        <w:t>3. persona</w:t>
      </w:r>
      <w:r w:rsidRPr="00D46ECF">
        <w:rPr>
          <w:lang w:val="es-ES_tradnl"/>
        </w:rPr>
        <w:sym w:font="Wingdings" w:char="F0E0"/>
      </w:r>
      <w:r>
        <w:rPr>
          <w:lang w:val="es-ES_tradnl"/>
        </w:rPr>
        <w:tab/>
      </w:r>
      <w:r>
        <w:rPr>
          <w:lang w:val="es-ES_tradnl"/>
        </w:rPr>
        <w:tab/>
        <w:t>interesantes</w:t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>
        <w:rPr>
          <w:lang w:val="es-ES_tradnl"/>
        </w:rPr>
        <w:t>interesanta</w:t>
      </w:r>
      <w:proofErr w:type="spellEnd"/>
      <w:r>
        <w:rPr>
          <w:lang w:val="es-ES_tradnl"/>
        </w:rPr>
        <w:tab/>
      </w:r>
      <w:r>
        <w:rPr>
          <w:lang w:val="es-ES_tradnl"/>
        </w:rPr>
        <w:tab/>
        <w:t>interesante</w:t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>
        <w:rPr>
          <w:lang w:val="es-ES_tradnl"/>
        </w:rPr>
        <w:t>interesanto</w:t>
      </w:r>
      <w:proofErr w:type="spellEnd"/>
    </w:p>
    <w:p w:rsidR="00D46ECF" w:rsidRDefault="00D46ECF" w:rsidP="00D46ECF">
      <w:pPr>
        <w:pStyle w:val="NoSpacing"/>
        <w:spacing w:line="600" w:lineRule="auto"/>
        <w:rPr>
          <w:lang w:val="es-ES_tradnl"/>
        </w:rPr>
      </w:pPr>
      <w:r>
        <w:rPr>
          <w:lang w:val="es-ES_tradnl"/>
        </w:rPr>
        <w:t>4. profesora</w:t>
      </w:r>
      <w:r w:rsidRPr="00D46ECF">
        <w:rPr>
          <w:lang w:val="es-ES_tradnl"/>
        </w:rPr>
        <w:sym w:font="Wingdings" w:char="F0E0"/>
      </w:r>
      <w:r>
        <w:rPr>
          <w:lang w:val="es-ES_tradnl"/>
        </w:rPr>
        <w:tab/>
      </w:r>
      <w:r>
        <w:rPr>
          <w:lang w:val="es-ES_tradnl"/>
        </w:rPr>
        <w:tab/>
        <w:t>popular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>
        <w:rPr>
          <w:lang w:val="es-ES_tradnl"/>
        </w:rPr>
        <w:t>popularo</w:t>
      </w:r>
      <w:proofErr w:type="spellEnd"/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>
        <w:rPr>
          <w:lang w:val="es-ES_tradnl"/>
        </w:rPr>
        <w:t>populara</w:t>
      </w:r>
      <w:proofErr w:type="spellEnd"/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>
        <w:rPr>
          <w:lang w:val="es-ES_tradnl"/>
        </w:rPr>
        <w:t>populare</w:t>
      </w:r>
      <w:proofErr w:type="spellEnd"/>
    </w:p>
    <w:p w:rsidR="00D46ECF" w:rsidRDefault="00D46ECF" w:rsidP="00D46ECF">
      <w:pPr>
        <w:pStyle w:val="NoSpacing"/>
        <w:spacing w:line="600" w:lineRule="auto"/>
        <w:rPr>
          <w:lang w:val="es-ES_tradnl"/>
        </w:rPr>
      </w:pPr>
      <w:r>
        <w:rPr>
          <w:lang w:val="es-ES_tradnl"/>
        </w:rPr>
        <w:t>5. compañeras</w:t>
      </w:r>
      <w:r w:rsidRPr="00D46ECF">
        <w:rPr>
          <w:lang w:val="es-ES_tradnl"/>
        </w:rPr>
        <w:sym w:font="Wingdings" w:char="F0E0"/>
      </w:r>
      <w:r>
        <w:rPr>
          <w:lang w:val="es-ES_tradnl"/>
        </w:rPr>
        <w:tab/>
        <w:t>estudioso</w:t>
      </w:r>
      <w:r>
        <w:rPr>
          <w:lang w:val="es-ES_tradnl"/>
        </w:rPr>
        <w:tab/>
      </w:r>
      <w:r>
        <w:rPr>
          <w:lang w:val="es-ES_tradnl"/>
        </w:rPr>
        <w:tab/>
        <w:t>estudiosa</w:t>
      </w:r>
      <w:r>
        <w:rPr>
          <w:lang w:val="es-ES_tradnl"/>
        </w:rPr>
        <w:tab/>
      </w:r>
      <w:r>
        <w:rPr>
          <w:lang w:val="es-ES_tradnl"/>
        </w:rPr>
        <w:tab/>
        <w:t>estudiosas</w:t>
      </w:r>
      <w:r>
        <w:rPr>
          <w:lang w:val="es-ES_tradnl"/>
        </w:rPr>
        <w:tab/>
      </w:r>
      <w:r>
        <w:rPr>
          <w:lang w:val="es-ES_tradnl"/>
        </w:rPr>
        <w:tab/>
        <w:t>estudiosos</w:t>
      </w:r>
    </w:p>
    <w:p w:rsidR="00D46ECF" w:rsidRDefault="00D46ECF" w:rsidP="00D46ECF">
      <w:pPr>
        <w:pStyle w:val="NoSpacing"/>
        <w:spacing w:line="600" w:lineRule="auto"/>
        <w:rPr>
          <w:lang w:val="es-ES_tradnl"/>
        </w:rPr>
      </w:pPr>
      <w:r>
        <w:rPr>
          <w:lang w:val="es-ES_tradnl"/>
        </w:rPr>
        <w:t>6. profesoras</w:t>
      </w:r>
      <w:r w:rsidRPr="00D46ECF">
        <w:rPr>
          <w:lang w:val="es-ES_tradnl"/>
        </w:rPr>
        <w:sym w:font="Wingdings" w:char="F0E0"/>
      </w:r>
      <w:r>
        <w:rPr>
          <w:lang w:val="es-ES_tradnl"/>
        </w:rPr>
        <w:tab/>
      </w:r>
      <w:r>
        <w:rPr>
          <w:lang w:val="es-ES_tradnl"/>
        </w:rPr>
        <w:tab/>
        <w:t>antipática</w:t>
      </w:r>
      <w:r>
        <w:rPr>
          <w:lang w:val="es-ES_tradnl"/>
        </w:rPr>
        <w:tab/>
      </w:r>
      <w:r>
        <w:rPr>
          <w:lang w:val="es-ES_tradnl"/>
        </w:rPr>
        <w:tab/>
        <w:t>antipáticos</w:t>
      </w:r>
      <w:r>
        <w:rPr>
          <w:lang w:val="es-ES_tradnl"/>
        </w:rPr>
        <w:tab/>
      </w:r>
      <w:r>
        <w:rPr>
          <w:lang w:val="es-ES_tradnl"/>
        </w:rPr>
        <w:tab/>
        <w:t>antipáticas</w:t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>
        <w:rPr>
          <w:lang w:val="es-ES_tradnl"/>
        </w:rPr>
        <w:t>antipatican</w:t>
      </w:r>
      <w:proofErr w:type="spellEnd"/>
    </w:p>
    <w:p w:rsidR="00D46ECF" w:rsidRDefault="00D46ECF" w:rsidP="00D46ECF">
      <w:pPr>
        <w:pStyle w:val="NoSpacing"/>
        <w:spacing w:line="600" w:lineRule="auto"/>
        <w:rPr>
          <w:lang w:val="es-ES_tradnl"/>
        </w:rPr>
      </w:pPr>
      <w:r>
        <w:rPr>
          <w:lang w:val="es-ES_tradnl"/>
        </w:rPr>
        <w:t>7</w:t>
      </w:r>
      <w:r>
        <w:rPr>
          <w:lang w:val="es-ES_tradnl"/>
        </w:rPr>
        <w:t xml:space="preserve">. mano </w:t>
      </w:r>
      <w:r w:rsidRPr="00C61BD3">
        <w:rPr>
          <w:lang w:val="es-ES_tradnl"/>
        </w:rPr>
        <w:sym w:font="Wingdings" w:char="F0E0"/>
      </w:r>
      <w:r>
        <w:rPr>
          <w:lang w:val="es-ES_tradnl"/>
        </w:rPr>
        <w:tab/>
      </w:r>
      <w:r>
        <w:rPr>
          <w:lang w:val="es-ES_tradnl"/>
        </w:rPr>
        <w:tab/>
        <w:t xml:space="preserve"> pequeña</w:t>
      </w:r>
      <w:r>
        <w:rPr>
          <w:lang w:val="es-ES_tradnl"/>
        </w:rPr>
        <w:tab/>
      </w:r>
      <w:r>
        <w:rPr>
          <w:lang w:val="es-ES_tradnl"/>
        </w:rPr>
        <w:tab/>
        <w:t>pequeños</w:t>
      </w:r>
      <w:r>
        <w:rPr>
          <w:lang w:val="es-ES_tradnl"/>
        </w:rPr>
        <w:tab/>
      </w:r>
      <w:r>
        <w:rPr>
          <w:lang w:val="es-ES_tradnl"/>
        </w:rPr>
        <w:tab/>
        <w:t>pequeño</w:t>
      </w:r>
      <w:r>
        <w:rPr>
          <w:lang w:val="es-ES_tradnl"/>
        </w:rPr>
        <w:tab/>
      </w:r>
      <w:r>
        <w:rPr>
          <w:lang w:val="es-ES_tradnl"/>
        </w:rPr>
        <w:tab/>
        <w:t>pequeñas</w:t>
      </w:r>
    </w:p>
    <w:p w:rsidR="00D46ECF" w:rsidRDefault="00D46ECF" w:rsidP="00D46ECF">
      <w:pPr>
        <w:pStyle w:val="NoSpacing"/>
        <w:spacing w:line="600" w:lineRule="auto"/>
        <w:rPr>
          <w:lang w:val="es-ES_tradnl"/>
        </w:rPr>
      </w:pPr>
      <w:r>
        <w:rPr>
          <w:lang w:val="es-ES_tradnl"/>
        </w:rPr>
        <w:t>8</w:t>
      </w:r>
      <w:r>
        <w:rPr>
          <w:lang w:val="es-ES_tradnl"/>
        </w:rPr>
        <w:t xml:space="preserve">. programa </w:t>
      </w:r>
      <w:r w:rsidRPr="00C61BD3">
        <w:rPr>
          <w:lang w:val="es-ES_tradnl"/>
        </w:rPr>
        <w:sym w:font="Wingdings" w:char="F0E0"/>
      </w:r>
      <w:r>
        <w:rPr>
          <w:lang w:val="es-ES_tradnl"/>
        </w:rPr>
        <w:tab/>
      </w:r>
      <w:r>
        <w:rPr>
          <w:lang w:val="es-ES_tradnl"/>
        </w:rPr>
        <w:tab/>
        <w:t>buenas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bueno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buenos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buena</w:t>
      </w:r>
    </w:p>
    <w:p w:rsidR="00D46ECF" w:rsidRDefault="00D46ECF" w:rsidP="00D46ECF">
      <w:pPr>
        <w:pStyle w:val="NoSpacing"/>
        <w:spacing w:line="600" w:lineRule="auto"/>
        <w:rPr>
          <w:lang w:val="es-ES_tradnl"/>
        </w:rPr>
      </w:pPr>
      <w:r>
        <w:rPr>
          <w:lang w:val="es-ES_tradnl"/>
        </w:rPr>
        <w:t>9</w:t>
      </w:r>
      <w:r>
        <w:rPr>
          <w:lang w:val="es-ES_tradnl"/>
        </w:rPr>
        <w:t>. sábado</w:t>
      </w:r>
      <w:r w:rsidRPr="00C61BD3">
        <w:rPr>
          <w:lang w:val="es-ES_tradnl"/>
        </w:rPr>
        <w:sym w:font="Wingdings" w:char="F0E0"/>
      </w:r>
      <w:r>
        <w:rPr>
          <w:lang w:val="es-ES_tradnl"/>
        </w:rPr>
        <w:tab/>
      </w:r>
      <w:r>
        <w:rPr>
          <w:lang w:val="es-ES_tradnl"/>
        </w:rPr>
        <w:tab/>
        <w:t>pasada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pasados</w:t>
      </w:r>
      <w:r>
        <w:rPr>
          <w:lang w:val="es-ES_tradnl"/>
        </w:rPr>
        <w:tab/>
      </w:r>
      <w:r>
        <w:rPr>
          <w:lang w:val="es-ES_tradnl"/>
        </w:rPr>
        <w:tab/>
        <w:t>pasado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pasadas</w:t>
      </w:r>
    </w:p>
    <w:p w:rsidR="00D46ECF" w:rsidRPr="00C61BD3" w:rsidRDefault="00D46ECF" w:rsidP="00D46ECF">
      <w:pPr>
        <w:pStyle w:val="NoSpacing"/>
        <w:spacing w:line="600" w:lineRule="auto"/>
        <w:rPr>
          <w:lang w:val="es-ES_tradnl"/>
        </w:rPr>
      </w:pPr>
      <w:r>
        <w:rPr>
          <w:lang w:val="es-ES_tradnl"/>
        </w:rPr>
        <w:t>10</w:t>
      </w:r>
      <w:r>
        <w:rPr>
          <w:lang w:val="es-ES_tradnl"/>
        </w:rPr>
        <w:t>. estudiante</w:t>
      </w:r>
      <w:r w:rsidRPr="00C61BD3">
        <w:rPr>
          <w:lang w:val="es-ES_tradnl"/>
        </w:rPr>
        <w:sym w:font="Wingdings" w:char="F0E0"/>
      </w:r>
      <w:r>
        <w:rPr>
          <w:lang w:val="es-ES_tradnl"/>
        </w:rPr>
        <w:tab/>
      </w:r>
      <w:bookmarkStart w:id="0" w:name="_GoBack"/>
      <w:bookmarkEnd w:id="0"/>
      <w:r>
        <w:rPr>
          <w:lang w:val="es-ES_tradnl"/>
        </w:rPr>
        <w:t>trabajador</w:t>
      </w:r>
      <w:r>
        <w:rPr>
          <w:lang w:val="es-ES_tradnl"/>
        </w:rPr>
        <w:tab/>
      </w:r>
      <w:r>
        <w:rPr>
          <w:lang w:val="es-ES_tradnl"/>
        </w:rPr>
        <w:tab/>
        <w:t>trabajadoras</w:t>
      </w:r>
      <w:r>
        <w:rPr>
          <w:lang w:val="es-ES_tradnl"/>
        </w:rPr>
        <w:tab/>
      </w:r>
      <w:r>
        <w:rPr>
          <w:lang w:val="es-ES_tradnl"/>
        </w:rPr>
        <w:tab/>
        <w:t>trabajadores</w:t>
      </w:r>
      <w:r>
        <w:rPr>
          <w:lang w:val="es-ES_tradnl"/>
        </w:rPr>
        <w:tab/>
      </w:r>
      <w:r>
        <w:rPr>
          <w:lang w:val="es-ES_tradnl"/>
        </w:rPr>
        <w:tab/>
        <w:t xml:space="preserve">trabajadora </w:t>
      </w:r>
    </w:p>
    <w:p w:rsidR="00D46ECF" w:rsidRPr="00220072" w:rsidRDefault="00D46ECF" w:rsidP="00D46ECF">
      <w:pPr>
        <w:pStyle w:val="NoSpacing"/>
        <w:ind w:left="765"/>
      </w:pPr>
    </w:p>
    <w:p w:rsidR="009A154B" w:rsidRDefault="009A154B"/>
    <w:sectPr w:rsidR="009A154B" w:rsidSect="006E78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907C2"/>
    <w:multiLevelType w:val="hybridMultilevel"/>
    <w:tmpl w:val="E3B436A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5B57653"/>
    <w:multiLevelType w:val="hybridMultilevel"/>
    <w:tmpl w:val="2AD6A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A2E4E"/>
    <w:multiLevelType w:val="hybridMultilevel"/>
    <w:tmpl w:val="43DE0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B39A5"/>
    <w:multiLevelType w:val="hybridMultilevel"/>
    <w:tmpl w:val="3EB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CF"/>
    <w:rsid w:val="009A154B"/>
    <w:rsid w:val="00D4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FC85C-7972-43E4-B78B-5B6D578F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ECF"/>
    <w:pPr>
      <w:spacing w:after="0" w:line="240" w:lineRule="auto"/>
    </w:pPr>
  </w:style>
  <w:style w:type="table" w:styleId="TableGrid">
    <w:name w:val="Table Grid"/>
    <w:basedOn w:val="TableNormal"/>
    <w:uiPriority w:val="39"/>
    <w:rsid w:val="00D4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204E8CE3</Template>
  <TotalTime>3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1</cp:revision>
  <dcterms:created xsi:type="dcterms:W3CDTF">2015-09-28T12:14:00Z</dcterms:created>
  <dcterms:modified xsi:type="dcterms:W3CDTF">2015-09-28T12:17:00Z</dcterms:modified>
</cp:coreProperties>
</file>