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6E" w:rsidRDefault="00924633" w:rsidP="00924633">
      <w:pPr>
        <w:pStyle w:val="NoSpacing"/>
        <w:rPr>
          <w:sz w:val="24"/>
        </w:rPr>
      </w:pP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>__________________________________________La fecha___________________Periodo______</w:t>
      </w:r>
    </w:p>
    <w:p w:rsidR="00D818DD" w:rsidRDefault="00D818DD" w:rsidP="00924633">
      <w:pPr>
        <w:pStyle w:val="NoSpacing"/>
        <w:rPr>
          <w:sz w:val="24"/>
        </w:rPr>
      </w:pPr>
    </w:p>
    <w:p w:rsidR="00924633" w:rsidRPr="00D818DD" w:rsidRDefault="007F1D04" w:rsidP="00924633">
      <w:pPr>
        <w:pStyle w:val="NoSpacing"/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sz w:val="24"/>
        </w:rPr>
        <w:drawing>
          <wp:anchor distT="0" distB="0" distL="114300" distR="114300" simplePos="0" relativeHeight="251663360" behindDoc="1" locked="0" layoutInCell="1" allowOverlap="1" wp14:anchorId="3BCB7CF3" wp14:editId="088559C9">
            <wp:simplePos x="0" y="0"/>
            <wp:positionH relativeFrom="margin">
              <wp:posOffset>-436842</wp:posOffset>
            </wp:positionH>
            <wp:positionV relativeFrom="paragraph">
              <wp:posOffset>135206</wp:posOffset>
            </wp:positionV>
            <wp:extent cx="1246661" cy="1053605"/>
            <wp:effectExtent l="19050" t="95250" r="48895" b="127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356441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43414">
                      <a:off x="0" y="0"/>
                      <a:ext cx="1251735" cy="1057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24633" w:rsidRPr="00D818DD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Unidad</w:t>
      </w:r>
      <w:proofErr w:type="spellEnd"/>
      <w:r w:rsidR="00924633" w:rsidRPr="00D818DD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6 </w:t>
      </w:r>
      <w:proofErr w:type="spellStart"/>
      <w:r w:rsidR="00924633" w:rsidRPr="00D818DD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Etapa</w:t>
      </w:r>
      <w:proofErr w:type="spellEnd"/>
      <w:r w:rsidR="00924633" w:rsidRPr="00D818DD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3: </w:t>
      </w:r>
      <w:proofErr w:type="spellStart"/>
      <w:r w:rsidR="00924633" w:rsidRPr="00D818DD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Actividades</w:t>
      </w:r>
      <w:proofErr w:type="spellEnd"/>
      <w:r w:rsidR="00924633" w:rsidRPr="00D818DD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</w:t>
      </w:r>
      <w:proofErr w:type="spellStart"/>
      <w:r w:rsidR="00924633" w:rsidRPr="00D818DD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verano</w:t>
      </w:r>
      <w:proofErr w:type="spellEnd"/>
    </w:p>
    <w:p w:rsidR="00924633" w:rsidRDefault="007F1D04" w:rsidP="00924633">
      <w:pPr>
        <w:pStyle w:val="NoSpacing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 wp14:anchorId="41B43BE2" wp14:editId="3A6A1B41">
            <wp:simplePos x="0" y="0"/>
            <wp:positionH relativeFrom="column">
              <wp:posOffset>5916027</wp:posOffset>
            </wp:positionH>
            <wp:positionV relativeFrom="paragraph">
              <wp:posOffset>7547610</wp:posOffset>
            </wp:positionV>
            <wp:extent cx="1219200" cy="1219200"/>
            <wp:effectExtent l="38100" t="0" r="0" b="952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432589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0342"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C7ED033" wp14:editId="180601EE">
            <wp:simplePos x="0" y="0"/>
            <wp:positionH relativeFrom="page">
              <wp:posOffset>6415721</wp:posOffset>
            </wp:positionH>
            <wp:positionV relativeFrom="paragraph">
              <wp:posOffset>2078082</wp:posOffset>
            </wp:positionV>
            <wp:extent cx="1293646" cy="899300"/>
            <wp:effectExtent l="57150" t="95250" r="59055" b="914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ach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7832" flipH="1">
                      <a:off x="0" y="0"/>
                      <a:ext cx="1297426" cy="901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 wp14:anchorId="3984D34A" wp14:editId="37AA90D4">
            <wp:simplePos x="0" y="0"/>
            <wp:positionH relativeFrom="margin">
              <wp:posOffset>-503555</wp:posOffset>
            </wp:positionH>
            <wp:positionV relativeFrom="paragraph">
              <wp:posOffset>4072890</wp:posOffset>
            </wp:positionV>
            <wp:extent cx="1415810" cy="1355667"/>
            <wp:effectExtent l="0" t="5715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001402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8897">
                      <a:off x="0" y="0"/>
                      <a:ext cx="1415810" cy="1355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0"/>
        <w:gridCol w:w="3780"/>
      </w:tblGrid>
      <w:tr w:rsidR="00D818DD" w:rsidRPr="00D818DD" w:rsidTr="00D22A82">
        <w:trPr>
          <w:trHeight w:val="507"/>
          <w:jc w:val="center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spa/ beach resort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balneario</w:t>
            </w:r>
          </w:p>
        </w:tc>
      </w:tr>
      <w:tr w:rsidR="00D818DD" w:rsidRPr="00D818DD" w:rsidTr="00D22A82">
        <w:trPr>
          <w:trHeight w:val="478"/>
          <w:jc w:val="center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sand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arena</w:t>
            </w:r>
          </w:p>
        </w:tc>
      </w:tr>
      <w:tr w:rsidR="00D818DD" w:rsidRPr="00D818DD" w:rsidTr="00D22A82">
        <w:trPr>
          <w:trHeight w:val="507"/>
          <w:jc w:val="center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sea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mar</w:t>
            </w:r>
          </w:p>
        </w:tc>
      </w:tr>
      <w:tr w:rsidR="00D818DD" w:rsidRPr="00D818DD" w:rsidTr="00D22A82">
        <w:trPr>
          <w:trHeight w:val="478"/>
          <w:jc w:val="center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wave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ola</w:t>
            </w:r>
          </w:p>
        </w:tc>
      </w:tr>
      <w:tr w:rsidR="00D818DD" w:rsidRPr="00D818DD" w:rsidTr="00D22A82">
        <w:trPr>
          <w:trHeight w:val="507"/>
          <w:jc w:val="center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umbrella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sombrilla</w:t>
            </w:r>
          </w:p>
        </w:tc>
      </w:tr>
      <w:tr w:rsidR="00D818DD" w:rsidRPr="00D818DD" w:rsidTr="00D22A82">
        <w:trPr>
          <w:trHeight w:val="478"/>
          <w:jc w:val="center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umbrella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parasol</w:t>
            </w:r>
          </w:p>
        </w:tc>
      </w:tr>
      <w:tr w:rsidR="00D818DD" w:rsidRPr="00D818DD" w:rsidTr="00D22A82">
        <w:trPr>
          <w:trHeight w:val="507"/>
          <w:jc w:val="center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hammock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hamaca</w:t>
            </w:r>
          </w:p>
        </w:tc>
      </w:tr>
      <w:tr w:rsidR="00D818DD" w:rsidRPr="00D818DD" w:rsidTr="00D22A82">
        <w:trPr>
          <w:trHeight w:val="478"/>
          <w:jc w:val="center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foldable chair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silla plegable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beach towel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toalla playera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suntan lotion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crema bronceadora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sunblock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crema protectora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bathing suit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traje de baño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swimsuit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bañador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sunglasses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Los anteojos del sol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 xml:space="preserve">The </w:t>
            </w:r>
            <w:r w:rsidR="007C0A35" w:rsidRPr="007C0A35">
              <w:rPr>
                <w:sz w:val="24"/>
              </w:rPr>
              <w:t>water</w:t>
            </w:r>
            <w:r w:rsidRPr="007C0A35">
              <w:rPr>
                <w:sz w:val="24"/>
              </w:rPr>
              <w:t xml:space="preserve"> ski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esquí acuático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small boat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barquito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snorkel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buceo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sailboat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plancha de vela</w:t>
            </w:r>
          </w:p>
        </w:tc>
      </w:tr>
      <w:tr w:rsidR="001F6CC5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1F6CC5" w:rsidRPr="007C0A35" w:rsidRDefault="001F6CC5" w:rsidP="00D818DD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The sandcastle</w:t>
            </w:r>
          </w:p>
        </w:tc>
        <w:tc>
          <w:tcPr>
            <w:tcW w:w="3780" w:type="dxa"/>
          </w:tcPr>
          <w:p w:rsidR="001F6CC5" w:rsidRPr="00D818DD" w:rsidRDefault="001F6CC5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Un castillo de arena</w:t>
            </w:r>
          </w:p>
        </w:tc>
      </w:tr>
      <w:tr w:rsidR="001F6CC5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1F6CC5" w:rsidRPr="007C0A35" w:rsidRDefault="001F6CC5" w:rsidP="00D818DD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The seashell</w:t>
            </w:r>
          </w:p>
        </w:tc>
        <w:tc>
          <w:tcPr>
            <w:tcW w:w="3780" w:type="dxa"/>
          </w:tcPr>
          <w:p w:rsidR="001F6CC5" w:rsidRPr="00D818DD" w:rsidRDefault="001F6CC5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La concha del mar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weekend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fin de semana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pool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piscina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pool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alberca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lake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lago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heat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calor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sun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sol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lastRenderedPageBreak/>
              <w:t>The sky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cielo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wind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viento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C57C3C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cloud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nube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7C0A35" w:rsidP="007C0A35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Tennis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tenis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tennis court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cancha de tenis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tennis game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juego de tenis</w:t>
            </w:r>
          </w:p>
        </w:tc>
      </w:tr>
      <w:tr w:rsidR="00D818DD" w:rsidRPr="00D818DD" w:rsidTr="00D22A82">
        <w:tblPrEx>
          <w:jc w:val="left"/>
        </w:tblPrEx>
        <w:trPr>
          <w:trHeight w:val="507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ball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pelota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racquet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raqueta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golf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golf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golf course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campo de golf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golf game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El juego de golf</w:t>
            </w:r>
          </w:p>
        </w:tc>
      </w:tr>
      <w:tr w:rsidR="00D818DD" w:rsidRPr="00D818DD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golf bag</w:t>
            </w:r>
          </w:p>
        </w:tc>
        <w:tc>
          <w:tcPr>
            <w:tcW w:w="3780" w:type="dxa"/>
          </w:tcPr>
          <w:p w:rsidR="00D818DD" w:rsidRPr="00D818DD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D818DD">
              <w:rPr>
                <w:sz w:val="24"/>
                <w:lang w:val="es-ES_tradnl"/>
              </w:rPr>
              <w:t>La bolsa de golf</w:t>
            </w:r>
          </w:p>
        </w:tc>
      </w:tr>
      <w:tr w:rsidR="00D818DD" w:rsidRPr="007C0A35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stick</w:t>
            </w:r>
          </w:p>
        </w:tc>
        <w:tc>
          <w:tcPr>
            <w:tcW w:w="3780" w:type="dxa"/>
          </w:tcPr>
          <w:p w:rsidR="00D818DD" w:rsidRPr="007C0A35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7C0A35">
              <w:rPr>
                <w:sz w:val="24"/>
                <w:lang w:val="es-ES_tradnl"/>
              </w:rPr>
              <w:t>El palo</w:t>
            </w:r>
          </w:p>
        </w:tc>
      </w:tr>
      <w:tr w:rsidR="00D818DD" w:rsidRPr="007C0A35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stick/cane (ski/hockey)</w:t>
            </w:r>
          </w:p>
        </w:tc>
        <w:tc>
          <w:tcPr>
            <w:tcW w:w="3780" w:type="dxa"/>
          </w:tcPr>
          <w:p w:rsidR="00D818DD" w:rsidRPr="007C0A35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7C0A35">
              <w:rPr>
                <w:sz w:val="24"/>
                <w:lang w:val="es-ES_tradnl"/>
              </w:rPr>
              <w:t>El bastón</w:t>
            </w:r>
          </w:p>
        </w:tc>
      </w:tr>
      <w:tr w:rsidR="00D818DD" w:rsidRPr="007C0A35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bowling pin</w:t>
            </w:r>
          </w:p>
        </w:tc>
        <w:tc>
          <w:tcPr>
            <w:tcW w:w="3780" w:type="dxa"/>
          </w:tcPr>
          <w:p w:rsidR="00D818DD" w:rsidRPr="007C0A35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7C0A35">
              <w:rPr>
                <w:sz w:val="24"/>
                <w:lang w:val="es-ES_tradnl"/>
              </w:rPr>
              <w:t>La bola</w:t>
            </w:r>
          </w:p>
        </w:tc>
      </w:tr>
      <w:tr w:rsidR="00D818DD" w:rsidRPr="007C0A35" w:rsidTr="00D22A82">
        <w:tblPrEx>
          <w:jc w:val="left"/>
        </w:tblPrEx>
        <w:trPr>
          <w:trHeight w:val="478"/>
        </w:trPr>
        <w:tc>
          <w:tcPr>
            <w:tcW w:w="4050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The hole</w:t>
            </w:r>
          </w:p>
        </w:tc>
        <w:tc>
          <w:tcPr>
            <w:tcW w:w="3780" w:type="dxa"/>
          </w:tcPr>
          <w:p w:rsidR="00D818DD" w:rsidRPr="007C0A35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7C0A35">
              <w:rPr>
                <w:sz w:val="24"/>
                <w:lang w:val="es-ES_tradnl"/>
              </w:rPr>
              <w:t>El hoyo</w:t>
            </w:r>
          </w:p>
        </w:tc>
      </w:tr>
    </w:tbl>
    <w:p w:rsidR="00D818DD" w:rsidRPr="007C0A35" w:rsidRDefault="007F1D04" w:rsidP="00D818DD">
      <w:pPr>
        <w:pStyle w:val="NoSpacing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 wp14:anchorId="40084876" wp14:editId="18D0B774">
            <wp:simplePos x="0" y="0"/>
            <wp:positionH relativeFrom="page">
              <wp:posOffset>137301</wp:posOffset>
            </wp:positionH>
            <wp:positionV relativeFrom="paragraph">
              <wp:posOffset>-4452098</wp:posOffset>
            </wp:positionV>
            <wp:extent cx="1328412" cy="1445000"/>
            <wp:effectExtent l="0" t="57150" r="0" b="1174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C900437045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3502">
                      <a:off x="0" y="0"/>
                      <a:ext cx="1337972" cy="1455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5B9BD5" w:themeColor="accent1"/>
          <w:sz w:val="24"/>
        </w:rPr>
        <w:drawing>
          <wp:anchor distT="0" distB="0" distL="114300" distR="114300" simplePos="0" relativeHeight="251665408" behindDoc="1" locked="0" layoutInCell="1" allowOverlap="1" wp14:anchorId="1A1A95CA" wp14:editId="08F12627">
            <wp:simplePos x="0" y="0"/>
            <wp:positionH relativeFrom="column">
              <wp:posOffset>6052932</wp:posOffset>
            </wp:positionH>
            <wp:positionV relativeFrom="paragraph">
              <wp:posOffset>-1293525</wp:posOffset>
            </wp:positionV>
            <wp:extent cx="1116991" cy="1379199"/>
            <wp:effectExtent l="76200" t="38100" r="64135" b="501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320808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2680">
                      <a:off x="0" y="0"/>
                      <a:ext cx="1121182" cy="1384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8DD" w:rsidRPr="007C0A35" w:rsidRDefault="001F6CC5" w:rsidP="00D818DD">
      <w:pPr>
        <w:pStyle w:val="NoSpacing"/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sz w:val="24"/>
        </w:rPr>
        <w:drawing>
          <wp:anchor distT="0" distB="0" distL="114300" distR="114300" simplePos="0" relativeHeight="251667456" behindDoc="1" locked="0" layoutInCell="1" allowOverlap="1" wp14:anchorId="1023A6F8" wp14:editId="42C9214E">
            <wp:simplePos x="0" y="0"/>
            <wp:positionH relativeFrom="page">
              <wp:posOffset>-142239</wp:posOffset>
            </wp:positionH>
            <wp:positionV relativeFrom="paragraph">
              <wp:posOffset>399414</wp:posOffset>
            </wp:positionV>
            <wp:extent cx="1504950" cy="1504950"/>
            <wp:effectExtent l="0" t="76200" r="0" b="571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C900437071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14981"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818DD" w:rsidRPr="007C0A35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Verbos</w:t>
      </w:r>
      <w:proofErr w:type="spellEnd"/>
      <w:r w:rsidR="00D818DD" w:rsidRPr="007C0A35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="00D818DD" w:rsidRPr="007C0A35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útiles</w:t>
      </w:r>
      <w:bookmarkStart w:id="0" w:name="_GoBack"/>
      <w:bookmarkEnd w:id="0"/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89"/>
        <w:gridCol w:w="3702"/>
      </w:tblGrid>
      <w:tr w:rsidR="00D818DD" w:rsidRPr="007C0A35" w:rsidTr="00D22A82">
        <w:trPr>
          <w:trHeight w:val="478"/>
          <w:jc w:val="center"/>
        </w:trPr>
        <w:tc>
          <w:tcPr>
            <w:tcW w:w="4089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To pass</w:t>
            </w:r>
          </w:p>
        </w:tc>
        <w:tc>
          <w:tcPr>
            <w:tcW w:w="3702" w:type="dxa"/>
          </w:tcPr>
          <w:p w:rsidR="00D818DD" w:rsidRPr="007C0A35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7C0A35">
              <w:rPr>
                <w:sz w:val="24"/>
                <w:lang w:val="es-ES_tradnl"/>
              </w:rPr>
              <w:t>Pasar</w:t>
            </w:r>
          </w:p>
        </w:tc>
      </w:tr>
      <w:tr w:rsidR="00D818DD" w:rsidRPr="007C0A35" w:rsidTr="00D22A82">
        <w:trPr>
          <w:trHeight w:val="478"/>
          <w:jc w:val="center"/>
        </w:trPr>
        <w:tc>
          <w:tcPr>
            <w:tcW w:w="4089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To snorkel/ scuba dive</w:t>
            </w:r>
          </w:p>
        </w:tc>
        <w:tc>
          <w:tcPr>
            <w:tcW w:w="3702" w:type="dxa"/>
          </w:tcPr>
          <w:p w:rsidR="00D818DD" w:rsidRPr="007C0A35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7C0A35">
              <w:rPr>
                <w:sz w:val="24"/>
                <w:lang w:val="es-ES_tradnl"/>
              </w:rPr>
              <w:t>Bucear</w:t>
            </w:r>
          </w:p>
        </w:tc>
      </w:tr>
      <w:tr w:rsidR="00D818DD" w:rsidRPr="007C0A35" w:rsidTr="00D22A82">
        <w:trPr>
          <w:trHeight w:val="478"/>
          <w:jc w:val="center"/>
        </w:trPr>
        <w:tc>
          <w:tcPr>
            <w:tcW w:w="4089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To swim</w:t>
            </w:r>
          </w:p>
        </w:tc>
        <w:tc>
          <w:tcPr>
            <w:tcW w:w="3702" w:type="dxa"/>
          </w:tcPr>
          <w:p w:rsidR="00D818DD" w:rsidRPr="007C0A35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7C0A35">
              <w:rPr>
                <w:sz w:val="24"/>
                <w:lang w:val="es-ES_tradnl"/>
              </w:rPr>
              <w:t>Nadar</w:t>
            </w:r>
          </w:p>
        </w:tc>
      </w:tr>
      <w:tr w:rsidR="00D818DD" w:rsidRPr="007C0A35" w:rsidTr="00D22A82">
        <w:trPr>
          <w:trHeight w:val="478"/>
          <w:jc w:val="center"/>
        </w:trPr>
        <w:tc>
          <w:tcPr>
            <w:tcW w:w="4089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To rent</w:t>
            </w:r>
          </w:p>
        </w:tc>
        <w:tc>
          <w:tcPr>
            <w:tcW w:w="3702" w:type="dxa"/>
          </w:tcPr>
          <w:p w:rsidR="00D818DD" w:rsidRPr="007C0A35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7C0A35">
              <w:rPr>
                <w:sz w:val="24"/>
                <w:lang w:val="es-ES_tradnl"/>
              </w:rPr>
              <w:t>Alquilar</w:t>
            </w:r>
          </w:p>
        </w:tc>
      </w:tr>
      <w:tr w:rsidR="00D818DD" w:rsidRPr="007C0A35" w:rsidTr="00D22A82">
        <w:trPr>
          <w:trHeight w:val="478"/>
          <w:jc w:val="center"/>
        </w:trPr>
        <w:tc>
          <w:tcPr>
            <w:tcW w:w="4089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To throw out</w:t>
            </w:r>
          </w:p>
        </w:tc>
        <w:tc>
          <w:tcPr>
            <w:tcW w:w="3702" w:type="dxa"/>
          </w:tcPr>
          <w:p w:rsidR="00D818DD" w:rsidRPr="007C0A35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7C0A35">
              <w:rPr>
                <w:sz w:val="24"/>
                <w:lang w:val="es-ES_tradnl"/>
              </w:rPr>
              <w:t>Echar</w:t>
            </w:r>
          </w:p>
        </w:tc>
      </w:tr>
      <w:tr w:rsidR="00D818DD" w:rsidRPr="007C0A35" w:rsidTr="00D22A82">
        <w:trPr>
          <w:trHeight w:val="478"/>
          <w:jc w:val="center"/>
        </w:trPr>
        <w:tc>
          <w:tcPr>
            <w:tcW w:w="4089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To hit</w:t>
            </w:r>
          </w:p>
        </w:tc>
        <w:tc>
          <w:tcPr>
            <w:tcW w:w="3702" w:type="dxa"/>
          </w:tcPr>
          <w:p w:rsidR="00D818DD" w:rsidRPr="007C0A35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7C0A35">
              <w:rPr>
                <w:sz w:val="24"/>
                <w:lang w:val="es-ES_tradnl"/>
              </w:rPr>
              <w:t>golpear</w:t>
            </w:r>
          </w:p>
        </w:tc>
      </w:tr>
      <w:tr w:rsidR="00D818DD" w:rsidRPr="007C0A35" w:rsidTr="00D22A82">
        <w:trPr>
          <w:trHeight w:val="478"/>
          <w:jc w:val="center"/>
        </w:trPr>
        <w:tc>
          <w:tcPr>
            <w:tcW w:w="4089" w:type="dxa"/>
          </w:tcPr>
          <w:p w:rsidR="00D818DD" w:rsidRPr="007C0A35" w:rsidRDefault="007C0A35" w:rsidP="00D818DD">
            <w:pPr>
              <w:pStyle w:val="NoSpacing"/>
              <w:jc w:val="center"/>
              <w:rPr>
                <w:sz w:val="24"/>
              </w:rPr>
            </w:pPr>
            <w:r w:rsidRPr="007C0A35">
              <w:rPr>
                <w:sz w:val="24"/>
              </w:rPr>
              <w:t>To shine</w:t>
            </w:r>
          </w:p>
        </w:tc>
        <w:tc>
          <w:tcPr>
            <w:tcW w:w="3702" w:type="dxa"/>
          </w:tcPr>
          <w:p w:rsidR="00D818DD" w:rsidRPr="007C0A35" w:rsidRDefault="00D818DD" w:rsidP="00D818DD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7C0A35">
              <w:rPr>
                <w:sz w:val="24"/>
                <w:lang w:val="es-ES_tradnl"/>
              </w:rPr>
              <w:t>Brillar</w:t>
            </w:r>
          </w:p>
        </w:tc>
      </w:tr>
    </w:tbl>
    <w:p w:rsidR="007F1D04" w:rsidRPr="007F1D04" w:rsidRDefault="007F1D04" w:rsidP="007F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8DD" w:rsidRPr="00D818DD" w:rsidRDefault="007C6200" w:rsidP="00D818DD">
      <w:pPr>
        <w:pStyle w:val="NoSpacing"/>
        <w:jc w:val="center"/>
        <w:rPr>
          <w:b/>
        </w:rPr>
      </w:pPr>
      <w:r w:rsidRPr="007F1D0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75330F8" wp14:editId="2D8A8C70">
            <wp:simplePos x="0" y="0"/>
            <wp:positionH relativeFrom="column">
              <wp:posOffset>3942715</wp:posOffset>
            </wp:positionH>
            <wp:positionV relativeFrom="paragraph">
              <wp:posOffset>974090</wp:posOffset>
            </wp:positionV>
            <wp:extent cx="3209925" cy="485775"/>
            <wp:effectExtent l="0" t="0" r="9525" b="9525"/>
            <wp:wrapNone/>
            <wp:docPr id="2" name="Picture 2" descr="http://t1.gstatic.com/images?q=tbn:ANd9GcR1rpub3M7UKMC9uBSjs9exAJt8HZg9lorly6oTxSSo2RgUsA6X:leadershipcriteria.com/wp-content/uploads/6_beach_clipart_border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1rpub3M7UKMC9uBSjs9exAJt8HZg9lorly6oTxSSo2RgUsA6X:leadershipcriteria.com/wp-content/uploads/6_beach_clipart_border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8" t="1" r="11708" b="3884"/>
                    <a:stretch/>
                  </pic:blipFill>
                  <pic:spPr bwMode="auto">
                    <a:xfrm flipH="1">
                      <a:off x="0" y="0"/>
                      <a:ext cx="3209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D0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B464B1" wp14:editId="3387C214">
            <wp:simplePos x="0" y="0"/>
            <wp:positionH relativeFrom="column">
              <wp:posOffset>-257175</wp:posOffset>
            </wp:positionH>
            <wp:positionV relativeFrom="paragraph">
              <wp:posOffset>954405</wp:posOffset>
            </wp:positionV>
            <wp:extent cx="4149520" cy="505460"/>
            <wp:effectExtent l="0" t="0" r="3810" b="8890"/>
            <wp:wrapNone/>
            <wp:docPr id="1" name="Picture 1" descr="http://t1.gstatic.com/images?q=tbn:ANd9GcR1rpub3M7UKMC9uBSjs9exAJt8HZg9lorly6oTxSSo2RgUsA6X:leadershipcriteria.com/wp-content/uploads/6_beach_clipart_border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1rpub3M7UKMC9uBSjs9exAJt8HZg9lorly6oTxSSo2RgUsA6X:leadershipcriteria.com/wp-content/uploads/6_beach_clipart_border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52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8DD" w:rsidRPr="00D818DD" w:rsidSect="009246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33"/>
    <w:rsid w:val="001F6CC5"/>
    <w:rsid w:val="007C0A35"/>
    <w:rsid w:val="007C6200"/>
    <w:rsid w:val="007F1D04"/>
    <w:rsid w:val="00924633"/>
    <w:rsid w:val="00993F6E"/>
    <w:rsid w:val="00C57C3C"/>
    <w:rsid w:val="00D22A82"/>
    <w:rsid w:val="00D8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B8232-5717-442A-86D5-BEA441EE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633"/>
    <w:pPr>
      <w:spacing w:after="0" w:line="240" w:lineRule="auto"/>
    </w:pPr>
  </w:style>
  <w:style w:type="table" w:styleId="TableGrid">
    <w:name w:val="Table Grid"/>
    <w:basedOn w:val="TableNormal"/>
    <w:uiPriority w:val="39"/>
    <w:rsid w:val="0092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google.com/url?sa=i&amp;source=images&amp;cd=&amp;cad=rja&amp;uact=8&amp;docid=3fVILQB-Ph6quM&amp;tbnid=wnYFHzBErx5ZMM:&amp;ved=0CAgQjRw4Mw&amp;url=http://leadershipcriteria.com/beach-clipart&amp;ei=rORGU4fYJpS_sQTTiYLgBA&amp;psig=AFQjCNF1LJgY8gPQNoq4QvJLs6-DBhajVA&amp;ust=1397241388702327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FE5175A6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2</cp:revision>
  <cp:lastPrinted>2014-04-10T18:47:00Z</cp:lastPrinted>
  <dcterms:created xsi:type="dcterms:W3CDTF">2014-04-10T18:47:00Z</dcterms:created>
  <dcterms:modified xsi:type="dcterms:W3CDTF">2014-04-10T18:47:00Z</dcterms:modified>
</cp:coreProperties>
</file>