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54" w:rsidRDefault="00834454" w:rsidP="008E1BDA">
      <w:pPr>
        <w:pStyle w:val="Heading1"/>
      </w:pPr>
      <w:r>
        <w:t>English 9</w:t>
      </w:r>
    </w:p>
    <w:p w:rsidR="00834454" w:rsidRDefault="00834454" w:rsidP="00834454">
      <w:r>
        <w:t>Mr. Borland</w:t>
      </w:r>
    </w:p>
    <w:p w:rsidR="00834454" w:rsidRPr="00834454" w:rsidRDefault="00834454" w:rsidP="00834454">
      <w:pPr>
        <w:rPr>
          <w:i/>
        </w:rPr>
      </w:pPr>
      <w:r w:rsidRPr="00834454">
        <w:rPr>
          <w:i/>
        </w:rPr>
        <w:t>7 Habits</w:t>
      </w:r>
    </w:p>
    <w:p w:rsidR="008E1BDA" w:rsidRDefault="008E1BDA" w:rsidP="008E1BDA">
      <w:pPr>
        <w:pStyle w:val="Heading1"/>
      </w:pPr>
      <w:r>
        <w:t>The rise of the infographic</w:t>
      </w:r>
    </w:p>
    <w:p w:rsidR="008E1BDA" w:rsidRDefault="008E1BDA">
      <w:hyperlink r:id="rId5" w:history="1">
        <w:r w:rsidRPr="00755C36">
          <w:rPr>
            <w:rStyle w:val="Hyperlink"/>
          </w:rPr>
          <w:t>http://visual.ly/rise-infographic</w:t>
        </w:r>
      </w:hyperlink>
    </w:p>
    <w:p w:rsidR="008E1BDA" w:rsidRDefault="008E1BDA">
      <w:r>
        <w:t>Take notes on what an infographic is and why it is a useful communication tool.</w:t>
      </w:r>
    </w:p>
    <w:p w:rsidR="008E1BDA" w:rsidRDefault="008E1BDA"/>
    <w:p w:rsidR="008E1BDA" w:rsidRDefault="008E1BDA"/>
    <w:p w:rsidR="008E1BDA" w:rsidRDefault="008E1BDA"/>
    <w:p w:rsidR="008E1BDA" w:rsidRDefault="008E1BDA"/>
    <w:p w:rsidR="008E1BDA" w:rsidRDefault="008E1BDA" w:rsidP="008E1BDA">
      <w:pPr>
        <w:pStyle w:val="Heading1"/>
      </w:pPr>
      <w:r w:rsidRPr="008E1BDA">
        <w:t>Show, Not Tell: The Rise of the Infographic</w:t>
      </w:r>
    </w:p>
    <w:p w:rsidR="00585D3E" w:rsidRDefault="008E1BDA">
      <w:hyperlink r:id="rId6" w:history="1">
        <w:r w:rsidRPr="00755C36">
          <w:rPr>
            <w:rStyle w:val="Hyperlink"/>
          </w:rPr>
          <w:t>http://www.sciencefriday.co</w:t>
        </w:r>
        <w:r w:rsidRPr="00755C36">
          <w:rPr>
            <w:rStyle w:val="Hyperlink"/>
          </w:rPr>
          <w:t>m</w:t>
        </w:r>
        <w:r w:rsidRPr="00755C36">
          <w:rPr>
            <w:rStyle w:val="Hyperlink"/>
          </w:rPr>
          <w:t>/articles/show-not-tell-the-rise-of-the-infographic/</w:t>
        </w:r>
      </w:hyperlink>
    </w:p>
    <w:p w:rsidR="008E1BDA" w:rsidRDefault="008E1BDA">
      <w:r>
        <w:t>Take notes on the origins and history of infographics and why they are so popular</w:t>
      </w:r>
    </w:p>
    <w:p w:rsidR="008E1BDA" w:rsidRDefault="008E1BDA"/>
    <w:p w:rsidR="008E1BDA" w:rsidRDefault="008E1BDA"/>
    <w:p w:rsidR="008E1BDA" w:rsidRDefault="008E1BDA"/>
    <w:p w:rsidR="008E1BDA" w:rsidRDefault="008E1BDA"/>
    <w:p w:rsidR="008E1BDA" w:rsidRDefault="008E1BDA"/>
    <w:p w:rsidR="008E1BDA" w:rsidRDefault="008E1BDA" w:rsidP="008E1BDA">
      <w:pPr>
        <w:pStyle w:val="Heading2"/>
      </w:pPr>
      <w:r>
        <w:t>What makes a good infographic</w:t>
      </w:r>
    </w:p>
    <w:p w:rsidR="008E1BDA" w:rsidRDefault="008E1BDA">
      <w:hyperlink r:id="rId7" w:history="1">
        <w:r w:rsidRPr="00755C36">
          <w:rPr>
            <w:rStyle w:val="Hyperlink"/>
          </w:rPr>
          <w:t>https://www.easel.ly/blog/top-tips-from-experts-on-what-makes-a-great-infographic/</w:t>
        </w:r>
      </w:hyperlink>
    </w:p>
    <w:p w:rsidR="008E1BDA" w:rsidRDefault="008E1BDA">
      <w:r>
        <w:t>What are the criteria for a good info graphic and how would you define these criteria?</w:t>
      </w:r>
    </w:p>
    <w:p w:rsidR="008E1BDA" w:rsidRDefault="008E1BDA"/>
    <w:p w:rsidR="008E1BDA" w:rsidRDefault="008E1BDA"/>
    <w:p w:rsidR="008E1BDA" w:rsidRDefault="008E1BDA">
      <w:r>
        <w:t>Take notes on how to avoid making a bad infographic</w:t>
      </w:r>
    </w:p>
    <w:p w:rsidR="008E1BDA" w:rsidRDefault="008E1BDA">
      <w:hyperlink r:id="rId8" w:history="1">
        <w:r w:rsidRPr="00755C36">
          <w:rPr>
            <w:rStyle w:val="Hyperlink"/>
          </w:rPr>
          <w:t>http://blog.visme.co/bad-infographics/</w:t>
        </w:r>
      </w:hyperlink>
    </w:p>
    <w:p w:rsidR="008E1BDA" w:rsidRDefault="008E1BDA">
      <w:hyperlink r:id="rId9" w:history="1">
        <w:r w:rsidRPr="00755C36">
          <w:rPr>
            <w:rStyle w:val="Hyperlink"/>
          </w:rPr>
          <w:t>http://www.verticalmeasures.com/content/what-makes-an-infographic-bad-how-to-make-it-better/</w:t>
        </w:r>
      </w:hyperlink>
    </w:p>
    <w:p w:rsidR="008E1BDA" w:rsidRDefault="008E1BDA"/>
    <w:p w:rsidR="008E1BDA" w:rsidRDefault="008E1BDA"/>
    <w:p w:rsidR="008E1BDA" w:rsidRDefault="008E1BDA"/>
    <w:p w:rsidR="008E1BDA" w:rsidRDefault="008E1BDA"/>
    <w:p w:rsidR="008E1BDA" w:rsidRDefault="008E1BDA"/>
    <w:p w:rsidR="008E1BDA" w:rsidRDefault="008E1BDA">
      <w:r>
        <w:t>What is the biggest mistake people make when making an infographic?</w:t>
      </w:r>
    </w:p>
    <w:p w:rsidR="008E1BDA" w:rsidRDefault="008E1BDA">
      <w:hyperlink r:id="rId10" w:history="1">
        <w:r w:rsidRPr="00755C36">
          <w:rPr>
            <w:rStyle w:val="Hyperlink"/>
          </w:rPr>
          <w:t>https://venngage.com/blog/the-1-mistake-everyone-makes-when-creating-infographics/</w:t>
        </w:r>
      </w:hyperlink>
    </w:p>
    <w:p w:rsidR="008E1BDA" w:rsidRDefault="008E1BDA"/>
    <w:p w:rsidR="008E1BDA" w:rsidRDefault="008E1BDA"/>
    <w:p w:rsidR="008E1BDA" w:rsidRDefault="008E1BDA">
      <w:r>
        <w:t>After compiling information about creating an infographic you will</w:t>
      </w:r>
    </w:p>
    <w:p w:rsidR="00834454" w:rsidRDefault="00834454" w:rsidP="00834454">
      <w:pPr>
        <w:pStyle w:val="ListParagraph"/>
        <w:numPr>
          <w:ilvl w:val="0"/>
          <w:numId w:val="1"/>
        </w:numPr>
      </w:pPr>
      <w:r>
        <w:t xml:space="preserve">Choose the information from 7 Habits that you wish to communicate </w:t>
      </w:r>
    </w:p>
    <w:p w:rsidR="00834454" w:rsidRDefault="00834454" w:rsidP="00834454">
      <w:pPr>
        <w:pStyle w:val="ListParagraph"/>
        <w:numPr>
          <w:ilvl w:val="0"/>
          <w:numId w:val="1"/>
        </w:numPr>
      </w:pPr>
      <w:r>
        <w:t>Plan a creative design/layout for your infographic adhering to the criteria you have listed above.</w:t>
      </w:r>
    </w:p>
    <w:p w:rsidR="00834454" w:rsidRDefault="00834454" w:rsidP="00834454">
      <w:pPr>
        <w:pStyle w:val="ListParagraph"/>
        <w:numPr>
          <w:ilvl w:val="0"/>
          <w:numId w:val="1"/>
        </w:numPr>
      </w:pPr>
      <w:r>
        <w:t>Carefully choose the information you want to include</w:t>
      </w:r>
    </w:p>
    <w:p w:rsidR="00834454" w:rsidRDefault="00834454" w:rsidP="00834454">
      <w:pPr>
        <w:pStyle w:val="ListParagraph"/>
        <w:numPr>
          <w:ilvl w:val="0"/>
          <w:numId w:val="1"/>
        </w:numPr>
      </w:pPr>
      <w:r>
        <w:t>Use one of the web based programs to create, save and publish your info graphic or manually create/print images and combine them to create your info graphic.</w:t>
      </w:r>
    </w:p>
    <w:p w:rsidR="00834454" w:rsidRDefault="00834454" w:rsidP="00834454">
      <w:pPr>
        <w:pStyle w:val="ListParagraph"/>
      </w:pPr>
    </w:p>
    <w:p w:rsidR="00834454" w:rsidRDefault="00834454" w:rsidP="00834454">
      <w:pPr>
        <w:pStyle w:val="ListParagraph"/>
      </w:pPr>
      <w:r>
        <w:t>Your finish products will be submitted to me electronically if possible and printed out poster sized.</w:t>
      </w:r>
    </w:p>
    <w:p w:rsidR="008E1BDA" w:rsidRDefault="00834454">
      <w:r>
        <w:t xml:space="preserve">Here are a few online resources for creating your infographic.  Some may require an email sign up.  I believe you can use your school email address as long as </w:t>
      </w:r>
      <w:r w:rsidR="00725787">
        <w:t>the site</w:t>
      </w:r>
      <w:r>
        <w:t xml:space="preserve"> doesn’t require you to confirm it.</w:t>
      </w:r>
    </w:p>
    <w:p w:rsidR="00834454" w:rsidRDefault="00834454"/>
    <w:p w:rsidR="00834454" w:rsidRDefault="00834454">
      <w:r>
        <w:t xml:space="preserve">There are numerous additional web resources you can explore to complete this task feel free to </w:t>
      </w:r>
      <w:proofErr w:type="spellStart"/>
      <w:r>
        <w:t>dop</w:t>
      </w:r>
      <w:proofErr w:type="spellEnd"/>
      <w:r>
        <w:t xml:space="preserve"> so.  Remember to cite any information taken directly from a source online or otherwise.</w:t>
      </w:r>
    </w:p>
    <w:p w:rsidR="00725787" w:rsidRDefault="00725787" w:rsidP="00725787">
      <w:pPr>
        <w:pStyle w:val="Heading1"/>
      </w:pPr>
      <w:r>
        <w:t>10 free tools for creating info graphics</w:t>
      </w:r>
    </w:p>
    <w:p w:rsidR="00725787" w:rsidRDefault="00725787">
      <w:hyperlink r:id="rId11" w:history="1">
        <w:r w:rsidRPr="00755C36">
          <w:rPr>
            <w:rStyle w:val="Hyperlink"/>
          </w:rPr>
          <w:t>http://www.creativebloq.com/infographic/tools-2131971</w:t>
        </w:r>
      </w:hyperlink>
    </w:p>
    <w:p w:rsidR="00725787" w:rsidRDefault="00725787" w:rsidP="00725787">
      <w:pPr>
        <w:pStyle w:val="Heading1"/>
      </w:pPr>
      <w:bookmarkStart w:id="0" w:name="_GoBack"/>
      <w:bookmarkEnd w:id="0"/>
      <w:proofErr w:type="spellStart"/>
      <w:r>
        <w:t>Venngage</w:t>
      </w:r>
      <w:proofErr w:type="spellEnd"/>
    </w:p>
    <w:p w:rsidR="00725787" w:rsidRDefault="00725787">
      <w:hyperlink r:id="rId12" w:history="1">
        <w:r w:rsidRPr="00755C36">
          <w:rPr>
            <w:rStyle w:val="Hyperlink"/>
          </w:rPr>
          <w:t>https://venngage.com/?gclid=CPTP55rW_84CFYwkhgod9ysMbw</w:t>
        </w:r>
      </w:hyperlink>
    </w:p>
    <w:p w:rsidR="00725787" w:rsidRDefault="00725787"/>
    <w:sectPr w:rsidR="0072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600D"/>
    <w:multiLevelType w:val="hybridMultilevel"/>
    <w:tmpl w:val="61C2B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DA"/>
    <w:rsid w:val="003F4F4D"/>
    <w:rsid w:val="00725787"/>
    <w:rsid w:val="00834454"/>
    <w:rsid w:val="008E1BDA"/>
    <w:rsid w:val="009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51E4E-B3DC-4079-BA02-5ABDBF8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E1BD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1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E1B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visme.co/bad-infographi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sel.ly/blog/top-tips-from-experts-on-what-makes-a-great-infographic/" TargetMode="External"/><Relationship Id="rId12" Type="http://schemas.openxmlformats.org/officeDocument/2006/relationships/hyperlink" Target="https://venngage.com/?gclid=CPTP55rW_84CFYwkhgod9ysM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friday.com/articles/show-not-tell-the-rise-of-the-infographic/" TargetMode="External"/><Relationship Id="rId11" Type="http://schemas.openxmlformats.org/officeDocument/2006/relationships/hyperlink" Target="http://www.creativebloq.com/infographic/tools-2131971" TargetMode="External"/><Relationship Id="rId5" Type="http://schemas.openxmlformats.org/officeDocument/2006/relationships/hyperlink" Target="http://visual.ly/rise-infographic" TargetMode="External"/><Relationship Id="rId10" Type="http://schemas.openxmlformats.org/officeDocument/2006/relationships/hyperlink" Target="https://venngage.com/blog/the-1-mistake-everyone-makes-when-creating-infograph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ticalmeasures.com/content/what-makes-an-infographic-bad-how-to-make-it-bett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F8C3E0EB</Template>
  <TotalTime>25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English 9</vt:lpstr>
      <vt:lpstr>The rise of the infographic</vt:lpstr>
      <vt:lpstr>Show, Not Tell: The Rise of the Infographic</vt:lpstr>
      <vt:lpstr>    What makes a good infographic</vt:lpstr>
      <vt:lpstr>10 free tools for creating info graphics</vt:lpstr>
      <vt:lpstr>Venngage</vt:lpstr>
    </vt:vector>
  </TitlesOfParts>
  <Company>Cold Spring Harbor Central School District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Borland, John</dc:creator>
  <cp:keywords/>
  <dc:description/>
  <cp:lastModifiedBy>Borland, John</cp:lastModifiedBy>
  <cp:revision>1</cp:revision>
  <dcterms:created xsi:type="dcterms:W3CDTF">2016-09-08T11:10:00Z</dcterms:created>
  <dcterms:modified xsi:type="dcterms:W3CDTF">2016-09-08T11:35:00Z</dcterms:modified>
</cp:coreProperties>
</file>