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62F5" w14:textId="0DF57599" w:rsidR="007D43D1" w:rsidRDefault="00AD63AC" w:rsidP="008D5B80">
      <w:pPr>
        <w:pStyle w:val="ny-h1-sub"/>
        <w:tabs>
          <w:tab w:val="left" w:pos="8582"/>
          <w:tab w:val="left" w:pos="9116"/>
        </w:tabs>
      </w:pPr>
      <w:r>
        <w:tab/>
      </w:r>
      <w:r w:rsidR="008D5B80">
        <w:tab/>
      </w:r>
    </w:p>
    <w:p w14:paraId="4413869E" w14:textId="68EB59A3" w:rsidR="003F0BC1" w:rsidRPr="00837E73" w:rsidRDefault="00ED2BE2" w:rsidP="00BE4A95">
      <w:pPr>
        <w:pStyle w:val="ny-h1-sub"/>
      </w:pPr>
      <w:r w:rsidRPr="00837E73">
        <w:t>Table of Contents</w:t>
      </w:r>
      <w:r w:rsidR="00A43AE7">
        <w:rPr>
          <w:rStyle w:val="FootnoteReference"/>
        </w:rPr>
        <w:footnoteReference w:id="1"/>
      </w:r>
    </w:p>
    <w:p w14:paraId="599EAD10" w14:textId="77777777" w:rsidR="002D7821" w:rsidRPr="000A7C4D" w:rsidRDefault="002D7821" w:rsidP="002D7821">
      <w:pPr>
        <w:pStyle w:val="ny-h1"/>
      </w:pPr>
      <w:r>
        <w:t>Extending to Three Dimensions</w:t>
      </w:r>
    </w:p>
    <w:p w14:paraId="441386A0" w14:textId="0FE8C518" w:rsidR="00F6107E" w:rsidRDefault="001420D9" w:rsidP="00C0036F">
      <w:pPr>
        <w:pStyle w:val="ny-paragraph"/>
        <w:tabs>
          <w:tab w:val="right" w:leader="dot" w:pos="9900"/>
        </w:tabs>
      </w:pPr>
      <w:r w:rsidRPr="00ED2BE2">
        <w:rPr>
          <w:b/>
          <w:bCs/>
        </w:rPr>
        <w:t>Module Overview</w:t>
      </w:r>
      <w:r w:rsidR="00797610">
        <w:rPr>
          <w:bCs/>
        </w:rPr>
        <w:tab/>
      </w:r>
      <w:r w:rsidR="00547D42">
        <w:rPr>
          <w:bCs/>
        </w:rPr>
        <w:t>2</w:t>
      </w:r>
    </w:p>
    <w:p w14:paraId="441386A1" w14:textId="017CED9B" w:rsidR="001420D9" w:rsidRDefault="001420D9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>Topic A:</w:t>
      </w:r>
      <w:r w:rsidR="004E541E">
        <w:rPr>
          <w:rFonts w:asciiTheme="minorHAnsi" w:hAnsiTheme="minorHAnsi" w:cstheme="minorHAnsi"/>
        </w:rPr>
        <w:t xml:space="preserve">  </w:t>
      </w:r>
      <w:r w:rsidR="00220A15">
        <w:rPr>
          <w:rFonts w:asciiTheme="minorHAnsi" w:hAnsiTheme="minorHAnsi" w:cstheme="minorHAnsi"/>
        </w:rPr>
        <w:t xml:space="preserve">Area </w:t>
      </w:r>
      <w:r w:rsidR="00220A15" w:rsidRPr="000739C7">
        <w:rPr>
          <w:rFonts w:asciiTheme="minorHAnsi" w:hAnsiTheme="minorHAnsi" w:cstheme="minorHAnsi"/>
        </w:rPr>
        <w:t>(</w:t>
      </w:r>
      <w:r w:rsidR="00220A15">
        <w:rPr>
          <w:rFonts w:asciiTheme="minorHAnsi" w:hAnsiTheme="minorHAnsi" w:cstheme="minorHAnsi"/>
          <w:b/>
        </w:rPr>
        <w:t>G</w:t>
      </w:r>
      <w:r w:rsidR="00AC084F">
        <w:rPr>
          <w:rFonts w:asciiTheme="minorHAnsi" w:hAnsiTheme="minorHAnsi" w:cstheme="minorHAnsi"/>
          <w:b/>
        </w:rPr>
        <w:t>-</w:t>
      </w:r>
      <w:r w:rsidR="00220A15">
        <w:rPr>
          <w:rFonts w:asciiTheme="minorHAnsi" w:hAnsiTheme="minorHAnsi" w:cstheme="minorHAnsi"/>
          <w:b/>
        </w:rPr>
        <w:t>GMD.</w:t>
      </w:r>
      <w:r w:rsidR="00F924CF">
        <w:rPr>
          <w:rFonts w:asciiTheme="minorHAnsi" w:hAnsiTheme="minorHAnsi" w:cstheme="minorHAnsi"/>
          <w:b/>
        </w:rPr>
        <w:t>A.</w:t>
      </w:r>
      <w:r w:rsidR="00220A15">
        <w:rPr>
          <w:rFonts w:asciiTheme="minorHAnsi" w:hAnsiTheme="minorHAnsi" w:cstheme="minorHAnsi"/>
          <w:b/>
        </w:rPr>
        <w:t>1</w:t>
      </w:r>
      <w:r w:rsidR="00220A15" w:rsidRPr="000739C7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547D42">
        <w:rPr>
          <w:rFonts w:asciiTheme="minorHAnsi" w:hAnsiTheme="minorHAnsi" w:cstheme="minorHAnsi"/>
        </w:rPr>
        <w:t>6</w:t>
      </w:r>
    </w:p>
    <w:p w14:paraId="441386A2" w14:textId="0480C9B0" w:rsidR="00350C0E" w:rsidRDefault="00350C0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22DE">
        <w:rPr>
          <w:rFonts w:asciiTheme="minorHAnsi" w:hAnsiTheme="minorHAnsi" w:cstheme="minorHAnsi"/>
        </w:rPr>
        <w:t xml:space="preserve">Lesson </w:t>
      </w:r>
      <w:r w:rsidR="00797610">
        <w:rPr>
          <w:rFonts w:asciiTheme="minorHAnsi" w:hAnsiTheme="minorHAnsi" w:cstheme="minorHAnsi"/>
        </w:rPr>
        <w:t xml:space="preserve">1:  </w:t>
      </w:r>
      <w:r w:rsidR="00CE2696">
        <w:rPr>
          <w:rFonts w:asciiTheme="minorHAnsi" w:hAnsiTheme="minorHAnsi" w:cstheme="minorHAnsi"/>
        </w:rPr>
        <w:t xml:space="preserve">What </w:t>
      </w:r>
      <w:r w:rsidR="004E541E">
        <w:rPr>
          <w:rFonts w:asciiTheme="minorHAnsi" w:hAnsiTheme="minorHAnsi" w:cstheme="minorHAnsi"/>
        </w:rPr>
        <w:t>I</w:t>
      </w:r>
      <w:r w:rsidR="00CE2696">
        <w:rPr>
          <w:rFonts w:asciiTheme="minorHAnsi" w:hAnsiTheme="minorHAnsi" w:cstheme="minorHAnsi"/>
        </w:rPr>
        <w:t>s Area?</w:t>
      </w:r>
      <w:r w:rsidR="00797610">
        <w:rPr>
          <w:rFonts w:asciiTheme="minorHAnsi" w:hAnsiTheme="minorHAnsi" w:cstheme="minorHAnsi"/>
        </w:rPr>
        <w:tab/>
      </w:r>
      <w:r w:rsidR="00547D42">
        <w:rPr>
          <w:rFonts w:asciiTheme="minorHAnsi" w:hAnsiTheme="minorHAnsi" w:cstheme="minorHAnsi"/>
        </w:rPr>
        <w:t>8</w:t>
      </w:r>
    </w:p>
    <w:p w14:paraId="441386A3" w14:textId="0CA48108" w:rsidR="00350C0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350C0E">
        <w:rPr>
          <w:rFonts w:asciiTheme="minorHAnsi" w:hAnsiTheme="minorHAnsi" w:cstheme="minorHAnsi"/>
        </w:rPr>
        <w:t xml:space="preserve">2:  </w:t>
      </w:r>
      <w:r w:rsidR="00CE2696">
        <w:rPr>
          <w:rFonts w:asciiTheme="minorHAnsi" w:hAnsiTheme="minorHAnsi" w:cstheme="minorHAnsi"/>
        </w:rPr>
        <w:t>Properties of Area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24</w:t>
      </w:r>
    </w:p>
    <w:p w14:paraId="441386A4" w14:textId="1DF1C0F1" w:rsidR="00350C0E" w:rsidRDefault="00350C0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22DE">
        <w:rPr>
          <w:rFonts w:asciiTheme="minorHAnsi" w:hAnsiTheme="minorHAnsi" w:cstheme="minorHAnsi"/>
        </w:rPr>
        <w:t>Lesson 3</w:t>
      </w:r>
      <w:r w:rsidR="00797610">
        <w:rPr>
          <w:rFonts w:asciiTheme="minorHAnsi" w:hAnsiTheme="minorHAnsi" w:cstheme="minorHAnsi"/>
        </w:rPr>
        <w:t xml:space="preserve">:  </w:t>
      </w:r>
      <w:r w:rsidR="00CE2696">
        <w:rPr>
          <w:rFonts w:asciiTheme="minorHAnsi" w:hAnsiTheme="minorHAnsi" w:cstheme="minorHAnsi"/>
        </w:rPr>
        <w:t>The Scaling Principle for Area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36</w:t>
      </w:r>
      <w:r>
        <w:rPr>
          <w:rFonts w:asciiTheme="minorHAnsi" w:hAnsiTheme="minorHAnsi" w:cstheme="minorHAnsi"/>
        </w:rPr>
        <w:t xml:space="preserve"> </w:t>
      </w:r>
    </w:p>
    <w:p w14:paraId="4F3B78EA" w14:textId="79709EED" w:rsidR="00CE2696" w:rsidRDefault="00CE2696" w:rsidP="00CE2696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4:  </w:t>
      </w:r>
      <w:r w:rsidR="008F428A">
        <w:rPr>
          <w:rFonts w:cs="Calibri"/>
        </w:rPr>
        <w:t>Proving the Area of a Disk</w:t>
      </w:r>
      <w:r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49</w:t>
      </w:r>
      <w:r>
        <w:rPr>
          <w:rFonts w:asciiTheme="minorHAnsi" w:hAnsiTheme="minorHAnsi" w:cstheme="minorHAnsi"/>
        </w:rPr>
        <w:t xml:space="preserve"> </w:t>
      </w:r>
    </w:p>
    <w:p w14:paraId="441386A5" w14:textId="0E234C01" w:rsidR="001420D9" w:rsidRPr="001420D9" w:rsidRDefault="001420D9" w:rsidP="00C0036F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>To</w:t>
      </w:r>
      <w:r w:rsidR="00BF75AD">
        <w:rPr>
          <w:rFonts w:asciiTheme="minorHAnsi" w:hAnsiTheme="minorHAnsi" w:cstheme="minorHAnsi"/>
        </w:rPr>
        <w:t>pic B:</w:t>
      </w:r>
      <w:r w:rsidR="00D04B6E">
        <w:rPr>
          <w:rFonts w:asciiTheme="minorHAnsi" w:hAnsiTheme="minorHAnsi" w:cstheme="minorHAnsi"/>
        </w:rPr>
        <w:t xml:space="preserve"> </w:t>
      </w:r>
      <w:r w:rsidR="004E541E">
        <w:rPr>
          <w:rFonts w:asciiTheme="minorHAnsi" w:hAnsiTheme="minorHAnsi" w:cstheme="minorHAnsi"/>
        </w:rPr>
        <w:t xml:space="preserve"> </w:t>
      </w:r>
      <w:r w:rsidR="00220A15">
        <w:rPr>
          <w:rFonts w:asciiTheme="minorHAnsi" w:hAnsiTheme="minorHAnsi" w:cstheme="minorHAnsi"/>
        </w:rPr>
        <w:t xml:space="preserve">Volume </w:t>
      </w:r>
      <w:r w:rsidR="00220A15" w:rsidRPr="000739C7">
        <w:rPr>
          <w:rFonts w:asciiTheme="minorHAnsi" w:hAnsiTheme="minorHAnsi" w:cstheme="minorHAnsi"/>
        </w:rPr>
        <w:t>(</w:t>
      </w:r>
      <w:r w:rsidR="00220A15">
        <w:rPr>
          <w:rFonts w:asciiTheme="minorHAnsi" w:hAnsiTheme="minorHAnsi" w:cstheme="minorHAnsi"/>
          <w:b/>
        </w:rPr>
        <w:t>G</w:t>
      </w:r>
      <w:r w:rsidR="00AC084F">
        <w:rPr>
          <w:rFonts w:asciiTheme="minorHAnsi" w:hAnsiTheme="minorHAnsi" w:cstheme="minorHAnsi"/>
          <w:b/>
        </w:rPr>
        <w:t>-</w:t>
      </w:r>
      <w:r w:rsidR="00220A15">
        <w:rPr>
          <w:rFonts w:asciiTheme="minorHAnsi" w:hAnsiTheme="minorHAnsi" w:cstheme="minorHAnsi"/>
          <w:b/>
        </w:rPr>
        <w:t>GMD.</w:t>
      </w:r>
      <w:r w:rsidR="00F924CF">
        <w:rPr>
          <w:rFonts w:asciiTheme="minorHAnsi" w:hAnsiTheme="minorHAnsi" w:cstheme="minorHAnsi"/>
          <w:b/>
        </w:rPr>
        <w:t>A.</w:t>
      </w:r>
      <w:r w:rsidR="00220A15">
        <w:rPr>
          <w:rFonts w:asciiTheme="minorHAnsi" w:hAnsiTheme="minorHAnsi" w:cstheme="minorHAnsi"/>
          <w:b/>
        </w:rPr>
        <w:t>1</w:t>
      </w:r>
      <w:r w:rsidR="00AC084F" w:rsidRPr="000739C7">
        <w:rPr>
          <w:rFonts w:asciiTheme="minorHAnsi" w:hAnsiTheme="minorHAnsi" w:cstheme="minorHAnsi"/>
        </w:rPr>
        <w:t>,</w:t>
      </w:r>
      <w:r w:rsidR="00AC084F">
        <w:rPr>
          <w:rFonts w:asciiTheme="minorHAnsi" w:hAnsiTheme="minorHAnsi" w:cstheme="minorHAnsi"/>
          <w:b/>
        </w:rPr>
        <w:t xml:space="preserve"> G-GMD.A.3</w:t>
      </w:r>
      <w:r w:rsidR="00F924CF" w:rsidRPr="000739C7">
        <w:rPr>
          <w:rFonts w:asciiTheme="minorHAnsi" w:hAnsiTheme="minorHAnsi" w:cstheme="minorHAnsi"/>
        </w:rPr>
        <w:t>,</w:t>
      </w:r>
      <w:r w:rsidR="00F924CF">
        <w:rPr>
          <w:rFonts w:asciiTheme="minorHAnsi" w:hAnsiTheme="minorHAnsi" w:cstheme="minorHAnsi"/>
          <w:b/>
        </w:rPr>
        <w:t xml:space="preserve"> G</w:t>
      </w:r>
      <w:r w:rsidR="00AC084F">
        <w:rPr>
          <w:rFonts w:asciiTheme="minorHAnsi" w:hAnsiTheme="minorHAnsi" w:cstheme="minorHAnsi"/>
          <w:b/>
        </w:rPr>
        <w:t>-</w:t>
      </w:r>
      <w:r w:rsidR="00F924CF">
        <w:rPr>
          <w:rFonts w:asciiTheme="minorHAnsi" w:hAnsiTheme="minorHAnsi" w:cstheme="minorHAnsi"/>
          <w:b/>
        </w:rPr>
        <w:t>GMD.B.</w:t>
      </w:r>
      <w:r w:rsidR="00220A15">
        <w:rPr>
          <w:rFonts w:asciiTheme="minorHAnsi" w:hAnsiTheme="minorHAnsi" w:cstheme="minorHAnsi"/>
          <w:b/>
        </w:rPr>
        <w:t>4</w:t>
      </w:r>
      <w:r w:rsidR="001F3BF6" w:rsidRPr="000739C7">
        <w:rPr>
          <w:rFonts w:asciiTheme="minorHAnsi" w:hAnsiTheme="minorHAnsi" w:cstheme="minorHAnsi"/>
        </w:rPr>
        <w:t>,</w:t>
      </w:r>
      <w:r w:rsidR="001F3BF6">
        <w:rPr>
          <w:rFonts w:asciiTheme="minorHAnsi" w:hAnsiTheme="minorHAnsi" w:cstheme="minorHAnsi"/>
          <w:b/>
        </w:rPr>
        <w:t xml:space="preserve"> G</w:t>
      </w:r>
      <w:r w:rsidR="00115C78">
        <w:rPr>
          <w:rFonts w:asciiTheme="minorHAnsi" w:hAnsiTheme="minorHAnsi" w:cstheme="minorHAnsi"/>
          <w:b/>
        </w:rPr>
        <w:t>-</w:t>
      </w:r>
      <w:r w:rsidR="001F3BF6">
        <w:rPr>
          <w:rFonts w:asciiTheme="minorHAnsi" w:hAnsiTheme="minorHAnsi" w:cstheme="minorHAnsi"/>
          <w:b/>
        </w:rPr>
        <w:t>MG.A.1</w:t>
      </w:r>
      <w:r w:rsidR="000D6317" w:rsidRPr="000739C7">
        <w:rPr>
          <w:rFonts w:asciiTheme="minorHAnsi" w:hAnsiTheme="minorHAnsi" w:cstheme="minorHAnsi"/>
        </w:rPr>
        <w:t>,</w:t>
      </w:r>
      <w:r w:rsidR="000D6317">
        <w:rPr>
          <w:rFonts w:asciiTheme="minorHAnsi" w:hAnsiTheme="minorHAnsi" w:cstheme="minorHAnsi"/>
          <w:b/>
        </w:rPr>
        <w:t xml:space="preserve"> G</w:t>
      </w:r>
      <w:r w:rsidR="00115C78">
        <w:rPr>
          <w:rFonts w:asciiTheme="minorHAnsi" w:hAnsiTheme="minorHAnsi" w:cstheme="minorHAnsi"/>
          <w:b/>
        </w:rPr>
        <w:t>-</w:t>
      </w:r>
      <w:r w:rsidR="000D6317">
        <w:rPr>
          <w:rFonts w:asciiTheme="minorHAnsi" w:hAnsiTheme="minorHAnsi" w:cstheme="minorHAnsi"/>
          <w:b/>
        </w:rPr>
        <w:t>MG.A.2</w:t>
      </w:r>
      <w:r w:rsidR="000D6317" w:rsidRPr="000739C7">
        <w:rPr>
          <w:rFonts w:asciiTheme="minorHAnsi" w:hAnsiTheme="minorHAnsi" w:cstheme="minorHAnsi"/>
        </w:rPr>
        <w:t>,</w:t>
      </w:r>
      <w:r w:rsidR="000D6317">
        <w:rPr>
          <w:rFonts w:asciiTheme="minorHAnsi" w:hAnsiTheme="minorHAnsi" w:cstheme="minorHAnsi"/>
          <w:b/>
        </w:rPr>
        <w:t xml:space="preserve"> G</w:t>
      </w:r>
      <w:r w:rsidR="00115C78">
        <w:rPr>
          <w:rFonts w:asciiTheme="minorHAnsi" w:hAnsiTheme="minorHAnsi" w:cstheme="minorHAnsi"/>
          <w:b/>
        </w:rPr>
        <w:t>-</w:t>
      </w:r>
      <w:r w:rsidR="000D6317">
        <w:rPr>
          <w:rFonts w:asciiTheme="minorHAnsi" w:hAnsiTheme="minorHAnsi" w:cstheme="minorHAnsi"/>
          <w:b/>
        </w:rPr>
        <w:t>MG.A.3</w:t>
      </w:r>
      <w:r w:rsidR="00220A15" w:rsidRPr="000739C7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65</w:t>
      </w:r>
    </w:p>
    <w:p w14:paraId="441386A6" w14:textId="33621078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</w:t>
      </w:r>
      <w:r w:rsidR="00797610">
        <w:rPr>
          <w:rFonts w:asciiTheme="minorHAnsi" w:hAnsiTheme="minorHAnsi" w:cstheme="minorHAnsi"/>
        </w:rPr>
        <w:t xml:space="preserve">sson </w:t>
      </w:r>
      <w:r w:rsidR="00AC41AC">
        <w:rPr>
          <w:rFonts w:asciiTheme="minorHAnsi" w:hAnsiTheme="minorHAnsi" w:cstheme="minorHAnsi"/>
        </w:rPr>
        <w:t>5</w:t>
      </w:r>
      <w:r w:rsidR="00797610">
        <w:rPr>
          <w:rFonts w:asciiTheme="minorHAnsi" w:hAnsiTheme="minorHAnsi" w:cstheme="minorHAnsi"/>
        </w:rPr>
        <w:t xml:space="preserve">:  </w:t>
      </w:r>
      <w:r w:rsidR="00CE2696">
        <w:rPr>
          <w:rFonts w:cs="Calibri"/>
        </w:rPr>
        <w:t>Three-Dimensional Space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67</w:t>
      </w:r>
    </w:p>
    <w:p w14:paraId="441386A7" w14:textId="351F779F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797610">
        <w:rPr>
          <w:rFonts w:asciiTheme="minorHAnsi" w:hAnsiTheme="minorHAnsi" w:cstheme="minorHAnsi"/>
        </w:rPr>
        <w:t xml:space="preserve">son </w:t>
      </w:r>
      <w:r w:rsidR="00AC41AC">
        <w:rPr>
          <w:rFonts w:asciiTheme="minorHAnsi" w:hAnsiTheme="minorHAnsi" w:cstheme="minorHAnsi"/>
        </w:rPr>
        <w:t>6</w:t>
      </w:r>
      <w:r w:rsidR="00797610">
        <w:rPr>
          <w:rFonts w:asciiTheme="minorHAnsi" w:hAnsiTheme="minorHAnsi" w:cstheme="minorHAnsi"/>
        </w:rPr>
        <w:t xml:space="preserve">:  </w:t>
      </w:r>
      <w:r w:rsidR="00FF5119">
        <w:rPr>
          <w:rFonts w:cs="Calibri"/>
        </w:rPr>
        <w:t>General Prisms and Cylinders and Their Cross-Sections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83</w:t>
      </w:r>
    </w:p>
    <w:p w14:paraId="441386A8" w14:textId="1F951192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797610">
        <w:rPr>
          <w:rFonts w:asciiTheme="minorHAnsi" w:hAnsiTheme="minorHAnsi" w:cstheme="minorHAnsi"/>
        </w:rPr>
        <w:t xml:space="preserve">son </w:t>
      </w:r>
      <w:r w:rsidR="00AC41AC">
        <w:rPr>
          <w:rFonts w:asciiTheme="minorHAnsi" w:hAnsiTheme="minorHAnsi" w:cstheme="minorHAnsi"/>
        </w:rPr>
        <w:t>7</w:t>
      </w:r>
      <w:r w:rsidR="00797610">
        <w:rPr>
          <w:rFonts w:asciiTheme="minorHAnsi" w:hAnsiTheme="minorHAnsi" w:cstheme="minorHAnsi"/>
        </w:rPr>
        <w:t xml:space="preserve">:  </w:t>
      </w:r>
      <w:r w:rsidR="00FF5119">
        <w:rPr>
          <w:rFonts w:cs="Calibri"/>
        </w:rPr>
        <w:t>General Pyramids and Cones and Their Cross-Sections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101</w:t>
      </w:r>
    </w:p>
    <w:p w14:paraId="441386A9" w14:textId="2624FE3E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797610">
        <w:rPr>
          <w:rFonts w:asciiTheme="minorHAnsi" w:hAnsiTheme="minorHAnsi" w:cstheme="minorHAnsi"/>
        </w:rPr>
        <w:t xml:space="preserve">son </w:t>
      </w:r>
      <w:r w:rsidR="00AC41AC">
        <w:rPr>
          <w:rFonts w:asciiTheme="minorHAnsi" w:hAnsiTheme="minorHAnsi" w:cstheme="minorHAnsi"/>
        </w:rPr>
        <w:t>8</w:t>
      </w:r>
      <w:r w:rsidR="00797610">
        <w:rPr>
          <w:rFonts w:asciiTheme="minorHAnsi" w:hAnsiTheme="minorHAnsi" w:cstheme="minorHAnsi"/>
        </w:rPr>
        <w:t xml:space="preserve">:  </w:t>
      </w:r>
      <w:r w:rsidR="00FF5119">
        <w:rPr>
          <w:rFonts w:cs="Calibri"/>
        </w:rPr>
        <w:t>Definition and Properties of Volume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116</w:t>
      </w:r>
    </w:p>
    <w:p w14:paraId="441386AA" w14:textId="7B2FBB95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AC41A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:  </w:t>
      </w:r>
      <w:r w:rsidR="00AC41AC">
        <w:rPr>
          <w:rFonts w:cs="Helvetica"/>
        </w:rPr>
        <w:t>Scaling Principle for Volumes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134</w:t>
      </w:r>
    </w:p>
    <w:p w14:paraId="721503A0" w14:textId="2DB0FF7E" w:rsidR="00AC41AC" w:rsidRDefault="00AC41AC" w:rsidP="00AC41AC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10:  </w:t>
      </w:r>
      <w:r>
        <w:rPr>
          <w:rFonts w:cs="Helvetica"/>
        </w:rPr>
        <w:t>The Volume of Prisms and Cylinders and Cavalieri’s Principle</w:t>
      </w:r>
      <w:r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147</w:t>
      </w:r>
    </w:p>
    <w:p w14:paraId="2B38F528" w14:textId="76AE9577" w:rsidR="00AC41AC" w:rsidRDefault="00AC41AC" w:rsidP="00AC41AC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11:  </w:t>
      </w:r>
      <w:r>
        <w:rPr>
          <w:rFonts w:cs="Calibri"/>
        </w:rPr>
        <w:t>The Volume Formula of a Pyramid and Cone</w:t>
      </w:r>
      <w:r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159</w:t>
      </w:r>
    </w:p>
    <w:p w14:paraId="4321C5E4" w14:textId="466D58CC" w:rsidR="00AC41AC" w:rsidRDefault="00AC41AC" w:rsidP="00AC41AC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5A7E53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:  </w:t>
      </w:r>
      <w:r w:rsidR="005A7E53">
        <w:rPr>
          <w:rFonts w:cs="Times"/>
          <w:color w:val="1A1718"/>
        </w:rPr>
        <w:t>The Volume Formula of a Sphere</w:t>
      </w:r>
      <w:r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174</w:t>
      </w:r>
    </w:p>
    <w:p w14:paraId="63951FA1" w14:textId="1843E31E" w:rsidR="005A7E53" w:rsidRDefault="005A7E53" w:rsidP="005A7E5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13:  </w:t>
      </w:r>
      <w:r>
        <w:rPr>
          <w:rFonts w:cs="Times"/>
          <w:color w:val="1A1718"/>
        </w:rPr>
        <w:t xml:space="preserve">How </w:t>
      </w:r>
      <w:r w:rsidR="004E541E">
        <w:rPr>
          <w:rFonts w:cs="Times"/>
          <w:color w:val="1A1718"/>
        </w:rPr>
        <w:t>D</w:t>
      </w:r>
      <w:r>
        <w:rPr>
          <w:rFonts w:cs="Times"/>
          <w:color w:val="1A1718"/>
        </w:rPr>
        <w:t>o 3D Printers Work?</w:t>
      </w:r>
      <w:r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192</w:t>
      </w:r>
    </w:p>
    <w:p w14:paraId="441386B7" w14:textId="0911BDE0" w:rsidR="005920C2" w:rsidRDefault="008721EA" w:rsidP="00E82E3C">
      <w:pPr>
        <w:pStyle w:val="ny-paragraph"/>
        <w:tabs>
          <w:tab w:val="right" w:leader="dot" w:pos="9900"/>
        </w:tabs>
        <w:rPr>
          <w:rFonts w:cstheme="minorHAnsi"/>
          <w:i/>
        </w:rPr>
      </w:pPr>
      <w:r w:rsidRPr="005920C2">
        <w:rPr>
          <w:rFonts w:asciiTheme="minorHAnsi" w:hAnsiTheme="minorHAnsi" w:cstheme="minorHAnsi"/>
          <w:b/>
        </w:rPr>
        <w:t>End-of-</w:t>
      </w:r>
      <w:r w:rsidR="001420D9" w:rsidRPr="005920C2">
        <w:rPr>
          <w:rFonts w:asciiTheme="minorHAnsi" w:hAnsiTheme="minorHAnsi" w:cstheme="minorHAnsi"/>
          <w:b/>
        </w:rPr>
        <w:t>Module Assessment</w:t>
      </w:r>
      <w:r w:rsidRPr="005920C2">
        <w:rPr>
          <w:rFonts w:asciiTheme="minorHAnsi" w:hAnsiTheme="minorHAnsi" w:cstheme="minorHAnsi"/>
          <w:b/>
        </w:rPr>
        <w:t xml:space="preserve"> and Rubric</w:t>
      </w:r>
      <w:r w:rsidR="00797610">
        <w:rPr>
          <w:rFonts w:asciiTheme="minorHAnsi" w:hAnsiTheme="minorHAnsi" w:cstheme="minorHAnsi"/>
        </w:rPr>
        <w:tab/>
      </w:r>
      <w:r w:rsidR="00115C78">
        <w:rPr>
          <w:rFonts w:asciiTheme="minorHAnsi" w:hAnsiTheme="minorHAnsi" w:cstheme="minorHAnsi"/>
        </w:rPr>
        <w:t>204</w:t>
      </w:r>
      <w:r w:rsidR="00F028C6">
        <w:rPr>
          <w:rFonts w:asciiTheme="minorHAnsi" w:hAnsiTheme="minorHAnsi" w:cstheme="minorHAnsi"/>
        </w:rPr>
        <w:br/>
      </w:r>
      <w:r w:rsidR="00F028C6">
        <w:rPr>
          <w:rFonts w:cstheme="minorHAnsi"/>
          <w:i/>
        </w:rPr>
        <w:t xml:space="preserve">Topics </w:t>
      </w:r>
      <w:r w:rsidR="00AD63AC">
        <w:rPr>
          <w:rFonts w:cstheme="minorHAnsi"/>
          <w:i/>
        </w:rPr>
        <w:t>A</w:t>
      </w:r>
      <w:r w:rsidR="00F028C6">
        <w:rPr>
          <w:rFonts w:cstheme="minorHAnsi"/>
          <w:i/>
        </w:rPr>
        <w:t xml:space="preserve"> through </w:t>
      </w:r>
      <w:r w:rsidR="00AD63AC">
        <w:rPr>
          <w:rFonts w:cstheme="minorHAnsi"/>
          <w:i/>
        </w:rPr>
        <w:t>B</w:t>
      </w:r>
      <w:r w:rsidR="00F028C6">
        <w:rPr>
          <w:rFonts w:cstheme="minorHAnsi"/>
          <w:i/>
        </w:rPr>
        <w:t xml:space="preserve"> (assessment </w:t>
      </w:r>
      <w:r w:rsidR="00AD63AC">
        <w:rPr>
          <w:rFonts w:cstheme="minorHAnsi"/>
          <w:i/>
        </w:rPr>
        <w:t>1</w:t>
      </w:r>
      <w:r w:rsidR="00F028C6">
        <w:rPr>
          <w:rFonts w:cstheme="minorHAnsi"/>
          <w:i/>
        </w:rPr>
        <w:t xml:space="preserve"> day, return </w:t>
      </w:r>
      <w:r w:rsidR="00AD63AC">
        <w:rPr>
          <w:rFonts w:cstheme="minorHAnsi"/>
          <w:i/>
        </w:rPr>
        <w:t>1</w:t>
      </w:r>
      <w:r w:rsidR="00F028C6">
        <w:rPr>
          <w:rFonts w:cstheme="minorHAnsi"/>
          <w:i/>
        </w:rPr>
        <w:t xml:space="preserve"> day)</w:t>
      </w:r>
      <w:bookmarkStart w:id="0" w:name="_GoBack"/>
      <w:bookmarkEnd w:id="0"/>
    </w:p>
    <w:sectPr w:rsidR="005920C2" w:rsidSect="004C54BB">
      <w:headerReference w:type="default" r:id="rId11"/>
      <w:type w:val="continuous"/>
      <w:pgSz w:w="12240" w:h="15840"/>
      <w:pgMar w:top="1920" w:right="1600" w:bottom="1200" w:left="800" w:header="553" w:footer="160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412BE" w14:textId="77777777" w:rsidR="00781637" w:rsidRDefault="00781637">
      <w:pPr>
        <w:spacing w:after="0" w:line="240" w:lineRule="auto"/>
      </w:pPr>
      <w:r>
        <w:separator/>
      </w:r>
    </w:p>
  </w:endnote>
  <w:endnote w:type="continuationSeparator" w:id="0">
    <w:p w14:paraId="636884EF" w14:textId="77777777" w:rsidR="00781637" w:rsidRDefault="0078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3662" w14:textId="77777777" w:rsidR="00781637" w:rsidRDefault="00781637">
      <w:pPr>
        <w:spacing w:after="0" w:line="240" w:lineRule="auto"/>
      </w:pPr>
      <w:r>
        <w:separator/>
      </w:r>
    </w:p>
  </w:footnote>
  <w:footnote w:type="continuationSeparator" w:id="0">
    <w:p w14:paraId="3279F0BB" w14:textId="77777777" w:rsidR="00781637" w:rsidRDefault="00781637">
      <w:pPr>
        <w:spacing w:after="0" w:line="240" w:lineRule="auto"/>
      </w:pPr>
      <w:r>
        <w:continuationSeparator/>
      </w:r>
    </w:p>
  </w:footnote>
  <w:footnote w:id="1">
    <w:p w14:paraId="27DAAC51" w14:textId="476322DE" w:rsidR="001F3BF6" w:rsidRPr="000932B7" w:rsidRDefault="001F3BF6">
      <w:pPr>
        <w:pStyle w:val="FootnoteText"/>
        <w:rPr>
          <w:color w:val="231F20"/>
          <w:sz w:val="18"/>
          <w:szCs w:val="18"/>
        </w:rPr>
      </w:pPr>
      <w:r w:rsidRPr="000932B7">
        <w:rPr>
          <w:rStyle w:val="FootnoteReference"/>
          <w:color w:val="231F20"/>
          <w:sz w:val="18"/>
          <w:szCs w:val="18"/>
        </w:rPr>
        <w:footnoteRef/>
      </w:r>
      <w:r w:rsidRPr="000932B7">
        <w:rPr>
          <w:color w:val="231F20"/>
          <w:sz w:val="18"/>
          <w:szCs w:val="18"/>
        </w:rPr>
        <w:t xml:space="preserve"> Each lesson is ONE day</w:t>
      </w:r>
      <w:r>
        <w:rPr>
          <w:color w:val="231F20"/>
          <w:sz w:val="18"/>
          <w:szCs w:val="18"/>
        </w:rPr>
        <w:t>,</w:t>
      </w:r>
      <w:r w:rsidRPr="000932B7">
        <w:rPr>
          <w:color w:val="231F20"/>
          <w:sz w:val="18"/>
          <w:szCs w:val="18"/>
        </w:rPr>
        <w:t xml:space="preserve"> and ONE day is considered a 45</w:t>
      </w:r>
      <w:r>
        <w:rPr>
          <w:color w:val="231F20"/>
          <w:sz w:val="18"/>
          <w:szCs w:val="18"/>
        </w:rPr>
        <w:t>-</w:t>
      </w:r>
      <w:r w:rsidRPr="000932B7">
        <w:rPr>
          <w:color w:val="231F20"/>
          <w:sz w:val="18"/>
          <w:szCs w:val="18"/>
        </w:rPr>
        <w:t>minute period.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15C5" w14:textId="294F328E" w:rsidR="001F3BF6" w:rsidRDefault="001F3BF6" w:rsidP="00382455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15458095" wp14:editId="26629A7D">
              <wp:simplePos x="0" y="0"/>
              <wp:positionH relativeFrom="column">
                <wp:posOffset>3051810</wp:posOffset>
              </wp:positionH>
              <wp:positionV relativeFrom="paragraph">
                <wp:posOffset>57150</wp:posOffset>
              </wp:positionV>
              <wp:extent cx="2631440" cy="228600"/>
              <wp:effectExtent l="0" t="0" r="16510" b="0"/>
              <wp:wrapThrough wrapText="bothSides">
                <wp:wrapPolygon edited="0">
                  <wp:start x="0" y="0"/>
                  <wp:lineTo x="0" y="19800"/>
                  <wp:lineTo x="21579" y="19800"/>
                  <wp:lineTo x="21579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CDE7" w14:textId="265FA29A" w:rsidR="001F3BF6" w:rsidRPr="003212BA" w:rsidRDefault="001F3BF6" w:rsidP="00382455">
                          <w:pPr>
                            <w:pStyle w:val="ny-module-overview"/>
                            <w:rPr>
                              <w:color w:val="617656"/>
                            </w:rPr>
                          </w:pPr>
                          <w:r>
                            <w:rPr>
                              <w:color w:val="617656"/>
                            </w:rPr>
                            <w:t>Module Overview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5809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40.3pt;margin-top:4.5pt;width:207.2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" filled="f" stroked="f">
              <v:textbox inset="6e-5mm,0,0,0">
                <w:txbxContent>
                  <w:p w14:paraId="2B30CDE7" w14:textId="265FA29A" w:rsidR="001F3BF6" w:rsidRPr="003212BA" w:rsidRDefault="001F3BF6" w:rsidP="00382455">
                    <w:pPr>
                      <w:pStyle w:val="ny-module-overview"/>
                      <w:rPr>
                        <w:color w:val="617656"/>
                      </w:rPr>
                    </w:pPr>
                    <w:r>
                      <w:rPr>
                        <w:color w:val="617656"/>
                      </w:rPr>
                      <w:t>Module Overview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2FCD7664" wp14:editId="7843B104">
              <wp:simplePos x="0" y="0"/>
              <wp:positionH relativeFrom="column">
                <wp:posOffset>5829300</wp:posOffset>
              </wp:positionH>
              <wp:positionV relativeFrom="paragraph">
                <wp:posOffset>73025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7D410" w14:textId="6549AA54" w:rsidR="001F3BF6" w:rsidRPr="002273E5" w:rsidRDefault="001F3BF6" w:rsidP="00382455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M3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D7664" id="Text Box 15" o:spid="_x0000_s1027" type="#_x0000_t202" style="position:absolute;margin-left:459pt;margin-top:5.75pt;width:28.85pt;height:1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V3sw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" filled="f" stroked="f">
              <v:textbox inset="0,0,0,0">
                <w:txbxContent>
                  <w:p w14:paraId="0A57D410" w14:textId="6549AA54" w:rsidR="001F3BF6" w:rsidRPr="002273E5" w:rsidRDefault="001F3BF6" w:rsidP="00382455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M3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57EAECB9" wp14:editId="6A88623A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F25AE" w14:textId="77777777" w:rsidR="001F3BF6" w:rsidRPr="002273E5" w:rsidRDefault="001F3BF6" w:rsidP="00382455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AECB9" id="Text Box 16" o:spid="_x0000_s1028" type="#_x0000_t202" style="position:absolute;margin-left:8pt;margin-top:7.65pt;width:272.15pt;height:12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Adxo4eswIAALMFAAAO&#10;AAAAAAAAAAAAAAAAAC4CAABkcnMvZTJvRG9jLnhtbFBLAQItABQABgAIAAAAIQAxNIyc3QAAAAgB&#10;AAAPAAAAAAAAAAAAAAAAAA0FAABkcnMvZG93bnJldi54bWxQSwUGAAAAAAQABADzAAAAFwYAAAAA&#10;" filled="f" stroked="f">
              <v:textbox inset="0,0,0,0">
                <w:txbxContent>
                  <w:p w14:paraId="666F25AE" w14:textId="77777777" w:rsidR="001F3BF6" w:rsidRPr="002273E5" w:rsidRDefault="001F3BF6" w:rsidP="00382455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0D2D2FED" wp14:editId="19945D4F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4E8D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1056312" w14:textId="77777777" w:rsidR="001F3BF6" w:rsidRDefault="001F3BF6" w:rsidP="00382455">
                          <w:pPr>
                            <w:jc w:val="center"/>
                          </w:pPr>
                        </w:p>
                        <w:p w14:paraId="56B681BB" w14:textId="77777777" w:rsidR="001F3BF6" w:rsidRDefault="001F3BF6" w:rsidP="00382455">
                          <w:pPr>
                            <w:jc w:val="center"/>
                          </w:pPr>
                        </w:p>
                        <w:p w14:paraId="329BB4C2" w14:textId="77777777" w:rsidR="001F3BF6" w:rsidRDefault="001F3BF6" w:rsidP="00382455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D2FED" id="Freeform 11" o:spid="_x0000_s1029" style="position:absolute;margin-left:2pt;margin-top:3.35pt;width:453.4pt;height:20p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" adj="-11796480,,5400" path="m,l5672718,v47550,,86097,38547,86097,86097l5758815,254544,,254544,,xe" fillcolor="#e4e8da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51056312" w14:textId="77777777" w:rsidR="001F3BF6" w:rsidRDefault="001F3BF6" w:rsidP="00382455">
                    <w:pPr>
                      <w:jc w:val="center"/>
                    </w:pPr>
                  </w:p>
                  <w:p w14:paraId="56B681BB" w14:textId="77777777" w:rsidR="001F3BF6" w:rsidRDefault="001F3BF6" w:rsidP="00382455">
                    <w:pPr>
                      <w:jc w:val="center"/>
                    </w:pPr>
                  </w:p>
                  <w:p w14:paraId="329BB4C2" w14:textId="77777777" w:rsidR="001F3BF6" w:rsidRDefault="001F3BF6" w:rsidP="00382455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6BCC5ABE" wp14:editId="19C209F6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A723771" w14:textId="77777777" w:rsidR="001F3BF6" w:rsidRDefault="001F3BF6" w:rsidP="00382455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C5ABE" id="Freeform 14" o:spid="_x0000_s1030" style="position:absolute;margin-left:458.45pt;margin-top:3.35pt;width:34.85pt;height:2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1A723771" w14:textId="77777777" w:rsidR="001F3BF6" w:rsidRDefault="001F3BF6" w:rsidP="00382455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0F311DD" w14:textId="77777777" w:rsidR="001F3BF6" w:rsidRPr="00015AD5" w:rsidRDefault="001F3BF6" w:rsidP="003824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4404DB3D" wp14:editId="095B87D5">
              <wp:simplePos x="0" y="0"/>
              <wp:positionH relativeFrom="column">
                <wp:posOffset>3484406</wp:posOffset>
              </wp:positionH>
              <wp:positionV relativeFrom="paragraph">
                <wp:posOffset>137795</wp:posOffset>
              </wp:positionV>
              <wp:extent cx="2654300" cy="3429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5B009" w14:textId="7C083F6E" w:rsidR="001F3BF6" w:rsidRPr="002F031E" w:rsidRDefault="001F3BF6" w:rsidP="00382455">
                          <w:pPr>
                            <w:pStyle w:val="ny-lesson-name"/>
                          </w:pPr>
                          <w:r>
                            <w:t>GEOMETRY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4DB3D" id="Text Box 22" o:spid="_x0000_s1031" type="#_x0000_t202" style="position:absolute;margin-left:274.35pt;margin-top:10.85pt;width:209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" filled="f" stroked="f">
              <v:textbox inset=",7.2pt,,7.2pt">
                <w:txbxContent>
                  <w:p w14:paraId="2AC5B009" w14:textId="7C083F6E" w:rsidR="001F3BF6" w:rsidRPr="002F031E" w:rsidRDefault="001F3BF6" w:rsidP="00382455">
                    <w:pPr>
                      <w:pStyle w:val="ny-lesson-name"/>
                    </w:pPr>
                    <w:r>
                      <w:t>GEOMETRY</w:t>
                    </w:r>
                  </w:p>
                </w:txbxContent>
              </v:textbox>
            </v:shape>
          </w:pict>
        </mc:Fallback>
      </mc:AlternateContent>
    </w:r>
  </w:p>
  <w:p w14:paraId="68012951" w14:textId="77777777" w:rsidR="001F3BF6" w:rsidRDefault="001F3BF6" w:rsidP="00382455">
    <w:pPr>
      <w:pStyle w:val="Header"/>
    </w:pPr>
  </w:p>
  <w:p w14:paraId="0F9B070F" w14:textId="77777777" w:rsidR="001F3BF6" w:rsidRDefault="001F3BF6" w:rsidP="00382455">
    <w:pPr>
      <w:pStyle w:val="Header"/>
    </w:pPr>
  </w:p>
  <w:p w14:paraId="4413875F" w14:textId="73CAD597" w:rsidR="001F3BF6" w:rsidRPr="00382455" w:rsidRDefault="001F3BF6" w:rsidP="00382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18B6B9D"/>
    <w:multiLevelType w:val="hybridMultilevel"/>
    <w:tmpl w:val="D40A2890"/>
    <w:lvl w:ilvl="0" w:tplc="B644F208">
      <w:start w:val="1"/>
      <w:numFmt w:val="bullet"/>
      <w:lvlText w:val=""/>
      <w:lvlJc w:val="left"/>
      <w:pPr>
        <w:tabs>
          <w:tab w:val="num" w:pos="403"/>
        </w:tabs>
        <w:ind w:left="806" w:hanging="4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840DE"/>
    <w:multiLevelType w:val="hybridMultilevel"/>
    <w:tmpl w:val="792E728C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16D8"/>
    <w:multiLevelType w:val="hybridMultilevel"/>
    <w:tmpl w:val="4870874A"/>
    <w:lvl w:ilvl="0" w:tplc="AA5C3896">
      <w:start w:val="7"/>
      <w:numFmt w:val="bullet"/>
      <w:lvlText w:val="-"/>
      <w:lvlJc w:val="left"/>
      <w:pPr>
        <w:ind w:left="720" w:hanging="360"/>
      </w:pPr>
      <w:rPr>
        <w:rFonts w:ascii="Calibri" w:eastAsia="Myriad Pro" w:hAnsi="Calibri" w:cs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18E3"/>
    <w:multiLevelType w:val="hybridMultilevel"/>
    <w:tmpl w:val="E93C40EC"/>
    <w:lvl w:ilvl="0" w:tplc="1B8ACFCE">
      <w:start w:val="1"/>
      <w:numFmt w:val="bullet"/>
      <w:lvlText w:val=""/>
      <w:lvlJc w:val="left"/>
      <w:pPr>
        <w:tabs>
          <w:tab w:val="num" w:pos="200"/>
        </w:tabs>
        <w:ind w:left="1200" w:hanging="1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D15FB"/>
    <w:multiLevelType w:val="hybridMultilevel"/>
    <w:tmpl w:val="C7F0DEF8"/>
    <w:lvl w:ilvl="0" w:tplc="340AE790">
      <w:start w:val="1"/>
      <w:numFmt w:val="lowerLetter"/>
      <w:pStyle w:val="ny-list-focusstandards-sub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3"/>
    <w:lvlOverride w:ilvl="0">
      <w:startOverride w:val="1"/>
    </w:lvlOverride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BAE"/>
    <w:rsid w:val="00021A6D"/>
    <w:rsid w:val="000264AE"/>
    <w:rsid w:val="0003011B"/>
    <w:rsid w:val="0003054A"/>
    <w:rsid w:val="00036CEB"/>
    <w:rsid w:val="000409B7"/>
    <w:rsid w:val="00040BD3"/>
    <w:rsid w:val="00042A93"/>
    <w:rsid w:val="000514CC"/>
    <w:rsid w:val="00055004"/>
    <w:rsid w:val="00056710"/>
    <w:rsid w:val="00060D70"/>
    <w:rsid w:val="0006236D"/>
    <w:rsid w:val="000650D8"/>
    <w:rsid w:val="000739C7"/>
    <w:rsid w:val="00075C6E"/>
    <w:rsid w:val="0008226E"/>
    <w:rsid w:val="000849FB"/>
    <w:rsid w:val="00087BF9"/>
    <w:rsid w:val="000932B7"/>
    <w:rsid w:val="000A7C4D"/>
    <w:rsid w:val="000B02EC"/>
    <w:rsid w:val="000B17D3"/>
    <w:rsid w:val="000C0303"/>
    <w:rsid w:val="000C0A8D"/>
    <w:rsid w:val="000C1FCA"/>
    <w:rsid w:val="000C3173"/>
    <w:rsid w:val="000D5FE7"/>
    <w:rsid w:val="000D6317"/>
    <w:rsid w:val="000F74ED"/>
    <w:rsid w:val="000F7A2B"/>
    <w:rsid w:val="00105599"/>
    <w:rsid w:val="00106020"/>
    <w:rsid w:val="0010729D"/>
    <w:rsid w:val="001079D4"/>
    <w:rsid w:val="00112553"/>
    <w:rsid w:val="00115C78"/>
    <w:rsid w:val="00117837"/>
    <w:rsid w:val="00117934"/>
    <w:rsid w:val="001223D7"/>
    <w:rsid w:val="001246CA"/>
    <w:rsid w:val="00127D70"/>
    <w:rsid w:val="00130993"/>
    <w:rsid w:val="00131FFA"/>
    <w:rsid w:val="00134AF1"/>
    <w:rsid w:val="001362BF"/>
    <w:rsid w:val="001420D9"/>
    <w:rsid w:val="00151E7B"/>
    <w:rsid w:val="00161C21"/>
    <w:rsid w:val="001625A1"/>
    <w:rsid w:val="00166701"/>
    <w:rsid w:val="001738DE"/>
    <w:rsid w:val="001764B3"/>
    <w:rsid w:val="001768C7"/>
    <w:rsid w:val="00177EFE"/>
    <w:rsid w:val="001818F0"/>
    <w:rsid w:val="00186036"/>
    <w:rsid w:val="00186A90"/>
    <w:rsid w:val="00190140"/>
    <w:rsid w:val="001902DC"/>
    <w:rsid w:val="00190322"/>
    <w:rsid w:val="001953CC"/>
    <w:rsid w:val="001A044A"/>
    <w:rsid w:val="001A3BA9"/>
    <w:rsid w:val="001A69F1"/>
    <w:rsid w:val="001A6D21"/>
    <w:rsid w:val="001B07CF"/>
    <w:rsid w:val="001B4CD6"/>
    <w:rsid w:val="001C1F15"/>
    <w:rsid w:val="001C7361"/>
    <w:rsid w:val="001D60EC"/>
    <w:rsid w:val="001E22AC"/>
    <w:rsid w:val="001E22E5"/>
    <w:rsid w:val="001E62F0"/>
    <w:rsid w:val="001F11B4"/>
    <w:rsid w:val="001F1682"/>
    <w:rsid w:val="001F1C95"/>
    <w:rsid w:val="001F3BF6"/>
    <w:rsid w:val="001F64D2"/>
    <w:rsid w:val="001F67D0"/>
    <w:rsid w:val="001F6CAF"/>
    <w:rsid w:val="001F6FDC"/>
    <w:rsid w:val="00200AA8"/>
    <w:rsid w:val="00202640"/>
    <w:rsid w:val="00205424"/>
    <w:rsid w:val="0021127A"/>
    <w:rsid w:val="00214158"/>
    <w:rsid w:val="00216971"/>
    <w:rsid w:val="00217F8A"/>
    <w:rsid w:val="00220A15"/>
    <w:rsid w:val="00220C14"/>
    <w:rsid w:val="00221893"/>
    <w:rsid w:val="0022291C"/>
    <w:rsid w:val="00222949"/>
    <w:rsid w:val="002264C5"/>
    <w:rsid w:val="00227A04"/>
    <w:rsid w:val="002308A3"/>
    <w:rsid w:val="00231B89"/>
    <w:rsid w:val="00231C77"/>
    <w:rsid w:val="00235564"/>
    <w:rsid w:val="00236F96"/>
    <w:rsid w:val="00237758"/>
    <w:rsid w:val="00241299"/>
    <w:rsid w:val="00241DE0"/>
    <w:rsid w:val="00242E49"/>
    <w:rsid w:val="002441FE"/>
    <w:rsid w:val="002448C2"/>
    <w:rsid w:val="00244BC4"/>
    <w:rsid w:val="00245880"/>
    <w:rsid w:val="00246111"/>
    <w:rsid w:val="0025077F"/>
    <w:rsid w:val="00256FBF"/>
    <w:rsid w:val="002570A6"/>
    <w:rsid w:val="002635F9"/>
    <w:rsid w:val="0027528B"/>
    <w:rsid w:val="00275F79"/>
    <w:rsid w:val="00276D82"/>
    <w:rsid w:val="002823C1"/>
    <w:rsid w:val="0028284C"/>
    <w:rsid w:val="00285186"/>
    <w:rsid w:val="00285E0E"/>
    <w:rsid w:val="0029160D"/>
    <w:rsid w:val="00293211"/>
    <w:rsid w:val="0029737A"/>
    <w:rsid w:val="002A1393"/>
    <w:rsid w:val="002A76EC"/>
    <w:rsid w:val="002A7B31"/>
    <w:rsid w:val="002C2562"/>
    <w:rsid w:val="002C6BA9"/>
    <w:rsid w:val="002C6F93"/>
    <w:rsid w:val="002D11E4"/>
    <w:rsid w:val="002D2BE1"/>
    <w:rsid w:val="002D44DF"/>
    <w:rsid w:val="002D7821"/>
    <w:rsid w:val="002E1AAB"/>
    <w:rsid w:val="002E6CFA"/>
    <w:rsid w:val="002E753C"/>
    <w:rsid w:val="002F500C"/>
    <w:rsid w:val="002F675A"/>
    <w:rsid w:val="00302860"/>
    <w:rsid w:val="00305DF2"/>
    <w:rsid w:val="00311AB8"/>
    <w:rsid w:val="00312F66"/>
    <w:rsid w:val="00313843"/>
    <w:rsid w:val="003212BA"/>
    <w:rsid w:val="003220FF"/>
    <w:rsid w:val="00325B75"/>
    <w:rsid w:val="00330FD3"/>
    <w:rsid w:val="0033420C"/>
    <w:rsid w:val="00334A20"/>
    <w:rsid w:val="00337858"/>
    <w:rsid w:val="00344B26"/>
    <w:rsid w:val="003452D4"/>
    <w:rsid w:val="00346D22"/>
    <w:rsid w:val="00350C0E"/>
    <w:rsid w:val="003525BA"/>
    <w:rsid w:val="00352DDC"/>
    <w:rsid w:val="00356634"/>
    <w:rsid w:val="003578B1"/>
    <w:rsid w:val="003744D9"/>
    <w:rsid w:val="00380B56"/>
    <w:rsid w:val="00380FA9"/>
    <w:rsid w:val="00382455"/>
    <w:rsid w:val="00384E82"/>
    <w:rsid w:val="00385363"/>
    <w:rsid w:val="00385D7A"/>
    <w:rsid w:val="003930BF"/>
    <w:rsid w:val="00397D75"/>
    <w:rsid w:val="003A2C99"/>
    <w:rsid w:val="003A4BB7"/>
    <w:rsid w:val="003B1B3A"/>
    <w:rsid w:val="003B5569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4777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15D9"/>
    <w:rsid w:val="004269AD"/>
    <w:rsid w:val="00426B98"/>
    <w:rsid w:val="00432EEE"/>
    <w:rsid w:val="00440CF6"/>
    <w:rsid w:val="00441D83"/>
    <w:rsid w:val="00442684"/>
    <w:rsid w:val="004507DB"/>
    <w:rsid w:val="004508CD"/>
    <w:rsid w:val="00452538"/>
    <w:rsid w:val="00455F2C"/>
    <w:rsid w:val="00465D77"/>
    <w:rsid w:val="00470E35"/>
    <w:rsid w:val="00475140"/>
    <w:rsid w:val="00476870"/>
    <w:rsid w:val="00487C22"/>
    <w:rsid w:val="00491F7E"/>
    <w:rsid w:val="00492D1B"/>
    <w:rsid w:val="004A0F47"/>
    <w:rsid w:val="004A1D6B"/>
    <w:rsid w:val="004A6ECC"/>
    <w:rsid w:val="004B1D62"/>
    <w:rsid w:val="004B331F"/>
    <w:rsid w:val="004B728A"/>
    <w:rsid w:val="004B7415"/>
    <w:rsid w:val="004C2035"/>
    <w:rsid w:val="004C54BB"/>
    <w:rsid w:val="004C6BA7"/>
    <w:rsid w:val="004C75D4"/>
    <w:rsid w:val="004D201C"/>
    <w:rsid w:val="004D3EE8"/>
    <w:rsid w:val="004D784A"/>
    <w:rsid w:val="004E32DF"/>
    <w:rsid w:val="004E541E"/>
    <w:rsid w:val="004F0998"/>
    <w:rsid w:val="00504CD8"/>
    <w:rsid w:val="0051222D"/>
    <w:rsid w:val="00512914"/>
    <w:rsid w:val="00515CEB"/>
    <w:rsid w:val="0052261F"/>
    <w:rsid w:val="00535FF9"/>
    <w:rsid w:val="0053682A"/>
    <w:rsid w:val="005403ED"/>
    <w:rsid w:val="0054602B"/>
    <w:rsid w:val="00546D5B"/>
    <w:rsid w:val="00547D42"/>
    <w:rsid w:val="005532D9"/>
    <w:rsid w:val="00553927"/>
    <w:rsid w:val="00556816"/>
    <w:rsid w:val="005570D6"/>
    <w:rsid w:val="005615D3"/>
    <w:rsid w:val="00567CC6"/>
    <w:rsid w:val="005728FF"/>
    <w:rsid w:val="00576066"/>
    <w:rsid w:val="005760E8"/>
    <w:rsid w:val="005843DB"/>
    <w:rsid w:val="00585947"/>
    <w:rsid w:val="0058694C"/>
    <w:rsid w:val="005920C2"/>
    <w:rsid w:val="005A19A0"/>
    <w:rsid w:val="005A3B86"/>
    <w:rsid w:val="005A4C62"/>
    <w:rsid w:val="005A6484"/>
    <w:rsid w:val="005A69D2"/>
    <w:rsid w:val="005A7E53"/>
    <w:rsid w:val="005B6379"/>
    <w:rsid w:val="005C1677"/>
    <w:rsid w:val="005C3050"/>
    <w:rsid w:val="005C3C78"/>
    <w:rsid w:val="005C5D00"/>
    <w:rsid w:val="005D1522"/>
    <w:rsid w:val="005D6DA8"/>
    <w:rsid w:val="005E0E97"/>
    <w:rsid w:val="005E1428"/>
    <w:rsid w:val="005E42B3"/>
    <w:rsid w:val="005E7DB4"/>
    <w:rsid w:val="005F08EB"/>
    <w:rsid w:val="005F413D"/>
    <w:rsid w:val="00603FAA"/>
    <w:rsid w:val="0060518C"/>
    <w:rsid w:val="00607206"/>
    <w:rsid w:val="0061064A"/>
    <w:rsid w:val="0061184C"/>
    <w:rsid w:val="006128AD"/>
    <w:rsid w:val="00614615"/>
    <w:rsid w:val="00616206"/>
    <w:rsid w:val="00617E74"/>
    <w:rsid w:val="006256DC"/>
    <w:rsid w:val="00631613"/>
    <w:rsid w:val="006319F6"/>
    <w:rsid w:val="00642705"/>
    <w:rsid w:val="00644336"/>
    <w:rsid w:val="0064434B"/>
    <w:rsid w:val="006443DE"/>
    <w:rsid w:val="00647EDC"/>
    <w:rsid w:val="00651667"/>
    <w:rsid w:val="00653041"/>
    <w:rsid w:val="006610C6"/>
    <w:rsid w:val="00662B5A"/>
    <w:rsid w:val="00665071"/>
    <w:rsid w:val="006703E2"/>
    <w:rsid w:val="00672ADD"/>
    <w:rsid w:val="00676990"/>
    <w:rsid w:val="00676D2A"/>
    <w:rsid w:val="00685037"/>
    <w:rsid w:val="0069042A"/>
    <w:rsid w:val="00691834"/>
    <w:rsid w:val="00693353"/>
    <w:rsid w:val="0069524C"/>
    <w:rsid w:val="00695BE9"/>
    <w:rsid w:val="006A1413"/>
    <w:rsid w:val="006A2D74"/>
    <w:rsid w:val="006A4B27"/>
    <w:rsid w:val="006A4D8B"/>
    <w:rsid w:val="006A5192"/>
    <w:rsid w:val="006A53ED"/>
    <w:rsid w:val="006B42AF"/>
    <w:rsid w:val="006C40D8"/>
    <w:rsid w:val="006D0D93"/>
    <w:rsid w:val="006D15A6"/>
    <w:rsid w:val="006D2E63"/>
    <w:rsid w:val="006D38BC"/>
    <w:rsid w:val="006D42C4"/>
    <w:rsid w:val="006F6494"/>
    <w:rsid w:val="006F7963"/>
    <w:rsid w:val="007035CB"/>
    <w:rsid w:val="0070388F"/>
    <w:rsid w:val="00705643"/>
    <w:rsid w:val="00705CC5"/>
    <w:rsid w:val="00712F20"/>
    <w:rsid w:val="007168BC"/>
    <w:rsid w:val="0072071E"/>
    <w:rsid w:val="00722B35"/>
    <w:rsid w:val="00726674"/>
    <w:rsid w:val="00736A54"/>
    <w:rsid w:val="007421CE"/>
    <w:rsid w:val="00742CCC"/>
    <w:rsid w:val="0075317C"/>
    <w:rsid w:val="00753A34"/>
    <w:rsid w:val="0076626F"/>
    <w:rsid w:val="00770965"/>
    <w:rsid w:val="0077191F"/>
    <w:rsid w:val="007753B5"/>
    <w:rsid w:val="00776E81"/>
    <w:rsid w:val="007771F4"/>
    <w:rsid w:val="00777ED7"/>
    <w:rsid w:val="00777F13"/>
    <w:rsid w:val="00781637"/>
    <w:rsid w:val="007840C6"/>
    <w:rsid w:val="00785D64"/>
    <w:rsid w:val="007865EE"/>
    <w:rsid w:val="00793154"/>
    <w:rsid w:val="00794198"/>
    <w:rsid w:val="00797610"/>
    <w:rsid w:val="00797ECC"/>
    <w:rsid w:val="007A0FF8"/>
    <w:rsid w:val="007A37B9"/>
    <w:rsid w:val="007A5467"/>
    <w:rsid w:val="007A701B"/>
    <w:rsid w:val="007B2C2A"/>
    <w:rsid w:val="007B3B8C"/>
    <w:rsid w:val="007B4E1D"/>
    <w:rsid w:val="007B6A26"/>
    <w:rsid w:val="007B7A58"/>
    <w:rsid w:val="007C32B5"/>
    <w:rsid w:val="007C453C"/>
    <w:rsid w:val="007C712B"/>
    <w:rsid w:val="007D43D1"/>
    <w:rsid w:val="007E4DFD"/>
    <w:rsid w:val="007F03EB"/>
    <w:rsid w:val="007F1A8B"/>
    <w:rsid w:val="007F48BF"/>
    <w:rsid w:val="007F5AFF"/>
    <w:rsid w:val="00801FFD"/>
    <w:rsid w:val="008042AD"/>
    <w:rsid w:val="008153BC"/>
    <w:rsid w:val="008234E2"/>
    <w:rsid w:val="0082425E"/>
    <w:rsid w:val="008244D5"/>
    <w:rsid w:val="00826165"/>
    <w:rsid w:val="00830EA2"/>
    <w:rsid w:val="00830ED9"/>
    <w:rsid w:val="0083356D"/>
    <w:rsid w:val="00837E73"/>
    <w:rsid w:val="00844C5C"/>
    <w:rsid w:val="008453E1"/>
    <w:rsid w:val="00851344"/>
    <w:rsid w:val="00854ECE"/>
    <w:rsid w:val="00856535"/>
    <w:rsid w:val="008567FF"/>
    <w:rsid w:val="00856C27"/>
    <w:rsid w:val="00861293"/>
    <w:rsid w:val="00861A58"/>
    <w:rsid w:val="00863B0B"/>
    <w:rsid w:val="00864B91"/>
    <w:rsid w:val="008721EA"/>
    <w:rsid w:val="00873364"/>
    <w:rsid w:val="0087640E"/>
    <w:rsid w:val="00877AAB"/>
    <w:rsid w:val="0088150F"/>
    <w:rsid w:val="00894A08"/>
    <w:rsid w:val="008A0025"/>
    <w:rsid w:val="008A44AE"/>
    <w:rsid w:val="008A76B7"/>
    <w:rsid w:val="008A7945"/>
    <w:rsid w:val="008B48DB"/>
    <w:rsid w:val="008B60F5"/>
    <w:rsid w:val="008C09A4"/>
    <w:rsid w:val="008C696F"/>
    <w:rsid w:val="008D1016"/>
    <w:rsid w:val="008D35C1"/>
    <w:rsid w:val="008D5B80"/>
    <w:rsid w:val="008E1E35"/>
    <w:rsid w:val="008E225E"/>
    <w:rsid w:val="008E260A"/>
    <w:rsid w:val="008E36F3"/>
    <w:rsid w:val="008F1ADB"/>
    <w:rsid w:val="008F2532"/>
    <w:rsid w:val="008F428A"/>
    <w:rsid w:val="008F46D5"/>
    <w:rsid w:val="008F5F1E"/>
    <w:rsid w:val="008F7542"/>
    <w:rsid w:val="00900164"/>
    <w:rsid w:val="009035DC"/>
    <w:rsid w:val="009055A2"/>
    <w:rsid w:val="009108E3"/>
    <w:rsid w:val="009150C5"/>
    <w:rsid w:val="009158B3"/>
    <w:rsid w:val="009160D6"/>
    <w:rsid w:val="009163E9"/>
    <w:rsid w:val="00917DBE"/>
    <w:rsid w:val="00921B77"/>
    <w:rsid w:val="009222DE"/>
    <w:rsid w:val="00923FAB"/>
    <w:rsid w:val="00931B54"/>
    <w:rsid w:val="00933FD4"/>
    <w:rsid w:val="0093581C"/>
    <w:rsid w:val="00936EB7"/>
    <w:rsid w:val="009370A6"/>
    <w:rsid w:val="00942460"/>
    <w:rsid w:val="00943E21"/>
    <w:rsid w:val="00944237"/>
    <w:rsid w:val="00945DAE"/>
    <w:rsid w:val="00946290"/>
    <w:rsid w:val="009540F2"/>
    <w:rsid w:val="00962902"/>
    <w:rsid w:val="009654C8"/>
    <w:rsid w:val="0096639A"/>
    <w:rsid w:val="009663B8"/>
    <w:rsid w:val="009670B0"/>
    <w:rsid w:val="00972405"/>
    <w:rsid w:val="00976FB2"/>
    <w:rsid w:val="00987C6F"/>
    <w:rsid w:val="00995C34"/>
    <w:rsid w:val="009A739A"/>
    <w:rsid w:val="009B07B2"/>
    <w:rsid w:val="009B4149"/>
    <w:rsid w:val="009B702E"/>
    <w:rsid w:val="009B7453"/>
    <w:rsid w:val="009D05D1"/>
    <w:rsid w:val="009D49E4"/>
    <w:rsid w:val="009D52F7"/>
    <w:rsid w:val="009E1635"/>
    <w:rsid w:val="009E4AB3"/>
    <w:rsid w:val="009F1A2C"/>
    <w:rsid w:val="009F24D9"/>
    <w:rsid w:val="009F285F"/>
    <w:rsid w:val="009F42C1"/>
    <w:rsid w:val="009F6928"/>
    <w:rsid w:val="00A00C15"/>
    <w:rsid w:val="00A01A40"/>
    <w:rsid w:val="00A10F77"/>
    <w:rsid w:val="00A3783B"/>
    <w:rsid w:val="00A40A9B"/>
    <w:rsid w:val="00A43AE7"/>
    <w:rsid w:val="00A46AD7"/>
    <w:rsid w:val="00A542EF"/>
    <w:rsid w:val="00A716E5"/>
    <w:rsid w:val="00A763CC"/>
    <w:rsid w:val="00A7696D"/>
    <w:rsid w:val="00A777F6"/>
    <w:rsid w:val="00A83F04"/>
    <w:rsid w:val="00A86E17"/>
    <w:rsid w:val="00A87852"/>
    <w:rsid w:val="00A908BE"/>
    <w:rsid w:val="00A90B21"/>
    <w:rsid w:val="00AA223E"/>
    <w:rsid w:val="00AA3CE7"/>
    <w:rsid w:val="00AA49B8"/>
    <w:rsid w:val="00AA6DE0"/>
    <w:rsid w:val="00AA7916"/>
    <w:rsid w:val="00AB0512"/>
    <w:rsid w:val="00AB0651"/>
    <w:rsid w:val="00AB4203"/>
    <w:rsid w:val="00AB7548"/>
    <w:rsid w:val="00AB76BC"/>
    <w:rsid w:val="00AC084F"/>
    <w:rsid w:val="00AC13C1"/>
    <w:rsid w:val="00AC41AC"/>
    <w:rsid w:val="00AC5C23"/>
    <w:rsid w:val="00AC6496"/>
    <w:rsid w:val="00AC6DED"/>
    <w:rsid w:val="00AD3035"/>
    <w:rsid w:val="00AD4036"/>
    <w:rsid w:val="00AD50D5"/>
    <w:rsid w:val="00AD63AC"/>
    <w:rsid w:val="00AD69EB"/>
    <w:rsid w:val="00AD7BFC"/>
    <w:rsid w:val="00AE020F"/>
    <w:rsid w:val="00AE1603"/>
    <w:rsid w:val="00AE19D0"/>
    <w:rsid w:val="00AE4789"/>
    <w:rsid w:val="00AE60AE"/>
    <w:rsid w:val="00B06291"/>
    <w:rsid w:val="00B07F1D"/>
    <w:rsid w:val="00B10853"/>
    <w:rsid w:val="00B1185A"/>
    <w:rsid w:val="00B13EEA"/>
    <w:rsid w:val="00B22C05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7175D"/>
    <w:rsid w:val="00B8064C"/>
    <w:rsid w:val="00B82FC0"/>
    <w:rsid w:val="00B86947"/>
    <w:rsid w:val="00B9094B"/>
    <w:rsid w:val="00B91511"/>
    <w:rsid w:val="00B94FC8"/>
    <w:rsid w:val="00B97CCA"/>
    <w:rsid w:val="00BA5E1F"/>
    <w:rsid w:val="00BA756A"/>
    <w:rsid w:val="00BB0AC7"/>
    <w:rsid w:val="00BB173E"/>
    <w:rsid w:val="00BC321A"/>
    <w:rsid w:val="00BC4AF6"/>
    <w:rsid w:val="00BD08EE"/>
    <w:rsid w:val="00BD3CE6"/>
    <w:rsid w:val="00BD4AD1"/>
    <w:rsid w:val="00BE30A6"/>
    <w:rsid w:val="00BE3990"/>
    <w:rsid w:val="00BE3C08"/>
    <w:rsid w:val="00BE4A95"/>
    <w:rsid w:val="00BE5C12"/>
    <w:rsid w:val="00BF43B4"/>
    <w:rsid w:val="00BF707B"/>
    <w:rsid w:val="00BF75AD"/>
    <w:rsid w:val="00C0036F"/>
    <w:rsid w:val="00C01232"/>
    <w:rsid w:val="00C01267"/>
    <w:rsid w:val="00C07014"/>
    <w:rsid w:val="00C201BE"/>
    <w:rsid w:val="00C20419"/>
    <w:rsid w:val="00C208DF"/>
    <w:rsid w:val="00C23D6D"/>
    <w:rsid w:val="00C3080B"/>
    <w:rsid w:val="00C31594"/>
    <w:rsid w:val="00C33236"/>
    <w:rsid w:val="00C344BC"/>
    <w:rsid w:val="00C350D3"/>
    <w:rsid w:val="00C357A5"/>
    <w:rsid w:val="00C36678"/>
    <w:rsid w:val="00C4018B"/>
    <w:rsid w:val="00C41AF6"/>
    <w:rsid w:val="00C42659"/>
    <w:rsid w:val="00C432F5"/>
    <w:rsid w:val="00C4543F"/>
    <w:rsid w:val="00C476E0"/>
    <w:rsid w:val="00C536DE"/>
    <w:rsid w:val="00C6350A"/>
    <w:rsid w:val="00C65AA3"/>
    <w:rsid w:val="00C705E6"/>
    <w:rsid w:val="00C70DDE"/>
    <w:rsid w:val="00C71F3D"/>
    <w:rsid w:val="00C724FC"/>
    <w:rsid w:val="00C73FDD"/>
    <w:rsid w:val="00C75B21"/>
    <w:rsid w:val="00C80637"/>
    <w:rsid w:val="00C807F0"/>
    <w:rsid w:val="00C81251"/>
    <w:rsid w:val="00C863C2"/>
    <w:rsid w:val="00C944D6"/>
    <w:rsid w:val="00C95729"/>
    <w:rsid w:val="00C95869"/>
    <w:rsid w:val="00C96403"/>
    <w:rsid w:val="00C97EBE"/>
    <w:rsid w:val="00CA7161"/>
    <w:rsid w:val="00CB06B2"/>
    <w:rsid w:val="00CC5DAB"/>
    <w:rsid w:val="00CD3EFF"/>
    <w:rsid w:val="00CE2696"/>
    <w:rsid w:val="00CF1AE5"/>
    <w:rsid w:val="00CF2907"/>
    <w:rsid w:val="00D0235F"/>
    <w:rsid w:val="00D038C2"/>
    <w:rsid w:val="00D04092"/>
    <w:rsid w:val="00D047C7"/>
    <w:rsid w:val="00D04B6E"/>
    <w:rsid w:val="00D0682D"/>
    <w:rsid w:val="00D1155C"/>
    <w:rsid w:val="00D11A02"/>
    <w:rsid w:val="00D139FA"/>
    <w:rsid w:val="00D30E9B"/>
    <w:rsid w:val="00D353E3"/>
    <w:rsid w:val="00D45E44"/>
    <w:rsid w:val="00D46936"/>
    <w:rsid w:val="00D5193B"/>
    <w:rsid w:val="00D52A95"/>
    <w:rsid w:val="00D661B8"/>
    <w:rsid w:val="00D71BED"/>
    <w:rsid w:val="00D735F4"/>
    <w:rsid w:val="00D77641"/>
    <w:rsid w:val="00D77FFE"/>
    <w:rsid w:val="00D81D74"/>
    <w:rsid w:val="00D83E48"/>
    <w:rsid w:val="00D84B4E"/>
    <w:rsid w:val="00D9236D"/>
    <w:rsid w:val="00D95F8B"/>
    <w:rsid w:val="00DA0076"/>
    <w:rsid w:val="00DA1971"/>
    <w:rsid w:val="00DA2915"/>
    <w:rsid w:val="00DA48E9"/>
    <w:rsid w:val="00DA58BB"/>
    <w:rsid w:val="00DB1C6C"/>
    <w:rsid w:val="00DB5C94"/>
    <w:rsid w:val="00DC0686"/>
    <w:rsid w:val="00DC4E33"/>
    <w:rsid w:val="00DC7E4D"/>
    <w:rsid w:val="00DD64F2"/>
    <w:rsid w:val="00DD7B52"/>
    <w:rsid w:val="00DE3A5B"/>
    <w:rsid w:val="00DF59B8"/>
    <w:rsid w:val="00E02BB3"/>
    <w:rsid w:val="00E05E73"/>
    <w:rsid w:val="00E07B74"/>
    <w:rsid w:val="00E11EE5"/>
    <w:rsid w:val="00E12C7E"/>
    <w:rsid w:val="00E1411E"/>
    <w:rsid w:val="00E202A1"/>
    <w:rsid w:val="00E22068"/>
    <w:rsid w:val="00E276F4"/>
    <w:rsid w:val="00E33038"/>
    <w:rsid w:val="00E33FCC"/>
    <w:rsid w:val="00E411E9"/>
    <w:rsid w:val="00E45F37"/>
    <w:rsid w:val="00E473B9"/>
    <w:rsid w:val="00E510AB"/>
    <w:rsid w:val="00E5200A"/>
    <w:rsid w:val="00E53979"/>
    <w:rsid w:val="00E6194B"/>
    <w:rsid w:val="00E64FDF"/>
    <w:rsid w:val="00E6766C"/>
    <w:rsid w:val="00E70D0C"/>
    <w:rsid w:val="00E71293"/>
    <w:rsid w:val="00E71AC6"/>
    <w:rsid w:val="00E71E15"/>
    <w:rsid w:val="00E71E46"/>
    <w:rsid w:val="00E752A2"/>
    <w:rsid w:val="00E77623"/>
    <w:rsid w:val="00E7765C"/>
    <w:rsid w:val="00E82E3C"/>
    <w:rsid w:val="00E84216"/>
    <w:rsid w:val="00E90EB8"/>
    <w:rsid w:val="00E97ADA"/>
    <w:rsid w:val="00EB2D31"/>
    <w:rsid w:val="00EC12A1"/>
    <w:rsid w:val="00EC16C9"/>
    <w:rsid w:val="00EC4DC5"/>
    <w:rsid w:val="00ED2BE2"/>
    <w:rsid w:val="00ED743A"/>
    <w:rsid w:val="00EE0874"/>
    <w:rsid w:val="00EE6D8B"/>
    <w:rsid w:val="00EE735F"/>
    <w:rsid w:val="00EF03CE"/>
    <w:rsid w:val="00EF22F0"/>
    <w:rsid w:val="00F0049A"/>
    <w:rsid w:val="00F028C6"/>
    <w:rsid w:val="00F05108"/>
    <w:rsid w:val="00F10777"/>
    <w:rsid w:val="00F16FF0"/>
    <w:rsid w:val="00F229A0"/>
    <w:rsid w:val="00F24782"/>
    <w:rsid w:val="00F27393"/>
    <w:rsid w:val="00F330D0"/>
    <w:rsid w:val="00F36805"/>
    <w:rsid w:val="00F36AE4"/>
    <w:rsid w:val="00F4215C"/>
    <w:rsid w:val="00F44B22"/>
    <w:rsid w:val="00F47A48"/>
    <w:rsid w:val="00F50032"/>
    <w:rsid w:val="00F514BB"/>
    <w:rsid w:val="00F517AB"/>
    <w:rsid w:val="00F53876"/>
    <w:rsid w:val="00F563F0"/>
    <w:rsid w:val="00F60F75"/>
    <w:rsid w:val="00F61073"/>
    <w:rsid w:val="00F6107E"/>
    <w:rsid w:val="00F640D2"/>
    <w:rsid w:val="00F643AB"/>
    <w:rsid w:val="00F70AEB"/>
    <w:rsid w:val="00F7615E"/>
    <w:rsid w:val="00F81909"/>
    <w:rsid w:val="00F846F0"/>
    <w:rsid w:val="00F86A03"/>
    <w:rsid w:val="00F87946"/>
    <w:rsid w:val="00F924CF"/>
    <w:rsid w:val="00F945A6"/>
    <w:rsid w:val="00F958FD"/>
    <w:rsid w:val="00F979C6"/>
    <w:rsid w:val="00FA041C"/>
    <w:rsid w:val="00FA2503"/>
    <w:rsid w:val="00FB236B"/>
    <w:rsid w:val="00FB376B"/>
    <w:rsid w:val="00FC4DA1"/>
    <w:rsid w:val="00FD1517"/>
    <w:rsid w:val="00FE1D68"/>
    <w:rsid w:val="00FE46A5"/>
    <w:rsid w:val="00FE511B"/>
    <w:rsid w:val="00FF5119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13869D"/>
  <w15:docId w15:val="{EE581F58-A6A2-43EE-8760-6EE2D0A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uiPriority w:val="99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470E35"/>
    <w:pPr>
      <w:spacing w:after="0" w:line="240" w:lineRule="auto"/>
    </w:pPr>
    <w:rPr>
      <w:rFonts w:ascii="Calibri" w:eastAsia="Myriad Pro" w:hAnsi="Calibri" w:cs="Myriad Pro"/>
      <w:color w:val="809178"/>
      <w:sz w:val="40"/>
      <w:szCs w:val="40"/>
    </w:rPr>
  </w:style>
  <w:style w:type="paragraph" w:customStyle="1" w:styleId="ny-h1">
    <w:name w:val="ny-h1"/>
    <w:qFormat/>
    <w:rsid w:val="00470E35"/>
    <w:pPr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standards">
    <w:name w:val="ny-standards"/>
    <w:uiPriority w:val="1"/>
    <w:qFormat/>
    <w:rsid w:val="003930BF"/>
    <w:rPr>
      <w:rFonts w:ascii="Calibri" w:eastAsia="Myriad Pro" w:hAnsi="Calibri" w:cs="Myriad Pro"/>
      <w:color w:val="617656"/>
      <w:sz w:val="26"/>
      <w:szCs w:val="26"/>
      <w:bdr w:val="single" w:sz="18" w:space="0" w:color="F8F9F4"/>
      <w:shd w:val="clear" w:color="auto" w:fill="F8F9F4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A10F77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617656"/>
      <w:sz w:val="28"/>
      <w:szCs w:val="40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CB06B2"/>
    <w:pPr>
      <w:spacing w:before="120" w:after="120" w:line="260" w:lineRule="exact"/>
      <w:ind w:left="1555" w:hanging="1152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CB06B2"/>
    <w:pPr>
      <w:numPr>
        <w:numId w:val="10"/>
      </w:numPr>
      <w:ind w:left="1958" w:hanging="403"/>
    </w:pPr>
  </w:style>
  <w:style w:type="character" w:customStyle="1" w:styleId="ny-bold-green">
    <w:name w:val="ny-bold-green"/>
    <w:basedOn w:val="DefaultParagraphFont"/>
    <w:uiPriority w:val="1"/>
    <w:qFormat/>
    <w:rsid w:val="00A10F77"/>
    <w:rPr>
      <w:b/>
      <w:color w:val="617656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blue">
    <w:name w:val="ny-chart-sq-blue"/>
    <w:basedOn w:val="DefaultParagraphFont"/>
    <w:uiPriority w:val="1"/>
    <w:qFormat/>
    <w:rsid w:val="001079D4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1079D4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1079D4"/>
    <w:rPr>
      <w:rFonts w:ascii="Calibri" w:eastAsia="Wingdings" w:hAnsi="Calibri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uiPriority w:val="99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indented">
    <w:name w:val="ny-indented"/>
    <w:qFormat/>
    <w:rsid w:val="00EE6D8B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qFormat/>
    <w:rsid w:val="00C70DDE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70DDE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B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6F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C6F9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4A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97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E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97EC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module-overview">
    <w:name w:val="ny-module-overview"/>
    <w:basedOn w:val="Normal"/>
    <w:qFormat/>
    <w:rsid w:val="00EC12A1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qFormat/>
    <w:rsid w:val="00B91511"/>
    <w:pPr>
      <w:jc w:val="right"/>
    </w:pPr>
    <w:rPr>
      <w:i/>
      <w:color w:val="617656"/>
      <w:sz w:val="18"/>
    </w:rPr>
  </w:style>
  <w:style w:type="paragraph" w:customStyle="1" w:styleId="ny-ordered-list">
    <w:name w:val="ny-ordered-list"/>
    <w:basedOn w:val="ny-h4"/>
    <w:qFormat/>
    <w:rsid w:val="007D43D1"/>
    <w:pPr>
      <w:numPr>
        <w:numId w:val="9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paragraph" w:customStyle="1" w:styleId="ny-h3-boxed-1">
    <w:name w:val="ny-h3-boxed-1"/>
    <w:next w:val="ny-h3-boxed"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5"/>
      </w:tabs>
      <w:spacing w:before="360" w:after="240" w:line="240" w:lineRule="auto"/>
    </w:pPr>
    <w:rPr>
      <w:rFonts w:ascii="Calibri Bold" w:eastAsia="Myriad Pro" w:hAnsi="Calibri Bold" w:cs="Myriad Pro"/>
      <w:b/>
      <w:color w:val="809178"/>
      <w:sz w:val="28"/>
      <w:szCs w:val="40"/>
    </w:rPr>
  </w:style>
  <w:style w:type="paragraph" w:customStyle="1" w:styleId="ny-lesson-numbering">
    <w:name w:val="ny-lesson-numbering"/>
    <w:basedOn w:val="Normal"/>
    <w:qFormat/>
    <w:rsid w:val="00382455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38245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eec3c52-6977-40b8-8e7b-b4fa7e519059">copy edit done WT</Comments>
    <Sort_x0020_ID xmlns="beec3c52-6977-40b8-8e7b-b4fa7e519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392E5-A72A-47B6-B980-09AA0BDE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B2ACB-EC10-4B98-8FEF-EFA71BB5C48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EAE9A9-3B43-448B-90AC-7B0887A3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E107259C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Victorson, Brigid</cp:lastModifiedBy>
  <cp:revision>3</cp:revision>
  <cp:lastPrinted>2014-08-25T17:39:00Z</cp:lastPrinted>
  <dcterms:created xsi:type="dcterms:W3CDTF">2015-09-17T17:13:00Z</dcterms:created>
  <dcterms:modified xsi:type="dcterms:W3CDTF">2015-09-17T17:14:00Z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