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B62F5" w14:textId="77777777" w:rsidR="007D43D1" w:rsidRDefault="007D43D1" w:rsidP="00BE4A95">
      <w:pPr>
        <w:pStyle w:val="ny-h1-sub"/>
      </w:pPr>
    </w:p>
    <w:p w14:paraId="4413869E" w14:textId="68EB59A3" w:rsidR="003F0BC1" w:rsidRPr="00837E73" w:rsidRDefault="00ED2BE2" w:rsidP="00BE4A95">
      <w:pPr>
        <w:pStyle w:val="ny-h1-sub"/>
      </w:pPr>
      <w:r w:rsidRPr="00837E73">
        <w:t>Table of Contents</w:t>
      </w:r>
      <w:r w:rsidR="00A43AE7">
        <w:rPr>
          <w:rStyle w:val="FootnoteReference"/>
        </w:rPr>
        <w:footnoteReference w:id="1"/>
      </w:r>
    </w:p>
    <w:p w14:paraId="4413869F" w14:textId="537C4BF3" w:rsidR="001F67D0" w:rsidRPr="00837E73" w:rsidRDefault="00C310B4" w:rsidP="00837E73">
      <w:pPr>
        <w:pStyle w:val="ny-h1"/>
      </w:pPr>
      <w:r>
        <w:t>Similarity, Proof, and Trigonometry</w:t>
      </w:r>
    </w:p>
    <w:p w14:paraId="5B63AF94" w14:textId="1CB44A93" w:rsidR="00C310B4" w:rsidRDefault="00C310B4" w:rsidP="00C310B4">
      <w:pPr>
        <w:pStyle w:val="ny-paragraph"/>
        <w:tabs>
          <w:tab w:val="right" w:leader="dot" w:pos="9900"/>
        </w:tabs>
      </w:pPr>
      <w:r w:rsidRPr="00ED2BE2">
        <w:rPr>
          <w:b/>
          <w:bCs/>
        </w:rPr>
        <w:t>Module Overview</w:t>
      </w:r>
      <w:r>
        <w:rPr>
          <w:bCs/>
        </w:rPr>
        <w:tab/>
      </w:r>
      <w:r w:rsidR="00BD7FC7">
        <w:rPr>
          <w:bCs/>
        </w:rPr>
        <w:t>3</w:t>
      </w:r>
    </w:p>
    <w:p w14:paraId="1A539CEE" w14:textId="6769F122" w:rsidR="00C310B4" w:rsidRPr="001B1830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 w:rsidRPr="001B1830">
        <w:rPr>
          <w:rFonts w:cs="Calibri"/>
        </w:rPr>
        <w:t>Topic A:  Scale Drawings</w:t>
      </w:r>
      <w:r>
        <w:rPr>
          <w:rFonts w:cs="Calibri"/>
        </w:rPr>
        <w:t xml:space="preserve"> (</w:t>
      </w:r>
      <w:r w:rsidRPr="00C310B4">
        <w:rPr>
          <w:rFonts w:cs="Calibri"/>
          <w:b/>
        </w:rPr>
        <w:t>G</w:t>
      </w:r>
      <w:r w:rsidR="004D55EF">
        <w:rPr>
          <w:rFonts w:cs="Calibri"/>
          <w:b/>
        </w:rPr>
        <w:t>-</w:t>
      </w:r>
      <w:r w:rsidRPr="00C310B4">
        <w:rPr>
          <w:rFonts w:cs="Calibri"/>
          <w:b/>
        </w:rPr>
        <w:t>SRT.</w:t>
      </w:r>
      <w:r>
        <w:rPr>
          <w:rFonts w:cs="Calibri"/>
          <w:b/>
        </w:rPr>
        <w:t>A.</w:t>
      </w:r>
      <w:r w:rsidRPr="00C310B4">
        <w:rPr>
          <w:rFonts w:cs="Calibri"/>
          <w:b/>
        </w:rPr>
        <w:t>1</w:t>
      </w:r>
      <w:r>
        <w:rPr>
          <w:rFonts w:cs="Calibri"/>
        </w:rPr>
        <w:t xml:space="preserve">, </w:t>
      </w:r>
      <w:r w:rsidRPr="00C310B4">
        <w:rPr>
          <w:rFonts w:cs="Calibri"/>
          <w:b/>
        </w:rPr>
        <w:t>G</w:t>
      </w:r>
      <w:r w:rsidR="004D55EF">
        <w:rPr>
          <w:rFonts w:cs="Calibri"/>
          <w:b/>
        </w:rPr>
        <w:t>-</w:t>
      </w:r>
      <w:r w:rsidRPr="00C310B4">
        <w:rPr>
          <w:rFonts w:cs="Calibri"/>
          <w:b/>
        </w:rPr>
        <w:t>SRT.</w:t>
      </w:r>
      <w:r>
        <w:rPr>
          <w:rFonts w:cs="Calibri"/>
          <w:b/>
        </w:rPr>
        <w:t>B.</w:t>
      </w:r>
      <w:r w:rsidRPr="00C310B4">
        <w:rPr>
          <w:rFonts w:cs="Calibri"/>
          <w:b/>
        </w:rPr>
        <w:t>4</w:t>
      </w:r>
      <w:r w:rsidR="00A27C70">
        <w:rPr>
          <w:rFonts w:cs="Calibri"/>
          <w:b/>
        </w:rPr>
        <w:t>, G-MG.A.3</w:t>
      </w:r>
      <w:r>
        <w:rPr>
          <w:rFonts w:cs="Calibri"/>
        </w:rPr>
        <w:t>)</w:t>
      </w:r>
      <w:r w:rsidR="00BD7FC7">
        <w:rPr>
          <w:rFonts w:cs="Calibri"/>
        </w:rPr>
        <w:tab/>
      </w:r>
      <w:r w:rsidR="000800DD">
        <w:rPr>
          <w:rFonts w:cs="Calibri"/>
        </w:rPr>
        <w:t>9</w:t>
      </w:r>
    </w:p>
    <w:p w14:paraId="14B819F9" w14:textId="665497C4" w:rsidR="00C310B4" w:rsidRDefault="00BD7FC7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1:  Scale Drawings</w:t>
      </w:r>
      <w:r>
        <w:rPr>
          <w:rFonts w:cs="Calibri"/>
        </w:rPr>
        <w:tab/>
      </w:r>
      <w:r w:rsidR="000800DD">
        <w:rPr>
          <w:rFonts w:cs="Calibri"/>
        </w:rPr>
        <w:t>11</w:t>
      </w:r>
    </w:p>
    <w:p w14:paraId="75C9322E" w14:textId="564F220D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2:  Making Scale D</w:t>
      </w:r>
      <w:r w:rsidR="00BD7FC7">
        <w:rPr>
          <w:rFonts w:cs="Calibri"/>
        </w:rPr>
        <w:t>rawings Using the Ratio Method</w:t>
      </w:r>
      <w:r w:rsidR="00BD7FC7">
        <w:rPr>
          <w:rFonts w:cs="Calibri"/>
        </w:rPr>
        <w:tab/>
      </w:r>
      <w:r w:rsidR="000800DD">
        <w:rPr>
          <w:rFonts w:cs="Calibri"/>
        </w:rPr>
        <w:t>27</w:t>
      </w:r>
    </w:p>
    <w:p w14:paraId="42970EEA" w14:textId="34DA437C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3:  Making Scale Draw</w:t>
      </w:r>
      <w:r w:rsidR="00BD7FC7">
        <w:rPr>
          <w:rFonts w:cs="Calibri"/>
        </w:rPr>
        <w:t>i</w:t>
      </w:r>
      <w:r w:rsidR="005D108B">
        <w:rPr>
          <w:rFonts w:cs="Calibri"/>
        </w:rPr>
        <w:t>ngs Using the Parallel Method</w:t>
      </w:r>
      <w:r w:rsidR="005D108B">
        <w:rPr>
          <w:rFonts w:cs="Calibri"/>
        </w:rPr>
        <w:tab/>
      </w:r>
      <w:r w:rsidR="000800DD">
        <w:rPr>
          <w:rFonts w:cs="Calibri"/>
        </w:rPr>
        <w:t>44</w:t>
      </w:r>
    </w:p>
    <w:p w14:paraId="3823F8C1" w14:textId="345BC211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4:  Comparing the Ratio M</w:t>
      </w:r>
      <w:r w:rsidR="00BD7FC7">
        <w:rPr>
          <w:rFonts w:cs="Calibri"/>
        </w:rPr>
        <w:t>e</w:t>
      </w:r>
      <w:r w:rsidR="005D108B">
        <w:rPr>
          <w:rFonts w:cs="Calibri"/>
        </w:rPr>
        <w:t>thod with the Parallel Method</w:t>
      </w:r>
      <w:r w:rsidR="005D108B">
        <w:rPr>
          <w:rFonts w:cs="Calibri"/>
        </w:rPr>
        <w:tab/>
      </w:r>
      <w:r w:rsidR="000800DD">
        <w:rPr>
          <w:rFonts w:cs="Calibri"/>
        </w:rPr>
        <w:t>59</w:t>
      </w:r>
    </w:p>
    <w:p w14:paraId="570AE478" w14:textId="3F30CDBC" w:rsidR="00C310B4" w:rsidRDefault="005D108B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5:  Scale Factors</w:t>
      </w:r>
      <w:r>
        <w:rPr>
          <w:rFonts w:cs="Calibri"/>
        </w:rPr>
        <w:tab/>
      </w:r>
      <w:r w:rsidR="000800DD">
        <w:rPr>
          <w:rFonts w:cs="Calibri"/>
        </w:rPr>
        <w:t>72</w:t>
      </w:r>
    </w:p>
    <w:p w14:paraId="57EBC00F" w14:textId="4E516AAE" w:rsidR="00C310B4" w:rsidRPr="001B1830" w:rsidRDefault="00C310B4" w:rsidP="00C310B4">
      <w:pPr>
        <w:pStyle w:val="ny-paragraph"/>
        <w:tabs>
          <w:tab w:val="right" w:leader="dot" w:pos="9900"/>
        </w:tabs>
        <w:rPr>
          <w:rFonts w:cs="Calibri"/>
        </w:rPr>
      </w:pPr>
      <w:r w:rsidRPr="001B1830">
        <w:rPr>
          <w:rFonts w:cs="Calibri"/>
        </w:rPr>
        <w:t xml:space="preserve">Topic B:  </w:t>
      </w:r>
      <w:r>
        <w:rPr>
          <w:rFonts w:cs="Calibri"/>
        </w:rPr>
        <w:t>Dilations (</w:t>
      </w:r>
      <w:r w:rsidRPr="004D55EF">
        <w:rPr>
          <w:rFonts w:cs="Calibri"/>
          <w:b/>
        </w:rPr>
        <w:t>G</w:t>
      </w:r>
      <w:r w:rsidR="004D55EF">
        <w:rPr>
          <w:rFonts w:cs="Calibri"/>
          <w:b/>
        </w:rPr>
        <w:t>-</w:t>
      </w:r>
      <w:r w:rsidRPr="004D55EF">
        <w:rPr>
          <w:rFonts w:cs="Calibri"/>
          <w:b/>
        </w:rPr>
        <w:t>SRT.</w:t>
      </w:r>
      <w:r w:rsidR="004D55EF">
        <w:rPr>
          <w:rFonts w:cs="Calibri"/>
          <w:b/>
        </w:rPr>
        <w:t>A.</w:t>
      </w:r>
      <w:r w:rsidRPr="004D55EF">
        <w:rPr>
          <w:rFonts w:cs="Calibri"/>
          <w:b/>
        </w:rPr>
        <w:t>1</w:t>
      </w:r>
      <w:r>
        <w:rPr>
          <w:rFonts w:cs="Calibri"/>
        </w:rPr>
        <w:t xml:space="preserve">, </w:t>
      </w:r>
      <w:r w:rsidRPr="004D55EF">
        <w:rPr>
          <w:rFonts w:cs="Calibri"/>
          <w:b/>
        </w:rPr>
        <w:t>G</w:t>
      </w:r>
      <w:r w:rsidR="004D55EF">
        <w:rPr>
          <w:rFonts w:cs="Calibri"/>
          <w:b/>
        </w:rPr>
        <w:t>-</w:t>
      </w:r>
      <w:r w:rsidRPr="004D55EF">
        <w:rPr>
          <w:rFonts w:cs="Calibri"/>
          <w:b/>
        </w:rPr>
        <w:t>SRT.</w:t>
      </w:r>
      <w:r w:rsidR="004D55EF">
        <w:rPr>
          <w:rFonts w:cs="Calibri"/>
          <w:b/>
        </w:rPr>
        <w:t>B.</w:t>
      </w:r>
      <w:r w:rsidRPr="004D55EF">
        <w:rPr>
          <w:rFonts w:cs="Calibri"/>
          <w:b/>
        </w:rPr>
        <w:t>4</w:t>
      </w:r>
      <w:r>
        <w:rPr>
          <w:rFonts w:cs="Calibri"/>
        </w:rPr>
        <w:t>)</w:t>
      </w:r>
      <w:r w:rsidR="005D108B">
        <w:rPr>
          <w:rFonts w:cs="Calibri"/>
        </w:rPr>
        <w:tab/>
      </w:r>
      <w:r w:rsidR="000800DD">
        <w:rPr>
          <w:rFonts w:cs="Calibri"/>
        </w:rPr>
        <w:t>88</w:t>
      </w:r>
    </w:p>
    <w:p w14:paraId="0A33F1F1" w14:textId="65072114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6:  Dilations a</w:t>
      </w:r>
      <w:r w:rsidR="00BD7FC7">
        <w:rPr>
          <w:rFonts w:cs="Calibri"/>
        </w:rPr>
        <w:t>s</w:t>
      </w:r>
      <w:r w:rsidR="005B2170">
        <w:rPr>
          <w:rFonts w:cs="Calibri"/>
        </w:rPr>
        <w:t xml:space="preserve"> Transformations of the Plane</w:t>
      </w:r>
      <w:r w:rsidR="005B2170">
        <w:rPr>
          <w:rFonts w:cs="Calibri"/>
        </w:rPr>
        <w:tab/>
        <w:t>90</w:t>
      </w:r>
    </w:p>
    <w:p w14:paraId="05D57303" w14:textId="3A1DF74E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7:  </w:t>
      </w:r>
      <w:r>
        <w:rPr>
          <w:rFonts w:cs="Helvetica"/>
        </w:rPr>
        <w:t xml:space="preserve">How </w:t>
      </w:r>
      <w:r w:rsidR="005B6B95">
        <w:rPr>
          <w:rFonts w:cs="Helvetica"/>
        </w:rPr>
        <w:t>D</w:t>
      </w:r>
      <w:r>
        <w:rPr>
          <w:rFonts w:cs="Helvetica"/>
        </w:rPr>
        <w:t>o Dilations Map Segments?</w:t>
      </w:r>
      <w:r w:rsidR="005B2170">
        <w:rPr>
          <w:rFonts w:cs="Calibri"/>
        </w:rPr>
        <w:tab/>
        <w:t>104</w:t>
      </w:r>
    </w:p>
    <w:p w14:paraId="68A9E000" w14:textId="5FA2B1CA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8:  </w:t>
      </w:r>
      <w:r>
        <w:rPr>
          <w:rFonts w:cs="Helvetica"/>
        </w:rPr>
        <w:t xml:space="preserve">How </w:t>
      </w:r>
      <w:r w:rsidR="005B6B95">
        <w:rPr>
          <w:rFonts w:cs="Helvetica"/>
        </w:rPr>
        <w:t>D</w:t>
      </w:r>
      <w:r>
        <w:rPr>
          <w:rFonts w:cs="Helvetica"/>
        </w:rPr>
        <w:t>o Dilations Map Lines, Rays, and Circles?</w:t>
      </w:r>
      <w:r w:rsidR="005B2170">
        <w:rPr>
          <w:rFonts w:cs="Calibri"/>
        </w:rPr>
        <w:tab/>
        <w:t>120</w:t>
      </w:r>
    </w:p>
    <w:p w14:paraId="58035CC1" w14:textId="5536F737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9:</w:t>
      </w:r>
      <w:r w:rsidRPr="0094061F">
        <w:rPr>
          <w:rFonts w:cs="Helvetica"/>
        </w:rPr>
        <w:t> </w:t>
      </w:r>
      <w:r w:rsidR="004D55EF">
        <w:rPr>
          <w:rFonts w:cs="Helvetica"/>
        </w:rPr>
        <w:t xml:space="preserve"> </w:t>
      </w:r>
      <w:r>
        <w:rPr>
          <w:rFonts w:cs="Helvetica"/>
        </w:rPr>
        <w:t>How Do Dilations Map Angles?</w:t>
      </w:r>
      <w:r w:rsidR="005B2170">
        <w:rPr>
          <w:rFonts w:cs="Calibri"/>
        </w:rPr>
        <w:tab/>
        <w:t>135</w:t>
      </w:r>
    </w:p>
    <w:p w14:paraId="140A4284" w14:textId="73436C10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10:</w:t>
      </w:r>
      <w:r w:rsidRPr="0094061F">
        <w:rPr>
          <w:rFonts w:cs="Helvetica"/>
        </w:rPr>
        <w:t> </w:t>
      </w:r>
      <w:r w:rsidR="004D55EF">
        <w:rPr>
          <w:rFonts w:cs="Helvetica"/>
        </w:rPr>
        <w:t xml:space="preserve"> </w:t>
      </w:r>
      <w:r>
        <w:rPr>
          <w:rFonts w:cs="Helvetica"/>
        </w:rPr>
        <w:t>Dividing the King’s Foot into 12 Equal Pieces</w:t>
      </w:r>
      <w:r w:rsidR="005B2170">
        <w:rPr>
          <w:rFonts w:cs="Calibri"/>
        </w:rPr>
        <w:tab/>
        <w:t>148</w:t>
      </w:r>
    </w:p>
    <w:p w14:paraId="68A672BB" w14:textId="253CCC68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Lesson 11:</w:t>
      </w:r>
      <w:r w:rsidRPr="0094061F">
        <w:rPr>
          <w:rFonts w:cs="Helvetica"/>
        </w:rPr>
        <w:t> </w:t>
      </w:r>
      <w:r>
        <w:rPr>
          <w:rFonts w:cs="Helvetica"/>
        </w:rPr>
        <w:t xml:space="preserve"> Dilations from Different Centers</w:t>
      </w:r>
      <w:r w:rsidR="005B2170">
        <w:rPr>
          <w:rFonts w:cs="Calibri"/>
        </w:rPr>
        <w:tab/>
        <w:t>162</w:t>
      </w:r>
    </w:p>
    <w:p w14:paraId="548C534A" w14:textId="77876F4E" w:rsidR="00C310B4" w:rsidRPr="001B1830" w:rsidRDefault="00C310B4" w:rsidP="00C310B4">
      <w:pPr>
        <w:pStyle w:val="ny-paragraph"/>
        <w:tabs>
          <w:tab w:val="right" w:leader="dot" w:pos="9900"/>
        </w:tabs>
        <w:rPr>
          <w:rFonts w:cs="Calibri"/>
        </w:rPr>
      </w:pPr>
      <w:r w:rsidRPr="001B1830">
        <w:rPr>
          <w:rFonts w:cs="Calibri"/>
        </w:rPr>
        <w:t xml:space="preserve">Topic </w:t>
      </w:r>
      <w:r>
        <w:rPr>
          <w:rFonts w:cs="Calibri"/>
        </w:rPr>
        <w:t>C</w:t>
      </w:r>
      <w:r w:rsidRPr="001B1830">
        <w:rPr>
          <w:rFonts w:cs="Calibri"/>
        </w:rPr>
        <w:t xml:space="preserve">:  </w:t>
      </w:r>
      <w:r>
        <w:rPr>
          <w:rFonts w:cs="Calibri"/>
        </w:rPr>
        <w:t>Similarity and Dilations (</w:t>
      </w:r>
      <w:r w:rsidRPr="004D55EF">
        <w:rPr>
          <w:rFonts w:cs="Calibri"/>
          <w:b/>
        </w:rPr>
        <w:t>G</w:t>
      </w:r>
      <w:r w:rsidR="004D55EF">
        <w:rPr>
          <w:rFonts w:cs="Calibri"/>
          <w:b/>
        </w:rPr>
        <w:t>-</w:t>
      </w:r>
      <w:r w:rsidRPr="004D55EF">
        <w:rPr>
          <w:rFonts w:cs="Calibri"/>
          <w:b/>
        </w:rPr>
        <w:t>SRT.</w:t>
      </w:r>
      <w:r w:rsidR="004D55EF">
        <w:rPr>
          <w:rFonts w:cs="Calibri"/>
          <w:b/>
        </w:rPr>
        <w:t>A.</w:t>
      </w:r>
      <w:r w:rsidRPr="004D55EF">
        <w:rPr>
          <w:rFonts w:cs="Calibri"/>
          <w:b/>
        </w:rPr>
        <w:t>2</w:t>
      </w:r>
      <w:r w:rsidR="004D55EF" w:rsidRPr="004D55EF">
        <w:rPr>
          <w:rFonts w:cs="Calibri"/>
        </w:rPr>
        <w:t>,</w:t>
      </w:r>
      <w:r w:rsidR="004D55EF">
        <w:rPr>
          <w:rFonts w:cs="Calibri"/>
          <w:b/>
        </w:rPr>
        <w:t xml:space="preserve"> G</w:t>
      </w:r>
      <w:r w:rsidRPr="004D55EF">
        <w:rPr>
          <w:rFonts w:cs="Calibri"/>
          <w:b/>
        </w:rPr>
        <w:t>-</w:t>
      </w:r>
      <w:r w:rsidR="004D55EF">
        <w:rPr>
          <w:rFonts w:cs="Calibri"/>
          <w:b/>
        </w:rPr>
        <w:t>SRT.A.3</w:t>
      </w:r>
      <w:r w:rsidR="004D55EF" w:rsidRPr="004D55EF">
        <w:rPr>
          <w:rFonts w:cs="Calibri"/>
        </w:rPr>
        <w:t>,</w:t>
      </w:r>
      <w:r w:rsidR="004D55EF">
        <w:rPr>
          <w:rFonts w:cs="Calibri"/>
          <w:b/>
        </w:rPr>
        <w:t xml:space="preserve"> G-SRT.B.</w:t>
      </w:r>
      <w:r w:rsidRPr="004D55EF">
        <w:rPr>
          <w:rFonts w:cs="Calibri"/>
          <w:b/>
        </w:rPr>
        <w:t>5</w:t>
      </w:r>
      <w:r w:rsidR="00802DD5" w:rsidRPr="00802DD5">
        <w:rPr>
          <w:rFonts w:cs="Calibri"/>
        </w:rPr>
        <w:t>,</w:t>
      </w:r>
      <w:r w:rsidR="00802DD5" w:rsidRPr="00802DD5">
        <w:t xml:space="preserve"> </w:t>
      </w:r>
      <w:r w:rsidR="00802DD5" w:rsidRPr="00802DD5">
        <w:rPr>
          <w:rFonts w:cs="Calibri"/>
          <w:b/>
        </w:rPr>
        <w:t>G-MG.A.1</w:t>
      </w:r>
      <w:r>
        <w:rPr>
          <w:rFonts w:cs="Calibri"/>
        </w:rPr>
        <w:t>)</w:t>
      </w:r>
      <w:r w:rsidR="005B2170">
        <w:rPr>
          <w:rFonts w:cs="Calibri"/>
        </w:rPr>
        <w:tab/>
        <w:t>179</w:t>
      </w:r>
    </w:p>
    <w:p w14:paraId="2664122E" w14:textId="27EBD03A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12:  </w:t>
      </w:r>
      <w:r>
        <w:rPr>
          <w:rFonts w:cs="Times"/>
          <w:color w:val="1A1718"/>
        </w:rPr>
        <w:t xml:space="preserve">What </w:t>
      </w:r>
      <w:r w:rsidR="00000ED5">
        <w:rPr>
          <w:rFonts w:cs="Times"/>
          <w:color w:val="1A1718"/>
        </w:rPr>
        <w:t>A</w:t>
      </w:r>
      <w:r>
        <w:rPr>
          <w:rFonts w:cs="Times"/>
          <w:color w:val="1A1718"/>
        </w:rPr>
        <w:t>re</w:t>
      </w:r>
      <w:r w:rsidRPr="0094061F">
        <w:rPr>
          <w:rFonts w:cs="Times"/>
          <w:color w:val="1A1718"/>
        </w:rPr>
        <w:t xml:space="preserve"> Similarity Transformations</w:t>
      </w:r>
      <w:r w:rsidR="00A63E3C">
        <w:rPr>
          <w:rFonts w:cs="Times"/>
          <w:color w:val="1A1718"/>
        </w:rPr>
        <w:t>,</w:t>
      </w:r>
      <w:r>
        <w:rPr>
          <w:rFonts w:cs="Times"/>
          <w:color w:val="1A1718"/>
        </w:rPr>
        <w:t xml:space="preserve"> and Why Do We Need Them?</w:t>
      </w:r>
      <w:r w:rsidR="005B2170">
        <w:rPr>
          <w:rFonts w:cs="Calibri"/>
        </w:rPr>
        <w:tab/>
        <w:t>181</w:t>
      </w:r>
    </w:p>
    <w:p w14:paraId="681A2F72" w14:textId="7AE6B769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13:  </w:t>
      </w:r>
      <w:r>
        <w:rPr>
          <w:rFonts w:cs="Times"/>
          <w:color w:val="1A1718"/>
        </w:rPr>
        <w:t>Properties of</w:t>
      </w:r>
      <w:r w:rsidRPr="0094061F">
        <w:rPr>
          <w:rFonts w:cs="Times"/>
          <w:color w:val="1A1718"/>
        </w:rPr>
        <w:t xml:space="preserve"> Similarity Transformation</w:t>
      </w:r>
      <w:r>
        <w:rPr>
          <w:rFonts w:cs="Times"/>
          <w:color w:val="1A1718"/>
        </w:rPr>
        <w:t>s</w:t>
      </w:r>
      <w:r w:rsidR="005B2170">
        <w:rPr>
          <w:rFonts w:cs="Calibri"/>
        </w:rPr>
        <w:tab/>
        <w:t>195</w:t>
      </w:r>
    </w:p>
    <w:p w14:paraId="4F9B2638" w14:textId="71078309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14:  </w:t>
      </w:r>
      <w:r w:rsidRPr="0094061F">
        <w:rPr>
          <w:rFonts w:cs="Times"/>
          <w:color w:val="1A1718"/>
        </w:rPr>
        <w:t>Similarity</w:t>
      </w:r>
      <w:r w:rsidR="005B2170">
        <w:rPr>
          <w:rFonts w:cs="Calibri"/>
        </w:rPr>
        <w:tab/>
        <w:t>217</w:t>
      </w:r>
    </w:p>
    <w:p w14:paraId="0E160B36" w14:textId="270653A9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15:  </w:t>
      </w:r>
      <w:r w:rsidRPr="0094061F">
        <w:rPr>
          <w:rFonts w:cs="Times"/>
        </w:rPr>
        <w:t>The Angle-Angle (AA) Criterion for Two Triangles to be Similar</w:t>
      </w:r>
      <w:r w:rsidR="005B2170">
        <w:rPr>
          <w:rFonts w:cs="Calibri"/>
        </w:rPr>
        <w:tab/>
        <w:t>229</w:t>
      </w:r>
    </w:p>
    <w:p w14:paraId="7EB8DA6C" w14:textId="1C7C3B6D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16:  </w:t>
      </w:r>
      <w:r>
        <w:rPr>
          <w:rFonts w:cs="Times"/>
        </w:rPr>
        <w:t>Between-Figure and Within-Figure Ratios</w:t>
      </w:r>
      <w:r w:rsidR="005B2170">
        <w:rPr>
          <w:rFonts w:cs="Calibri"/>
        </w:rPr>
        <w:tab/>
        <w:t>242</w:t>
      </w:r>
    </w:p>
    <w:p w14:paraId="14A07033" w14:textId="17AFC53E" w:rsidR="00C310B4" w:rsidRDefault="00C310B4" w:rsidP="004D55EF">
      <w:pPr>
        <w:pStyle w:val="ny-paragraph"/>
        <w:tabs>
          <w:tab w:val="left" w:pos="720"/>
          <w:tab w:val="right" w:leader="dot" w:pos="9900"/>
        </w:tabs>
        <w:ind w:left="1771" w:hanging="1771"/>
        <w:rPr>
          <w:rFonts w:cs="Calibri"/>
        </w:rPr>
      </w:pPr>
      <w:r>
        <w:rPr>
          <w:rFonts w:cs="Calibri"/>
        </w:rPr>
        <w:tab/>
        <w:t xml:space="preserve">Lesson 17:  </w:t>
      </w:r>
      <w:r w:rsidRPr="0094061F">
        <w:rPr>
          <w:rFonts w:cs="Times"/>
        </w:rPr>
        <w:t xml:space="preserve">The </w:t>
      </w:r>
      <w:r>
        <w:rPr>
          <w:rFonts w:cs="Times"/>
        </w:rPr>
        <w:t>Side</w:t>
      </w:r>
      <w:r w:rsidRPr="0094061F">
        <w:rPr>
          <w:rFonts w:cs="Times"/>
        </w:rPr>
        <w:t>-Angle</w:t>
      </w:r>
      <w:r>
        <w:rPr>
          <w:rFonts w:cs="Times"/>
        </w:rPr>
        <w:t>-Side</w:t>
      </w:r>
      <w:r w:rsidRPr="0094061F">
        <w:rPr>
          <w:rFonts w:cs="Times"/>
        </w:rPr>
        <w:t xml:space="preserve"> (</w:t>
      </w:r>
      <w:r>
        <w:rPr>
          <w:rFonts w:cs="Times"/>
        </w:rPr>
        <w:t>SAS</w:t>
      </w:r>
      <w:r w:rsidRPr="0094061F">
        <w:rPr>
          <w:rFonts w:cs="Times"/>
        </w:rPr>
        <w:t xml:space="preserve">) </w:t>
      </w:r>
      <w:r>
        <w:rPr>
          <w:rFonts w:cs="Times"/>
        </w:rPr>
        <w:t>and Side-Side-Side (SSS) Criteria</w:t>
      </w:r>
      <w:r w:rsidRPr="0094061F">
        <w:rPr>
          <w:rFonts w:cs="Times"/>
        </w:rPr>
        <w:t xml:space="preserve"> for Two Triangles </w:t>
      </w:r>
      <w:r w:rsidR="004D55EF">
        <w:rPr>
          <w:rFonts w:cs="Times"/>
        </w:rPr>
        <w:br/>
      </w:r>
      <w:r w:rsidRPr="0094061F">
        <w:rPr>
          <w:rFonts w:cs="Times"/>
        </w:rPr>
        <w:t>to be Similar</w:t>
      </w:r>
      <w:r w:rsidR="005B2170">
        <w:rPr>
          <w:rFonts w:cs="Calibri"/>
        </w:rPr>
        <w:tab/>
        <w:t>255</w:t>
      </w:r>
    </w:p>
    <w:p w14:paraId="69FD1DE1" w14:textId="52C293CE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18:  </w:t>
      </w:r>
      <w:r>
        <w:rPr>
          <w:rFonts w:cs="Helvetica"/>
        </w:rPr>
        <w:t>Similarity and the Angle Bisector Theorem</w:t>
      </w:r>
      <w:r w:rsidR="005B2170">
        <w:rPr>
          <w:rFonts w:cs="Calibri"/>
        </w:rPr>
        <w:tab/>
        <w:t>271</w:t>
      </w:r>
    </w:p>
    <w:p w14:paraId="2E703A46" w14:textId="53558D1A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19: </w:t>
      </w:r>
      <w:r w:rsidR="004D55EF">
        <w:rPr>
          <w:rFonts w:cs="Calibri"/>
        </w:rPr>
        <w:t xml:space="preserve"> </w:t>
      </w:r>
      <w:r>
        <w:rPr>
          <w:rFonts w:cs="Helvetica"/>
        </w:rPr>
        <w:t xml:space="preserve">Families of </w:t>
      </w:r>
      <w:r w:rsidRPr="0094061F">
        <w:rPr>
          <w:rFonts w:cs="Times"/>
        </w:rPr>
        <w:t xml:space="preserve">Parallel Lines </w:t>
      </w:r>
      <w:r>
        <w:rPr>
          <w:rFonts w:cs="Times"/>
        </w:rPr>
        <w:t>and the Circumference of the Earth</w:t>
      </w:r>
      <w:r w:rsidR="005B2170">
        <w:rPr>
          <w:rFonts w:cs="Calibri"/>
        </w:rPr>
        <w:tab/>
        <w:t>283</w:t>
      </w:r>
    </w:p>
    <w:p w14:paraId="22785ABC" w14:textId="3FA9B2CE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lastRenderedPageBreak/>
        <w:tab/>
        <w:t xml:space="preserve">Lesson 20: </w:t>
      </w:r>
      <w:r w:rsidR="004D55EF">
        <w:rPr>
          <w:rFonts w:cs="Calibri"/>
        </w:rPr>
        <w:t xml:space="preserve"> </w:t>
      </w:r>
      <w:r>
        <w:rPr>
          <w:rFonts w:cs="Helvetica"/>
        </w:rPr>
        <w:t xml:space="preserve">How Far Away </w:t>
      </w:r>
      <w:r w:rsidR="007D4D08">
        <w:rPr>
          <w:rFonts w:cs="Helvetica"/>
        </w:rPr>
        <w:t>I</w:t>
      </w:r>
      <w:r>
        <w:rPr>
          <w:rFonts w:cs="Helvetica"/>
        </w:rPr>
        <w:t>s the Moon?</w:t>
      </w:r>
      <w:r w:rsidR="005B2170">
        <w:rPr>
          <w:rFonts w:cs="Calibri"/>
        </w:rPr>
        <w:tab/>
        <w:t>297</w:t>
      </w:r>
    </w:p>
    <w:p w14:paraId="7E3DA6D3" w14:textId="78AF3140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 w:rsidRPr="005920C2">
        <w:rPr>
          <w:rFonts w:cs="Calibri"/>
          <w:b/>
        </w:rPr>
        <w:t>Mid-Module Assessment and Rubric</w:t>
      </w:r>
      <w:r w:rsidR="005B2170">
        <w:rPr>
          <w:rFonts w:cs="Calibri"/>
        </w:rPr>
        <w:tab/>
        <w:t>306</w:t>
      </w:r>
      <w:r>
        <w:rPr>
          <w:rFonts w:cs="Calibri"/>
        </w:rPr>
        <w:br/>
      </w:r>
      <w:r>
        <w:rPr>
          <w:rFonts w:cs="Calibri"/>
          <w:i/>
        </w:rPr>
        <w:t xml:space="preserve">Topics A through </w:t>
      </w:r>
      <w:r w:rsidR="004D55EF">
        <w:rPr>
          <w:rFonts w:cs="Calibri"/>
          <w:i/>
        </w:rPr>
        <w:t>C</w:t>
      </w:r>
      <w:r>
        <w:rPr>
          <w:rFonts w:cs="Calibri"/>
          <w:i/>
        </w:rPr>
        <w:t xml:space="preserve"> (assessment 1 day, return 1 day, remediation or further applications </w:t>
      </w:r>
      <w:r w:rsidR="00BD7FC7">
        <w:rPr>
          <w:rFonts w:cs="Calibri"/>
          <w:i/>
        </w:rPr>
        <w:t>4</w:t>
      </w:r>
      <w:r>
        <w:rPr>
          <w:rFonts w:cs="Calibri"/>
          <w:i/>
        </w:rPr>
        <w:t xml:space="preserve"> days)</w:t>
      </w:r>
    </w:p>
    <w:p w14:paraId="1E35E643" w14:textId="1DB112D0" w:rsidR="00C310B4" w:rsidRPr="001B1830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 w:rsidRPr="001B1830">
        <w:rPr>
          <w:rFonts w:cs="Calibri"/>
        </w:rPr>
        <w:t xml:space="preserve">Topic </w:t>
      </w:r>
      <w:r>
        <w:rPr>
          <w:rFonts w:cs="Calibri"/>
        </w:rPr>
        <w:t>D</w:t>
      </w:r>
      <w:r w:rsidRPr="001B1830">
        <w:rPr>
          <w:rFonts w:cs="Calibri"/>
        </w:rPr>
        <w:t>:  Applying Similarity to Right Triangles</w:t>
      </w:r>
      <w:r>
        <w:rPr>
          <w:rFonts w:cs="Calibri"/>
        </w:rPr>
        <w:t xml:space="preserve"> (</w:t>
      </w:r>
      <w:r w:rsidR="00E45E55">
        <w:rPr>
          <w:rFonts w:cs="Calibri"/>
          <w:b/>
        </w:rPr>
        <w:t>G-</w:t>
      </w:r>
      <w:r w:rsidRPr="004D55EF">
        <w:rPr>
          <w:rFonts w:cs="Calibri"/>
          <w:b/>
        </w:rPr>
        <w:t>SRT.</w:t>
      </w:r>
      <w:r w:rsidR="004D55EF">
        <w:rPr>
          <w:rFonts w:cs="Calibri"/>
          <w:b/>
        </w:rPr>
        <w:t>B.</w:t>
      </w:r>
      <w:r w:rsidRPr="004D55EF">
        <w:rPr>
          <w:rFonts w:cs="Calibri"/>
          <w:b/>
        </w:rPr>
        <w:t>4</w:t>
      </w:r>
      <w:r>
        <w:rPr>
          <w:rFonts w:cs="Calibri"/>
        </w:rPr>
        <w:t>)</w:t>
      </w:r>
      <w:r w:rsidRPr="008540FB">
        <w:rPr>
          <w:rFonts w:cs="Calibri"/>
        </w:rPr>
        <w:t xml:space="preserve"> </w:t>
      </w:r>
      <w:r w:rsidR="005B2170">
        <w:rPr>
          <w:rFonts w:cs="Calibri"/>
        </w:rPr>
        <w:tab/>
        <w:t>333</w:t>
      </w:r>
    </w:p>
    <w:p w14:paraId="14CF6AB0" w14:textId="5B7833CA" w:rsidR="00C310B4" w:rsidRDefault="00C310B4" w:rsidP="007D4D08">
      <w:pPr>
        <w:pStyle w:val="ny-paragraph"/>
        <w:tabs>
          <w:tab w:val="left" w:pos="720"/>
          <w:tab w:val="right" w:leader="dot" w:pos="9900"/>
        </w:tabs>
        <w:ind w:left="1771" w:hanging="1771"/>
        <w:rPr>
          <w:rFonts w:cs="Calibri"/>
        </w:rPr>
      </w:pPr>
      <w:r>
        <w:rPr>
          <w:rFonts w:cs="Calibri"/>
        </w:rPr>
        <w:tab/>
        <w:t xml:space="preserve">Lesson 21:  Special Relationships </w:t>
      </w:r>
      <w:proofErr w:type="gramStart"/>
      <w:r w:rsidR="005713F8">
        <w:rPr>
          <w:rFonts w:cs="Calibri"/>
        </w:rPr>
        <w:t>W</w:t>
      </w:r>
      <w:r>
        <w:rPr>
          <w:rFonts w:cs="Calibri"/>
        </w:rPr>
        <w:t>ithin</w:t>
      </w:r>
      <w:proofErr w:type="gramEnd"/>
      <w:r>
        <w:rPr>
          <w:rFonts w:cs="Calibri"/>
        </w:rPr>
        <w:t xml:space="preserve"> Right Triangles</w:t>
      </w:r>
      <w:r w:rsidR="005713F8">
        <w:rPr>
          <w:rFonts w:cs="Calibri"/>
        </w:rPr>
        <w:t>—</w:t>
      </w:r>
      <w:r>
        <w:rPr>
          <w:rFonts w:cs="Calibri"/>
        </w:rPr>
        <w:t xml:space="preserve">Dividing </w:t>
      </w:r>
      <w:r w:rsidR="00BD7FC7">
        <w:rPr>
          <w:rFonts w:cs="Calibri"/>
        </w:rPr>
        <w:t xml:space="preserve">into Two Similar </w:t>
      </w:r>
      <w:r w:rsidR="007D4D08">
        <w:rPr>
          <w:rFonts w:cs="Calibri"/>
        </w:rPr>
        <w:br/>
      </w:r>
      <w:r w:rsidR="005B2170">
        <w:rPr>
          <w:rFonts w:cs="Calibri"/>
        </w:rPr>
        <w:t>Sub-Triangles</w:t>
      </w:r>
      <w:r w:rsidR="005B2170">
        <w:rPr>
          <w:rFonts w:cs="Calibri"/>
        </w:rPr>
        <w:tab/>
        <w:t>334</w:t>
      </w:r>
    </w:p>
    <w:p w14:paraId="743CAD50" w14:textId="02D36CA7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22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>Multiplying and Divi</w:t>
      </w:r>
      <w:r w:rsidR="00BD7FC7">
        <w:rPr>
          <w:rFonts w:cs="Calibri"/>
        </w:rPr>
        <w:t>di</w:t>
      </w:r>
      <w:r w:rsidR="005B2170">
        <w:rPr>
          <w:rFonts w:cs="Calibri"/>
        </w:rPr>
        <w:t>ng Expressions with Radicals</w:t>
      </w:r>
      <w:r w:rsidR="005B2170">
        <w:rPr>
          <w:rFonts w:cs="Calibri"/>
        </w:rPr>
        <w:tab/>
        <w:t>348</w:t>
      </w:r>
    </w:p>
    <w:p w14:paraId="56D1CBEC" w14:textId="5A714AAA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>Les</w:t>
      </w:r>
      <w:r w:rsidR="000C3F30">
        <w:rPr>
          <w:rFonts w:cs="Calibri"/>
        </w:rPr>
        <w:t>son 23:  Adding and Subtracting</w:t>
      </w:r>
      <w:r w:rsidR="005B2170">
        <w:rPr>
          <w:rFonts w:cs="Calibri"/>
        </w:rPr>
        <w:t xml:space="preserve"> Expressions with Radicals</w:t>
      </w:r>
      <w:r w:rsidR="005B2170">
        <w:rPr>
          <w:rFonts w:cs="Calibri"/>
        </w:rPr>
        <w:tab/>
        <w:t>363</w:t>
      </w:r>
    </w:p>
    <w:p w14:paraId="4989124C" w14:textId="4B2636E8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24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>Prove the Pythag</w:t>
      </w:r>
      <w:r w:rsidR="00BD7FC7">
        <w:rPr>
          <w:rFonts w:cs="Calibri"/>
        </w:rPr>
        <w:t xml:space="preserve">orean Theorem </w:t>
      </w:r>
      <w:r w:rsidR="003D409F">
        <w:rPr>
          <w:rFonts w:cs="Calibri"/>
        </w:rPr>
        <w:t>U</w:t>
      </w:r>
      <w:r w:rsidR="005B2170">
        <w:rPr>
          <w:rFonts w:cs="Calibri"/>
        </w:rPr>
        <w:t>sing Similarity</w:t>
      </w:r>
      <w:r w:rsidR="005B2170">
        <w:rPr>
          <w:rFonts w:cs="Calibri"/>
        </w:rPr>
        <w:tab/>
        <w:t>373</w:t>
      </w:r>
    </w:p>
    <w:p w14:paraId="2A8FC73A" w14:textId="0447A370" w:rsidR="00C310B4" w:rsidRPr="001B1830" w:rsidRDefault="00C310B4" w:rsidP="00C310B4">
      <w:pPr>
        <w:pStyle w:val="ny-paragraph"/>
        <w:tabs>
          <w:tab w:val="right" w:leader="dot" w:pos="9900"/>
        </w:tabs>
        <w:rPr>
          <w:rFonts w:cs="Calibri"/>
        </w:rPr>
      </w:pPr>
      <w:r w:rsidRPr="001B1830">
        <w:rPr>
          <w:rFonts w:cs="Calibri"/>
        </w:rPr>
        <w:t xml:space="preserve">Topic </w:t>
      </w:r>
      <w:r>
        <w:rPr>
          <w:rFonts w:cs="Calibri"/>
        </w:rPr>
        <w:t>E</w:t>
      </w:r>
      <w:r w:rsidRPr="001B1830">
        <w:rPr>
          <w:rFonts w:cs="Calibri"/>
        </w:rPr>
        <w:t>:  Trigonometry</w:t>
      </w:r>
      <w:r>
        <w:rPr>
          <w:rFonts w:cs="Calibri"/>
        </w:rPr>
        <w:t xml:space="preserve"> </w:t>
      </w:r>
      <w:r w:rsidRPr="003370DC">
        <w:rPr>
          <w:rFonts w:cs="Calibri"/>
        </w:rPr>
        <w:t>(</w:t>
      </w:r>
      <w:r w:rsidR="00E45E55">
        <w:rPr>
          <w:rFonts w:cs="Calibri"/>
          <w:b/>
        </w:rPr>
        <w:t>G-</w:t>
      </w:r>
      <w:r w:rsidRPr="004D55EF">
        <w:rPr>
          <w:rFonts w:cs="Calibri"/>
          <w:b/>
        </w:rPr>
        <w:t>SRT.</w:t>
      </w:r>
      <w:r w:rsidR="004D55EF">
        <w:rPr>
          <w:rFonts w:cs="Calibri"/>
          <w:b/>
        </w:rPr>
        <w:t>C.</w:t>
      </w:r>
      <w:r w:rsidRPr="004D55EF">
        <w:rPr>
          <w:rFonts w:cs="Calibri"/>
          <w:b/>
        </w:rPr>
        <w:t>6</w:t>
      </w:r>
      <w:r w:rsidR="004D55EF" w:rsidRPr="004D55EF">
        <w:rPr>
          <w:rFonts w:cs="Calibri"/>
        </w:rPr>
        <w:t>,</w:t>
      </w:r>
      <w:r w:rsidR="004D55EF">
        <w:rPr>
          <w:rFonts w:cs="Calibri"/>
        </w:rPr>
        <w:t xml:space="preserve"> </w:t>
      </w:r>
      <w:r w:rsidR="004D55EF" w:rsidRPr="004D55EF">
        <w:rPr>
          <w:rFonts w:cs="Calibri"/>
          <w:b/>
        </w:rPr>
        <w:t>G</w:t>
      </w:r>
      <w:r w:rsidR="00E45E55">
        <w:rPr>
          <w:rFonts w:cs="Calibri"/>
          <w:b/>
        </w:rPr>
        <w:t>-</w:t>
      </w:r>
      <w:r w:rsidR="004D55EF" w:rsidRPr="004D55EF">
        <w:rPr>
          <w:rFonts w:cs="Calibri"/>
          <w:b/>
        </w:rPr>
        <w:t>SRT.</w:t>
      </w:r>
      <w:r w:rsidR="004D55EF">
        <w:rPr>
          <w:rFonts w:cs="Calibri"/>
          <w:b/>
        </w:rPr>
        <w:t>C.7</w:t>
      </w:r>
      <w:r w:rsidR="004D55EF">
        <w:rPr>
          <w:rFonts w:cs="Calibri"/>
        </w:rPr>
        <w:t xml:space="preserve">, </w:t>
      </w:r>
      <w:r w:rsidR="00E45E55">
        <w:rPr>
          <w:rFonts w:cs="Calibri"/>
          <w:b/>
        </w:rPr>
        <w:t>G-</w:t>
      </w:r>
      <w:r w:rsidR="004D55EF" w:rsidRPr="004D55EF">
        <w:rPr>
          <w:rFonts w:cs="Calibri"/>
          <w:b/>
        </w:rPr>
        <w:t>SRT.</w:t>
      </w:r>
      <w:r w:rsidR="004D55EF">
        <w:rPr>
          <w:rFonts w:cs="Calibri"/>
          <w:b/>
        </w:rPr>
        <w:t>C.8</w:t>
      </w:r>
      <w:r w:rsidRPr="003370DC">
        <w:rPr>
          <w:rFonts w:cs="Calibri"/>
        </w:rPr>
        <w:t>)</w:t>
      </w:r>
      <w:r w:rsidR="005B2170">
        <w:rPr>
          <w:rFonts w:cs="Calibri"/>
        </w:rPr>
        <w:tab/>
        <w:t>385</w:t>
      </w:r>
    </w:p>
    <w:p w14:paraId="68DAB8D6" w14:textId="2883509E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25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 xml:space="preserve">Incredibly Useful </w:t>
      </w:r>
      <w:r w:rsidR="005B2170">
        <w:rPr>
          <w:rFonts w:cs="Calibri"/>
        </w:rPr>
        <w:t>Ratios</w:t>
      </w:r>
      <w:r w:rsidR="005B2170">
        <w:rPr>
          <w:rFonts w:cs="Calibri"/>
        </w:rPr>
        <w:tab/>
        <w:t>387</w:t>
      </w:r>
    </w:p>
    <w:p w14:paraId="29F1CF7F" w14:textId="017B8AD2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26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>The Definition of Sine, Cosine, and Tangent</w:t>
      </w:r>
      <w:r>
        <w:rPr>
          <w:rFonts w:cs="Calibri"/>
        </w:rPr>
        <w:tab/>
      </w:r>
      <w:r w:rsidR="005B2170">
        <w:rPr>
          <w:rFonts w:cs="Calibri"/>
        </w:rPr>
        <w:t>401</w:t>
      </w:r>
    </w:p>
    <w:p w14:paraId="3CB2083D" w14:textId="6A2BC7D0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27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>Sine and Cosine of Complemen</w:t>
      </w:r>
      <w:r w:rsidR="00BD7FC7">
        <w:rPr>
          <w:rFonts w:cs="Calibri"/>
        </w:rPr>
        <w:t>ta</w:t>
      </w:r>
      <w:r w:rsidR="005B2170">
        <w:rPr>
          <w:rFonts w:cs="Calibri"/>
        </w:rPr>
        <w:t>ry Angles and Special Angles</w:t>
      </w:r>
      <w:r w:rsidR="005B2170">
        <w:rPr>
          <w:rFonts w:cs="Calibri"/>
        </w:rPr>
        <w:tab/>
        <w:t>414</w:t>
      </w:r>
    </w:p>
    <w:p w14:paraId="14F2E27B" w14:textId="402F8D68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28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 xml:space="preserve">Solving </w:t>
      </w:r>
      <w:r w:rsidR="00BD7FC7">
        <w:rPr>
          <w:rFonts w:cs="Calibri"/>
        </w:rPr>
        <w:t xml:space="preserve">Problems </w:t>
      </w:r>
      <w:r w:rsidR="007B72EF">
        <w:rPr>
          <w:rFonts w:cs="Calibri"/>
        </w:rPr>
        <w:t>U</w:t>
      </w:r>
      <w:r w:rsidR="005D108B">
        <w:rPr>
          <w:rFonts w:cs="Calibri"/>
        </w:rPr>
        <w:t xml:space="preserve">sing Sine and </w:t>
      </w:r>
      <w:r w:rsidR="005B2170">
        <w:rPr>
          <w:rFonts w:cs="Calibri"/>
        </w:rPr>
        <w:t>Cosine</w:t>
      </w:r>
      <w:r w:rsidR="005B2170">
        <w:rPr>
          <w:rFonts w:cs="Calibri"/>
        </w:rPr>
        <w:tab/>
        <w:t>424</w:t>
      </w:r>
    </w:p>
    <w:p w14:paraId="44E745C0" w14:textId="49FB4EA0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29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t>Applying Tangents</w:t>
      </w:r>
      <w:r>
        <w:rPr>
          <w:rFonts w:cs="Calibri"/>
        </w:rPr>
        <w:tab/>
      </w:r>
      <w:r w:rsidR="005B2170">
        <w:rPr>
          <w:rFonts w:cs="Calibri"/>
        </w:rPr>
        <w:t>437</w:t>
      </w:r>
    </w:p>
    <w:p w14:paraId="776BB202" w14:textId="00221681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30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rPr>
          <w:rFonts w:cs="Calibri"/>
        </w:rPr>
        <w:t>Trigonometry a</w:t>
      </w:r>
      <w:r w:rsidR="005B2170">
        <w:rPr>
          <w:rFonts w:cs="Calibri"/>
        </w:rPr>
        <w:t>nd the Pythagorean Theorem</w:t>
      </w:r>
      <w:r w:rsidR="005B2170">
        <w:rPr>
          <w:rFonts w:cs="Calibri"/>
        </w:rPr>
        <w:tab/>
        <w:t>450</w:t>
      </w:r>
    </w:p>
    <w:p w14:paraId="79990011" w14:textId="2803A1F3" w:rsidR="00C310B4" w:rsidRPr="0018008B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</w:r>
      <w:r w:rsidRPr="0094061F">
        <w:rPr>
          <w:rFonts w:cs="Helvetica"/>
        </w:rPr>
        <w:t xml:space="preserve">Lesson </w:t>
      </w:r>
      <w:r>
        <w:rPr>
          <w:rFonts w:cs="Helvetica"/>
        </w:rPr>
        <w:t>31</w:t>
      </w:r>
      <w:r w:rsidRPr="0094061F">
        <w:rPr>
          <w:rFonts w:cs="Helvetica"/>
        </w:rPr>
        <w:t xml:space="preserve">: </w:t>
      </w:r>
      <w:r>
        <w:rPr>
          <w:rFonts w:cs="Helvetica"/>
        </w:rPr>
        <w:t xml:space="preserve"> </w:t>
      </w:r>
      <w:r>
        <w:t>Using Trigonometry to Determine Area</w:t>
      </w:r>
      <w:r w:rsidR="005B2170">
        <w:rPr>
          <w:rFonts w:cs="Calibri"/>
        </w:rPr>
        <w:tab/>
        <w:t>462</w:t>
      </w:r>
    </w:p>
    <w:p w14:paraId="7DA48A6D" w14:textId="2FB69966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 w:rsidRPr="00A54266">
        <w:rPr>
          <w:rFonts w:cs="Calibri"/>
        </w:rPr>
        <w:tab/>
      </w:r>
      <w:r w:rsidRPr="0018008B">
        <w:rPr>
          <w:rFonts w:cs="Calibri"/>
        </w:rPr>
        <w:t>Lesson 3</w:t>
      </w:r>
      <w:r>
        <w:rPr>
          <w:rFonts w:cs="Calibri"/>
        </w:rPr>
        <w:t>2</w:t>
      </w:r>
      <w:r w:rsidRPr="0018008B">
        <w:rPr>
          <w:rFonts w:cs="Calibri"/>
        </w:rPr>
        <w:t xml:space="preserve">: </w:t>
      </w:r>
      <w:r>
        <w:rPr>
          <w:rFonts w:cs="Calibri"/>
        </w:rPr>
        <w:t xml:space="preserve"> </w:t>
      </w:r>
      <w:r w:rsidRPr="00F02BD0">
        <w:t xml:space="preserve">Using Trigonometry to </w:t>
      </w:r>
      <w:r w:rsidR="00FA2BB6">
        <w:t>F</w:t>
      </w:r>
      <w:r w:rsidRPr="00F02BD0">
        <w:t>ind Side Lengths of an Acute Triangle</w:t>
      </w:r>
      <w:r w:rsidR="005B2170">
        <w:rPr>
          <w:rFonts w:cs="Calibri"/>
        </w:rPr>
        <w:tab/>
        <w:t>473</w:t>
      </w:r>
    </w:p>
    <w:p w14:paraId="2C5F7A59" w14:textId="109CE4EC" w:rsidR="00C310B4" w:rsidRDefault="00C310B4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33:  </w:t>
      </w:r>
      <w:r>
        <w:t xml:space="preserve">Applying the Laws of </w:t>
      </w:r>
      <w:proofErr w:type="spellStart"/>
      <w:r>
        <w:t>Sines</w:t>
      </w:r>
      <w:proofErr w:type="spellEnd"/>
      <w:r>
        <w:t xml:space="preserve"> and Cosines</w:t>
      </w:r>
      <w:r w:rsidR="005B2170">
        <w:rPr>
          <w:rFonts w:cs="Calibri"/>
        </w:rPr>
        <w:tab/>
        <w:t>485</w:t>
      </w:r>
    </w:p>
    <w:p w14:paraId="7130BD54" w14:textId="2BD8E86F" w:rsidR="00873566" w:rsidRDefault="00873566" w:rsidP="00C310B4">
      <w:pPr>
        <w:pStyle w:val="ny-paragraph"/>
        <w:tabs>
          <w:tab w:val="left" w:pos="720"/>
          <w:tab w:val="right" w:leader="dot" w:pos="9900"/>
        </w:tabs>
        <w:rPr>
          <w:rFonts w:cs="Calibri"/>
        </w:rPr>
      </w:pPr>
      <w:r>
        <w:rPr>
          <w:rFonts w:cs="Calibri"/>
        </w:rPr>
        <w:tab/>
        <w:t xml:space="preserve">Lesson 34:  </w:t>
      </w:r>
      <w:r>
        <w:t>Unknown Angles</w:t>
      </w:r>
      <w:r w:rsidR="005B2170">
        <w:rPr>
          <w:rFonts w:cs="Calibri"/>
        </w:rPr>
        <w:tab/>
        <w:t>498</w:t>
      </w:r>
    </w:p>
    <w:p w14:paraId="441386B7" w14:textId="2DB8015A" w:rsidR="005920C2" w:rsidRDefault="008721EA" w:rsidP="00E82E3C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  <w:sectPr w:rsidR="005920C2" w:rsidSect="00BD3CE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920" w:right="1600" w:bottom="1200" w:left="800" w:header="553" w:footer="1606" w:gutter="0"/>
          <w:pgNumType w:start="1"/>
          <w:cols w:space="720"/>
          <w:titlePg/>
          <w:docGrid w:linePitch="299"/>
        </w:sectPr>
      </w:pPr>
      <w:r w:rsidRPr="005920C2">
        <w:rPr>
          <w:rFonts w:asciiTheme="minorHAnsi" w:hAnsiTheme="minorHAnsi" w:cstheme="minorHAnsi"/>
          <w:b/>
        </w:rPr>
        <w:t>End-of-</w:t>
      </w:r>
      <w:r w:rsidR="001420D9" w:rsidRPr="005920C2">
        <w:rPr>
          <w:rFonts w:asciiTheme="minorHAnsi" w:hAnsiTheme="minorHAnsi" w:cstheme="minorHAnsi"/>
          <w:b/>
        </w:rPr>
        <w:t>Module Assessment</w:t>
      </w:r>
      <w:r w:rsidRPr="005920C2">
        <w:rPr>
          <w:rFonts w:asciiTheme="minorHAnsi" w:hAnsiTheme="minorHAnsi" w:cstheme="minorHAnsi"/>
          <w:b/>
        </w:rPr>
        <w:t xml:space="preserve"> and Rubric</w:t>
      </w:r>
      <w:r w:rsidR="005B2170">
        <w:rPr>
          <w:rFonts w:asciiTheme="minorHAnsi" w:hAnsiTheme="minorHAnsi" w:cstheme="minorHAnsi"/>
        </w:rPr>
        <w:tab/>
        <w:t>511</w:t>
      </w:r>
      <w:r w:rsidR="00F028C6">
        <w:rPr>
          <w:rFonts w:asciiTheme="minorHAnsi" w:hAnsiTheme="minorHAnsi" w:cstheme="minorHAnsi"/>
        </w:rPr>
        <w:br/>
      </w:r>
      <w:r w:rsidR="00F028C6">
        <w:rPr>
          <w:rFonts w:cstheme="minorHAnsi"/>
          <w:i/>
        </w:rPr>
        <w:t xml:space="preserve">Topics </w:t>
      </w:r>
      <w:r w:rsidR="004D55EF">
        <w:rPr>
          <w:rFonts w:cstheme="minorHAnsi"/>
          <w:i/>
        </w:rPr>
        <w:t>A</w:t>
      </w:r>
      <w:r w:rsidR="00F028C6">
        <w:rPr>
          <w:rFonts w:cstheme="minorHAnsi"/>
          <w:i/>
        </w:rPr>
        <w:t xml:space="preserve"> through </w:t>
      </w:r>
      <w:r w:rsidR="004D55EF">
        <w:rPr>
          <w:rFonts w:cstheme="minorHAnsi"/>
          <w:i/>
        </w:rPr>
        <w:t>E</w:t>
      </w:r>
      <w:r w:rsidR="00F028C6">
        <w:rPr>
          <w:rFonts w:cstheme="minorHAnsi"/>
          <w:i/>
        </w:rPr>
        <w:t xml:space="preserve"> (assessment </w:t>
      </w:r>
      <w:r w:rsidR="004D55EF">
        <w:rPr>
          <w:rFonts w:cstheme="minorHAnsi"/>
          <w:i/>
        </w:rPr>
        <w:t>1</w:t>
      </w:r>
      <w:r w:rsidR="00F028C6">
        <w:rPr>
          <w:rFonts w:cstheme="minorHAnsi"/>
          <w:i/>
        </w:rPr>
        <w:t xml:space="preserve"> day, return </w:t>
      </w:r>
      <w:r w:rsidR="004D55EF">
        <w:rPr>
          <w:rFonts w:cstheme="minorHAnsi"/>
          <w:i/>
        </w:rPr>
        <w:t>1</w:t>
      </w:r>
      <w:r w:rsidR="00F028C6">
        <w:rPr>
          <w:rFonts w:cstheme="minorHAnsi"/>
          <w:i/>
        </w:rPr>
        <w:t xml:space="preserve"> day, remediatio</w:t>
      </w:r>
      <w:r w:rsidR="00D04B6E">
        <w:rPr>
          <w:rFonts w:cstheme="minorHAnsi"/>
          <w:i/>
        </w:rPr>
        <w:t xml:space="preserve">n or further applications </w:t>
      </w:r>
      <w:r w:rsidR="00BD7FC7">
        <w:rPr>
          <w:rFonts w:cstheme="minorHAnsi"/>
          <w:i/>
        </w:rPr>
        <w:t>4</w:t>
      </w:r>
      <w:r w:rsidR="00D04B6E">
        <w:rPr>
          <w:rFonts w:cstheme="minorHAnsi"/>
          <w:i/>
        </w:rPr>
        <w:t xml:space="preserve"> day</w:t>
      </w:r>
      <w:r w:rsidR="004D55EF">
        <w:rPr>
          <w:rFonts w:cstheme="minorHAnsi"/>
          <w:i/>
        </w:rPr>
        <w:t>s</w:t>
      </w:r>
      <w:r w:rsidR="00F028C6">
        <w:rPr>
          <w:rFonts w:cstheme="minorHAnsi"/>
          <w:i/>
        </w:rPr>
        <w:t>)</w:t>
      </w:r>
    </w:p>
    <w:p w14:paraId="44138748" w14:textId="6DF1F27F" w:rsidR="00374C8F" w:rsidRDefault="00374C8F" w:rsidP="00374C8F">
      <w:bookmarkStart w:id="0" w:name="_GoBack"/>
      <w:bookmarkEnd w:id="0"/>
    </w:p>
    <w:sectPr w:rsidR="00374C8F" w:rsidSect="00BD3CE6">
      <w:headerReference w:type="default" r:id="rId15"/>
      <w:type w:val="continuous"/>
      <w:pgSz w:w="12240" w:h="15840"/>
      <w:pgMar w:top="1920" w:right="1600" w:bottom="1200" w:left="800" w:header="553" w:footer="16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CF806" w14:textId="77777777" w:rsidR="00A03310" w:rsidRDefault="00A03310">
      <w:pPr>
        <w:spacing w:after="0" w:line="240" w:lineRule="auto"/>
      </w:pPr>
      <w:r>
        <w:separator/>
      </w:r>
    </w:p>
  </w:endnote>
  <w:endnote w:type="continuationSeparator" w:id="0">
    <w:p w14:paraId="05D40E8D" w14:textId="77777777" w:rsidR="00A03310" w:rsidRDefault="00A0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Black">
    <w:altName w:val="Calibri"/>
    <w:charset w:val="00"/>
    <w:family w:val="auto"/>
    <w:pitch w:val="variable"/>
    <w:sig w:usb0="00000287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8752" w14:textId="04373A4C" w:rsidR="00797ECC" w:rsidRPr="003E4777" w:rsidRDefault="003E4777" w:rsidP="003E4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0468BCB2" wp14:editId="411B9A3B">
              <wp:simplePos x="0" y="0"/>
              <wp:positionH relativeFrom="column">
                <wp:posOffset>1182370</wp:posOffset>
              </wp:positionH>
              <wp:positionV relativeFrom="paragraph">
                <wp:posOffset>396875</wp:posOffset>
              </wp:positionV>
              <wp:extent cx="3726180" cy="316230"/>
              <wp:effectExtent l="0" t="0" r="7620" b="7620"/>
              <wp:wrapThrough wrapText="bothSides">
                <wp:wrapPolygon edited="0">
                  <wp:start x="0" y="0"/>
                  <wp:lineTo x="0" y="20819"/>
                  <wp:lineTo x="21534" y="20819"/>
                  <wp:lineTo x="21534" y="0"/>
                  <wp:lineTo x="0" y="0"/>
                </wp:wrapPolygon>
              </wp:wrapThrough>
              <wp:docPr id="4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5E5173C" w14:textId="21CE465B" w:rsidR="003E4777" w:rsidRDefault="004D55EF" w:rsidP="003E4777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Module 2</w:t>
                          </w:r>
                          <w:r w:rsidR="003E4777"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="003E4777"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4D55EF"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Similarity, Proof, and Trigonometry</w:t>
                          </w:r>
                        </w:p>
                        <w:p w14:paraId="70B94F55" w14:textId="214342AB" w:rsidR="003E4777" w:rsidRPr="002273E5" w:rsidRDefault="003E4777" w:rsidP="003E4777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55AD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9/17/15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025575C" w14:textId="77777777" w:rsidR="003E4777" w:rsidRPr="002273E5" w:rsidRDefault="003E4777" w:rsidP="003E4777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68BCB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93.1pt;margin-top:31.25pt;width:293.4pt;height:24.9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" filled="f" stroked="f">
              <v:textbox inset="0,0,0,0">
                <w:txbxContent>
                  <w:p w14:paraId="75E5173C" w14:textId="21CE465B" w:rsidR="003E4777" w:rsidRDefault="004D55EF" w:rsidP="003E4777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Module 2</w:t>
                    </w:r>
                    <w:r w:rsidR="003E4777"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="003E4777"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4D55EF"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Similarity, Proof, and Trigonometry</w:t>
                    </w:r>
                  </w:p>
                  <w:p w14:paraId="70B94F55" w14:textId="214342AB" w:rsidR="003E4777" w:rsidRPr="002273E5" w:rsidRDefault="003E4777" w:rsidP="003E4777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9D55AD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9/17/15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1025575C" w14:textId="77777777" w:rsidR="003E4777" w:rsidRPr="002273E5" w:rsidRDefault="003E4777" w:rsidP="003E4777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32672" behindDoc="0" locked="0" layoutInCell="1" allowOverlap="1" wp14:anchorId="5AF8B1A8" wp14:editId="11C46D46">
              <wp:simplePos x="0" y="0"/>
              <wp:positionH relativeFrom="column">
                <wp:posOffset>1097915</wp:posOffset>
              </wp:positionH>
              <wp:positionV relativeFrom="paragraph">
                <wp:posOffset>386080</wp:posOffset>
              </wp:positionV>
              <wp:extent cx="83185" cy="271145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4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145"/>
                        <a:chOff x="2785" y="14591"/>
                        <a:chExt cx="2" cy="395"/>
                      </a:xfrm>
                    </wpg:grpSpPr>
                    <wps:wsp>
                      <wps:cNvPr id="47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7BB58C" id="Group 23" o:spid="_x0000_s1026" style="position:absolute;margin-left:86.45pt;margin-top:30.4pt;width:6.55pt;height:21.35pt;z-index:251932672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E3MIA&#10;AADbAAAADwAAAGRycy9kb3ducmV2LnhtbESP32rCMBTG7wXfIRxhN6Kpm7itMxYpDHbltPMBzpqz&#10;pqw5KUmm9e2NMPDy4/vz41sXg+3EiXxoHStYzDMQxLXTLTcKjl/vsxcQISJr7ByTggsFKDbj0Rpz&#10;7c58oFMVG5FGOOSowMTY51KG2pDFMHc9cfJ+nLcYk/SN1B7Padx28jHLVtJiy4lgsKfSUP1b/dkE&#10;efrc7y7V685826kh5GqFQ6nUw2TYvoGINMR7+L/9oRUsn+H2Jf0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ETcwgAAANsAAAAPAAAAAAAAAAAAAAAAAJgCAABkcnMvZG93&#10;bnJldi54bWxQSwUGAAAAAAQABAD1AAAAhwMAAAAA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941888" behindDoc="1" locked="0" layoutInCell="1" allowOverlap="1" wp14:anchorId="37A0D7D8" wp14:editId="308542E6">
          <wp:simplePos x="0" y="0"/>
          <wp:positionH relativeFrom="column">
            <wp:posOffset>-24130</wp:posOffset>
          </wp:positionH>
          <wp:positionV relativeFrom="paragraph">
            <wp:posOffset>367030</wp:posOffset>
          </wp:positionV>
          <wp:extent cx="924560" cy="347345"/>
          <wp:effectExtent l="0" t="0" r="8890" b="0"/>
          <wp:wrapTight wrapText="bothSides">
            <wp:wrapPolygon edited="0">
              <wp:start x="890" y="0"/>
              <wp:lineTo x="0" y="3554"/>
              <wp:lineTo x="0" y="14216"/>
              <wp:lineTo x="445" y="20139"/>
              <wp:lineTo x="12462" y="20139"/>
              <wp:lineTo x="16467" y="18954"/>
              <wp:lineTo x="21363" y="9477"/>
              <wp:lineTo x="21363" y="0"/>
              <wp:lineTo x="890" y="0"/>
            </wp:wrapPolygon>
          </wp:wrapTight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on Cor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4" t="17000" r="8940" b="17819"/>
                  <a:stretch/>
                </pic:blipFill>
                <pic:spPr bwMode="auto">
                  <a:xfrm>
                    <a:off x="0" y="0"/>
                    <a:ext cx="924560" cy="347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15C">
      <w:rPr>
        <w:noProof/>
      </w:rPr>
      <mc:AlternateContent>
        <mc:Choice Requires="wps">
          <w:drawing>
            <wp:anchor distT="0" distB="0" distL="114300" distR="114300" simplePos="0" relativeHeight="251939840" behindDoc="0" locked="0" layoutInCell="1" allowOverlap="1" wp14:anchorId="03644BB3" wp14:editId="39B8B2D9">
              <wp:simplePos x="0" y="0"/>
              <wp:positionH relativeFrom="column">
                <wp:posOffset>3745865</wp:posOffset>
              </wp:positionH>
              <wp:positionV relativeFrom="paragraph">
                <wp:posOffset>757555</wp:posOffset>
              </wp:positionV>
              <wp:extent cx="3472180" cy="182880"/>
              <wp:effectExtent l="0" t="0" r="13970" b="7620"/>
              <wp:wrapNone/>
              <wp:docPr id="48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1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5120F" w14:textId="77777777" w:rsidR="003E4777" w:rsidRPr="00B81D46" w:rsidRDefault="003E4777" w:rsidP="003E4777">
                          <w:pPr>
                            <w:spacing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2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NonCommercial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ShareAlike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3.0 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Unported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License.</w:t>
                            </w:r>
                          </w:hyperlink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44BB3" id="Text Box 154" o:spid="_x0000_s1033" type="#_x0000_t202" style="position:absolute;margin-left:294.95pt;margin-top:59.65pt;width:273.4pt;height:14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pVswIAALU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" filled="f" stroked="f">
              <v:textbox inset="0,0,0,0">
                <w:txbxContent>
                  <w:p w14:paraId="0395120F" w14:textId="77777777" w:rsidR="003E4777" w:rsidRPr="00B81D46" w:rsidRDefault="003E4777" w:rsidP="003E4777">
                    <w:pPr>
                      <w:spacing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3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NonCommercial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ShareAlike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3.0 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Unported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License.</w:t>
                      </w:r>
                    </w:hyperlink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E8315C">
      <w:rPr>
        <w:noProof/>
      </w:rPr>
      <w:drawing>
        <wp:anchor distT="0" distB="0" distL="114300" distR="114300" simplePos="0" relativeHeight="251940864" behindDoc="1" locked="0" layoutInCell="1" allowOverlap="1" wp14:anchorId="7DB1F7BC" wp14:editId="2F79DD63">
          <wp:simplePos x="0" y="0"/>
          <wp:positionH relativeFrom="column">
            <wp:posOffset>2981325</wp:posOffset>
          </wp:positionH>
          <wp:positionV relativeFrom="paragraph">
            <wp:posOffset>791845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62" name="Picture 62" descr="http://mirrors.creativecommons.org/presskit/buttons/80x15/png/by-nc-sa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712EDCA1" wp14:editId="2DD2F923">
              <wp:simplePos x="0" y="0"/>
              <wp:positionH relativeFrom="column">
                <wp:posOffset>6602730</wp:posOffset>
              </wp:positionH>
              <wp:positionV relativeFrom="paragraph">
                <wp:posOffset>478155</wp:posOffset>
              </wp:positionV>
              <wp:extent cx="2514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273" y="19343"/>
                  <wp:lineTo x="21273" y="0"/>
                  <wp:lineTo x="0" y="0"/>
                </wp:wrapPolygon>
              </wp:wrapThrough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26E51" w14:textId="77777777" w:rsidR="003E4777" w:rsidRPr="003E4777" w:rsidRDefault="003E4777" w:rsidP="003E4777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617656"/>
                            </w:rPr>
                          </w:pPr>
                          <w:r w:rsidRPr="003E4777">
                            <w:rPr>
                              <w:rFonts w:ascii="Calibri" w:hAnsi="Calibri"/>
                              <w:b/>
                              <w:color w:val="617656"/>
                            </w:rPr>
                            <w:fldChar w:fldCharType="begin"/>
                          </w:r>
                          <w:r w:rsidRPr="003E4777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617656"/>
                              <w:position w:val="1"/>
                            </w:rPr>
                            <w:instrText xml:space="preserve"> PAGE </w:instrText>
                          </w:r>
                          <w:r w:rsidRPr="003E4777">
                            <w:rPr>
                              <w:rFonts w:ascii="Calibri" w:hAnsi="Calibri"/>
                              <w:b/>
                              <w:color w:val="617656"/>
                            </w:rPr>
                            <w:fldChar w:fldCharType="separate"/>
                          </w:r>
                          <w:r w:rsidR="00374C8F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617656"/>
                              <w:position w:val="1"/>
                            </w:rPr>
                            <w:t>2</w:t>
                          </w:r>
                          <w:r w:rsidRPr="003E4777">
                            <w:rPr>
                              <w:rFonts w:ascii="Calibri" w:hAnsi="Calibri"/>
                              <w:b/>
                              <w:color w:val="61765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2EDCA1" id="Text Box 49" o:spid="_x0000_s1034" type="#_x0000_t202" style="position:absolute;margin-left:519.9pt;margin-top:37.65pt;width:19.8pt;height:13.4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Hosg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" filled="f" stroked="f">
              <v:textbox inset="0,0,0,0">
                <w:txbxContent>
                  <w:p w14:paraId="08E26E51" w14:textId="77777777" w:rsidR="003E4777" w:rsidRPr="003E4777" w:rsidRDefault="003E4777" w:rsidP="003E4777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617656"/>
                      </w:rPr>
                    </w:pPr>
                    <w:r w:rsidRPr="003E4777">
                      <w:rPr>
                        <w:rFonts w:ascii="Calibri" w:hAnsi="Calibri"/>
                        <w:b/>
                        <w:color w:val="617656"/>
                      </w:rPr>
                      <w:fldChar w:fldCharType="begin"/>
                    </w:r>
                    <w:r w:rsidRPr="003E4777">
                      <w:rPr>
                        <w:rFonts w:ascii="Calibri" w:eastAsia="Myriad Pro Black" w:hAnsi="Calibri" w:cs="Myriad Pro Black"/>
                        <w:b/>
                        <w:bCs/>
                        <w:color w:val="617656"/>
                        <w:position w:val="1"/>
                      </w:rPr>
                      <w:instrText xml:space="preserve"> PAGE </w:instrText>
                    </w:r>
                    <w:r w:rsidRPr="003E4777">
                      <w:rPr>
                        <w:rFonts w:ascii="Calibri" w:hAnsi="Calibri"/>
                        <w:b/>
                        <w:color w:val="617656"/>
                      </w:rPr>
                      <w:fldChar w:fldCharType="separate"/>
                    </w:r>
                    <w:r w:rsidR="00374C8F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617656"/>
                        <w:position w:val="1"/>
                      </w:rPr>
                      <w:t>2</w:t>
                    </w:r>
                    <w:r w:rsidRPr="003E4777">
                      <w:rPr>
                        <w:rFonts w:ascii="Calibri" w:hAnsi="Calibri"/>
                        <w:b/>
                        <w:color w:val="61765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3E4777">
      <w:rPr>
        <w:noProof/>
        <w:color w:val="76923C"/>
      </w:rPr>
      <mc:AlternateContent>
        <mc:Choice Requires="wpg">
          <w:drawing>
            <wp:anchor distT="0" distB="0" distL="114300" distR="114300" simplePos="0" relativeHeight="251938816" behindDoc="0" locked="0" layoutInCell="1" allowOverlap="1" wp14:anchorId="11AC75BB" wp14:editId="202D3B63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50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51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5E19D0F" id="Group 25" o:spid="_x0000_s1026" style="position:absolute;margin-left:515.7pt;margin-top:51.1pt;width:28.8pt;height:7.05pt;z-index:251938816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K9MMA&#10;AADbAAAADwAAAGRycy9kb3ducmV2LnhtbESP0WrCQBRE34X+w3ILvulG0TZEVylF0TxU0PoBl+w1&#10;CWbvht01pn/fFQQfh5k5wyzXvWlER87XlhVMxgkI4sLqmksF59/tKAXhA7LGxjIp+CMP69XbYImZ&#10;tnc+UncKpYgQ9hkqqEJoMyl9UZFBP7YtcfQu1hkMUbpSaof3CDeNnCbJhzRYc1yosKXviorr6WYU&#10;5GX6Y+aH/LbZpbI7aP/Js9wpNXzvvxYgAvXhFX6291rBfAK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RK9MMAAADbAAAADwAAAAAAAAAAAAAAAACYAgAAZHJzL2Rv&#10;d25yZXYueG1sUEsFBgAAAAAEAAQA9QAAAIgDAAAAAA==&#10;" path="m,l526,e" filled="f" strokecolor="#76923c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33696" behindDoc="0" locked="0" layoutInCell="1" allowOverlap="1" wp14:anchorId="024BFE24" wp14:editId="38614EE5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5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53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649FE5" id="Group 12" o:spid="_x0000_s1026" style="position:absolute;margin-left:-.15pt;margin-top:20.35pt;width:492.4pt;height:.1pt;z-index:251933696;mso-width-relative:margin;mso-height-relative:margin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/D1MUA&#10;AADbAAAADwAAAGRycy9kb3ducmV2LnhtbESPT4vCMBTE74LfIbwFb5qqrEjXKCIIHtyCf8Dr2+bZ&#10;dG1eShNt3U+/WVjwOMzMb5jFqrOVeFDjS8cKxqMEBHHudMmFgvNpO5yD8AFZY+WYFDzJw2rZ7y0w&#10;1a7lAz2OoRARwj5FBSaEOpXS54Ys+pGriaN3dY3FEGVTSN1gG+G2kpMkmUmLJccFgzVtDOW3490q&#10;+Nl9XubZ1znbZ9/P22zcmmu1Pig1eOvWHyACdeEV/m/vtIL3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8PUxQAAANsAAAAPAAAAAAAAAAAAAAAAAJgCAABkcnMv&#10;ZG93bnJldi54bWxQSwUGAAAAAAQABAD1AAAAig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081C7A4B" wp14:editId="478C4438">
              <wp:simplePos x="0" y="0"/>
              <wp:positionH relativeFrom="column">
                <wp:posOffset>-14605</wp:posOffset>
              </wp:positionH>
              <wp:positionV relativeFrom="paragraph">
                <wp:posOffset>806450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EDAFC" w14:textId="77777777" w:rsidR="003E4777" w:rsidRPr="002273E5" w:rsidRDefault="003E4777" w:rsidP="003E4777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2014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.</w:t>
                          </w:r>
                          <w:r w:rsidRPr="003E4777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5" w:history="1">
                            <w:proofErr w:type="gramStart"/>
                            <w:r w:rsidRPr="003E4777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3E4777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 w:rsidRPr="00561811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C7A4B" id="Text Box 59" o:spid="_x0000_s1035" type="#_x0000_t202" style="position:absolute;margin-left:-1.15pt;margin-top:63.5pt;width:165.6pt;height:7.9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" filled="f" stroked="f">
              <v:textbox inset="0,0,0,0">
                <w:txbxContent>
                  <w:p w14:paraId="71AEDAFC" w14:textId="77777777" w:rsidR="003E4777" w:rsidRPr="002273E5" w:rsidRDefault="003E4777" w:rsidP="003E4777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2014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.</w:t>
                    </w:r>
                    <w:r w:rsidRPr="003E4777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hyperlink r:id="rId6" w:history="1">
                      <w:proofErr w:type="gramStart"/>
                      <w:r w:rsidRPr="003E4777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</w:t>
                      </w:r>
                      <w:proofErr w:type="gramEnd"/>
                      <w:r w:rsidRPr="003E4777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 xml:space="preserve"> rights reserved.</w:t>
                      </w:r>
                    </w:hyperlink>
                    <w:r w:rsidRPr="00561811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937792" behindDoc="0" locked="0" layoutInCell="1" allowOverlap="1" wp14:anchorId="6B22024A" wp14:editId="12BECAF2">
          <wp:simplePos x="0" y="0"/>
          <wp:positionH relativeFrom="column">
            <wp:posOffset>5019040</wp:posOffset>
          </wp:positionH>
          <wp:positionV relativeFrom="paragraph">
            <wp:posOffset>369570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8756" w14:textId="7D342CA6" w:rsidR="007B2C2A" w:rsidRPr="003E4777" w:rsidRDefault="003E4777" w:rsidP="003E4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923456" behindDoc="0" locked="0" layoutInCell="1" allowOverlap="1" wp14:anchorId="30D535CA" wp14:editId="5EF46CB1">
              <wp:simplePos x="0" y="0"/>
              <wp:positionH relativeFrom="column">
                <wp:posOffset>1182370</wp:posOffset>
              </wp:positionH>
              <wp:positionV relativeFrom="paragraph">
                <wp:posOffset>396875</wp:posOffset>
              </wp:positionV>
              <wp:extent cx="3726180" cy="316230"/>
              <wp:effectExtent l="0" t="0" r="7620" b="7620"/>
              <wp:wrapThrough wrapText="bothSides">
                <wp:wrapPolygon edited="0">
                  <wp:start x="0" y="0"/>
                  <wp:lineTo x="0" y="20819"/>
                  <wp:lineTo x="21534" y="20819"/>
                  <wp:lineTo x="21534" y="0"/>
                  <wp:lineTo x="0" y="0"/>
                </wp:wrapPolygon>
              </wp:wrapThrough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390C45B" w14:textId="433EED4D" w:rsidR="003E4777" w:rsidRDefault="003E4777" w:rsidP="003E4777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 xml:space="preserve">Module </w:t>
                          </w:r>
                          <w:r w:rsidR="004D55EF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2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="004D55EF" w:rsidRPr="004D55EF"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Similarity, Proof, and Trigonometry</w:t>
                          </w:r>
                        </w:p>
                        <w:p w14:paraId="03C99541" w14:textId="2C615F22" w:rsidR="003E4777" w:rsidRPr="002273E5" w:rsidRDefault="003E4777" w:rsidP="003E4777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55AD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9/17/15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76F88F2" w14:textId="77777777" w:rsidR="003E4777" w:rsidRPr="002273E5" w:rsidRDefault="003E4777" w:rsidP="003E4777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D535CA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93.1pt;margin-top:31.25pt;width:293.4pt;height:24.9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" filled="f" stroked="f">
              <v:textbox inset="0,0,0,0">
                <w:txbxContent>
                  <w:p w14:paraId="2390C45B" w14:textId="433EED4D" w:rsidR="003E4777" w:rsidRDefault="003E4777" w:rsidP="003E4777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 xml:space="preserve">Module </w:t>
                    </w:r>
                    <w:r w:rsidR="004D55EF"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2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="004D55EF" w:rsidRPr="004D55EF"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Similarity, Proof, and Trigonometry</w:t>
                    </w:r>
                  </w:p>
                  <w:p w14:paraId="03C99541" w14:textId="2C615F22" w:rsidR="003E4777" w:rsidRPr="002273E5" w:rsidRDefault="003E4777" w:rsidP="003E4777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9D55AD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9/17/15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676F88F2" w14:textId="77777777" w:rsidR="003E4777" w:rsidRPr="002273E5" w:rsidRDefault="003E4777" w:rsidP="003E4777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21408" behindDoc="0" locked="0" layoutInCell="1" allowOverlap="1" wp14:anchorId="277A4391" wp14:editId="187ED9D6">
              <wp:simplePos x="0" y="0"/>
              <wp:positionH relativeFrom="column">
                <wp:posOffset>1097915</wp:posOffset>
              </wp:positionH>
              <wp:positionV relativeFrom="paragraph">
                <wp:posOffset>386080</wp:posOffset>
              </wp:positionV>
              <wp:extent cx="83185" cy="271145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9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145"/>
                        <a:chOff x="2785" y="14591"/>
                        <a:chExt cx="2" cy="395"/>
                      </a:xfrm>
                    </wpg:grpSpPr>
                    <wps:wsp>
                      <wps:cNvPr id="12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7E23CC" id="Group 23" o:spid="_x0000_s1026" style="position:absolute;margin-left:86.45pt;margin-top:30.4pt;width:6.55pt;height:21.35pt;z-index:251921408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IWcAA&#10;AADbAAAADwAAAGRycy9kb3ducmV2LnhtbESP0YrCMBBF3wX/IYzgi2iqC6LVKCIIPqlb/YCxGZti&#10;MylN1Pr3ZkHYtxnunXvuLNetrcSTGl86VjAeJSCIc6dLLhRczrvhDIQPyBorx6TgTR7Wq25nial2&#10;L/6lZxYKEUPYp6jAhFCnUvrckEU/cjVx1G6usRji2hRSN/iK4baSkySZSoslR4LBmraG8nv2sBHy&#10;czwd3tn8YK52YAg5m2K7VarfazcLEIHa8G/+Xu91rD+Bv1/iAH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jIWcAAAADbAAAADwAAAAAAAAAAAAAAAACYAgAAZHJzL2Rvd25y&#10;ZXYueG1sUEsFBgAAAAAEAAQA9QAAAIUDAAAAAA==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930624" behindDoc="1" locked="0" layoutInCell="1" allowOverlap="1" wp14:anchorId="55779725" wp14:editId="67EE4D51">
          <wp:simplePos x="0" y="0"/>
          <wp:positionH relativeFrom="column">
            <wp:posOffset>-24130</wp:posOffset>
          </wp:positionH>
          <wp:positionV relativeFrom="paragraph">
            <wp:posOffset>367030</wp:posOffset>
          </wp:positionV>
          <wp:extent cx="924560" cy="347345"/>
          <wp:effectExtent l="0" t="0" r="8890" b="0"/>
          <wp:wrapTight wrapText="bothSides">
            <wp:wrapPolygon edited="0">
              <wp:start x="890" y="0"/>
              <wp:lineTo x="0" y="3554"/>
              <wp:lineTo x="0" y="14216"/>
              <wp:lineTo x="445" y="20139"/>
              <wp:lineTo x="12462" y="20139"/>
              <wp:lineTo x="16467" y="18954"/>
              <wp:lineTo x="21363" y="9477"/>
              <wp:lineTo x="21363" y="0"/>
              <wp:lineTo x="89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on Cor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4" t="17000" r="8940" b="17819"/>
                  <a:stretch/>
                </pic:blipFill>
                <pic:spPr bwMode="auto">
                  <a:xfrm>
                    <a:off x="0" y="0"/>
                    <a:ext cx="924560" cy="347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15C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3C190553" wp14:editId="26EE2662">
              <wp:simplePos x="0" y="0"/>
              <wp:positionH relativeFrom="column">
                <wp:posOffset>3745865</wp:posOffset>
              </wp:positionH>
              <wp:positionV relativeFrom="paragraph">
                <wp:posOffset>757555</wp:posOffset>
              </wp:positionV>
              <wp:extent cx="3472180" cy="182880"/>
              <wp:effectExtent l="0" t="0" r="13970" b="7620"/>
              <wp:wrapNone/>
              <wp:docPr id="32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1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59DCE" w14:textId="77777777" w:rsidR="003E4777" w:rsidRPr="00B81D46" w:rsidRDefault="003E4777" w:rsidP="003E4777">
                          <w:pPr>
                            <w:spacing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2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NonCommercial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-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ShareAlike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3.0 </w:t>
                            </w:r>
                            <w:proofErr w:type="spellStart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Unported</w:t>
                            </w:r>
                            <w:proofErr w:type="spellEnd"/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 xml:space="preserve"> License.</w:t>
                            </w:r>
                          </w:hyperlink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90553" id="_x0000_s1044" type="#_x0000_t202" style="position:absolute;margin-left:294.95pt;margin-top:59.65pt;width:273.4pt;height:14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" filled="f" stroked="f">
              <v:textbox inset="0,0,0,0">
                <w:txbxContent>
                  <w:p w14:paraId="3CE59DCE" w14:textId="77777777" w:rsidR="003E4777" w:rsidRPr="00B81D46" w:rsidRDefault="003E4777" w:rsidP="003E4777">
                    <w:pPr>
                      <w:spacing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3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NonCommercial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-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ShareAlike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3.0 </w:t>
                      </w:r>
                      <w:proofErr w:type="spellStart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Unported</w:t>
                      </w:r>
                      <w:proofErr w:type="spellEnd"/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 xml:space="preserve"> License.</w:t>
                      </w:r>
                    </w:hyperlink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E8315C">
      <w:rPr>
        <w:noProof/>
      </w:rPr>
      <w:drawing>
        <wp:anchor distT="0" distB="0" distL="114300" distR="114300" simplePos="0" relativeHeight="251929600" behindDoc="1" locked="0" layoutInCell="1" allowOverlap="1" wp14:anchorId="1943404A" wp14:editId="440623AF">
          <wp:simplePos x="0" y="0"/>
          <wp:positionH relativeFrom="column">
            <wp:posOffset>2981325</wp:posOffset>
          </wp:positionH>
          <wp:positionV relativeFrom="paragraph">
            <wp:posOffset>791845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18" name="Picture 18" descr="http://mirrors.creativecommons.org/presskit/buttons/80x15/png/by-nc-s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3A93D162" wp14:editId="53D46A27">
              <wp:simplePos x="0" y="0"/>
              <wp:positionH relativeFrom="column">
                <wp:posOffset>6602730</wp:posOffset>
              </wp:positionH>
              <wp:positionV relativeFrom="paragraph">
                <wp:posOffset>478155</wp:posOffset>
              </wp:positionV>
              <wp:extent cx="2514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273" y="19343"/>
                  <wp:lineTo x="21273" y="0"/>
                  <wp:lineTo x="0" y="0"/>
                </wp:wrapPolygon>
              </wp:wrapThrough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3C545" w14:textId="77777777" w:rsidR="003E4777" w:rsidRPr="003E4777" w:rsidRDefault="003E4777" w:rsidP="003E4777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617656"/>
                            </w:rPr>
                          </w:pPr>
                          <w:r w:rsidRPr="003E4777">
                            <w:rPr>
                              <w:rFonts w:ascii="Calibri" w:hAnsi="Calibri"/>
                              <w:b/>
                              <w:color w:val="617656"/>
                            </w:rPr>
                            <w:fldChar w:fldCharType="begin"/>
                          </w:r>
                          <w:r w:rsidRPr="003E4777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617656"/>
                              <w:position w:val="1"/>
                            </w:rPr>
                            <w:instrText xml:space="preserve"> PAGE </w:instrText>
                          </w:r>
                          <w:r w:rsidRPr="003E4777">
                            <w:rPr>
                              <w:rFonts w:ascii="Calibri" w:hAnsi="Calibri"/>
                              <w:b/>
                              <w:color w:val="617656"/>
                            </w:rPr>
                            <w:fldChar w:fldCharType="separate"/>
                          </w:r>
                          <w:r w:rsidR="00374C8F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617656"/>
                              <w:position w:val="1"/>
                            </w:rPr>
                            <w:t>1</w:t>
                          </w:r>
                          <w:r w:rsidRPr="003E4777">
                            <w:rPr>
                              <w:rFonts w:ascii="Calibri" w:hAnsi="Calibri"/>
                              <w:b/>
                              <w:color w:val="61765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93D162" id="Text Box 13" o:spid="_x0000_s1045" type="#_x0000_t202" style="position:absolute;margin-left:519.9pt;margin-top:37.65pt;width:19.8pt;height:13.4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gYsg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" filled="f" stroked="f">
              <v:textbox inset="0,0,0,0">
                <w:txbxContent>
                  <w:p w14:paraId="4FE3C545" w14:textId="77777777" w:rsidR="003E4777" w:rsidRPr="003E4777" w:rsidRDefault="003E4777" w:rsidP="003E4777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617656"/>
                      </w:rPr>
                    </w:pPr>
                    <w:r w:rsidRPr="003E4777">
                      <w:rPr>
                        <w:rFonts w:ascii="Calibri" w:hAnsi="Calibri"/>
                        <w:b/>
                        <w:color w:val="617656"/>
                      </w:rPr>
                      <w:fldChar w:fldCharType="begin"/>
                    </w:r>
                    <w:r w:rsidRPr="003E4777">
                      <w:rPr>
                        <w:rFonts w:ascii="Calibri" w:eastAsia="Myriad Pro Black" w:hAnsi="Calibri" w:cs="Myriad Pro Black"/>
                        <w:b/>
                        <w:bCs/>
                        <w:color w:val="617656"/>
                        <w:position w:val="1"/>
                      </w:rPr>
                      <w:instrText xml:space="preserve"> PAGE </w:instrText>
                    </w:r>
                    <w:r w:rsidRPr="003E4777">
                      <w:rPr>
                        <w:rFonts w:ascii="Calibri" w:hAnsi="Calibri"/>
                        <w:b/>
                        <w:color w:val="617656"/>
                      </w:rPr>
                      <w:fldChar w:fldCharType="separate"/>
                    </w:r>
                    <w:r w:rsidR="00374C8F"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617656"/>
                        <w:position w:val="1"/>
                      </w:rPr>
                      <w:t>1</w:t>
                    </w:r>
                    <w:r w:rsidRPr="003E4777">
                      <w:rPr>
                        <w:rFonts w:ascii="Calibri" w:hAnsi="Calibri"/>
                        <w:b/>
                        <w:color w:val="61765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3E4777">
      <w:rPr>
        <w:noProof/>
        <w:color w:val="76923C"/>
      </w:rPr>
      <mc:AlternateContent>
        <mc:Choice Requires="wpg">
          <w:drawing>
            <wp:anchor distT="0" distB="0" distL="114300" distR="114300" simplePos="0" relativeHeight="251927552" behindDoc="0" locked="0" layoutInCell="1" allowOverlap="1" wp14:anchorId="16F933EF" wp14:editId="154E306F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3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35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9E0D47D" id="Group 25" o:spid="_x0000_s1026" style="position:absolute;margin-left:515.7pt;margin-top:51.1pt;width:28.8pt;height:7.05pt;z-index:251927552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pV8QA&#10;AADbAAAADwAAAGRycy9kb3ducmV2LnhtbESP0WrCQBRE3wX/YbmFvummtdqQuglSLDYPCtp+wCV7&#10;m4Rm74bdNca/7xYEH4eZOcOsi9F0YiDnW8sKnuYJCOLK6pZrBd9fH7MUhA/IGjvLpOBKHop8Ollj&#10;pu2FjzScQi0ihH2GCpoQ+kxKXzVk0M9tTxy9H+sMhihdLbXDS4SbTj4nyUoabDkuNNjTe0PV7+ls&#10;FJR1ujfLQ3ne7lI5HLR/5ZfSKfX4MG7eQAQawz18a39qBYsl/H+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wqVfEAAAA2wAAAA8AAAAAAAAAAAAAAAAAmAIAAGRycy9k&#10;b3ducmV2LnhtbFBLBQYAAAAABAAEAPUAAACJAwAAAAA=&#10;" path="m,l526,e" filled="f" strokecolor="#76923c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922432" behindDoc="0" locked="0" layoutInCell="1" allowOverlap="1" wp14:anchorId="441B728E" wp14:editId="6C067F6F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5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77C20D" id="Group 12" o:spid="_x0000_s1026" style="position:absolute;margin-left:-.15pt;margin-top:20.35pt;width:492.4pt;height:.1pt;z-index:251922432;mso-width-relative:margin;mso-height-relative:margin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h0sMA&#10;AADaAAAADwAAAGRycy9kb3ducmV2LnhtbESPQYvCMBSE74L/ITzBm6YuKFKNIoLgYbegK3h9Ns+m&#10;2ryUJmurv94sLOxxmJlvmOW6s5V4UONLxwom4wQEce50yYWC0/duNAfhA7LGyjEpeJKH9arfW2Kq&#10;XcsHehxDISKEfYoKTAh1KqXPDVn0Y1cTR+/qGoshyqaQusE2wm0lP5JkJi2WHBcM1rQ1lN+PP1bB&#10;a/91nmeXU/aZ3Z732aQ112pzUGo46DYLEIG68B/+a++1gin8Xok3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ah0sMAAADaAAAADwAAAAAAAAAAAAAAAACYAgAAZHJzL2Rv&#10;d25yZXYueG1sUEsFBgAAAAAEAAQA9QAAAIgDAAAAAA==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5053BAF6" wp14:editId="37384FF3">
              <wp:simplePos x="0" y="0"/>
              <wp:positionH relativeFrom="column">
                <wp:posOffset>-14605</wp:posOffset>
              </wp:positionH>
              <wp:positionV relativeFrom="paragraph">
                <wp:posOffset>806450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3D54F" w14:textId="77777777" w:rsidR="003E4777" w:rsidRPr="002273E5" w:rsidRDefault="003E4777" w:rsidP="003E4777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2014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.</w:t>
                          </w:r>
                          <w:r w:rsidRPr="003E4777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5" w:history="1">
                            <w:proofErr w:type="gramStart"/>
                            <w:r w:rsidRPr="003E4777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3E4777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 w:rsidRPr="00561811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3BAF6" id="Text Box 20" o:spid="_x0000_s1046" type="#_x0000_t202" style="position:absolute;margin-left:-1.15pt;margin-top:63.5pt;width:165.6pt;height:7.9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" filled="f" stroked="f">
              <v:textbox inset="0,0,0,0">
                <w:txbxContent>
                  <w:p w14:paraId="7013D54F" w14:textId="77777777" w:rsidR="003E4777" w:rsidRPr="002273E5" w:rsidRDefault="003E4777" w:rsidP="003E4777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2014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.</w:t>
                    </w:r>
                    <w:r w:rsidRPr="003E4777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hyperlink r:id="rId6" w:history="1">
                      <w:proofErr w:type="gramStart"/>
                      <w:r w:rsidRPr="003E4777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</w:t>
                      </w:r>
                      <w:proofErr w:type="gramEnd"/>
                      <w:r w:rsidRPr="003E4777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 xml:space="preserve"> rights reserved.</w:t>
                      </w:r>
                    </w:hyperlink>
                    <w:r w:rsidRPr="00561811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926528" behindDoc="0" locked="0" layoutInCell="1" allowOverlap="1" wp14:anchorId="065FFC4A" wp14:editId="2B5E62A6">
          <wp:simplePos x="0" y="0"/>
          <wp:positionH relativeFrom="column">
            <wp:posOffset>5019040</wp:posOffset>
          </wp:positionH>
          <wp:positionV relativeFrom="paragraph">
            <wp:posOffset>369570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3E90C" w14:textId="77777777" w:rsidR="00A03310" w:rsidRDefault="00A03310">
      <w:pPr>
        <w:spacing w:after="0" w:line="240" w:lineRule="auto"/>
      </w:pPr>
      <w:r>
        <w:separator/>
      </w:r>
    </w:p>
  </w:footnote>
  <w:footnote w:type="continuationSeparator" w:id="0">
    <w:p w14:paraId="24EB3EEB" w14:textId="77777777" w:rsidR="00A03310" w:rsidRDefault="00A03310">
      <w:pPr>
        <w:spacing w:after="0" w:line="240" w:lineRule="auto"/>
      </w:pPr>
      <w:r>
        <w:continuationSeparator/>
      </w:r>
    </w:p>
  </w:footnote>
  <w:footnote w:id="1">
    <w:p w14:paraId="27DAAC51" w14:textId="476322DE" w:rsidR="00A43AE7" w:rsidRPr="000932B7" w:rsidRDefault="00A43AE7">
      <w:pPr>
        <w:pStyle w:val="FootnoteText"/>
        <w:rPr>
          <w:color w:val="231F20"/>
          <w:sz w:val="18"/>
          <w:szCs w:val="18"/>
        </w:rPr>
      </w:pPr>
      <w:r w:rsidRPr="000932B7">
        <w:rPr>
          <w:rStyle w:val="FootnoteReference"/>
          <w:color w:val="231F20"/>
          <w:sz w:val="18"/>
          <w:szCs w:val="18"/>
        </w:rPr>
        <w:footnoteRef/>
      </w:r>
      <w:r w:rsidR="00BD3CE6" w:rsidRPr="000932B7">
        <w:rPr>
          <w:color w:val="231F20"/>
          <w:sz w:val="18"/>
          <w:szCs w:val="18"/>
        </w:rPr>
        <w:t xml:space="preserve"> </w:t>
      </w:r>
      <w:r w:rsidRPr="000932B7">
        <w:rPr>
          <w:color w:val="231F20"/>
          <w:sz w:val="18"/>
          <w:szCs w:val="18"/>
        </w:rPr>
        <w:t>Each lesson is ONE day</w:t>
      </w:r>
      <w:r w:rsidR="003E4777">
        <w:rPr>
          <w:color w:val="231F20"/>
          <w:sz w:val="18"/>
          <w:szCs w:val="18"/>
        </w:rPr>
        <w:t>,</w:t>
      </w:r>
      <w:r w:rsidRPr="000932B7">
        <w:rPr>
          <w:color w:val="231F20"/>
          <w:sz w:val="18"/>
          <w:szCs w:val="18"/>
        </w:rPr>
        <w:t xml:space="preserve"> and ONE day is considered a 45</w:t>
      </w:r>
      <w:r w:rsidR="003E4777">
        <w:rPr>
          <w:color w:val="231F20"/>
          <w:sz w:val="18"/>
          <w:szCs w:val="18"/>
        </w:rPr>
        <w:t>-</w:t>
      </w:r>
      <w:r w:rsidRPr="000932B7">
        <w:rPr>
          <w:color w:val="231F20"/>
          <w:sz w:val="18"/>
          <w:szCs w:val="18"/>
        </w:rPr>
        <w:t>minute period.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3FDB0" w14:textId="10D66AE0" w:rsidR="00382455" w:rsidRDefault="00382455" w:rsidP="00382455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918336" behindDoc="0" locked="0" layoutInCell="1" allowOverlap="1" wp14:anchorId="7A856B32" wp14:editId="6B6E5DD0">
              <wp:simplePos x="0" y="0"/>
              <wp:positionH relativeFrom="column">
                <wp:posOffset>3051810</wp:posOffset>
              </wp:positionH>
              <wp:positionV relativeFrom="paragraph">
                <wp:posOffset>57150</wp:posOffset>
              </wp:positionV>
              <wp:extent cx="2631440" cy="228600"/>
              <wp:effectExtent l="0" t="0" r="16510" b="0"/>
              <wp:wrapThrough wrapText="bothSides">
                <wp:wrapPolygon edited="0">
                  <wp:start x="0" y="0"/>
                  <wp:lineTo x="0" y="19800"/>
                  <wp:lineTo x="21579" y="19800"/>
                  <wp:lineTo x="21579" y="0"/>
                  <wp:lineTo x="0" y="0"/>
                </wp:wrapPolygon>
              </wp:wrapThrough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4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86113" w14:textId="15DE0797" w:rsidR="00382455" w:rsidRPr="003212BA" w:rsidRDefault="00382455" w:rsidP="00382455">
                          <w:pPr>
                            <w:pStyle w:val="ny-module-overview"/>
                            <w:rPr>
                              <w:color w:val="617656"/>
                            </w:rPr>
                          </w:pPr>
                          <w:r>
                            <w:rPr>
                              <w:color w:val="617656"/>
                            </w:rPr>
                            <w:t>Module Overview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56B3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240.3pt;margin-top:4.5pt;width:207.2pt;height:1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" filled="f" stroked="f">
              <v:textbox inset="6e-5mm,0,0,0">
                <w:txbxContent>
                  <w:p w14:paraId="43986113" w14:textId="15DE0797" w:rsidR="00382455" w:rsidRPr="003212BA" w:rsidRDefault="00382455" w:rsidP="00382455">
                    <w:pPr>
                      <w:pStyle w:val="ny-module-overview"/>
                      <w:rPr>
                        <w:color w:val="617656"/>
                      </w:rPr>
                    </w:pPr>
                    <w:r>
                      <w:rPr>
                        <w:color w:val="617656"/>
                      </w:rPr>
                      <w:t>Module Overview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7312" behindDoc="0" locked="0" layoutInCell="1" allowOverlap="1" wp14:anchorId="0411F020" wp14:editId="3F359CF8">
              <wp:simplePos x="0" y="0"/>
              <wp:positionH relativeFrom="column">
                <wp:posOffset>5829300</wp:posOffset>
              </wp:positionH>
              <wp:positionV relativeFrom="paragraph">
                <wp:posOffset>73025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0F9C8" w14:textId="07247C9A" w:rsidR="00382455" w:rsidRPr="002273E5" w:rsidRDefault="00382455" w:rsidP="00382455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M</w:t>
                          </w:r>
                          <w:r w:rsidR="004D55EF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1F020" id="Text Box 38" o:spid="_x0000_s1027" type="#_x0000_t202" style="position:absolute;margin-left:459pt;margin-top:5.75pt;width:28.85pt;height:16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UqsAIAALEFAAAOAAAAZHJzL2Uyb0RvYy54bWysVO1umzAU/T9p72D5P+UjQAM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" filled="f" stroked="f">
              <v:textbox inset="0,0,0,0">
                <w:txbxContent>
                  <w:p w14:paraId="47D0F9C8" w14:textId="07247C9A" w:rsidR="00382455" w:rsidRPr="002273E5" w:rsidRDefault="00382455" w:rsidP="00382455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M</w:t>
                    </w:r>
                    <w:r w:rsidR="004D55EF"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2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915264" behindDoc="0" locked="0" layoutInCell="1" allowOverlap="1" wp14:anchorId="06D3A96B" wp14:editId="011720C0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B4C5E" w14:textId="77777777" w:rsidR="00382455" w:rsidRPr="002273E5" w:rsidRDefault="00382455" w:rsidP="00382455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3A96B" id="Text Box 39" o:spid="_x0000_s1028" type="#_x0000_t202" style="position:absolute;margin-left:8pt;margin-top:7.65pt;width:272.15pt;height:12.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" filled="f" stroked="f">
              <v:textbox inset="0,0,0,0">
                <w:txbxContent>
                  <w:p w14:paraId="370B4C5E" w14:textId="77777777" w:rsidR="00382455" w:rsidRPr="002273E5" w:rsidRDefault="00382455" w:rsidP="00382455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6F502609" wp14:editId="70D021A0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4E8DA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77D7C67" w14:textId="77777777" w:rsidR="00382455" w:rsidRDefault="00382455" w:rsidP="00382455">
                          <w:pPr>
                            <w:jc w:val="center"/>
                          </w:pPr>
                        </w:p>
                        <w:p w14:paraId="341A557C" w14:textId="77777777" w:rsidR="00382455" w:rsidRDefault="00382455" w:rsidP="00382455">
                          <w:pPr>
                            <w:jc w:val="center"/>
                          </w:pPr>
                        </w:p>
                        <w:p w14:paraId="714E3642" w14:textId="77777777" w:rsidR="00382455" w:rsidRDefault="00382455" w:rsidP="00382455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02609" id="Freeform 1" o:spid="_x0000_s1029" style="position:absolute;margin-left:2pt;margin-top:3.35pt;width:453.4pt;height:20pt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" adj="-11796480,,5400" path="m,l5672718,v47550,,86097,38547,86097,86097l5758815,254544,,254544,,xe" fillcolor="#e4e8da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477D7C67" w14:textId="77777777" w:rsidR="00382455" w:rsidRDefault="00382455" w:rsidP="00382455">
                    <w:pPr>
                      <w:jc w:val="center"/>
                    </w:pPr>
                  </w:p>
                  <w:p w14:paraId="341A557C" w14:textId="77777777" w:rsidR="00382455" w:rsidRDefault="00382455" w:rsidP="00382455">
                    <w:pPr>
                      <w:jc w:val="center"/>
                    </w:pPr>
                  </w:p>
                  <w:p w14:paraId="714E3642" w14:textId="77777777" w:rsidR="00382455" w:rsidRDefault="00382455" w:rsidP="00382455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7BA6F42D" wp14:editId="4EF268B2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084755D" w14:textId="77777777" w:rsidR="00382455" w:rsidRDefault="00382455" w:rsidP="00382455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A6F42D" id="Freeform 2" o:spid="_x0000_s1030" style="position:absolute;margin-left:458.45pt;margin-top:3.35pt;width:34.85pt;height:20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6084755D" w14:textId="77777777" w:rsidR="00382455" w:rsidRDefault="00382455" w:rsidP="00382455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7E6823D2" w14:textId="77777777" w:rsidR="00382455" w:rsidRPr="00015AD5" w:rsidRDefault="00382455" w:rsidP="003824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919360" behindDoc="0" locked="0" layoutInCell="1" allowOverlap="1" wp14:anchorId="44A7425D" wp14:editId="5FA9D17C">
              <wp:simplePos x="0" y="0"/>
              <wp:positionH relativeFrom="column">
                <wp:posOffset>3484406</wp:posOffset>
              </wp:positionH>
              <wp:positionV relativeFrom="paragraph">
                <wp:posOffset>137795</wp:posOffset>
              </wp:positionV>
              <wp:extent cx="2654300" cy="342900"/>
              <wp:effectExtent l="0" t="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7667F" w14:textId="7CE87BE9" w:rsidR="00382455" w:rsidRPr="002F031E" w:rsidRDefault="004D55EF" w:rsidP="00382455">
                          <w:pPr>
                            <w:pStyle w:val="ny-lesson-name"/>
                          </w:pPr>
                          <w:r>
                            <w:t>GEOMETRY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7425D" id="Text Box 45" o:spid="_x0000_s1031" type="#_x0000_t202" style="position:absolute;margin-left:274.35pt;margin-top:10.85pt;width:209pt;height:2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" filled="f" stroked="f">
              <v:textbox inset=",7.2pt,,7.2pt">
                <w:txbxContent>
                  <w:p w14:paraId="5497667F" w14:textId="7CE87BE9" w:rsidR="00382455" w:rsidRPr="002F031E" w:rsidRDefault="004D55EF" w:rsidP="00382455">
                    <w:pPr>
                      <w:pStyle w:val="ny-lesson-name"/>
                    </w:pPr>
                    <w:r>
                      <w:t>GEOMETRY</w:t>
                    </w:r>
                  </w:p>
                </w:txbxContent>
              </v:textbox>
            </v:shape>
          </w:pict>
        </mc:Fallback>
      </mc:AlternateContent>
    </w:r>
  </w:p>
  <w:p w14:paraId="7C333C27" w14:textId="77777777" w:rsidR="00382455" w:rsidRDefault="00382455" w:rsidP="00382455">
    <w:pPr>
      <w:pStyle w:val="Header"/>
    </w:pPr>
  </w:p>
  <w:p w14:paraId="54979097" w14:textId="77777777" w:rsidR="00382455" w:rsidRDefault="00382455" w:rsidP="00382455">
    <w:pPr>
      <w:pStyle w:val="Header"/>
    </w:pPr>
  </w:p>
  <w:p w14:paraId="44138751" w14:textId="77777777" w:rsidR="005920C2" w:rsidRPr="00382455" w:rsidRDefault="005920C2" w:rsidP="00382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8753" w14:textId="6282F7F3" w:rsidR="00BE4A95" w:rsidRPr="00E21D76" w:rsidRDefault="00C2022A" w:rsidP="00BE4A9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800576" behindDoc="0" locked="0" layoutInCell="1" allowOverlap="1" wp14:anchorId="556F064F" wp14:editId="542F50CC">
              <wp:simplePos x="0" y="0"/>
              <wp:positionH relativeFrom="column">
                <wp:posOffset>36830</wp:posOffset>
              </wp:positionH>
              <wp:positionV relativeFrom="paragraph">
                <wp:posOffset>90805</wp:posOffset>
              </wp:positionV>
              <wp:extent cx="6112510" cy="828040"/>
              <wp:effectExtent l="0" t="0" r="2540" b="0"/>
              <wp:wrapThrough wrapText="bothSides">
                <wp:wrapPolygon edited="0">
                  <wp:start x="67" y="0"/>
                  <wp:lineTo x="67" y="6460"/>
                  <wp:lineTo x="269" y="7951"/>
                  <wp:lineTo x="1212" y="7951"/>
                  <wp:lineTo x="0" y="13417"/>
                  <wp:lineTo x="0" y="17393"/>
                  <wp:lineTo x="1481" y="20871"/>
                  <wp:lineTo x="19657" y="20871"/>
                  <wp:lineTo x="21542" y="20871"/>
                  <wp:lineTo x="21542" y="7951"/>
                  <wp:lineTo x="11309" y="6957"/>
                  <wp:lineTo x="11175" y="0"/>
                  <wp:lineTo x="67" y="0"/>
                </wp:wrapPolygon>
              </wp:wrapThrough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2510" cy="828040"/>
                        <a:chOff x="0" y="0"/>
                        <a:chExt cx="6112510" cy="828040"/>
                      </a:xfrm>
                    </wpg:grpSpPr>
                    <wps:wsp>
                      <wps:cNvPr id="96" name="Text Box 128"/>
                      <wps:cNvSpPr txBox="1">
                        <a:spLocks/>
                      </wps:cNvSpPr>
                      <wps:spPr>
                        <a:xfrm>
                          <a:off x="64770" y="0"/>
                          <a:ext cx="30702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387AD" w14:textId="77777777" w:rsidR="00BE4A95" w:rsidRPr="00AE1603" w:rsidRDefault="00BE4A95" w:rsidP="00BE4A95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E1603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New York State Common Core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Text Box 129"/>
                      <wps:cNvSpPr txBox="1">
                        <a:spLocks/>
                      </wps:cNvSpPr>
                      <wps:spPr>
                        <a:xfrm>
                          <a:off x="1158240" y="342900"/>
                          <a:ext cx="438531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387AE" w14:textId="77777777" w:rsidR="00BE4A95" w:rsidRPr="00AE1603" w:rsidRDefault="00BE4A95" w:rsidP="00BE4A95">
                            <w:pPr>
                              <w:rPr>
                                <w:rFonts w:ascii="Calibri" w:hAnsi="Calibri"/>
                                <w:b/>
                                <w:color w:val="5D647A"/>
                                <w:sz w:val="58"/>
                                <w:szCs w:val="58"/>
                              </w:rPr>
                            </w:pPr>
                            <w:r w:rsidRPr="00AE1603">
                              <w:rPr>
                                <w:rFonts w:ascii="Calibri" w:hAnsi="Calibri"/>
                                <w:b/>
                                <w:color w:val="5D647A"/>
                                <w:sz w:val="58"/>
                                <w:szCs w:val="58"/>
                              </w:rPr>
                              <w:t>Mathematics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13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2420"/>
                          <a:ext cx="684530" cy="51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6" name="Picture 1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42610" y="331470"/>
                          <a:ext cx="469900" cy="469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6F064F" id="Group 17" o:spid="_x0000_s1036" style="position:absolute;margin-left:2.9pt;margin-top:7.15pt;width:481.3pt;height:65.2pt;z-index:251800576" coordsize="61125,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37" type="#_x0000_t202" style="position:absolute;left:647;width:30702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B1sUA&#10;AADbAAAADwAAAGRycy9kb3ducmV2LnhtbESPQWvCQBSE7wX/w/KEXopu6kFqdBVRBCkUaqp4fWSf&#10;2Wj2bchuk+iv7xYKPQ4z8w2zWPW2Ei01vnSs4HWcgCDOnS65UHD82o3eQPiArLFyTAru5GG1HDwt&#10;MNWu4wO1WShEhLBPUYEJoU6l9Lkhi37sauLoXVxjMUTZFFI32EW4reQkSabSYslxwWBNG0P5Lfu2&#10;Cl7ezcfs6Lrd52N7PtXtIXu017tSz8N+PQcRqA//4b/2XiuYTeH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MHWxQAAANsAAAAPAAAAAAAAAAAAAAAAAJgCAABkcnMv&#10;ZG93bnJldi54bWxQSwUGAAAAAAQABAD1AAAAigMAAAAA&#10;" filled="f" stroked="f">
                <v:path arrowok="t"/>
                <v:textbox inset="6e-5mm,0,0,0">
                  <w:txbxContent>
                    <w:p w14:paraId="441387AD" w14:textId="77777777" w:rsidR="00BE4A95" w:rsidRPr="00AE1603" w:rsidRDefault="00BE4A95" w:rsidP="00BE4A95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AE1603">
                        <w:rPr>
                          <w:rFonts w:ascii="Calibri" w:hAnsi="Calibri"/>
                          <w:b/>
                          <w:color w:val="FFFFFF" w:themeColor="background1"/>
                          <w:sz w:val="30"/>
                          <w:szCs w:val="30"/>
                        </w:rPr>
                        <w:t>New York State Common Core</w:t>
                      </w:r>
                    </w:p>
                  </w:txbxContent>
                </v:textbox>
              </v:shape>
              <v:shape id="Text Box 129" o:spid="_x0000_s1038" type="#_x0000_t202" style="position:absolute;left:11582;top:3429;width:43853;height:4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+M8IA&#10;AADcAAAADwAAAGRycy9kb3ducmV2LnhtbERPS0sDMRC+C/6HMII3m3VBbbdNi1SKgnjoC3ocNtPN&#10;4mayJHGb/ntTKPQ2H99zZotkOzGQD61jBc+jAgRx7XTLjYLddvU0BhEissbOMSk4U4DF/P5uhpV2&#10;J17TsImNyCEcKlRgYuwrKUNtyGIYuZ44c0fnLcYMfSO1x1MOt50si+JVWmw5NxjsaWmo/t38WQX7&#10;Zb/6TgeDP8OL/vwo39ZnXyelHh/S+xREpBRv4qv7S+f55QQuz+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f4zwgAAANwAAAAPAAAAAAAAAAAAAAAAAJgCAABkcnMvZG93&#10;bnJldi54bWxQSwUGAAAAAAQABAD1AAAAhwMAAAAA&#10;" filled="f" stroked="f">
                <v:path arrowok="t"/>
                <v:textbox inset="0,0,0,0">
                  <w:txbxContent>
                    <w:p w14:paraId="441387AE" w14:textId="77777777" w:rsidR="00BE4A95" w:rsidRPr="00AE1603" w:rsidRDefault="00BE4A95" w:rsidP="00BE4A95">
                      <w:pPr>
                        <w:rPr>
                          <w:rFonts w:ascii="Calibri" w:hAnsi="Calibri"/>
                          <w:b/>
                          <w:color w:val="5D647A"/>
                          <w:sz w:val="58"/>
                          <w:szCs w:val="58"/>
                        </w:rPr>
                      </w:pPr>
                      <w:r w:rsidRPr="00AE1603">
                        <w:rPr>
                          <w:rFonts w:ascii="Calibri" w:hAnsi="Calibri"/>
                          <w:b/>
                          <w:color w:val="5D647A"/>
                          <w:sz w:val="58"/>
                          <w:szCs w:val="58"/>
                        </w:rPr>
                        <w:t>Mathematics Curriculum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1" o:spid="_x0000_s1039" type="#_x0000_t75" style="position:absolute;top:3124;width:6845;height:5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ERYTDAAAA2wAAAA8AAABkcnMvZG93bnJldi54bWxEj91qAjEUhO8LfYdwCt6IZqvUn61RRLG0&#10;l1Uf4LA5brbdnKxJdNe3NwWhl8PMfMMsVp2txZV8qBwreB1mIIgLpysuFRwPu8EMRIjIGmvHpOBG&#10;AVbL56cF5tq1/E3XfSxFgnDIUYGJscmlDIUhi2HoGuLknZy3GJP0pdQe2wS3tRxl2URarDgtGGxo&#10;Y6j43V+sgu3MjJufaWhD9XG2RX/+5ZHflOq9dOt3EJG6+B9+tD+1gvEU/r6k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RFhMMAAADbAAAADwAAAAAAAAAAAAAAAACf&#10;AgAAZHJzL2Rvd25yZXYueG1sUEsFBgAAAAAEAAQA9wAAAI8DAAAAAA==&#10;">
                <v:imagedata r:id="rId3" o:title=""/>
                <v:path arrowok="t"/>
              </v:shape>
              <v:shape id="Picture 130" o:spid="_x0000_s1040" type="#_x0000_t75" style="position:absolute;left:56426;top:3314;width:4699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HI0rEAAAA2wAAAA8AAABkcnMvZG93bnJldi54bWxEj0FrwkAUhO9C/8PyhN50o4Vgo2uQgrRe&#10;ilrB6zP7TILZtzG7JrG/vlsQPA4z8w2zSHtTiZYaV1pWMBlHIIgzq0vOFRx+1qMZCOeRNVaWScGd&#10;HKTLl8ECE2073lG797kIEHYJKii8rxMpXVaQQTe2NXHwzrYx6INscqkb7ALcVHIaRbE0WHJYKLCm&#10;j4Kyy/5mFFxv29N79b05f5p6e5G/xx2vj71Sr8N+NQfhqffP8KP9pRW8xfD/Jfw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HI0rEAAAA2wAAAA8AAAAAAAAAAAAAAAAA&#10;nwIAAGRycy9kb3ducmV2LnhtbFBLBQYAAAAABAAEAPcAAACQAwAAAAA=&#10;">
                <v:imagedata r:id="rId4" o:title=""/>
                <v:path arrowok="t"/>
              </v:shape>
              <w10:wrap type="through"/>
            </v:group>
          </w:pict>
        </mc:Fallback>
      </mc:AlternateContent>
    </w:r>
    <w:r w:rsidR="00BE4A95" w:rsidRPr="00E21D76"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44138776" wp14:editId="34CFD461">
              <wp:simplePos x="0" y="0"/>
              <wp:positionH relativeFrom="margin">
                <wp:posOffset>0</wp:posOffset>
              </wp:positionH>
              <wp:positionV relativeFrom="paragraph">
                <wp:posOffset>386080</wp:posOffset>
              </wp:positionV>
              <wp:extent cx="6248400" cy="546100"/>
              <wp:effectExtent l="0" t="0" r="0" b="6350"/>
              <wp:wrapThrough wrapText="bothSides">
                <wp:wrapPolygon edited="0">
                  <wp:start x="0" y="0"/>
                  <wp:lineTo x="0" y="21098"/>
                  <wp:lineTo x="21534" y="21098"/>
                  <wp:lineTo x="21534" y="0"/>
                  <wp:lineTo x="0" y="0"/>
                </wp:wrapPolygon>
              </wp:wrapThrough>
              <wp:docPr id="122" name="Round Single Corner 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6248400" cy="546100"/>
                      </a:xfrm>
                      <a:prstGeom prst="round1Rect">
                        <a:avLst>
                          <a:gd name="adj" fmla="val 0"/>
                        </a:avLst>
                      </a:prstGeom>
                      <a:solidFill>
                        <a:srgbClr val="E4E8DA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1387AA" w14:textId="77777777" w:rsidR="00BE4A95" w:rsidRDefault="00BE4A95" w:rsidP="00BE4A9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138776" id="Round Single Corner Rectangle 122" o:spid="_x0000_s1041" style="position:absolute;margin-left:0;margin-top:30.4pt;width:492pt;height:43pt;flip:x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48400,54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" adj="-11796480,,5400" path="m,l6248400,r,l6248400,546100,,546100,,xe" fillcolor="#e4e8da" stroked="f">
              <v:stroke joinstyle="miter"/>
              <v:formulas/>
              <v:path arrowok="t" o:connecttype="custom" o:connectlocs="0,0;6248400,0;6248400,0;6248400,546100;0,546100;0,0" o:connectangles="0,0,0,0,0,0" textboxrect="0,0,6248400,546100"/>
              <v:textbox inset="0,0,0">
                <w:txbxContent>
                  <w:p w14:paraId="441387AA" w14:textId="77777777" w:rsidR="00BE4A95" w:rsidRDefault="00BE4A95" w:rsidP="00BE4A95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BE4A95" w:rsidRPr="00E21D7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44138778" wp14:editId="21909C27">
              <wp:simplePos x="0" y="0"/>
              <wp:positionH relativeFrom="margin">
                <wp:posOffset>0</wp:posOffset>
              </wp:positionH>
              <wp:positionV relativeFrom="paragraph">
                <wp:posOffset>66040</wp:posOffset>
              </wp:positionV>
              <wp:extent cx="6248400" cy="279400"/>
              <wp:effectExtent l="0" t="0" r="0" b="6350"/>
              <wp:wrapThrough wrapText="bothSides">
                <wp:wrapPolygon edited="0">
                  <wp:start x="0" y="0"/>
                  <wp:lineTo x="0" y="20618"/>
                  <wp:lineTo x="21534" y="20618"/>
                  <wp:lineTo x="21534" y="0"/>
                  <wp:lineTo x="0" y="0"/>
                </wp:wrapPolygon>
              </wp:wrapThrough>
              <wp:docPr id="125" name="Round Same Side Corner Rectangl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279400"/>
                      </a:xfrm>
                      <a:prstGeom prst="round2SameRect">
                        <a:avLst/>
                      </a:prstGeom>
                      <a:solidFill>
                        <a:srgbClr val="94A46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91FC1C" id="Round Same Side Corner Rectangle 125" o:spid="_x0000_s1026" style="position:absolute;margin-left:0;margin-top:5.2pt;width:492pt;height:22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484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" path="m46568,l6201832,v25719,,46568,20849,46568,46568l6248400,279400r,l,279400r,l,46568c,20849,20849,,46568,xe" fillcolor="#94a468" stroked="f">
              <v:path arrowok="t" o:connecttype="custom" o:connectlocs="46568,0;6201832,0;6248400,46568;6248400,279400;6248400,279400;0,279400;0,279400;0,46568;46568,0" o:connectangles="0,0,0,0,0,0,0,0,0"/>
              <w10:wrap type="through" anchorx="margin"/>
            </v:shape>
          </w:pict>
        </mc:Fallback>
      </mc:AlternateContent>
    </w:r>
    <w:r w:rsidR="00BE4A95" w:rsidRPr="00E21D76"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44138782" wp14:editId="0B73F26B">
              <wp:simplePos x="0" y="0"/>
              <wp:positionH relativeFrom="column">
                <wp:posOffset>4528185</wp:posOffset>
              </wp:positionH>
              <wp:positionV relativeFrom="paragraph">
                <wp:posOffset>1199515</wp:posOffset>
              </wp:positionV>
              <wp:extent cx="1721485" cy="236220"/>
              <wp:effectExtent l="0" t="0" r="12065" b="11430"/>
              <wp:wrapNone/>
              <wp:docPr id="132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148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387AF" w14:textId="1EA9AC2C" w:rsidR="00BE4A95" w:rsidRPr="00470E35" w:rsidRDefault="004D55EF" w:rsidP="00BE4A95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61765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617656"/>
                              <w:sz w:val="18"/>
                              <w:szCs w:val="18"/>
                            </w:rPr>
                            <w:t>GEOMETRY</w:t>
                          </w:r>
                          <w:r w:rsidR="00BE4A95" w:rsidRPr="00470E35">
                            <w:rPr>
                              <w:rFonts w:ascii="Calibri" w:hAnsi="Calibri"/>
                              <w:b/>
                              <w:color w:val="617656"/>
                              <w:sz w:val="18"/>
                              <w:szCs w:val="18"/>
                            </w:rPr>
                            <w:t xml:space="preserve"> • MODULE </w:t>
                          </w:r>
                          <w:r>
                            <w:rPr>
                              <w:rFonts w:ascii="Calibri" w:hAnsi="Calibri"/>
                              <w:b/>
                              <w:color w:val="617656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138782" id="Text Box 132" o:spid="_x0000_s1042" type="#_x0000_t202" style="position:absolute;margin-left:356.55pt;margin-top:94.45pt;width:135.55pt;height:18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" filled="f" stroked="f">
              <v:path arrowok="t"/>
              <v:textbox inset="0,0,0,0">
                <w:txbxContent>
                  <w:p w14:paraId="441387AF" w14:textId="1EA9AC2C" w:rsidR="00BE4A95" w:rsidRPr="00470E35" w:rsidRDefault="004D55EF" w:rsidP="00BE4A95">
                    <w:pPr>
                      <w:jc w:val="right"/>
                      <w:rPr>
                        <w:rFonts w:ascii="Calibri" w:hAnsi="Calibri"/>
                        <w:b/>
                        <w:color w:val="617656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color w:val="617656"/>
                        <w:sz w:val="18"/>
                        <w:szCs w:val="18"/>
                      </w:rPr>
                      <w:t>GEOMETRY</w:t>
                    </w:r>
                    <w:r w:rsidR="00BE4A95" w:rsidRPr="00470E35">
                      <w:rPr>
                        <w:rFonts w:ascii="Calibri" w:hAnsi="Calibri"/>
                        <w:b/>
                        <w:color w:val="617656"/>
                        <w:sz w:val="18"/>
                        <w:szCs w:val="18"/>
                      </w:rPr>
                      <w:t xml:space="preserve"> • MODULE </w:t>
                    </w:r>
                    <w:r>
                      <w:rPr>
                        <w:rFonts w:ascii="Calibri" w:hAnsi="Calibri"/>
                        <w:b/>
                        <w:color w:val="617656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44138754" w14:textId="31DFF727" w:rsidR="00BE4A95" w:rsidRPr="00B3060F" w:rsidRDefault="00BE4A95" w:rsidP="00BE4A95">
    <w:pPr>
      <w:pStyle w:val="Header"/>
    </w:pPr>
  </w:p>
  <w:p w14:paraId="44138755" w14:textId="3BD64098" w:rsidR="005920C2" w:rsidRPr="00BE4A95" w:rsidRDefault="004D55EF" w:rsidP="00DA1971">
    <w:pPr>
      <w:pStyle w:val="Header"/>
      <w:tabs>
        <w:tab w:val="left" w:pos="9720"/>
      </w:tabs>
      <w:ind w:right="120"/>
    </w:pPr>
    <w:r w:rsidRPr="00E21D76">
      <w:rPr>
        <w:noProof/>
      </w:rPr>
      <mc:AlternateContent>
        <mc:Choice Requires="wps">
          <w:drawing>
            <wp:anchor distT="4294967295" distB="4294967295" distL="114300" distR="114300" simplePos="0" relativeHeight="251732992" behindDoc="0" locked="0" layoutInCell="1" allowOverlap="1" wp14:anchorId="44138784" wp14:editId="7A27ABBD">
              <wp:simplePos x="0" y="0"/>
              <wp:positionH relativeFrom="column">
                <wp:posOffset>5092065</wp:posOffset>
              </wp:positionH>
              <wp:positionV relativeFrom="paragraph">
                <wp:posOffset>1013460</wp:posOffset>
              </wp:positionV>
              <wp:extent cx="1170305" cy="0"/>
              <wp:effectExtent l="0" t="0" r="10795" b="19050"/>
              <wp:wrapNone/>
              <wp:docPr id="133" name="Straight Connector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170305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76923C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B0654D" id="Straight Connector 133" o:spid="_x0000_s1026" style="position:absolute;flip:x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0.95pt,79.8pt" to="493.1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" strokecolor="#76923c" strokeweight=".2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F15C5" w14:textId="294F328E" w:rsidR="00382455" w:rsidRDefault="00382455" w:rsidP="00382455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15458095" wp14:editId="26629A7D">
              <wp:simplePos x="0" y="0"/>
              <wp:positionH relativeFrom="column">
                <wp:posOffset>3051810</wp:posOffset>
              </wp:positionH>
              <wp:positionV relativeFrom="paragraph">
                <wp:posOffset>57150</wp:posOffset>
              </wp:positionV>
              <wp:extent cx="2631440" cy="228600"/>
              <wp:effectExtent l="0" t="0" r="16510" b="0"/>
              <wp:wrapThrough wrapText="bothSides">
                <wp:wrapPolygon edited="0">
                  <wp:start x="0" y="0"/>
                  <wp:lineTo x="0" y="19800"/>
                  <wp:lineTo x="21579" y="19800"/>
                  <wp:lineTo x="21579" y="0"/>
                  <wp:lineTo x="0" y="0"/>
                </wp:wrapPolygon>
              </wp:wrapThrough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4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0CDE7" w14:textId="265FA29A" w:rsidR="00382455" w:rsidRPr="003212BA" w:rsidRDefault="00382455" w:rsidP="00382455">
                          <w:pPr>
                            <w:pStyle w:val="ny-module-overview"/>
                            <w:rPr>
                              <w:color w:val="617656"/>
                            </w:rPr>
                          </w:pPr>
                          <w:r>
                            <w:rPr>
                              <w:color w:val="617656"/>
                            </w:rPr>
                            <w:t>Module Overview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58095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40.3pt;margin-top:4.5pt;width:207.2pt;height:1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" filled="f" stroked="f">
              <v:textbox inset="6e-5mm,0,0,0">
                <w:txbxContent>
                  <w:p w14:paraId="2B30CDE7" w14:textId="265FA29A" w:rsidR="00382455" w:rsidRPr="003212BA" w:rsidRDefault="00382455" w:rsidP="00382455">
                    <w:pPr>
                      <w:pStyle w:val="ny-module-overview"/>
                      <w:rPr>
                        <w:color w:val="617656"/>
                      </w:rPr>
                    </w:pPr>
                    <w:r>
                      <w:rPr>
                        <w:color w:val="617656"/>
                      </w:rPr>
                      <w:t>Module Overview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2FCD7664" wp14:editId="7843B104">
              <wp:simplePos x="0" y="0"/>
              <wp:positionH relativeFrom="column">
                <wp:posOffset>5829300</wp:posOffset>
              </wp:positionH>
              <wp:positionV relativeFrom="paragraph">
                <wp:posOffset>73025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7D410" w14:textId="00D07B2E" w:rsidR="00382455" w:rsidRPr="002273E5" w:rsidRDefault="00382455" w:rsidP="00382455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M</w:t>
                          </w:r>
                          <w:r w:rsidR="002E5D77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D7664" id="Text Box 15" o:spid="_x0000_s1048" type="#_x0000_t202" style="position:absolute;margin-left:459pt;margin-top:5.75pt;width:28.85pt;height:16.6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KosgIAALI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" filled="f" stroked="f">
              <v:textbox inset="0,0,0,0">
                <w:txbxContent>
                  <w:p w14:paraId="0A57D410" w14:textId="00D07B2E" w:rsidR="00382455" w:rsidRPr="002273E5" w:rsidRDefault="00382455" w:rsidP="00382455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M</w:t>
                    </w:r>
                    <w:r w:rsidR="002E5D77"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2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57EAECB9" wp14:editId="6A88623A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F25AE" w14:textId="77777777" w:rsidR="00382455" w:rsidRPr="002273E5" w:rsidRDefault="00382455" w:rsidP="00382455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AECB9" id="Text Box 16" o:spid="_x0000_s1049" type="#_x0000_t202" style="position:absolute;margin-left:8pt;margin-top:7.65pt;width:272.15pt;height:12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" filled="f" stroked="f">
              <v:textbox inset="0,0,0,0">
                <w:txbxContent>
                  <w:p w14:paraId="666F25AE" w14:textId="77777777" w:rsidR="00382455" w:rsidRPr="002273E5" w:rsidRDefault="00382455" w:rsidP="00382455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0D2D2FED" wp14:editId="19945D4F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1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4E8DA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1056312" w14:textId="77777777" w:rsidR="00382455" w:rsidRDefault="00382455" w:rsidP="00382455">
                          <w:pPr>
                            <w:jc w:val="center"/>
                          </w:pPr>
                        </w:p>
                        <w:p w14:paraId="56B681BB" w14:textId="77777777" w:rsidR="00382455" w:rsidRDefault="00382455" w:rsidP="00382455">
                          <w:pPr>
                            <w:jc w:val="center"/>
                          </w:pPr>
                        </w:p>
                        <w:p w14:paraId="329BB4C2" w14:textId="77777777" w:rsidR="00382455" w:rsidRDefault="00382455" w:rsidP="00382455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2D2FED" id="Freeform 11" o:spid="_x0000_s1050" style="position:absolute;margin-left:2pt;margin-top:3.35pt;width:453.4pt;height:20pt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" adj="-11796480,,5400" path="m,l5672718,v47550,,86097,38547,86097,86097l5758815,254544,,254544,,xe" fillcolor="#e4e8da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51056312" w14:textId="77777777" w:rsidR="00382455" w:rsidRDefault="00382455" w:rsidP="00382455">
                    <w:pPr>
                      <w:jc w:val="center"/>
                    </w:pPr>
                  </w:p>
                  <w:p w14:paraId="56B681BB" w14:textId="77777777" w:rsidR="00382455" w:rsidRDefault="00382455" w:rsidP="00382455">
                    <w:pPr>
                      <w:jc w:val="center"/>
                    </w:pPr>
                  </w:p>
                  <w:p w14:paraId="329BB4C2" w14:textId="77777777" w:rsidR="00382455" w:rsidRDefault="00382455" w:rsidP="00382455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6BCC5ABE" wp14:editId="19C209F6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A723771" w14:textId="77777777" w:rsidR="00382455" w:rsidRDefault="00382455" w:rsidP="00382455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C5ABE" id="Freeform 14" o:spid="_x0000_s1051" style="position:absolute;margin-left:458.45pt;margin-top:3.35pt;width:34.85pt;height:20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1A723771" w14:textId="77777777" w:rsidR="00382455" w:rsidRDefault="00382455" w:rsidP="00382455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60F311DD" w14:textId="77777777" w:rsidR="00382455" w:rsidRPr="00015AD5" w:rsidRDefault="00382455" w:rsidP="003824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4404DB3D" wp14:editId="095B87D5">
              <wp:simplePos x="0" y="0"/>
              <wp:positionH relativeFrom="column">
                <wp:posOffset>3484406</wp:posOffset>
              </wp:positionH>
              <wp:positionV relativeFrom="paragraph">
                <wp:posOffset>137795</wp:posOffset>
              </wp:positionV>
              <wp:extent cx="2654300" cy="34290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5B009" w14:textId="605F9F12" w:rsidR="00382455" w:rsidRPr="002F031E" w:rsidRDefault="002E5D77" w:rsidP="00382455">
                          <w:pPr>
                            <w:pStyle w:val="ny-lesson-name"/>
                          </w:pPr>
                          <w:r>
                            <w:t>GEOMETRY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4DB3D" id="Text Box 22" o:spid="_x0000_s1052" type="#_x0000_t202" style="position:absolute;margin-left:274.35pt;margin-top:10.85pt;width:209pt;height:2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" filled="f" stroked="f">
              <v:textbox inset=",7.2pt,,7.2pt">
                <w:txbxContent>
                  <w:p w14:paraId="2AC5B009" w14:textId="605F9F12" w:rsidR="00382455" w:rsidRPr="002F031E" w:rsidRDefault="002E5D77" w:rsidP="00382455">
                    <w:pPr>
                      <w:pStyle w:val="ny-lesson-name"/>
                    </w:pPr>
                    <w:r>
                      <w:t>GEOMETRY</w:t>
                    </w:r>
                  </w:p>
                </w:txbxContent>
              </v:textbox>
            </v:shape>
          </w:pict>
        </mc:Fallback>
      </mc:AlternateContent>
    </w:r>
  </w:p>
  <w:p w14:paraId="68012951" w14:textId="77777777" w:rsidR="00382455" w:rsidRDefault="00382455" w:rsidP="00382455">
    <w:pPr>
      <w:pStyle w:val="Header"/>
    </w:pPr>
  </w:p>
  <w:p w14:paraId="0F9B070F" w14:textId="77777777" w:rsidR="00382455" w:rsidRDefault="00382455" w:rsidP="00382455">
    <w:pPr>
      <w:pStyle w:val="Header"/>
    </w:pPr>
  </w:p>
  <w:p w14:paraId="4413875F" w14:textId="73CAD597" w:rsidR="007B2C2A" w:rsidRPr="00382455" w:rsidRDefault="007B2C2A" w:rsidP="00382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0977"/>
    <w:multiLevelType w:val="hybridMultilevel"/>
    <w:tmpl w:val="A03A7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50F3"/>
    <w:multiLevelType w:val="multilevel"/>
    <w:tmpl w:val="65109A08"/>
    <w:numStyleLink w:val="ny-lesson-numbered-list"/>
  </w:abstractNum>
  <w:abstractNum w:abstractNumId="2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18B6B9D"/>
    <w:multiLevelType w:val="hybridMultilevel"/>
    <w:tmpl w:val="D40A2890"/>
    <w:lvl w:ilvl="0" w:tplc="B644F208">
      <w:start w:val="1"/>
      <w:numFmt w:val="bullet"/>
      <w:lvlText w:val=""/>
      <w:lvlJc w:val="left"/>
      <w:pPr>
        <w:tabs>
          <w:tab w:val="num" w:pos="403"/>
        </w:tabs>
        <w:ind w:left="806" w:hanging="4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18E3"/>
    <w:multiLevelType w:val="hybridMultilevel"/>
    <w:tmpl w:val="E93C40EC"/>
    <w:lvl w:ilvl="0" w:tplc="1B8ACFCE">
      <w:start w:val="1"/>
      <w:numFmt w:val="bullet"/>
      <w:lvlText w:val=""/>
      <w:lvlJc w:val="left"/>
      <w:pPr>
        <w:tabs>
          <w:tab w:val="num" w:pos="200"/>
        </w:tabs>
        <w:ind w:left="1200" w:hanging="120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02C49"/>
    <w:multiLevelType w:val="hybridMultilevel"/>
    <w:tmpl w:val="FEBAEA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59A1154"/>
    <w:multiLevelType w:val="hybridMultilevel"/>
    <w:tmpl w:val="09381674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B86271C"/>
    <w:multiLevelType w:val="hybridMultilevel"/>
    <w:tmpl w:val="487E5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D15FB"/>
    <w:multiLevelType w:val="hybridMultilevel"/>
    <w:tmpl w:val="C7F0DEF8"/>
    <w:lvl w:ilvl="0" w:tplc="340AE790">
      <w:start w:val="1"/>
      <w:numFmt w:val="lowerLetter"/>
      <w:pStyle w:val="ny-list-focusstandards-sub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3"/>
  </w:num>
  <w:num w:numId="9">
    <w:abstractNumId w:val="2"/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8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0ED5"/>
    <w:rsid w:val="0000375D"/>
    <w:rsid w:val="00015BAE"/>
    <w:rsid w:val="00021A6D"/>
    <w:rsid w:val="0003054A"/>
    <w:rsid w:val="00035080"/>
    <w:rsid w:val="00036CEB"/>
    <w:rsid w:val="00040BD3"/>
    <w:rsid w:val="00042A93"/>
    <w:rsid w:val="00044439"/>
    <w:rsid w:val="000514CC"/>
    <w:rsid w:val="00055004"/>
    <w:rsid w:val="00056710"/>
    <w:rsid w:val="00060D70"/>
    <w:rsid w:val="0006236D"/>
    <w:rsid w:val="000650D8"/>
    <w:rsid w:val="00074FF8"/>
    <w:rsid w:val="00075C6E"/>
    <w:rsid w:val="000800DD"/>
    <w:rsid w:val="0008226E"/>
    <w:rsid w:val="0008402D"/>
    <w:rsid w:val="00087BF9"/>
    <w:rsid w:val="000932B7"/>
    <w:rsid w:val="000A7ADA"/>
    <w:rsid w:val="000A7C4D"/>
    <w:rsid w:val="000B02EC"/>
    <w:rsid w:val="000B17D3"/>
    <w:rsid w:val="000C0A8D"/>
    <w:rsid w:val="000C1FCA"/>
    <w:rsid w:val="000C30AA"/>
    <w:rsid w:val="000C3173"/>
    <w:rsid w:val="000C3F30"/>
    <w:rsid w:val="000D5FE7"/>
    <w:rsid w:val="000F7A2B"/>
    <w:rsid w:val="00105599"/>
    <w:rsid w:val="00106020"/>
    <w:rsid w:val="0010729D"/>
    <w:rsid w:val="001079D4"/>
    <w:rsid w:val="00112553"/>
    <w:rsid w:val="00117837"/>
    <w:rsid w:val="00117934"/>
    <w:rsid w:val="001223D7"/>
    <w:rsid w:val="001246CA"/>
    <w:rsid w:val="00127D70"/>
    <w:rsid w:val="00130993"/>
    <w:rsid w:val="00131FFA"/>
    <w:rsid w:val="001362BF"/>
    <w:rsid w:val="001420D9"/>
    <w:rsid w:val="00151E7B"/>
    <w:rsid w:val="00161C21"/>
    <w:rsid w:val="001625A1"/>
    <w:rsid w:val="00166701"/>
    <w:rsid w:val="001764B3"/>
    <w:rsid w:val="001768C7"/>
    <w:rsid w:val="001818F0"/>
    <w:rsid w:val="00186036"/>
    <w:rsid w:val="00186A90"/>
    <w:rsid w:val="00190322"/>
    <w:rsid w:val="001A044A"/>
    <w:rsid w:val="001A69F1"/>
    <w:rsid w:val="001A6D21"/>
    <w:rsid w:val="001B07CF"/>
    <w:rsid w:val="001B4CD6"/>
    <w:rsid w:val="001C1F15"/>
    <w:rsid w:val="001C7361"/>
    <w:rsid w:val="001D60EC"/>
    <w:rsid w:val="001E22AC"/>
    <w:rsid w:val="001E62F0"/>
    <w:rsid w:val="001F11B4"/>
    <w:rsid w:val="001F1682"/>
    <w:rsid w:val="001F1C95"/>
    <w:rsid w:val="001F64D2"/>
    <w:rsid w:val="001F67D0"/>
    <w:rsid w:val="001F6CAF"/>
    <w:rsid w:val="001F6FDC"/>
    <w:rsid w:val="00200AA8"/>
    <w:rsid w:val="00202640"/>
    <w:rsid w:val="00205424"/>
    <w:rsid w:val="0021127A"/>
    <w:rsid w:val="00214158"/>
    <w:rsid w:val="00216971"/>
    <w:rsid w:val="00217F8A"/>
    <w:rsid w:val="00220C14"/>
    <w:rsid w:val="0022291C"/>
    <w:rsid w:val="00222949"/>
    <w:rsid w:val="002264C5"/>
    <w:rsid w:val="00227A04"/>
    <w:rsid w:val="002308A3"/>
    <w:rsid w:val="00231B89"/>
    <w:rsid w:val="00231C77"/>
    <w:rsid w:val="00235564"/>
    <w:rsid w:val="00236F96"/>
    <w:rsid w:val="00237758"/>
    <w:rsid w:val="00241DE0"/>
    <w:rsid w:val="00242E49"/>
    <w:rsid w:val="002441FE"/>
    <w:rsid w:val="002448C2"/>
    <w:rsid w:val="00244BC4"/>
    <w:rsid w:val="00245880"/>
    <w:rsid w:val="00246111"/>
    <w:rsid w:val="002475AC"/>
    <w:rsid w:val="0025077F"/>
    <w:rsid w:val="00256FBF"/>
    <w:rsid w:val="002635F9"/>
    <w:rsid w:val="0027528B"/>
    <w:rsid w:val="00276D82"/>
    <w:rsid w:val="002823C1"/>
    <w:rsid w:val="0028284C"/>
    <w:rsid w:val="00285186"/>
    <w:rsid w:val="00285E0E"/>
    <w:rsid w:val="0029160D"/>
    <w:rsid w:val="00293211"/>
    <w:rsid w:val="0029737A"/>
    <w:rsid w:val="002A1393"/>
    <w:rsid w:val="002A7619"/>
    <w:rsid w:val="002A76EC"/>
    <w:rsid w:val="002A7B31"/>
    <w:rsid w:val="002A7B45"/>
    <w:rsid w:val="002C2562"/>
    <w:rsid w:val="002C6BA9"/>
    <w:rsid w:val="002C6F93"/>
    <w:rsid w:val="002D11E4"/>
    <w:rsid w:val="002D2190"/>
    <w:rsid w:val="002D2BE1"/>
    <w:rsid w:val="002E1AAB"/>
    <w:rsid w:val="002E5D77"/>
    <w:rsid w:val="002E6CFA"/>
    <w:rsid w:val="002E753C"/>
    <w:rsid w:val="002F4B31"/>
    <w:rsid w:val="002F500C"/>
    <w:rsid w:val="002F675A"/>
    <w:rsid w:val="00302860"/>
    <w:rsid w:val="00305DF2"/>
    <w:rsid w:val="00311AB8"/>
    <w:rsid w:val="00313843"/>
    <w:rsid w:val="003212BA"/>
    <w:rsid w:val="003220FF"/>
    <w:rsid w:val="00325B75"/>
    <w:rsid w:val="0033420C"/>
    <w:rsid w:val="00334A20"/>
    <w:rsid w:val="00344B26"/>
    <w:rsid w:val="003452D4"/>
    <w:rsid w:val="0034699B"/>
    <w:rsid w:val="00346D22"/>
    <w:rsid w:val="00350C0E"/>
    <w:rsid w:val="003525BA"/>
    <w:rsid w:val="00356634"/>
    <w:rsid w:val="003578B1"/>
    <w:rsid w:val="003744D9"/>
    <w:rsid w:val="00374C8F"/>
    <w:rsid w:val="00380B56"/>
    <w:rsid w:val="00380FA9"/>
    <w:rsid w:val="00382455"/>
    <w:rsid w:val="00384E82"/>
    <w:rsid w:val="00385363"/>
    <w:rsid w:val="00385D7A"/>
    <w:rsid w:val="003930BF"/>
    <w:rsid w:val="003A2C99"/>
    <w:rsid w:val="003B5569"/>
    <w:rsid w:val="003C045E"/>
    <w:rsid w:val="003C602C"/>
    <w:rsid w:val="003C6C89"/>
    <w:rsid w:val="003C71EC"/>
    <w:rsid w:val="003C729E"/>
    <w:rsid w:val="003C7556"/>
    <w:rsid w:val="003D327D"/>
    <w:rsid w:val="003D409F"/>
    <w:rsid w:val="003D4222"/>
    <w:rsid w:val="003D5A1B"/>
    <w:rsid w:val="003E3DB2"/>
    <w:rsid w:val="003E44BC"/>
    <w:rsid w:val="003E4777"/>
    <w:rsid w:val="003E65B7"/>
    <w:rsid w:val="003F0BC1"/>
    <w:rsid w:val="003F1398"/>
    <w:rsid w:val="003F41F8"/>
    <w:rsid w:val="003F4615"/>
    <w:rsid w:val="003F4AA9"/>
    <w:rsid w:val="003F4B00"/>
    <w:rsid w:val="003F769B"/>
    <w:rsid w:val="00403E41"/>
    <w:rsid w:val="00411D71"/>
    <w:rsid w:val="00413BE9"/>
    <w:rsid w:val="004269AD"/>
    <w:rsid w:val="004304C6"/>
    <w:rsid w:val="00432EEE"/>
    <w:rsid w:val="00440CF6"/>
    <w:rsid w:val="00441D83"/>
    <w:rsid w:val="00442684"/>
    <w:rsid w:val="004507DB"/>
    <w:rsid w:val="004508CD"/>
    <w:rsid w:val="00453BA7"/>
    <w:rsid w:val="00455684"/>
    <w:rsid w:val="00455F2C"/>
    <w:rsid w:val="00465D77"/>
    <w:rsid w:val="00470E35"/>
    <w:rsid w:val="00475140"/>
    <w:rsid w:val="00476870"/>
    <w:rsid w:val="00487C22"/>
    <w:rsid w:val="00491F7E"/>
    <w:rsid w:val="00492D1B"/>
    <w:rsid w:val="004A0F47"/>
    <w:rsid w:val="004A696E"/>
    <w:rsid w:val="004A6ECC"/>
    <w:rsid w:val="004B1D62"/>
    <w:rsid w:val="004B331F"/>
    <w:rsid w:val="004B728A"/>
    <w:rsid w:val="004B7415"/>
    <w:rsid w:val="004C2035"/>
    <w:rsid w:val="004C6BA7"/>
    <w:rsid w:val="004C75D4"/>
    <w:rsid w:val="004D201C"/>
    <w:rsid w:val="004D3EE8"/>
    <w:rsid w:val="004D55EF"/>
    <w:rsid w:val="004F0998"/>
    <w:rsid w:val="00512914"/>
    <w:rsid w:val="00515CEB"/>
    <w:rsid w:val="0052261F"/>
    <w:rsid w:val="00535FF9"/>
    <w:rsid w:val="005403ED"/>
    <w:rsid w:val="0054602B"/>
    <w:rsid w:val="005532D9"/>
    <w:rsid w:val="00553927"/>
    <w:rsid w:val="00556816"/>
    <w:rsid w:val="005570D6"/>
    <w:rsid w:val="005615D3"/>
    <w:rsid w:val="005632CC"/>
    <w:rsid w:val="00567CC6"/>
    <w:rsid w:val="005713F8"/>
    <w:rsid w:val="005728FF"/>
    <w:rsid w:val="00576066"/>
    <w:rsid w:val="005760E8"/>
    <w:rsid w:val="0058694C"/>
    <w:rsid w:val="005920C2"/>
    <w:rsid w:val="005A19A0"/>
    <w:rsid w:val="005A3B86"/>
    <w:rsid w:val="005A6484"/>
    <w:rsid w:val="005A78F6"/>
    <w:rsid w:val="005B2170"/>
    <w:rsid w:val="005B6379"/>
    <w:rsid w:val="005B6B95"/>
    <w:rsid w:val="005C1677"/>
    <w:rsid w:val="005C3C78"/>
    <w:rsid w:val="005C5D00"/>
    <w:rsid w:val="005C6F1A"/>
    <w:rsid w:val="005D108B"/>
    <w:rsid w:val="005D1522"/>
    <w:rsid w:val="005D6DA8"/>
    <w:rsid w:val="005E1428"/>
    <w:rsid w:val="005E7DB4"/>
    <w:rsid w:val="005F08EB"/>
    <w:rsid w:val="005F413D"/>
    <w:rsid w:val="0060518C"/>
    <w:rsid w:val="0061064A"/>
    <w:rsid w:val="006128AD"/>
    <w:rsid w:val="00616206"/>
    <w:rsid w:val="006256DC"/>
    <w:rsid w:val="00642705"/>
    <w:rsid w:val="00644336"/>
    <w:rsid w:val="0064434B"/>
    <w:rsid w:val="006443DE"/>
    <w:rsid w:val="00647EDC"/>
    <w:rsid w:val="00651667"/>
    <w:rsid w:val="00653041"/>
    <w:rsid w:val="006610C6"/>
    <w:rsid w:val="00661500"/>
    <w:rsid w:val="00662B5A"/>
    <w:rsid w:val="00665071"/>
    <w:rsid w:val="006703E2"/>
    <w:rsid w:val="00672ADD"/>
    <w:rsid w:val="00673B81"/>
    <w:rsid w:val="00676990"/>
    <w:rsid w:val="00676D2A"/>
    <w:rsid w:val="00685037"/>
    <w:rsid w:val="00692AF9"/>
    <w:rsid w:val="00693353"/>
    <w:rsid w:val="0069524C"/>
    <w:rsid w:val="00695BE9"/>
    <w:rsid w:val="006A1413"/>
    <w:rsid w:val="006A17B0"/>
    <w:rsid w:val="006A3431"/>
    <w:rsid w:val="006A4B27"/>
    <w:rsid w:val="006A4D8B"/>
    <w:rsid w:val="006A5192"/>
    <w:rsid w:val="006A53ED"/>
    <w:rsid w:val="006B42AF"/>
    <w:rsid w:val="006C39E9"/>
    <w:rsid w:val="006C40D8"/>
    <w:rsid w:val="006C680A"/>
    <w:rsid w:val="006D0D93"/>
    <w:rsid w:val="006D15A6"/>
    <w:rsid w:val="006D2E63"/>
    <w:rsid w:val="006D38BC"/>
    <w:rsid w:val="006D42C4"/>
    <w:rsid w:val="006F6494"/>
    <w:rsid w:val="006F7963"/>
    <w:rsid w:val="007035CB"/>
    <w:rsid w:val="0070388F"/>
    <w:rsid w:val="00705643"/>
    <w:rsid w:val="00705CC5"/>
    <w:rsid w:val="00712F20"/>
    <w:rsid w:val="007168BC"/>
    <w:rsid w:val="00722B35"/>
    <w:rsid w:val="00736A54"/>
    <w:rsid w:val="007421CE"/>
    <w:rsid w:val="00742CCC"/>
    <w:rsid w:val="0075317C"/>
    <w:rsid w:val="00753A34"/>
    <w:rsid w:val="0076626F"/>
    <w:rsid w:val="00770965"/>
    <w:rsid w:val="0077191F"/>
    <w:rsid w:val="007753B5"/>
    <w:rsid w:val="00776E81"/>
    <w:rsid w:val="00776F1F"/>
    <w:rsid w:val="007771F4"/>
    <w:rsid w:val="00777ED7"/>
    <w:rsid w:val="00777F13"/>
    <w:rsid w:val="00785D64"/>
    <w:rsid w:val="00793154"/>
    <w:rsid w:val="00797610"/>
    <w:rsid w:val="00797BC9"/>
    <w:rsid w:val="00797ECC"/>
    <w:rsid w:val="007A0FF8"/>
    <w:rsid w:val="007A37B9"/>
    <w:rsid w:val="007A5467"/>
    <w:rsid w:val="007A701B"/>
    <w:rsid w:val="007B2C2A"/>
    <w:rsid w:val="007B3B8C"/>
    <w:rsid w:val="007B72EF"/>
    <w:rsid w:val="007B7A58"/>
    <w:rsid w:val="007C32B5"/>
    <w:rsid w:val="007C453C"/>
    <w:rsid w:val="007C712B"/>
    <w:rsid w:val="007D43D1"/>
    <w:rsid w:val="007D4D08"/>
    <w:rsid w:val="007E4DFD"/>
    <w:rsid w:val="007F03EB"/>
    <w:rsid w:val="007F1A8B"/>
    <w:rsid w:val="007F48BF"/>
    <w:rsid w:val="007F5AFF"/>
    <w:rsid w:val="00801FFD"/>
    <w:rsid w:val="00802DD5"/>
    <w:rsid w:val="008153BC"/>
    <w:rsid w:val="0082084D"/>
    <w:rsid w:val="008234E2"/>
    <w:rsid w:val="0082425E"/>
    <w:rsid w:val="008244D5"/>
    <w:rsid w:val="00826165"/>
    <w:rsid w:val="00830ED9"/>
    <w:rsid w:val="0083356D"/>
    <w:rsid w:val="00834DC4"/>
    <w:rsid w:val="00837E73"/>
    <w:rsid w:val="008453E1"/>
    <w:rsid w:val="00854ECE"/>
    <w:rsid w:val="00856535"/>
    <w:rsid w:val="008567FF"/>
    <w:rsid w:val="00856C27"/>
    <w:rsid w:val="00861293"/>
    <w:rsid w:val="00863B0B"/>
    <w:rsid w:val="0086401A"/>
    <w:rsid w:val="008721EA"/>
    <w:rsid w:val="00873364"/>
    <w:rsid w:val="00873566"/>
    <w:rsid w:val="0087640E"/>
    <w:rsid w:val="00877AAB"/>
    <w:rsid w:val="0088150F"/>
    <w:rsid w:val="00882A5E"/>
    <w:rsid w:val="008A0025"/>
    <w:rsid w:val="008A44AE"/>
    <w:rsid w:val="008A76B7"/>
    <w:rsid w:val="008A7945"/>
    <w:rsid w:val="008B48DB"/>
    <w:rsid w:val="008B60F5"/>
    <w:rsid w:val="008C09A4"/>
    <w:rsid w:val="008C696F"/>
    <w:rsid w:val="008D1016"/>
    <w:rsid w:val="008D35C1"/>
    <w:rsid w:val="008E1E35"/>
    <w:rsid w:val="008E225E"/>
    <w:rsid w:val="008E260A"/>
    <w:rsid w:val="008E36F3"/>
    <w:rsid w:val="008F2532"/>
    <w:rsid w:val="008F7542"/>
    <w:rsid w:val="00900164"/>
    <w:rsid w:val="009035DC"/>
    <w:rsid w:val="009055A2"/>
    <w:rsid w:val="009108E3"/>
    <w:rsid w:val="009150C5"/>
    <w:rsid w:val="009158B3"/>
    <w:rsid w:val="009160D6"/>
    <w:rsid w:val="009163E9"/>
    <w:rsid w:val="00921B77"/>
    <w:rsid w:val="009222DE"/>
    <w:rsid w:val="00931B54"/>
    <w:rsid w:val="00933FD4"/>
    <w:rsid w:val="00936EB5"/>
    <w:rsid w:val="00936EB7"/>
    <w:rsid w:val="009370A6"/>
    <w:rsid w:val="00944237"/>
    <w:rsid w:val="00945DAE"/>
    <w:rsid w:val="00946290"/>
    <w:rsid w:val="009540F2"/>
    <w:rsid w:val="00962902"/>
    <w:rsid w:val="009654C8"/>
    <w:rsid w:val="0096639A"/>
    <w:rsid w:val="009663B8"/>
    <w:rsid w:val="009670B0"/>
    <w:rsid w:val="00972405"/>
    <w:rsid w:val="00976FB2"/>
    <w:rsid w:val="00987C6F"/>
    <w:rsid w:val="00990C93"/>
    <w:rsid w:val="00993953"/>
    <w:rsid w:val="009A53AE"/>
    <w:rsid w:val="009B07B2"/>
    <w:rsid w:val="009B3EB2"/>
    <w:rsid w:val="009B4149"/>
    <w:rsid w:val="009B702E"/>
    <w:rsid w:val="009D05D1"/>
    <w:rsid w:val="009D49E4"/>
    <w:rsid w:val="009D52F7"/>
    <w:rsid w:val="009D55AD"/>
    <w:rsid w:val="009E1635"/>
    <w:rsid w:val="009E4AB3"/>
    <w:rsid w:val="009F24D9"/>
    <w:rsid w:val="009F285F"/>
    <w:rsid w:val="00A00C15"/>
    <w:rsid w:val="00A01A40"/>
    <w:rsid w:val="00A03310"/>
    <w:rsid w:val="00A10F77"/>
    <w:rsid w:val="00A27C70"/>
    <w:rsid w:val="00A3783B"/>
    <w:rsid w:val="00A40A9B"/>
    <w:rsid w:val="00A43AE7"/>
    <w:rsid w:val="00A63E3C"/>
    <w:rsid w:val="00A716E5"/>
    <w:rsid w:val="00A763CC"/>
    <w:rsid w:val="00A7696D"/>
    <w:rsid w:val="00A777F6"/>
    <w:rsid w:val="00A82934"/>
    <w:rsid w:val="00A83F04"/>
    <w:rsid w:val="00A86E17"/>
    <w:rsid w:val="00A87852"/>
    <w:rsid w:val="00A908BE"/>
    <w:rsid w:val="00A90B21"/>
    <w:rsid w:val="00AA223E"/>
    <w:rsid w:val="00AA3CE7"/>
    <w:rsid w:val="00AA7916"/>
    <w:rsid w:val="00AB0512"/>
    <w:rsid w:val="00AB0651"/>
    <w:rsid w:val="00AB4203"/>
    <w:rsid w:val="00AB7548"/>
    <w:rsid w:val="00AB76BC"/>
    <w:rsid w:val="00AC5C23"/>
    <w:rsid w:val="00AC6496"/>
    <w:rsid w:val="00AC6DED"/>
    <w:rsid w:val="00AD4036"/>
    <w:rsid w:val="00AE1603"/>
    <w:rsid w:val="00AE19D0"/>
    <w:rsid w:val="00AE4789"/>
    <w:rsid w:val="00AE60AE"/>
    <w:rsid w:val="00B06291"/>
    <w:rsid w:val="00B07F1D"/>
    <w:rsid w:val="00B10853"/>
    <w:rsid w:val="00B13EEA"/>
    <w:rsid w:val="00B27DDF"/>
    <w:rsid w:val="00B3060F"/>
    <w:rsid w:val="00B33A03"/>
    <w:rsid w:val="00B3472F"/>
    <w:rsid w:val="00B34D63"/>
    <w:rsid w:val="00B3523F"/>
    <w:rsid w:val="00B3709C"/>
    <w:rsid w:val="00B419E2"/>
    <w:rsid w:val="00B42ACE"/>
    <w:rsid w:val="00B45FC7"/>
    <w:rsid w:val="00B56158"/>
    <w:rsid w:val="00B5741C"/>
    <w:rsid w:val="00B61F45"/>
    <w:rsid w:val="00B65645"/>
    <w:rsid w:val="00B7175D"/>
    <w:rsid w:val="00B82FC0"/>
    <w:rsid w:val="00B86947"/>
    <w:rsid w:val="00B91511"/>
    <w:rsid w:val="00B97CCA"/>
    <w:rsid w:val="00BA5E1F"/>
    <w:rsid w:val="00BA756A"/>
    <w:rsid w:val="00BB0AC7"/>
    <w:rsid w:val="00BB610A"/>
    <w:rsid w:val="00BB70C1"/>
    <w:rsid w:val="00BC321A"/>
    <w:rsid w:val="00BC4AF6"/>
    <w:rsid w:val="00BD3CE6"/>
    <w:rsid w:val="00BD4AD1"/>
    <w:rsid w:val="00BD7FC7"/>
    <w:rsid w:val="00BE30A6"/>
    <w:rsid w:val="00BE3990"/>
    <w:rsid w:val="00BE3C08"/>
    <w:rsid w:val="00BE4A95"/>
    <w:rsid w:val="00BE5C12"/>
    <w:rsid w:val="00BF43B4"/>
    <w:rsid w:val="00BF707B"/>
    <w:rsid w:val="00C0036F"/>
    <w:rsid w:val="00C01232"/>
    <w:rsid w:val="00C01267"/>
    <w:rsid w:val="00C2022A"/>
    <w:rsid w:val="00C20419"/>
    <w:rsid w:val="00C23D6D"/>
    <w:rsid w:val="00C3080B"/>
    <w:rsid w:val="00C310B4"/>
    <w:rsid w:val="00C31594"/>
    <w:rsid w:val="00C33236"/>
    <w:rsid w:val="00C344BC"/>
    <w:rsid w:val="00C36678"/>
    <w:rsid w:val="00C4018B"/>
    <w:rsid w:val="00C41AF6"/>
    <w:rsid w:val="00C432F5"/>
    <w:rsid w:val="00C4543F"/>
    <w:rsid w:val="00C476E0"/>
    <w:rsid w:val="00C6350A"/>
    <w:rsid w:val="00C705E6"/>
    <w:rsid w:val="00C70DDE"/>
    <w:rsid w:val="00C71F3D"/>
    <w:rsid w:val="00C724FC"/>
    <w:rsid w:val="00C75B21"/>
    <w:rsid w:val="00C80637"/>
    <w:rsid w:val="00C807F0"/>
    <w:rsid w:val="00C81251"/>
    <w:rsid w:val="00C944D6"/>
    <w:rsid w:val="00C95729"/>
    <w:rsid w:val="00C95C1B"/>
    <w:rsid w:val="00C96403"/>
    <w:rsid w:val="00C97EBE"/>
    <w:rsid w:val="00CB06B2"/>
    <w:rsid w:val="00CC5DAB"/>
    <w:rsid w:val="00CF1AE5"/>
    <w:rsid w:val="00D0235F"/>
    <w:rsid w:val="00D038C2"/>
    <w:rsid w:val="00D04092"/>
    <w:rsid w:val="00D047C7"/>
    <w:rsid w:val="00D04B6E"/>
    <w:rsid w:val="00D0682D"/>
    <w:rsid w:val="00D11A02"/>
    <w:rsid w:val="00D139FA"/>
    <w:rsid w:val="00D2755C"/>
    <w:rsid w:val="00D30E9B"/>
    <w:rsid w:val="00D353E3"/>
    <w:rsid w:val="00D41B56"/>
    <w:rsid w:val="00D45E44"/>
    <w:rsid w:val="00D46936"/>
    <w:rsid w:val="00D5193B"/>
    <w:rsid w:val="00D52A95"/>
    <w:rsid w:val="00D532D3"/>
    <w:rsid w:val="00D735F4"/>
    <w:rsid w:val="00D77641"/>
    <w:rsid w:val="00D77FFE"/>
    <w:rsid w:val="00D818EF"/>
    <w:rsid w:val="00D81D74"/>
    <w:rsid w:val="00D83E48"/>
    <w:rsid w:val="00D84B4E"/>
    <w:rsid w:val="00D9236D"/>
    <w:rsid w:val="00D9598B"/>
    <w:rsid w:val="00D95F8B"/>
    <w:rsid w:val="00DA0076"/>
    <w:rsid w:val="00DA1971"/>
    <w:rsid w:val="00DA2915"/>
    <w:rsid w:val="00DA58BB"/>
    <w:rsid w:val="00DB1C6C"/>
    <w:rsid w:val="00DB5C94"/>
    <w:rsid w:val="00DC7E4D"/>
    <w:rsid w:val="00DD7B52"/>
    <w:rsid w:val="00DE66C8"/>
    <w:rsid w:val="00DF59B8"/>
    <w:rsid w:val="00E02BB3"/>
    <w:rsid w:val="00E07B74"/>
    <w:rsid w:val="00E1411E"/>
    <w:rsid w:val="00E276F4"/>
    <w:rsid w:val="00E33038"/>
    <w:rsid w:val="00E33FCC"/>
    <w:rsid w:val="00E411E9"/>
    <w:rsid w:val="00E45E55"/>
    <w:rsid w:val="00E45F37"/>
    <w:rsid w:val="00E473B9"/>
    <w:rsid w:val="00E53979"/>
    <w:rsid w:val="00E6194B"/>
    <w:rsid w:val="00E71293"/>
    <w:rsid w:val="00E71AC6"/>
    <w:rsid w:val="00E71E15"/>
    <w:rsid w:val="00E71E46"/>
    <w:rsid w:val="00E752A2"/>
    <w:rsid w:val="00E7765C"/>
    <w:rsid w:val="00E82E3C"/>
    <w:rsid w:val="00E84216"/>
    <w:rsid w:val="00E96986"/>
    <w:rsid w:val="00EA6AEE"/>
    <w:rsid w:val="00EB2D31"/>
    <w:rsid w:val="00EC12A1"/>
    <w:rsid w:val="00EC16C9"/>
    <w:rsid w:val="00EC4DC5"/>
    <w:rsid w:val="00ED2BE2"/>
    <w:rsid w:val="00EE0874"/>
    <w:rsid w:val="00EE6D8B"/>
    <w:rsid w:val="00EE729D"/>
    <w:rsid w:val="00EE735F"/>
    <w:rsid w:val="00EF03CE"/>
    <w:rsid w:val="00EF22F0"/>
    <w:rsid w:val="00F0049A"/>
    <w:rsid w:val="00F028C6"/>
    <w:rsid w:val="00F05108"/>
    <w:rsid w:val="00F074EA"/>
    <w:rsid w:val="00F10777"/>
    <w:rsid w:val="00F1118C"/>
    <w:rsid w:val="00F229A0"/>
    <w:rsid w:val="00F24782"/>
    <w:rsid w:val="00F27393"/>
    <w:rsid w:val="00F330D0"/>
    <w:rsid w:val="00F36805"/>
    <w:rsid w:val="00F36AE4"/>
    <w:rsid w:val="00F4215C"/>
    <w:rsid w:val="00F44B22"/>
    <w:rsid w:val="00F50032"/>
    <w:rsid w:val="00F517AB"/>
    <w:rsid w:val="00F53876"/>
    <w:rsid w:val="00F563F0"/>
    <w:rsid w:val="00F57B47"/>
    <w:rsid w:val="00F60F75"/>
    <w:rsid w:val="00F61073"/>
    <w:rsid w:val="00F6107E"/>
    <w:rsid w:val="00F640D2"/>
    <w:rsid w:val="00F70AEB"/>
    <w:rsid w:val="00F7615E"/>
    <w:rsid w:val="00F81909"/>
    <w:rsid w:val="00F8328C"/>
    <w:rsid w:val="00F846F0"/>
    <w:rsid w:val="00F86A03"/>
    <w:rsid w:val="00F958FD"/>
    <w:rsid w:val="00F979C6"/>
    <w:rsid w:val="00FA041C"/>
    <w:rsid w:val="00FA2503"/>
    <w:rsid w:val="00FA2BB6"/>
    <w:rsid w:val="00FB376B"/>
    <w:rsid w:val="00FC4DA1"/>
    <w:rsid w:val="00FD1517"/>
    <w:rsid w:val="00FE1D68"/>
    <w:rsid w:val="00FE46A5"/>
    <w:rsid w:val="00FE511B"/>
    <w:rsid w:val="00FE6E7B"/>
    <w:rsid w:val="00FF584B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4413869D"/>
  <w15:docId w15:val="{4CFF50B6-B132-47B7-9FAA-A78CBD7B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uiPriority w:val="99"/>
    <w:qFormat/>
    <w:rsid w:val="00F330D0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qFormat/>
    <w:rsid w:val="00F330D0"/>
    <w:pPr>
      <w:numPr>
        <w:numId w:val="1"/>
      </w:numPr>
      <w:spacing w:before="60" w:after="60"/>
    </w:pPr>
  </w:style>
  <w:style w:type="paragraph" w:customStyle="1" w:styleId="ny-list-ordered">
    <w:name w:val="ny-list-ordered"/>
    <w:basedOn w:val="ny-paragraph"/>
    <w:qFormat/>
    <w:rsid w:val="00F330D0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470E35"/>
    <w:pPr>
      <w:spacing w:after="0" w:line="240" w:lineRule="auto"/>
    </w:pPr>
    <w:rPr>
      <w:rFonts w:ascii="Calibri" w:eastAsia="Myriad Pro" w:hAnsi="Calibri" w:cs="Myriad Pro"/>
      <w:color w:val="809178"/>
      <w:sz w:val="40"/>
      <w:szCs w:val="40"/>
    </w:rPr>
  </w:style>
  <w:style w:type="paragraph" w:customStyle="1" w:styleId="ny-h1">
    <w:name w:val="ny-h1"/>
    <w:qFormat/>
    <w:rsid w:val="00470E35"/>
    <w:pPr>
      <w:spacing w:before="9" w:after="240" w:line="679" w:lineRule="exact"/>
    </w:pPr>
    <w:rPr>
      <w:rFonts w:ascii="Calibri" w:eastAsia="Myriad Pro" w:hAnsi="Calibri" w:cs="Myriad Pro"/>
      <w:b/>
      <w:bCs/>
      <w:color w:val="617656"/>
      <w:position w:val="-1"/>
      <w:sz w:val="52"/>
      <w:szCs w:val="62"/>
    </w:rPr>
  </w:style>
  <w:style w:type="character" w:customStyle="1" w:styleId="ny-standards">
    <w:name w:val="ny-standards"/>
    <w:uiPriority w:val="1"/>
    <w:qFormat/>
    <w:rsid w:val="003930BF"/>
    <w:rPr>
      <w:rFonts w:ascii="Calibri" w:eastAsia="Myriad Pro" w:hAnsi="Calibri" w:cs="Myriad Pro"/>
      <w:color w:val="617656"/>
      <w:sz w:val="26"/>
      <w:szCs w:val="26"/>
      <w:bdr w:val="single" w:sz="18" w:space="0" w:color="F8F9F4"/>
      <w:shd w:val="clear" w:color="auto" w:fill="F8F9F4"/>
    </w:rPr>
  </w:style>
  <w:style w:type="paragraph" w:customStyle="1" w:styleId="ny-concept-chart-title">
    <w:name w:val="ny-concept-chart-title"/>
    <w:qFormat/>
    <w:rsid w:val="00FE1D68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qFormat/>
    <w:rsid w:val="00F330D0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uiPriority w:val="99"/>
    <w:qFormat/>
    <w:rsid w:val="00F330D0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qFormat/>
    <w:rsid w:val="005E7DB4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uiPriority w:val="99"/>
    <w:qFormat/>
    <w:rsid w:val="00A10F77"/>
    <w:pPr>
      <w:spacing w:after="120" w:line="440" w:lineRule="exact"/>
    </w:pPr>
    <w:rPr>
      <w:rFonts w:ascii="Calibri Bold" w:eastAsia="Myriad Pro" w:hAnsi="Calibri Bold" w:cs="Myriad Pro"/>
      <w:bCs/>
      <w:color w:val="00789C"/>
      <w:sz w:val="36"/>
      <w:szCs w:val="36"/>
    </w:rPr>
  </w:style>
  <w:style w:type="paragraph" w:customStyle="1" w:styleId="ny-h3-boxed">
    <w:name w:val="ny-h3-boxed"/>
    <w:qFormat/>
    <w:rsid w:val="007D43D1"/>
    <w:pPr>
      <w:pBdr>
        <w:top w:val="single" w:sz="4" w:space="1" w:color="F8F9F4"/>
        <w:left w:val="single" w:sz="4" w:space="4" w:color="F8F9F4"/>
        <w:bottom w:val="single" w:sz="4" w:space="1" w:color="F8F9F4"/>
        <w:right w:val="single" w:sz="4" w:space="4" w:color="F8F9F4"/>
      </w:pBdr>
      <w:shd w:val="clear" w:color="auto" w:fill="F8F9F4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617656"/>
      <w:sz w:val="28"/>
      <w:szCs w:val="40"/>
    </w:rPr>
  </w:style>
  <w:style w:type="paragraph" w:customStyle="1" w:styleId="ny-list-idented">
    <w:name w:val="ny-list-idented"/>
    <w:qFormat/>
    <w:rsid w:val="00F330D0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qFormat/>
    <w:rsid w:val="00F330D0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uiPriority w:val="99"/>
    <w:qFormat/>
    <w:rsid w:val="00F330D0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qFormat/>
    <w:rsid w:val="00712F20"/>
    <w:rPr>
      <w:rFonts w:ascii="Calibri" w:hAnsi="Calibri"/>
      <w:b/>
      <w:bCs/>
      <w:spacing w:val="0"/>
    </w:rPr>
  </w:style>
  <w:style w:type="paragraph" w:customStyle="1" w:styleId="ny-standard-chart">
    <w:name w:val="ny-standard-chart"/>
    <w:qFormat/>
    <w:rsid w:val="00712F20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18"/>
      <w:szCs w:val="18"/>
    </w:rPr>
  </w:style>
  <w:style w:type="table" w:styleId="TableGrid">
    <w:name w:val="Table Grid"/>
    <w:basedOn w:val="TableNormal"/>
    <w:uiPriority w:val="59"/>
    <w:rsid w:val="0000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qFormat/>
    <w:rsid w:val="00CB06B2"/>
    <w:pPr>
      <w:spacing w:before="120" w:after="120" w:line="260" w:lineRule="exact"/>
      <w:ind w:left="1555" w:hanging="1152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8"/>
  </w:style>
  <w:style w:type="paragraph" w:styleId="Footer">
    <w:name w:val="footer"/>
    <w:basedOn w:val="Normal"/>
    <w:link w:val="Foot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8"/>
  </w:style>
  <w:style w:type="paragraph" w:customStyle="1" w:styleId="ny-list-focusstandards-sub">
    <w:name w:val="ny-list-focus standards-sub"/>
    <w:basedOn w:val="ny-list-focusstandards"/>
    <w:qFormat/>
    <w:rsid w:val="00CB06B2"/>
    <w:pPr>
      <w:numPr>
        <w:numId w:val="10"/>
      </w:numPr>
      <w:ind w:left="1958" w:hanging="403"/>
    </w:pPr>
  </w:style>
  <w:style w:type="character" w:customStyle="1" w:styleId="ny-bold-green">
    <w:name w:val="ny-bold-green"/>
    <w:basedOn w:val="DefaultParagraphFont"/>
    <w:uiPriority w:val="1"/>
    <w:qFormat/>
    <w:rsid w:val="00A10F77"/>
    <w:rPr>
      <w:b/>
      <w:color w:val="617656"/>
    </w:rPr>
  </w:style>
  <w:style w:type="paragraph" w:customStyle="1" w:styleId="ny-table-bullet-list-lessons">
    <w:name w:val="ny-table-bullet-list-lessons"/>
    <w:basedOn w:val="Normal"/>
    <w:qFormat/>
    <w:rsid w:val="00712F20"/>
    <w:pPr>
      <w:numPr>
        <w:numId w:val="2"/>
      </w:numPr>
      <w:spacing w:before="60" w:after="20" w:line="260" w:lineRule="exact"/>
      <w:ind w:left="1420" w:hanging="1300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C01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qFormat/>
    <w:rsid w:val="005728F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blue">
    <w:name w:val="ny-chart-sq-blue"/>
    <w:basedOn w:val="DefaultParagraphFont"/>
    <w:uiPriority w:val="1"/>
    <w:qFormat/>
    <w:rsid w:val="001079D4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qFormat/>
    <w:rsid w:val="001079D4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green">
    <w:name w:val="ny-chart-sq-green"/>
    <w:uiPriority w:val="1"/>
    <w:qFormat/>
    <w:rsid w:val="001079D4"/>
    <w:rPr>
      <w:rFonts w:ascii="Calibri" w:eastAsia="Wingdings" w:hAnsi="Calibri" w:cs="Wingdings"/>
      <w:color w:val="93A56B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5CB"/>
    <w:pPr>
      <w:ind w:left="720"/>
      <w:contextualSpacing/>
    </w:pPr>
  </w:style>
  <w:style w:type="paragraph" w:customStyle="1" w:styleId="ny-callout-text">
    <w:name w:val="ny-callout-text"/>
    <w:basedOn w:val="Normal"/>
    <w:qFormat/>
    <w:rsid w:val="007035CB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qFormat/>
    <w:rsid w:val="007035CB"/>
    <w:pPr>
      <w:spacing w:after="0" w:line="280" w:lineRule="exact"/>
    </w:pPr>
    <w:rPr>
      <w:b/>
      <w:color w:val="93A56C"/>
    </w:rPr>
  </w:style>
  <w:style w:type="paragraph" w:customStyle="1" w:styleId="ny-materials">
    <w:name w:val="ny-materials"/>
    <w:basedOn w:val="ny-paragraph"/>
    <w:link w:val="ny-materialsChar"/>
    <w:qFormat/>
    <w:rsid w:val="006D42C4"/>
    <w:pPr>
      <w:spacing w:after="240"/>
      <w:ind w:left="1080" w:hanging="1080"/>
    </w:pPr>
    <w:rPr>
      <w:rFonts w:asciiTheme="minorHAnsi" w:hAnsiTheme="minorHAnsi" w:cstheme="minorHAnsi"/>
    </w:rPr>
  </w:style>
  <w:style w:type="character" w:customStyle="1" w:styleId="ny-paragraphChar">
    <w:name w:val="ny-paragraph Char"/>
    <w:basedOn w:val="DefaultParagraphFont"/>
    <w:link w:val="ny-paragraph"/>
    <w:uiPriority w:val="99"/>
    <w:rsid w:val="006D42C4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6D42C4"/>
    <w:rPr>
      <w:rFonts w:ascii="Calibri" w:eastAsia="Myriad Pro" w:hAnsi="Calibri" w:cs="Myriad Pro"/>
      <w:color w:val="231F20"/>
    </w:rPr>
  </w:style>
  <w:style w:type="paragraph" w:customStyle="1" w:styleId="ny-indented">
    <w:name w:val="ny-indented"/>
    <w:qFormat/>
    <w:rsid w:val="00EE6D8B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qFormat/>
    <w:rsid w:val="00C70DDE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70DDE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B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C6F9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C6F93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E4AB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97E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7E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7EC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00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module-overview">
    <w:name w:val="ny-module-overview"/>
    <w:basedOn w:val="Normal"/>
    <w:uiPriority w:val="99"/>
    <w:qFormat/>
    <w:rsid w:val="00EC12A1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uiPriority w:val="99"/>
    <w:qFormat/>
    <w:rsid w:val="00B91511"/>
    <w:pPr>
      <w:jc w:val="right"/>
    </w:pPr>
    <w:rPr>
      <w:i/>
      <w:color w:val="617656"/>
      <w:sz w:val="18"/>
    </w:rPr>
  </w:style>
  <w:style w:type="paragraph" w:customStyle="1" w:styleId="ny-ordered-list">
    <w:name w:val="ny-ordered-list"/>
    <w:basedOn w:val="ny-h4"/>
    <w:qFormat/>
    <w:rsid w:val="007D43D1"/>
    <w:pPr>
      <w:numPr>
        <w:numId w:val="9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paragraph" w:customStyle="1" w:styleId="ny-h3-boxed-1">
    <w:name w:val="ny-h3-boxed-1"/>
    <w:next w:val="ny-h3-boxed"/>
    <w:rsid w:val="007D43D1"/>
    <w:pPr>
      <w:pBdr>
        <w:top w:val="single" w:sz="4" w:space="1" w:color="F8F9F4"/>
        <w:left w:val="single" w:sz="4" w:space="4" w:color="F8F9F4"/>
        <w:bottom w:val="single" w:sz="4" w:space="1" w:color="F8F9F4"/>
        <w:right w:val="single" w:sz="4" w:space="4" w:color="F8F9F4"/>
      </w:pBdr>
      <w:shd w:val="clear" w:color="auto" w:fill="F8F9F4"/>
      <w:tabs>
        <w:tab w:val="center" w:pos="4925"/>
      </w:tabs>
      <w:spacing w:before="360" w:after="240" w:line="240" w:lineRule="auto"/>
    </w:pPr>
    <w:rPr>
      <w:rFonts w:ascii="Calibri Bold" w:eastAsia="Myriad Pro" w:hAnsi="Calibri Bold" w:cs="Myriad Pro"/>
      <w:b/>
      <w:color w:val="809178"/>
      <w:sz w:val="28"/>
      <w:szCs w:val="40"/>
    </w:rPr>
  </w:style>
  <w:style w:type="paragraph" w:customStyle="1" w:styleId="ny-lesson-numbering">
    <w:name w:val="ny-lesson-numbering"/>
    <w:basedOn w:val="Normal"/>
    <w:qFormat/>
    <w:rsid w:val="00382455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38245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deed.en_US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creativecommons.org/licenses/by-nc-sa/3.0/deed.en_US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reativecommons.org/licenses/by-nc-sa/3.0/deed.en_US" TargetMode="External"/><Relationship Id="rId5" Type="http://schemas.openxmlformats.org/officeDocument/2006/relationships/hyperlink" Target="http://creativecommons.org/licenses/by-nc-sa/3.0/deed.en_US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deed.en_US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creativecommons.org/licenses/by-nc-sa/3.0/deed.en_US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creativecommons.org/licenses/by-nc-sa/3.0/deed.en_US" TargetMode="External"/><Relationship Id="rId5" Type="http://schemas.openxmlformats.org/officeDocument/2006/relationships/hyperlink" Target="http://creativecommons.org/licenses/by-nc-sa/3.0/deed.en_US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eec3c52-6977-40b8-8e7b-b4fa7e519059">MA2 incorporated BB
copy edit done WT</Comments>
    <Sort_x0020_ID xmlns="beec3c52-6977-40b8-8e7b-b4fa7e5190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B2ACB-EC10-4B98-8FEF-EFA71BB5C48D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beec3c52-6977-40b8-8e7b-b4fa7e519059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8392E5-A72A-47B6-B980-09AA0BDE7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2F1AC-A12A-413A-9D40-6EB6EF19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2332EF47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nlevioff</dc:creator>
  <cp:lastModifiedBy>Victorson, Brigid</cp:lastModifiedBy>
  <cp:revision>3</cp:revision>
  <cp:lastPrinted>2012-11-24T17:54:00Z</cp:lastPrinted>
  <dcterms:created xsi:type="dcterms:W3CDTF">2015-09-17T17:11:00Z</dcterms:created>
  <dcterms:modified xsi:type="dcterms:W3CDTF">2015-09-17T17:12:00Z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</Properties>
</file>