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0F5B5" w14:textId="77777777" w:rsidR="007D43D1" w:rsidRDefault="007D43D1" w:rsidP="00BE4A95">
      <w:pPr>
        <w:pStyle w:val="ny-h1-sub"/>
      </w:pPr>
    </w:p>
    <w:p w14:paraId="19B0F5B6" w14:textId="77777777" w:rsidR="003F0BC1" w:rsidRPr="00837E73" w:rsidRDefault="00ED2BE2" w:rsidP="00BE4A95">
      <w:pPr>
        <w:pStyle w:val="ny-h1-sub"/>
      </w:pPr>
      <w:r w:rsidRPr="00837E73">
        <w:t>Table of Contents</w:t>
      </w:r>
      <w:r w:rsidR="00A43AE7">
        <w:rPr>
          <w:rStyle w:val="FootnoteReference"/>
        </w:rPr>
        <w:footnoteReference w:id="1"/>
      </w:r>
    </w:p>
    <w:p w14:paraId="19B0F5B7" w14:textId="77777777" w:rsidR="001F67D0" w:rsidRPr="00837E73" w:rsidRDefault="00BA5DF3" w:rsidP="00837E73">
      <w:pPr>
        <w:pStyle w:val="ny-h1"/>
      </w:pPr>
      <w:r>
        <w:t>Congruence, Proof, and Constructions</w:t>
      </w:r>
    </w:p>
    <w:p w14:paraId="19B0F5B8" w14:textId="77777777" w:rsidR="00BA5DF3" w:rsidRDefault="00BA5DF3" w:rsidP="00BA5DF3">
      <w:pPr>
        <w:pStyle w:val="ny-paragraph"/>
        <w:tabs>
          <w:tab w:val="right" w:leader="dot" w:pos="9900"/>
        </w:tabs>
      </w:pPr>
      <w:r w:rsidRPr="00ED2BE2">
        <w:rPr>
          <w:b/>
          <w:bCs/>
        </w:rPr>
        <w:t>Module Overview</w:t>
      </w:r>
      <w:r>
        <w:rPr>
          <w:bCs/>
        </w:rPr>
        <w:tab/>
        <w:t>3</w:t>
      </w:r>
    </w:p>
    <w:p w14:paraId="19B0F5B9" w14:textId="6BBC3779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A: </w:t>
      </w:r>
      <w:r w:rsidR="00D40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Basic Constructions (</w:t>
      </w:r>
      <w:r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/>
        </w:rPr>
        <w:t>1</w:t>
      </w:r>
      <w:r w:rsidRPr="00D7545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D.</w:t>
      </w:r>
      <w:r>
        <w:rPr>
          <w:rFonts w:asciiTheme="minorHAnsi" w:hAnsiTheme="minorHAnsi" w:cstheme="minorHAnsi"/>
          <w:b/>
        </w:rPr>
        <w:t>12</w:t>
      </w:r>
      <w:r w:rsidRPr="00D7545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D.</w:t>
      </w:r>
      <w:r>
        <w:rPr>
          <w:rFonts w:asciiTheme="minorHAnsi" w:hAnsiTheme="minorHAnsi" w:cstheme="minorHAnsi"/>
          <w:b/>
        </w:rPr>
        <w:t>13</w:t>
      </w:r>
      <w:r w:rsidR="00F86126">
        <w:rPr>
          <w:rFonts w:asciiTheme="minorHAnsi" w:hAnsiTheme="minorHAnsi" w:cstheme="minorHAnsi"/>
        </w:rPr>
        <w:t>)</w:t>
      </w:r>
      <w:r w:rsidR="00F86126">
        <w:rPr>
          <w:rFonts w:asciiTheme="minorHAnsi" w:hAnsiTheme="minorHAnsi" w:cstheme="minorHAnsi"/>
        </w:rPr>
        <w:tab/>
        <w:t>7</w:t>
      </w:r>
    </w:p>
    <w:p w14:paraId="19B0F5BA" w14:textId="695CD7A1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</w:t>
      </w:r>
      <w:r w:rsidR="00FA38A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1</w:t>
      </w:r>
      <w:r w:rsidR="00FA38A5">
        <w:rPr>
          <w:rFonts w:asciiTheme="minorHAnsi" w:hAnsiTheme="minorHAnsi" w:cstheme="minorHAnsi"/>
        </w:rPr>
        <w:t>–2</w:t>
      </w:r>
      <w:r>
        <w:rPr>
          <w:rFonts w:asciiTheme="minorHAnsi" w:hAnsiTheme="minorHAnsi" w:cstheme="minorHAnsi"/>
        </w:rPr>
        <w:t>:  Con</w:t>
      </w:r>
      <w:r w:rsidR="00F86126">
        <w:rPr>
          <w:rFonts w:asciiTheme="minorHAnsi" w:hAnsiTheme="minorHAnsi" w:cstheme="minorHAnsi"/>
        </w:rPr>
        <w:t>struct an Equilateral Triangle</w:t>
      </w:r>
      <w:r w:rsidR="00F86126">
        <w:rPr>
          <w:rFonts w:asciiTheme="minorHAnsi" w:hAnsiTheme="minorHAnsi" w:cstheme="minorHAnsi"/>
        </w:rPr>
        <w:tab/>
        <w:t>8</w:t>
      </w:r>
    </w:p>
    <w:p w14:paraId="19B0F5BC" w14:textId="50AC8C9F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3:  Copy an</w:t>
      </w:r>
      <w:r w:rsidR="004527B6">
        <w:rPr>
          <w:rFonts w:asciiTheme="minorHAnsi" w:hAnsiTheme="minorHAnsi" w:cstheme="minorHAnsi"/>
        </w:rPr>
        <w:t>d Bisect an</w:t>
      </w:r>
      <w:r w:rsidR="00F86126">
        <w:rPr>
          <w:rFonts w:asciiTheme="minorHAnsi" w:hAnsiTheme="minorHAnsi" w:cstheme="minorHAnsi"/>
        </w:rPr>
        <w:t xml:space="preserve"> Angle</w:t>
      </w:r>
      <w:r w:rsidR="00F86126">
        <w:rPr>
          <w:rFonts w:asciiTheme="minorHAnsi" w:hAnsiTheme="minorHAnsi" w:cstheme="minorHAnsi"/>
        </w:rPr>
        <w:tab/>
        <w:t>21</w:t>
      </w:r>
      <w:r>
        <w:rPr>
          <w:rFonts w:asciiTheme="minorHAnsi" w:hAnsiTheme="minorHAnsi" w:cstheme="minorHAnsi"/>
        </w:rPr>
        <w:t xml:space="preserve"> </w:t>
      </w:r>
    </w:p>
    <w:p w14:paraId="19B0F5BD" w14:textId="13FAD822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4:  Cons</w:t>
      </w:r>
      <w:r w:rsidR="00F86126">
        <w:rPr>
          <w:rFonts w:asciiTheme="minorHAnsi" w:hAnsiTheme="minorHAnsi" w:cstheme="minorHAnsi"/>
        </w:rPr>
        <w:t>truct a Perpendicular Bisector</w:t>
      </w:r>
      <w:r w:rsidR="00F86126">
        <w:rPr>
          <w:rFonts w:asciiTheme="minorHAnsi" w:hAnsiTheme="minorHAnsi" w:cstheme="minorHAnsi"/>
        </w:rPr>
        <w:tab/>
        <w:t>30</w:t>
      </w:r>
      <w:r>
        <w:rPr>
          <w:rFonts w:asciiTheme="minorHAnsi" w:hAnsiTheme="minorHAnsi" w:cstheme="minorHAnsi"/>
        </w:rPr>
        <w:t xml:space="preserve"> </w:t>
      </w:r>
    </w:p>
    <w:p w14:paraId="19B0F5BE" w14:textId="4922A444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5:  </w:t>
      </w:r>
      <w:r w:rsidR="00C73A4A">
        <w:rPr>
          <w:rFonts w:asciiTheme="minorHAnsi" w:hAnsiTheme="minorHAnsi" w:cstheme="minorHAnsi"/>
        </w:rPr>
        <w:t>Points of Concurrencies</w:t>
      </w:r>
      <w:r w:rsidR="00F86126">
        <w:rPr>
          <w:rFonts w:asciiTheme="minorHAnsi" w:hAnsiTheme="minorHAnsi" w:cstheme="minorHAnsi"/>
        </w:rPr>
        <w:tab/>
        <w:t>3</w:t>
      </w:r>
      <w:r w:rsidR="0047211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</w:t>
      </w:r>
    </w:p>
    <w:p w14:paraId="19B0F5BF" w14:textId="5104A057" w:rsidR="00BA5DF3" w:rsidRPr="001420D9" w:rsidRDefault="00BA5DF3" w:rsidP="00BA5DF3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B: </w:t>
      </w:r>
      <w:r w:rsidR="00D40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Unknown Angles (</w:t>
      </w:r>
      <w:r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/>
        </w:rPr>
        <w:t>9</w:t>
      </w:r>
      <w:r w:rsidR="00F86126">
        <w:rPr>
          <w:rFonts w:asciiTheme="minorHAnsi" w:hAnsiTheme="minorHAnsi" w:cstheme="minorHAnsi"/>
        </w:rPr>
        <w:t>)</w:t>
      </w:r>
      <w:r w:rsidR="00F86126">
        <w:rPr>
          <w:rFonts w:asciiTheme="minorHAnsi" w:hAnsiTheme="minorHAnsi" w:cstheme="minorHAnsi"/>
        </w:rPr>
        <w:tab/>
        <w:t>4</w:t>
      </w:r>
      <w:r w:rsidR="0047211D">
        <w:rPr>
          <w:rFonts w:asciiTheme="minorHAnsi" w:hAnsiTheme="minorHAnsi" w:cstheme="minorHAnsi"/>
        </w:rPr>
        <w:t>2</w:t>
      </w:r>
    </w:p>
    <w:p w14:paraId="19B0F5C0" w14:textId="39880911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6:  Solve for Unknown Angles—Angl</w:t>
      </w:r>
      <w:r w:rsidR="00F86126">
        <w:rPr>
          <w:rFonts w:asciiTheme="minorHAnsi" w:hAnsiTheme="minorHAnsi" w:cstheme="minorHAnsi"/>
        </w:rPr>
        <w:t>es and Lines at a Point</w:t>
      </w:r>
      <w:r w:rsidR="00F86126">
        <w:rPr>
          <w:rFonts w:asciiTheme="minorHAnsi" w:hAnsiTheme="minorHAnsi" w:cstheme="minorHAnsi"/>
        </w:rPr>
        <w:tab/>
        <w:t>4</w:t>
      </w:r>
      <w:r w:rsidR="0047211D">
        <w:rPr>
          <w:rFonts w:asciiTheme="minorHAnsi" w:hAnsiTheme="minorHAnsi" w:cstheme="minorHAnsi"/>
        </w:rPr>
        <w:t>3</w:t>
      </w:r>
    </w:p>
    <w:p w14:paraId="19B0F5C1" w14:textId="32D09463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7:  Solve f</w:t>
      </w:r>
      <w:r w:rsidR="00F86126">
        <w:rPr>
          <w:rFonts w:asciiTheme="minorHAnsi" w:hAnsiTheme="minorHAnsi" w:cstheme="minorHAnsi"/>
        </w:rPr>
        <w:t>or Unknown Angles—Transversals</w:t>
      </w:r>
      <w:r w:rsidR="00F86126">
        <w:rPr>
          <w:rFonts w:asciiTheme="minorHAnsi" w:hAnsiTheme="minorHAnsi" w:cstheme="minorHAnsi"/>
        </w:rPr>
        <w:tab/>
        <w:t>5</w:t>
      </w:r>
      <w:r w:rsidR="0047211D">
        <w:rPr>
          <w:rFonts w:asciiTheme="minorHAnsi" w:hAnsiTheme="minorHAnsi" w:cstheme="minorHAnsi"/>
        </w:rPr>
        <w:t>5</w:t>
      </w:r>
    </w:p>
    <w:p w14:paraId="19B0F5C2" w14:textId="06D9712F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8:  Solve for Unkno</w:t>
      </w:r>
      <w:r w:rsidR="00F86126">
        <w:rPr>
          <w:rFonts w:asciiTheme="minorHAnsi" w:hAnsiTheme="minorHAnsi" w:cstheme="minorHAnsi"/>
        </w:rPr>
        <w:t>wn Angles—Angles in a Triangle</w:t>
      </w:r>
      <w:r w:rsidR="00F86126">
        <w:rPr>
          <w:rFonts w:asciiTheme="minorHAnsi" w:hAnsiTheme="minorHAnsi" w:cstheme="minorHAnsi"/>
        </w:rPr>
        <w:tab/>
        <w:t>6</w:t>
      </w:r>
      <w:r w:rsidR="0047211D">
        <w:rPr>
          <w:rFonts w:asciiTheme="minorHAnsi" w:hAnsiTheme="minorHAnsi" w:cstheme="minorHAnsi"/>
        </w:rPr>
        <w:t>3</w:t>
      </w:r>
    </w:p>
    <w:p w14:paraId="19B0F5C3" w14:textId="5ED7DC08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9:  Unkno</w:t>
      </w:r>
      <w:r w:rsidR="00F86126">
        <w:rPr>
          <w:rFonts w:asciiTheme="minorHAnsi" w:hAnsiTheme="minorHAnsi" w:cstheme="minorHAnsi"/>
        </w:rPr>
        <w:t>wn Angle Proofs—Writing Proofs</w:t>
      </w:r>
      <w:r w:rsidR="00F86126">
        <w:rPr>
          <w:rFonts w:asciiTheme="minorHAnsi" w:hAnsiTheme="minorHAnsi" w:cstheme="minorHAnsi"/>
        </w:rPr>
        <w:tab/>
        <w:t>6</w:t>
      </w:r>
      <w:r w:rsidR="0047211D">
        <w:rPr>
          <w:rFonts w:asciiTheme="minorHAnsi" w:hAnsiTheme="minorHAnsi" w:cstheme="minorHAnsi"/>
        </w:rPr>
        <w:t>9</w:t>
      </w:r>
    </w:p>
    <w:p w14:paraId="19B0F5C4" w14:textId="1A211572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10:  Unknown Angle Pr</w:t>
      </w:r>
      <w:r w:rsidR="00F86126">
        <w:rPr>
          <w:rFonts w:asciiTheme="minorHAnsi" w:hAnsiTheme="minorHAnsi" w:cstheme="minorHAnsi"/>
        </w:rPr>
        <w:t>oofs—Proofs with Constructions</w:t>
      </w:r>
      <w:r w:rsidR="00F86126">
        <w:rPr>
          <w:rFonts w:asciiTheme="minorHAnsi" w:hAnsiTheme="minorHAnsi" w:cstheme="minorHAnsi"/>
        </w:rPr>
        <w:tab/>
        <w:t>7</w:t>
      </w:r>
      <w:r w:rsidR="0047211D">
        <w:rPr>
          <w:rFonts w:asciiTheme="minorHAnsi" w:hAnsiTheme="minorHAnsi" w:cstheme="minorHAnsi"/>
        </w:rPr>
        <w:t>6</w:t>
      </w:r>
    </w:p>
    <w:p w14:paraId="19B0F5C5" w14:textId="772CEDC7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11:  Unknown Angl</w:t>
      </w:r>
      <w:r w:rsidR="00F86126">
        <w:rPr>
          <w:rFonts w:asciiTheme="minorHAnsi" w:hAnsiTheme="minorHAnsi" w:cstheme="minorHAnsi"/>
        </w:rPr>
        <w:t>e Proofs—Proofs of Known Facts</w:t>
      </w:r>
      <w:r w:rsidR="00F86126">
        <w:rPr>
          <w:rFonts w:asciiTheme="minorHAnsi" w:hAnsiTheme="minorHAnsi" w:cstheme="minorHAnsi"/>
        </w:rPr>
        <w:tab/>
      </w:r>
      <w:r w:rsidR="001213BC">
        <w:rPr>
          <w:rFonts w:asciiTheme="minorHAnsi" w:hAnsiTheme="minorHAnsi" w:cstheme="minorHAnsi"/>
        </w:rPr>
        <w:t>8</w:t>
      </w:r>
      <w:r w:rsidR="001B4120">
        <w:rPr>
          <w:rFonts w:asciiTheme="minorHAnsi" w:hAnsiTheme="minorHAnsi" w:cstheme="minorHAnsi"/>
        </w:rPr>
        <w:t>3</w:t>
      </w:r>
    </w:p>
    <w:p w14:paraId="19B0F5C6" w14:textId="11AAD984" w:rsidR="00BA5DF3" w:rsidRPr="001420D9" w:rsidRDefault="00BA5DF3" w:rsidP="004A3F01">
      <w:pPr>
        <w:pStyle w:val="ny-paragraph"/>
        <w:tabs>
          <w:tab w:val="right" w:leader="dot" w:pos="9900"/>
        </w:tabs>
        <w:ind w:left="821" w:hanging="821"/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C: </w:t>
      </w:r>
      <w:r w:rsidR="00D40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Transformations/Rigid Motions (</w:t>
      </w:r>
      <w:r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/>
        </w:rPr>
        <w:t>2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/>
        </w:rPr>
        <w:t>3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/>
        </w:rPr>
        <w:t>4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/>
        </w:rPr>
        <w:t>5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6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7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="00E452F3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D.</w:t>
      </w:r>
      <w:r>
        <w:rPr>
          <w:rFonts w:asciiTheme="minorHAnsi" w:hAnsiTheme="minorHAnsi" w:cstheme="minorHAnsi"/>
          <w:b/>
        </w:rPr>
        <w:t>12</w:t>
      </w:r>
      <w:r w:rsidR="00F86126">
        <w:rPr>
          <w:rFonts w:asciiTheme="minorHAnsi" w:hAnsiTheme="minorHAnsi" w:cstheme="minorHAnsi"/>
        </w:rPr>
        <w:t>)</w:t>
      </w:r>
      <w:r w:rsidR="00F86126">
        <w:rPr>
          <w:rFonts w:asciiTheme="minorHAnsi" w:hAnsiTheme="minorHAnsi" w:cstheme="minorHAnsi"/>
        </w:rPr>
        <w:tab/>
      </w:r>
      <w:r w:rsidR="001213BC">
        <w:rPr>
          <w:rFonts w:asciiTheme="minorHAnsi" w:hAnsiTheme="minorHAnsi" w:cstheme="minorHAnsi"/>
        </w:rPr>
        <w:t>9</w:t>
      </w:r>
      <w:r w:rsidR="001B4120">
        <w:rPr>
          <w:rFonts w:asciiTheme="minorHAnsi" w:hAnsiTheme="minorHAnsi" w:cstheme="minorHAnsi"/>
        </w:rPr>
        <w:t>1</w:t>
      </w:r>
    </w:p>
    <w:p w14:paraId="19B0F5C7" w14:textId="626757EB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12:  </w:t>
      </w:r>
      <w:r w:rsidR="00F86126">
        <w:rPr>
          <w:rFonts w:asciiTheme="minorHAnsi" w:hAnsiTheme="minorHAnsi" w:cstheme="minorHAnsi"/>
        </w:rPr>
        <w:t>Transformations—</w:t>
      </w:r>
      <w:proofErr w:type="gramStart"/>
      <w:r w:rsidR="00F86126">
        <w:rPr>
          <w:rFonts w:asciiTheme="minorHAnsi" w:hAnsiTheme="minorHAnsi" w:cstheme="minorHAnsi"/>
        </w:rPr>
        <w:t>The</w:t>
      </w:r>
      <w:proofErr w:type="gramEnd"/>
      <w:r w:rsidR="00F86126">
        <w:rPr>
          <w:rFonts w:asciiTheme="minorHAnsi" w:hAnsiTheme="minorHAnsi" w:cstheme="minorHAnsi"/>
        </w:rPr>
        <w:t xml:space="preserve"> Next Level</w:t>
      </w:r>
      <w:r w:rsidR="00F86126">
        <w:rPr>
          <w:rFonts w:asciiTheme="minorHAnsi" w:hAnsiTheme="minorHAnsi" w:cstheme="minorHAnsi"/>
        </w:rPr>
        <w:tab/>
      </w:r>
      <w:r w:rsidR="001213BC">
        <w:rPr>
          <w:rFonts w:asciiTheme="minorHAnsi" w:hAnsiTheme="minorHAnsi" w:cstheme="minorHAnsi"/>
        </w:rPr>
        <w:t>9</w:t>
      </w:r>
      <w:r w:rsidR="001B4120">
        <w:rPr>
          <w:rFonts w:asciiTheme="minorHAnsi" w:hAnsiTheme="minorHAnsi" w:cstheme="minorHAnsi"/>
        </w:rPr>
        <w:t>3</w:t>
      </w:r>
    </w:p>
    <w:p w14:paraId="19B0F5C8" w14:textId="31A4D0B4" w:rsidR="00BA5DF3" w:rsidRDefault="00F86126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13:  Rotations</w:t>
      </w:r>
      <w:r>
        <w:rPr>
          <w:rFonts w:asciiTheme="minorHAnsi" w:hAnsiTheme="minorHAnsi" w:cstheme="minorHAnsi"/>
        </w:rPr>
        <w:tab/>
      </w:r>
      <w:r w:rsidR="001213BC">
        <w:rPr>
          <w:rFonts w:asciiTheme="minorHAnsi" w:hAnsiTheme="minorHAnsi" w:cstheme="minorHAnsi"/>
        </w:rPr>
        <w:t>10</w:t>
      </w:r>
      <w:r w:rsidR="001B4120">
        <w:rPr>
          <w:rFonts w:asciiTheme="minorHAnsi" w:hAnsiTheme="minorHAnsi" w:cstheme="minorHAnsi"/>
        </w:rPr>
        <w:t>2</w:t>
      </w:r>
    </w:p>
    <w:p w14:paraId="19B0F5C9" w14:textId="1AE7464F" w:rsidR="00BA5DF3" w:rsidRDefault="00F86126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14:  Reflections</w:t>
      </w:r>
      <w:r>
        <w:rPr>
          <w:rFonts w:asciiTheme="minorHAnsi" w:hAnsiTheme="minorHAnsi" w:cstheme="minorHAnsi"/>
        </w:rPr>
        <w:tab/>
        <w:t>1</w:t>
      </w:r>
      <w:r w:rsidR="001213BC">
        <w:rPr>
          <w:rFonts w:asciiTheme="minorHAnsi" w:hAnsiTheme="minorHAnsi" w:cstheme="minorHAnsi"/>
        </w:rPr>
        <w:t>1</w:t>
      </w:r>
      <w:r w:rsidR="001B4120">
        <w:rPr>
          <w:rFonts w:asciiTheme="minorHAnsi" w:hAnsiTheme="minorHAnsi" w:cstheme="minorHAnsi"/>
        </w:rPr>
        <w:t>1</w:t>
      </w:r>
    </w:p>
    <w:p w14:paraId="19B0F5CA" w14:textId="35811207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15:  Rotati</w:t>
      </w:r>
      <w:r w:rsidR="00F86126">
        <w:rPr>
          <w:rFonts w:asciiTheme="minorHAnsi" w:hAnsiTheme="minorHAnsi" w:cstheme="minorHAnsi"/>
        </w:rPr>
        <w:t>ons, Reflections, and Symmetry</w:t>
      </w:r>
      <w:r w:rsidR="00F86126">
        <w:rPr>
          <w:rFonts w:asciiTheme="minorHAnsi" w:hAnsiTheme="minorHAnsi" w:cstheme="minorHAnsi"/>
        </w:rPr>
        <w:tab/>
        <w:t>11</w:t>
      </w:r>
      <w:r w:rsidR="001B4120">
        <w:rPr>
          <w:rFonts w:asciiTheme="minorHAnsi" w:hAnsiTheme="minorHAnsi" w:cstheme="minorHAnsi"/>
        </w:rPr>
        <w:t>8</w:t>
      </w:r>
    </w:p>
    <w:p w14:paraId="19B0F5CB" w14:textId="339D5B67" w:rsidR="00BA5DF3" w:rsidRDefault="00F86126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16:  Translations</w:t>
      </w:r>
      <w:r>
        <w:rPr>
          <w:rFonts w:asciiTheme="minorHAnsi" w:hAnsiTheme="minorHAnsi" w:cstheme="minorHAnsi"/>
        </w:rPr>
        <w:tab/>
        <w:t>1</w:t>
      </w:r>
      <w:r w:rsidR="001213BC">
        <w:rPr>
          <w:rFonts w:asciiTheme="minorHAnsi" w:hAnsiTheme="minorHAnsi" w:cstheme="minorHAnsi"/>
        </w:rPr>
        <w:t>2</w:t>
      </w:r>
      <w:r w:rsidR="001B4120">
        <w:rPr>
          <w:rFonts w:asciiTheme="minorHAnsi" w:hAnsiTheme="minorHAnsi" w:cstheme="minorHAnsi"/>
        </w:rPr>
        <w:t>5</w:t>
      </w:r>
    </w:p>
    <w:p w14:paraId="19B0F5CC" w14:textId="36C8557C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17:  Characterize Poin</w:t>
      </w:r>
      <w:r w:rsidR="00F86126">
        <w:rPr>
          <w:rFonts w:asciiTheme="minorHAnsi" w:hAnsiTheme="minorHAnsi" w:cstheme="minorHAnsi"/>
        </w:rPr>
        <w:t>ts on a Perpendicular Bisector</w:t>
      </w:r>
      <w:r w:rsidR="00F86126">
        <w:rPr>
          <w:rFonts w:asciiTheme="minorHAnsi" w:hAnsiTheme="minorHAnsi" w:cstheme="minorHAnsi"/>
        </w:rPr>
        <w:tab/>
        <w:t>1</w:t>
      </w:r>
      <w:r w:rsidR="001213BC">
        <w:rPr>
          <w:rFonts w:asciiTheme="minorHAnsi" w:hAnsiTheme="minorHAnsi" w:cstheme="minorHAnsi"/>
        </w:rPr>
        <w:t>3</w:t>
      </w:r>
      <w:r w:rsidR="001B4120">
        <w:rPr>
          <w:rFonts w:asciiTheme="minorHAnsi" w:hAnsiTheme="minorHAnsi" w:cstheme="minorHAnsi"/>
        </w:rPr>
        <w:t>3</w:t>
      </w:r>
    </w:p>
    <w:p w14:paraId="19B0F5CD" w14:textId="3E84526F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18:  </w:t>
      </w:r>
      <w:r w:rsidR="004527B6">
        <w:rPr>
          <w:rFonts w:asciiTheme="minorHAnsi" w:hAnsiTheme="minorHAnsi" w:cstheme="minorHAnsi"/>
        </w:rPr>
        <w:t>Looking More Carefully at Parallel Lines</w:t>
      </w:r>
      <w:r w:rsidR="00DE62D1">
        <w:rPr>
          <w:rFonts w:asciiTheme="minorHAnsi" w:hAnsiTheme="minorHAnsi" w:cstheme="minorHAnsi"/>
        </w:rPr>
        <w:tab/>
        <w:t>13</w:t>
      </w:r>
      <w:r w:rsidR="001B4120">
        <w:rPr>
          <w:rFonts w:asciiTheme="minorHAnsi" w:hAnsiTheme="minorHAnsi" w:cstheme="minorHAnsi"/>
        </w:rPr>
        <w:t>9</w:t>
      </w:r>
    </w:p>
    <w:p w14:paraId="19B0F5CE" w14:textId="755B44BD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19:  Construct and Apply a Sequence of Rigid Motio</w:t>
      </w:r>
      <w:r w:rsidR="00DE62D1">
        <w:rPr>
          <w:rFonts w:asciiTheme="minorHAnsi" w:hAnsiTheme="minorHAnsi" w:cstheme="minorHAnsi"/>
        </w:rPr>
        <w:t>ns</w:t>
      </w:r>
      <w:r w:rsidR="00DE62D1">
        <w:rPr>
          <w:rFonts w:asciiTheme="minorHAnsi" w:hAnsiTheme="minorHAnsi" w:cstheme="minorHAnsi"/>
        </w:rPr>
        <w:tab/>
        <w:t>14</w:t>
      </w:r>
      <w:r w:rsidR="001B4120">
        <w:rPr>
          <w:rFonts w:asciiTheme="minorHAnsi" w:hAnsiTheme="minorHAnsi" w:cstheme="minorHAnsi"/>
        </w:rPr>
        <w:t>9</w:t>
      </w:r>
    </w:p>
    <w:p w14:paraId="19B0F5CF" w14:textId="4968ED63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20:  Applications of Congru</w:t>
      </w:r>
      <w:r w:rsidR="00F86126">
        <w:rPr>
          <w:rFonts w:asciiTheme="minorHAnsi" w:hAnsiTheme="minorHAnsi" w:cstheme="minorHAnsi"/>
        </w:rPr>
        <w:t>en</w:t>
      </w:r>
      <w:r w:rsidR="00DE62D1">
        <w:rPr>
          <w:rFonts w:asciiTheme="minorHAnsi" w:hAnsiTheme="minorHAnsi" w:cstheme="minorHAnsi"/>
        </w:rPr>
        <w:t>ce in Terms of Rigid Motions</w:t>
      </w:r>
      <w:r w:rsidR="00DE62D1">
        <w:rPr>
          <w:rFonts w:asciiTheme="minorHAnsi" w:hAnsiTheme="minorHAnsi" w:cstheme="minorHAnsi"/>
        </w:rPr>
        <w:tab/>
        <w:t>1</w:t>
      </w:r>
      <w:r w:rsidR="001213BC">
        <w:rPr>
          <w:rFonts w:asciiTheme="minorHAnsi" w:hAnsiTheme="minorHAnsi" w:cstheme="minorHAnsi"/>
        </w:rPr>
        <w:t>5</w:t>
      </w:r>
      <w:r w:rsidR="001B4120">
        <w:rPr>
          <w:rFonts w:asciiTheme="minorHAnsi" w:hAnsiTheme="minorHAnsi" w:cstheme="minorHAnsi"/>
        </w:rPr>
        <w:t>3</w:t>
      </w:r>
    </w:p>
    <w:p w14:paraId="19B0F5D0" w14:textId="5967CA00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Lesson 21:  Corr</w:t>
      </w:r>
      <w:r w:rsidR="00F86126">
        <w:rPr>
          <w:rFonts w:asciiTheme="minorHAnsi" w:hAnsiTheme="minorHAnsi" w:cstheme="minorHAnsi"/>
        </w:rPr>
        <w:t>es</w:t>
      </w:r>
      <w:r w:rsidR="00DE62D1">
        <w:rPr>
          <w:rFonts w:asciiTheme="minorHAnsi" w:hAnsiTheme="minorHAnsi" w:cstheme="minorHAnsi"/>
        </w:rPr>
        <w:t>pondence and Transformations</w:t>
      </w:r>
      <w:r w:rsidR="00DE62D1">
        <w:rPr>
          <w:rFonts w:asciiTheme="minorHAnsi" w:hAnsiTheme="minorHAnsi" w:cstheme="minorHAnsi"/>
        </w:rPr>
        <w:tab/>
        <w:t>1</w:t>
      </w:r>
      <w:r w:rsidR="0047211D">
        <w:rPr>
          <w:rFonts w:asciiTheme="minorHAnsi" w:hAnsiTheme="minorHAnsi" w:cstheme="minorHAnsi"/>
        </w:rPr>
        <w:t>5</w:t>
      </w:r>
      <w:r w:rsidR="001B4120">
        <w:rPr>
          <w:rFonts w:asciiTheme="minorHAnsi" w:hAnsiTheme="minorHAnsi" w:cstheme="minorHAnsi"/>
        </w:rPr>
        <w:t>9</w:t>
      </w:r>
    </w:p>
    <w:p w14:paraId="19B0F5D1" w14:textId="7DBD566F" w:rsidR="008721EA" w:rsidRDefault="008721EA" w:rsidP="00C0036F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 w:rsidRPr="005920C2">
        <w:rPr>
          <w:rFonts w:asciiTheme="minorHAnsi" w:hAnsiTheme="minorHAnsi" w:cstheme="minorHAnsi"/>
          <w:b/>
        </w:rPr>
        <w:t>Mid-Module Assessment and Rubric</w:t>
      </w:r>
      <w:r w:rsidR="00797610">
        <w:rPr>
          <w:rFonts w:asciiTheme="minorHAnsi" w:hAnsiTheme="minorHAnsi" w:cstheme="minorHAnsi"/>
        </w:rPr>
        <w:tab/>
      </w:r>
      <w:r w:rsidR="00DE62D1">
        <w:rPr>
          <w:rFonts w:asciiTheme="minorHAnsi" w:hAnsiTheme="minorHAnsi" w:cstheme="minorHAnsi"/>
        </w:rPr>
        <w:t>1</w:t>
      </w:r>
      <w:r w:rsidR="001213BC">
        <w:rPr>
          <w:rFonts w:asciiTheme="minorHAnsi" w:hAnsiTheme="minorHAnsi" w:cstheme="minorHAnsi"/>
        </w:rPr>
        <w:t>6</w:t>
      </w:r>
      <w:r w:rsidR="001B4120">
        <w:rPr>
          <w:rFonts w:asciiTheme="minorHAnsi" w:hAnsiTheme="minorHAnsi" w:cstheme="minorHAnsi"/>
        </w:rPr>
        <w:t>4</w:t>
      </w:r>
      <w:r w:rsidR="00F028C6">
        <w:rPr>
          <w:rFonts w:asciiTheme="minorHAnsi" w:hAnsiTheme="minorHAnsi" w:cstheme="minorHAnsi"/>
        </w:rPr>
        <w:br/>
      </w:r>
      <w:r w:rsidR="00BA5DF3">
        <w:rPr>
          <w:rFonts w:cstheme="minorHAnsi"/>
          <w:i/>
        </w:rPr>
        <w:t xml:space="preserve">Topics A through C (assessment 1 day, return </w:t>
      </w:r>
      <w:r w:rsidR="00E452F3">
        <w:rPr>
          <w:rFonts w:cstheme="minorHAnsi"/>
          <w:i/>
        </w:rPr>
        <w:t xml:space="preserve">2 </w:t>
      </w:r>
      <w:r w:rsidR="00F028C6">
        <w:rPr>
          <w:rFonts w:cstheme="minorHAnsi"/>
          <w:i/>
        </w:rPr>
        <w:t>day</w:t>
      </w:r>
      <w:r w:rsidR="00E452F3">
        <w:rPr>
          <w:rFonts w:cstheme="minorHAnsi"/>
          <w:i/>
        </w:rPr>
        <w:t>s</w:t>
      </w:r>
      <w:r w:rsidR="00F028C6">
        <w:rPr>
          <w:rFonts w:cstheme="minorHAnsi"/>
          <w:i/>
        </w:rPr>
        <w:t>, remed</w:t>
      </w:r>
      <w:r w:rsidR="00BA5DF3">
        <w:rPr>
          <w:rFonts w:cstheme="minorHAnsi"/>
          <w:i/>
        </w:rPr>
        <w:t xml:space="preserve">iation or further applications </w:t>
      </w:r>
      <w:r w:rsidR="00E452F3">
        <w:rPr>
          <w:rFonts w:cstheme="minorHAnsi"/>
          <w:i/>
        </w:rPr>
        <w:t xml:space="preserve">3 </w:t>
      </w:r>
      <w:r w:rsidR="00F028C6">
        <w:rPr>
          <w:rFonts w:cstheme="minorHAnsi"/>
          <w:i/>
        </w:rPr>
        <w:t>days)</w:t>
      </w:r>
    </w:p>
    <w:p w14:paraId="19B0F5D2" w14:textId="63A9EADD" w:rsidR="00BA5DF3" w:rsidRPr="001420D9" w:rsidRDefault="00BA5DF3" w:rsidP="00BA5DF3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 w:rsidRPr="001420D9">
        <w:rPr>
          <w:rFonts w:asciiTheme="minorHAnsi" w:hAnsiTheme="minorHAnsi" w:cstheme="minorHAnsi"/>
        </w:rPr>
        <w:t xml:space="preserve">Topic D: </w:t>
      </w:r>
      <w:r w:rsidR="00D40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Congruence (</w:t>
      </w:r>
      <w:r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7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8</w:t>
      </w:r>
      <w:r w:rsidR="00DE62D1">
        <w:rPr>
          <w:rFonts w:asciiTheme="minorHAnsi" w:hAnsiTheme="minorHAnsi" w:cstheme="minorHAnsi"/>
        </w:rPr>
        <w:t>)</w:t>
      </w:r>
      <w:r w:rsidR="00DE62D1">
        <w:rPr>
          <w:rFonts w:asciiTheme="minorHAnsi" w:hAnsiTheme="minorHAnsi" w:cstheme="minorHAnsi"/>
        </w:rPr>
        <w:tab/>
        <w:t>17</w:t>
      </w:r>
      <w:r w:rsidR="001B4120">
        <w:rPr>
          <w:rFonts w:asciiTheme="minorHAnsi" w:hAnsiTheme="minorHAnsi" w:cstheme="minorHAnsi"/>
        </w:rPr>
        <w:t>8</w:t>
      </w:r>
    </w:p>
    <w:p w14:paraId="19B0F5D3" w14:textId="48132123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22:  Congrue</w:t>
      </w:r>
      <w:r w:rsidR="00F86126">
        <w:rPr>
          <w:rFonts w:asciiTheme="minorHAnsi" w:hAnsiTheme="minorHAnsi" w:cstheme="minorHAnsi"/>
        </w:rPr>
        <w:t>nc</w:t>
      </w:r>
      <w:r w:rsidR="00DE62D1">
        <w:rPr>
          <w:rFonts w:asciiTheme="minorHAnsi" w:hAnsiTheme="minorHAnsi" w:cstheme="minorHAnsi"/>
        </w:rPr>
        <w:t>e Criteria for Triangles—SAS</w:t>
      </w:r>
      <w:r w:rsidR="00DE62D1">
        <w:rPr>
          <w:rFonts w:asciiTheme="minorHAnsi" w:hAnsiTheme="minorHAnsi" w:cstheme="minorHAnsi"/>
        </w:rPr>
        <w:tab/>
        <w:t>1</w:t>
      </w:r>
      <w:r w:rsidR="003D565A">
        <w:rPr>
          <w:rFonts w:asciiTheme="minorHAnsi" w:hAnsiTheme="minorHAnsi" w:cstheme="minorHAnsi"/>
        </w:rPr>
        <w:t>79</w:t>
      </w:r>
    </w:p>
    <w:p w14:paraId="19B0F5D4" w14:textId="5538F97A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23:  Base</w:t>
      </w:r>
      <w:r w:rsidR="00F86126">
        <w:rPr>
          <w:rFonts w:asciiTheme="minorHAnsi" w:hAnsiTheme="minorHAnsi" w:cstheme="minorHAnsi"/>
        </w:rPr>
        <w:t xml:space="preserve"> A</w:t>
      </w:r>
      <w:r w:rsidR="00DE62D1">
        <w:rPr>
          <w:rFonts w:asciiTheme="minorHAnsi" w:hAnsiTheme="minorHAnsi" w:cstheme="minorHAnsi"/>
        </w:rPr>
        <w:t>ngles of Isosceles Triangles</w:t>
      </w:r>
      <w:r w:rsidR="00DE62D1">
        <w:rPr>
          <w:rFonts w:asciiTheme="minorHAnsi" w:hAnsiTheme="minorHAnsi" w:cstheme="minorHAnsi"/>
        </w:rPr>
        <w:tab/>
        <w:t>18</w:t>
      </w:r>
      <w:r w:rsidR="003D565A">
        <w:rPr>
          <w:rFonts w:asciiTheme="minorHAnsi" w:hAnsiTheme="minorHAnsi" w:cstheme="minorHAnsi"/>
        </w:rPr>
        <w:t>9</w:t>
      </w:r>
    </w:p>
    <w:p w14:paraId="19B0F5D5" w14:textId="551B9046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24:  Congruence Crit</w:t>
      </w:r>
      <w:r w:rsidR="00F86126">
        <w:rPr>
          <w:rFonts w:asciiTheme="minorHAnsi" w:hAnsiTheme="minorHAnsi" w:cstheme="minorHAnsi"/>
        </w:rPr>
        <w:t>er</w:t>
      </w:r>
      <w:r w:rsidR="00DE62D1">
        <w:rPr>
          <w:rFonts w:asciiTheme="minorHAnsi" w:hAnsiTheme="minorHAnsi" w:cstheme="minorHAnsi"/>
        </w:rPr>
        <w:t>ia for Triangles—ASA and SSS</w:t>
      </w:r>
      <w:r w:rsidR="00DE62D1">
        <w:rPr>
          <w:rFonts w:asciiTheme="minorHAnsi" w:hAnsiTheme="minorHAnsi" w:cstheme="minorHAnsi"/>
        </w:rPr>
        <w:tab/>
        <w:t>1</w:t>
      </w:r>
      <w:r w:rsidR="003D565A">
        <w:rPr>
          <w:rFonts w:asciiTheme="minorHAnsi" w:hAnsiTheme="minorHAnsi" w:cstheme="minorHAnsi"/>
        </w:rPr>
        <w:t>97</w:t>
      </w:r>
    </w:p>
    <w:p w14:paraId="19B0F5D6" w14:textId="04F1596F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25:  Congruence Criteria for Triangles—</w:t>
      </w:r>
      <w:r w:rsidR="007A574E">
        <w:rPr>
          <w:rFonts w:asciiTheme="minorHAnsi" w:hAnsiTheme="minorHAnsi" w:cstheme="minorHAnsi"/>
        </w:rPr>
        <w:t xml:space="preserve">AAS </w:t>
      </w:r>
      <w:r>
        <w:rPr>
          <w:rFonts w:asciiTheme="minorHAnsi" w:hAnsiTheme="minorHAnsi" w:cstheme="minorHAnsi"/>
        </w:rPr>
        <w:t>and</w:t>
      </w:r>
      <w:r w:rsidR="00DE62D1">
        <w:rPr>
          <w:rFonts w:asciiTheme="minorHAnsi" w:hAnsiTheme="minorHAnsi" w:cstheme="minorHAnsi"/>
        </w:rPr>
        <w:t xml:space="preserve"> HL</w:t>
      </w:r>
      <w:r w:rsidR="00DE62D1">
        <w:rPr>
          <w:rFonts w:asciiTheme="minorHAnsi" w:hAnsiTheme="minorHAnsi" w:cstheme="minorHAnsi"/>
        </w:rPr>
        <w:tab/>
      </w:r>
      <w:r w:rsidR="003D565A">
        <w:rPr>
          <w:rFonts w:asciiTheme="minorHAnsi" w:hAnsiTheme="minorHAnsi" w:cstheme="minorHAnsi"/>
        </w:rPr>
        <w:t>204</w:t>
      </w:r>
    </w:p>
    <w:p w14:paraId="19B0F5D8" w14:textId="196162F4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</w:t>
      </w:r>
      <w:r w:rsidR="00C0136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26</w:t>
      </w:r>
      <w:r w:rsidR="00C01366">
        <w:rPr>
          <w:rFonts w:asciiTheme="minorHAnsi" w:hAnsiTheme="minorHAnsi" w:cstheme="minorHAnsi"/>
        </w:rPr>
        <w:t>–27</w:t>
      </w:r>
      <w:r>
        <w:rPr>
          <w:rFonts w:asciiTheme="minorHAnsi" w:hAnsiTheme="minorHAnsi" w:cstheme="minorHAnsi"/>
        </w:rPr>
        <w:t>:  Tri</w:t>
      </w:r>
      <w:r w:rsidR="00F86126">
        <w:rPr>
          <w:rFonts w:asciiTheme="minorHAnsi" w:hAnsiTheme="minorHAnsi" w:cstheme="minorHAnsi"/>
        </w:rPr>
        <w:t>an</w:t>
      </w:r>
      <w:r w:rsidR="00DE62D1">
        <w:rPr>
          <w:rFonts w:asciiTheme="minorHAnsi" w:hAnsiTheme="minorHAnsi" w:cstheme="minorHAnsi"/>
        </w:rPr>
        <w:t>gle Congruency Proofs</w:t>
      </w:r>
      <w:r w:rsidR="00DE62D1">
        <w:rPr>
          <w:rFonts w:asciiTheme="minorHAnsi" w:hAnsiTheme="minorHAnsi" w:cstheme="minorHAnsi"/>
        </w:rPr>
        <w:tab/>
        <w:t>2</w:t>
      </w:r>
      <w:r w:rsidR="003D565A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ab/>
      </w:r>
    </w:p>
    <w:p w14:paraId="19B0F5D9" w14:textId="7F11FBFF" w:rsidR="00BA5DF3" w:rsidRPr="001420D9" w:rsidRDefault="00BA5DF3" w:rsidP="00BA5DF3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E</w:t>
      </w:r>
      <w:r w:rsidRPr="001420D9">
        <w:rPr>
          <w:rFonts w:asciiTheme="minorHAnsi" w:hAnsiTheme="minorHAnsi" w:cstheme="minorHAnsi"/>
        </w:rPr>
        <w:t xml:space="preserve">: </w:t>
      </w:r>
      <w:r w:rsidR="00D40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Proving Properties of Geometric Figures (</w:t>
      </w:r>
      <w:r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/>
        </w:rPr>
        <w:t>9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/>
        </w:rPr>
        <w:t>10</w:t>
      </w:r>
      <w:r w:rsidRPr="00507B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/>
        </w:rPr>
        <w:t>11</w:t>
      </w:r>
      <w:r w:rsidR="00DE62D1">
        <w:rPr>
          <w:rFonts w:asciiTheme="minorHAnsi" w:hAnsiTheme="minorHAnsi" w:cstheme="minorHAnsi"/>
        </w:rPr>
        <w:t>)</w:t>
      </w:r>
      <w:r w:rsidR="00DE62D1">
        <w:rPr>
          <w:rFonts w:asciiTheme="minorHAnsi" w:hAnsiTheme="minorHAnsi" w:cstheme="minorHAnsi"/>
        </w:rPr>
        <w:tab/>
        <w:t>2</w:t>
      </w:r>
      <w:r w:rsidR="003D565A">
        <w:rPr>
          <w:rFonts w:asciiTheme="minorHAnsi" w:hAnsiTheme="minorHAnsi" w:cstheme="minorHAnsi"/>
        </w:rPr>
        <w:t>21</w:t>
      </w:r>
    </w:p>
    <w:p w14:paraId="19B0F5DA" w14:textId="676C7886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 28:</w:t>
      </w:r>
      <w:r w:rsidR="00F86126">
        <w:rPr>
          <w:rFonts w:asciiTheme="minorHAnsi" w:hAnsiTheme="minorHAnsi" w:cstheme="minorHAnsi"/>
        </w:rPr>
        <w:t xml:space="preserve">  Propertie</w:t>
      </w:r>
      <w:r w:rsidR="00DE62D1">
        <w:rPr>
          <w:rFonts w:asciiTheme="minorHAnsi" w:hAnsiTheme="minorHAnsi" w:cstheme="minorHAnsi"/>
        </w:rPr>
        <w:t>s of Parallelograms</w:t>
      </w:r>
      <w:r w:rsidR="00DE62D1">
        <w:rPr>
          <w:rFonts w:asciiTheme="minorHAnsi" w:hAnsiTheme="minorHAnsi" w:cstheme="minorHAnsi"/>
        </w:rPr>
        <w:tab/>
        <w:t>2</w:t>
      </w:r>
      <w:r w:rsidR="003D565A">
        <w:rPr>
          <w:rFonts w:asciiTheme="minorHAnsi" w:hAnsiTheme="minorHAnsi" w:cstheme="minorHAnsi"/>
        </w:rPr>
        <w:t>22</w:t>
      </w:r>
    </w:p>
    <w:p w14:paraId="19B0F5DB" w14:textId="22DD0E11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</w:t>
      </w:r>
      <w:r w:rsidR="00391ED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29</w:t>
      </w:r>
      <w:r w:rsidR="00E452F3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30:  Special Lin</w:t>
      </w:r>
      <w:r w:rsidR="00DE62D1">
        <w:rPr>
          <w:rFonts w:asciiTheme="minorHAnsi" w:hAnsiTheme="minorHAnsi" w:cstheme="minorHAnsi"/>
        </w:rPr>
        <w:t>es in Triangles</w:t>
      </w:r>
      <w:r w:rsidR="00DE62D1">
        <w:rPr>
          <w:rFonts w:asciiTheme="minorHAnsi" w:hAnsiTheme="minorHAnsi" w:cstheme="minorHAnsi"/>
        </w:rPr>
        <w:tab/>
        <w:t>2</w:t>
      </w:r>
      <w:r w:rsidR="001213BC">
        <w:rPr>
          <w:rFonts w:asciiTheme="minorHAnsi" w:hAnsiTheme="minorHAnsi" w:cstheme="minorHAnsi"/>
        </w:rPr>
        <w:t>31</w:t>
      </w:r>
    </w:p>
    <w:p w14:paraId="19B0F5DC" w14:textId="2F865620" w:rsidR="00BA5DF3" w:rsidRPr="001420D9" w:rsidRDefault="00BA5DF3" w:rsidP="00BA5DF3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F</w:t>
      </w:r>
      <w:r w:rsidRPr="001420D9">
        <w:rPr>
          <w:rFonts w:asciiTheme="minorHAnsi" w:hAnsiTheme="minorHAnsi" w:cstheme="minorHAnsi"/>
        </w:rPr>
        <w:t xml:space="preserve">: </w:t>
      </w:r>
      <w:r w:rsidR="00D40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Advanced Constructions (</w:t>
      </w:r>
      <w:r>
        <w:rPr>
          <w:rFonts w:asciiTheme="minorHAnsi" w:hAnsiTheme="minorHAnsi" w:cstheme="minorHAnsi"/>
          <w:b/>
        </w:rPr>
        <w:t>G-CO</w:t>
      </w:r>
      <w:r w:rsidR="00E452F3">
        <w:rPr>
          <w:rFonts w:asciiTheme="minorHAnsi" w:hAnsiTheme="minorHAnsi" w:cstheme="minorHAnsi"/>
          <w:b/>
        </w:rPr>
        <w:t>.D</w:t>
      </w:r>
      <w:r>
        <w:rPr>
          <w:rFonts w:asciiTheme="minorHAnsi" w:hAnsiTheme="minorHAnsi" w:cstheme="minorHAnsi"/>
          <w:b/>
        </w:rPr>
        <w:t>.13</w:t>
      </w:r>
      <w:r w:rsidR="00DE62D1">
        <w:rPr>
          <w:rFonts w:asciiTheme="minorHAnsi" w:hAnsiTheme="minorHAnsi" w:cstheme="minorHAnsi"/>
        </w:rPr>
        <w:t>)</w:t>
      </w:r>
      <w:r w:rsidR="00DE62D1">
        <w:rPr>
          <w:rFonts w:asciiTheme="minorHAnsi" w:hAnsiTheme="minorHAnsi" w:cstheme="minorHAnsi"/>
        </w:rPr>
        <w:tab/>
        <w:t>2</w:t>
      </w:r>
      <w:r w:rsidR="001213BC">
        <w:rPr>
          <w:rFonts w:asciiTheme="minorHAnsi" w:hAnsiTheme="minorHAnsi" w:cstheme="minorHAnsi"/>
        </w:rPr>
        <w:t>41</w:t>
      </w:r>
    </w:p>
    <w:p w14:paraId="19B0F5DD" w14:textId="2BFF7A23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31:  Construct a </w:t>
      </w:r>
      <w:r w:rsidR="00F86126">
        <w:rPr>
          <w:rFonts w:asciiTheme="minorHAnsi" w:hAnsiTheme="minorHAnsi" w:cstheme="minorHAnsi"/>
        </w:rPr>
        <w:t>Sq</w:t>
      </w:r>
      <w:r w:rsidR="00DE62D1">
        <w:rPr>
          <w:rFonts w:asciiTheme="minorHAnsi" w:hAnsiTheme="minorHAnsi" w:cstheme="minorHAnsi"/>
        </w:rPr>
        <w:t>uare and a Nine-Point Circle</w:t>
      </w:r>
      <w:r w:rsidR="00DE62D1">
        <w:rPr>
          <w:rFonts w:asciiTheme="minorHAnsi" w:hAnsiTheme="minorHAnsi" w:cstheme="minorHAnsi"/>
        </w:rPr>
        <w:tab/>
        <w:t>2</w:t>
      </w:r>
      <w:r w:rsidR="001213BC">
        <w:rPr>
          <w:rFonts w:asciiTheme="minorHAnsi" w:hAnsiTheme="minorHAnsi" w:cstheme="minorHAnsi"/>
        </w:rPr>
        <w:t>42</w:t>
      </w:r>
    </w:p>
    <w:p w14:paraId="19B0F5DE" w14:textId="02FD4FE2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Lesson 32: </w:t>
      </w:r>
      <w:r w:rsidR="00F86126">
        <w:rPr>
          <w:rFonts w:asciiTheme="minorHAnsi" w:hAnsiTheme="minorHAnsi" w:cstheme="minorHAnsi"/>
        </w:rPr>
        <w:t xml:space="preserve"> C</w:t>
      </w:r>
      <w:r w:rsidR="00DE62D1">
        <w:rPr>
          <w:rFonts w:asciiTheme="minorHAnsi" w:hAnsiTheme="minorHAnsi" w:cstheme="minorHAnsi"/>
        </w:rPr>
        <w:t>onstruct a Nine-Point Circle</w:t>
      </w:r>
      <w:r w:rsidR="00DE62D1">
        <w:rPr>
          <w:rFonts w:asciiTheme="minorHAnsi" w:hAnsiTheme="minorHAnsi" w:cstheme="minorHAnsi"/>
        </w:rPr>
        <w:tab/>
        <w:t>2</w:t>
      </w:r>
      <w:r w:rsidR="001213BC">
        <w:rPr>
          <w:rFonts w:asciiTheme="minorHAnsi" w:hAnsiTheme="minorHAnsi" w:cstheme="minorHAnsi"/>
        </w:rPr>
        <w:t>47</w:t>
      </w:r>
    </w:p>
    <w:p w14:paraId="19B0F5DF" w14:textId="3B8D4FB3" w:rsidR="00BA5DF3" w:rsidRPr="001420D9" w:rsidRDefault="00BA5DF3" w:rsidP="004A3F01">
      <w:pPr>
        <w:pStyle w:val="ny-paragraph"/>
        <w:tabs>
          <w:tab w:val="right" w:leader="dot" w:pos="9900"/>
        </w:tabs>
        <w:ind w:left="821" w:hanging="8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Topic G</w:t>
      </w:r>
      <w:r w:rsidRPr="001420D9">
        <w:rPr>
          <w:rFonts w:asciiTheme="minorHAnsi" w:hAnsiTheme="minorHAnsi" w:cstheme="minorHAnsi"/>
        </w:rPr>
        <w:t xml:space="preserve">: </w:t>
      </w:r>
      <w:r w:rsidR="00D409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Axiomatic Systems (</w:t>
      </w:r>
      <w:r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A.</w:t>
      </w:r>
      <w:r>
        <w:rPr>
          <w:rFonts w:asciiTheme="minorHAnsi" w:hAnsiTheme="minorHAnsi" w:cstheme="minorHAnsi"/>
          <w:b/>
        </w:rPr>
        <w:t>1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A.</w:t>
      </w:r>
      <w:r w:rsidR="00C6473A">
        <w:rPr>
          <w:rFonts w:asciiTheme="minorHAnsi" w:hAnsiTheme="minorHAnsi" w:cstheme="minorHAnsi"/>
          <w:b/>
        </w:rPr>
        <w:t>2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A.</w:t>
      </w:r>
      <w:r w:rsidR="00C6473A">
        <w:rPr>
          <w:rFonts w:asciiTheme="minorHAnsi" w:hAnsiTheme="minorHAnsi" w:cstheme="minorHAnsi"/>
          <w:b/>
        </w:rPr>
        <w:t>3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A.</w:t>
      </w:r>
      <w:r w:rsidR="00C6473A">
        <w:rPr>
          <w:rFonts w:asciiTheme="minorHAnsi" w:hAnsiTheme="minorHAnsi" w:cstheme="minorHAnsi"/>
          <w:b/>
        </w:rPr>
        <w:t>4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A.</w:t>
      </w:r>
      <w:r w:rsidR="00C6473A">
        <w:rPr>
          <w:rFonts w:asciiTheme="minorHAnsi" w:hAnsiTheme="minorHAnsi" w:cstheme="minorHAnsi"/>
          <w:b/>
        </w:rPr>
        <w:t>5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B.</w:t>
      </w:r>
      <w:r w:rsidR="00C6473A">
        <w:rPr>
          <w:rFonts w:asciiTheme="minorHAnsi" w:hAnsiTheme="minorHAnsi" w:cstheme="minorHAnsi"/>
          <w:b/>
        </w:rPr>
        <w:t>6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B.</w:t>
      </w:r>
      <w:r w:rsidR="00C6473A">
        <w:rPr>
          <w:rFonts w:asciiTheme="minorHAnsi" w:hAnsiTheme="minorHAnsi" w:cstheme="minorHAnsi"/>
          <w:b/>
        </w:rPr>
        <w:t>7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</w:t>
      </w:r>
      <w:r w:rsidR="00E452F3">
        <w:rPr>
          <w:rFonts w:asciiTheme="minorHAnsi" w:hAnsiTheme="minorHAnsi" w:cstheme="minorHAnsi"/>
          <w:b/>
        </w:rPr>
        <w:br/>
      </w:r>
      <w:r w:rsidR="00C6473A"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B.</w:t>
      </w:r>
      <w:r w:rsidR="00C6473A">
        <w:rPr>
          <w:rFonts w:asciiTheme="minorHAnsi" w:hAnsiTheme="minorHAnsi" w:cstheme="minorHAnsi"/>
          <w:b/>
        </w:rPr>
        <w:t>8</w:t>
      </w:r>
      <w:r w:rsidR="00C6473A" w:rsidRPr="00B931A2">
        <w:rPr>
          <w:rFonts w:asciiTheme="minorHAnsi" w:hAnsiTheme="minorHAnsi" w:cstheme="minorHAnsi"/>
        </w:rPr>
        <w:t>,</w:t>
      </w:r>
      <w:r w:rsidR="00E452F3">
        <w:rPr>
          <w:rFonts w:asciiTheme="minorHAnsi" w:hAnsiTheme="minorHAnsi" w:cstheme="minorHAnsi"/>
          <w:b/>
        </w:rPr>
        <w:t xml:space="preserve"> </w:t>
      </w:r>
      <w:r w:rsidR="00C6473A"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C.</w:t>
      </w:r>
      <w:r w:rsidR="00C6473A">
        <w:rPr>
          <w:rFonts w:asciiTheme="minorHAnsi" w:hAnsiTheme="minorHAnsi" w:cstheme="minorHAnsi"/>
          <w:b/>
        </w:rPr>
        <w:t>9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C.</w:t>
      </w:r>
      <w:r w:rsidR="00C6473A">
        <w:rPr>
          <w:rFonts w:asciiTheme="minorHAnsi" w:hAnsiTheme="minorHAnsi" w:cstheme="minorHAnsi"/>
          <w:b/>
        </w:rPr>
        <w:t>10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C.</w:t>
      </w:r>
      <w:r w:rsidR="00C6473A">
        <w:rPr>
          <w:rFonts w:asciiTheme="minorHAnsi" w:hAnsiTheme="minorHAnsi" w:cstheme="minorHAnsi"/>
          <w:b/>
        </w:rPr>
        <w:t>11</w:t>
      </w:r>
      <w:r w:rsidR="00C6473A" w:rsidRPr="00B931A2">
        <w:rPr>
          <w:rFonts w:asciiTheme="minorHAnsi" w:hAnsiTheme="minorHAnsi" w:cstheme="minorHAnsi"/>
        </w:rPr>
        <w:t>,</w:t>
      </w:r>
      <w:r w:rsidR="00C6473A">
        <w:rPr>
          <w:rFonts w:asciiTheme="minorHAnsi" w:hAnsiTheme="minorHAnsi" w:cstheme="minorHAnsi"/>
          <w:b/>
        </w:rPr>
        <w:t xml:space="preserve"> G-CO.</w:t>
      </w:r>
      <w:r w:rsidR="00E452F3">
        <w:rPr>
          <w:rFonts w:asciiTheme="minorHAnsi" w:hAnsiTheme="minorHAnsi" w:cstheme="minorHAnsi"/>
          <w:b/>
        </w:rPr>
        <w:t>C.</w:t>
      </w:r>
      <w:r w:rsidR="00C6473A">
        <w:rPr>
          <w:rFonts w:asciiTheme="minorHAnsi" w:hAnsiTheme="minorHAnsi" w:cstheme="minorHAnsi"/>
          <w:b/>
        </w:rPr>
        <w:t>12</w:t>
      </w:r>
      <w:r w:rsidR="00C6473A" w:rsidRPr="00B931A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G-CO.</w:t>
      </w:r>
      <w:r w:rsidR="00E452F3">
        <w:rPr>
          <w:rFonts w:asciiTheme="minorHAnsi" w:hAnsiTheme="minorHAnsi" w:cstheme="minorHAnsi"/>
          <w:b/>
        </w:rPr>
        <w:t>C.</w:t>
      </w:r>
      <w:r>
        <w:rPr>
          <w:rFonts w:asciiTheme="minorHAnsi" w:hAnsiTheme="minorHAnsi" w:cstheme="minorHAnsi"/>
          <w:b/>
        </w:rPr>
        <w:t>13</w:t>
      </w:r>
      <w:r w:rsidR="00DE62D1">
        <w:rPr>
          <w:rFonts w:asciiTheme="minorHAnsi" w:hAnsiTheme="minorHAnsi" w:cstheme="minorHAnsi"/>
        </w:rPr>
        <w:t>)</w:t>
      </w:r>
      <w:r w:rsidR="00DE62D1">
        <w:rPr>
          <w:rFonts w:asciiTheme="minorHAnsi" w:hAnsiTheme="minorHAnsi" w:cstheme="minorHAnsi"/>
        </w:rPr>
        <w:tab/>
        <w:t>2</w:t>
      </w:r>
      <w:r w:rsidR="001213BC">
        <w:rPr>
          <w:rFonts w:asciiTheme="minorHAnsi" w:hAnsiTheme="minorHAnsi" w:cstheme="minorHAnsi"/>
        </w:rPr>
        <w:t>51</w:t>
      </w:r>
    </w:p>
    <w:p w14:paraId="19B0F5E0" w14:textId="373748CA" w:rsidR="00BA5DF3" w:rsidRDefault="00BA5DF3" w:rsidP="00BA5DF3">
      <w:pPr>
        <w:pStyle w:val="ny-paragraph"/>
        <w:tabs>
          <w:tab w:val="left" w:pos="720"/>
          <w:tab w:val="right" w:leader="dot" w:pos="9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Lesson</w:t>
      </w:r>
      <w:r w:rsidR="00391ED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33</w:t>
      </w:r>
      <w:r w:rsidR="00E452F3">
        <w:rPr>
          <w:rFonts w:asciiTheme="minorHAnsi" w:hAnsiTheme="minorHAnsi" w:cstheme="minorHAnsi"/>
        </w:rPr>
        <w:t>–</w:t>
      </w:r>
      <w:r w:rsidR="00A261AF">
        <w:rPr>
          <w:rFonts w:asciiTheme="minorHAnsi" w:hAnsiTheme="minorHAnsi" w:cstheme="minorHAnsi"/>
        </w:rPr>
        <w:t>34</w:t>
      </w:r>
      <w:r w:rsidR="00DE62D1">
        <w:rPr>
          <w:rFonts w:asciiTheme="minorHAnsi" w:hAnsiTheme="minorHAnsi" w:cstheme="minorHAnsi"/>
        </w:rPr>
        <w:t>:  Review of the Assumptions</w:t>
      </w:r>
      <w:r w:rsidR="00DE62D1">
        <w:rPr>
          <w:rFonts w:asciiTheme="minorHAnsi" w:hAnsiTheme="minorHAnsi" w:cstheme="minorHAnsi"/>
        </w:rPr>
        <w:tab/>
        <w:t>2</w:t>
      </w:r>
      <w:r w:rsidR="001213BC">
        <w:rPr>
          <w:rFonts w:asciiTheme="minorHAnsi" w:hAnsiTheme="minorHAnsi" w:cstheme="minorHAnsi"/>
        </w:rPr>
        <w:t>53</w:t>
      </w:r>
    </w:p>
    <w:p w14:paraId="19B0F5E1" w14:textId="79BA1967" w:rsidR="005920C2" w:rsidRDefault="008721EA" w:rsidP="00E82E3C">
      <w:pPr>
        <w:pStyle w:val="ny-paragraph"/>
        <w:tabs>
          <w:tab w:val="right" w:leader="dot" w:pos="9900"/>
        </w:tabs>
        <w:rPr>
          <w:rFonts w:asciiTheme="minorHAnsi" w:hAnsiTheme="minorHAnsi" w:cstheme="minorHAnsi"/>
        </w:rPr>
        <w:sectPr w:rsidR="005920C2" w:rsidSect="00144106">
          <w:headerReference w:type="default" r:id="rId11"/>
          <w:headerReference w:type="first" r:id="rId12"/>
          <w:footerReference w:type="first" r:id="rId13"/>
          <w:type w:val="continuous"/>
          <w:pgSz w:w="12240" w:h="15840"/>
          <w:pgMar w:top="1893" w:right="1600" w:bottom="1200" w:left="800" w:header="553" w:footer="1606" w:gutter="0"/>
          <w:pgNumType w:start="1"/>
          <w:cols w:space="720"/>
          <w:titlePg/>
          <w:docGrid w:linePitch="299"/>
        </w:sectPr>
      </w:pPr>
      <w:r w:rsidRPr="005920C2">
        <w:rPr>
          <w:rFonts w:asciiTheme="minorHAnsi" w:hAnsiTheme="minorHAnsi" w:cstheme="minorHAnsi"/>
          <w:b/>
        </w:rPr>
        <w:t>End-of-</w:t>
      </w:r>
      <w:r w:rsidR="001420D9" w:rsidRPr="005920C2">
        <w:rPr>
          <w:rFonts w:asciiTheme="minorHAnsi" w:hAnsiTheme="minorHAnsi" w:cstheme="minorHAnsi"/>
          <w:b/>
        </w:rPr>
        <w:t>Module Assessment</w:t>
      </w:r>
      <w:r w:rsidRPr="005920C2">
        <w:rPr>
          <w:rFonts w:asciiTheme="minorHAnsi" w:hAnsiTheme="minorHAnsi" w:cstheme="minorHAnsi"/>
          <w:b/>
        </w:rPr>
        <w:t xml:space="preserve"> and Rubric</w:t>
      </w:r>
      <w:r w:rsidR="00DE62D1">
        <w:rPr>
          <w:rFonts w:asciiTheme="minorHAnsi" w:hAnsiTheme="minorHAnsi" w:cstheme="minorHAnsi"/>
        </w:rPr>
        <w:tab/>
        <w:t>2</w:t>
      </w:r>
      <w:r w:rsidR="003D565A">
        <w:rPr>
          <w:rFonts w:asciiTheme="minorHAnsi" w:hAnsiTheme="minorHAnsi" w:cstheme="minorHAnsi"/>
        </w:rPr>
        <w:t>64</w:t>
      </w:r>
      <w:r w:rsidR="00F028C6">
        <w:rPr>
          <w:rFonts w:asciiTheme="minorHAnsi" w:hAnsiTheme="minorHAnsi" w:cstheme="minorHAnsi"/>
        </w:rPr>
        <w:br/>
      </w:r>
      <w:r w:rsidR="00BA5DF3">
        <w:rPr>
          <w:rFonts w:cstheme="minorHAnsi"/>
          <w:i/>
        </w:rPr>
        <w:t xml:space="preserve">Topics A through G (assessment 1 day, return </w:t>
      </w:r>
      <w:r w:rsidR="00E452F3">
        <w:rPr>
          <w:rFonts w:cstheme="minorHAnsi"/>
          <w:i/>
        </w:rPr>
        <w:t xml:space="preserve">2 </w:t>
      </w:r>
      <w:r w:rsidR="00F028C6">
        <w:rPr>
          <w:rFonts w:cstheme="minorHAnsi"/>
          <w:i/>
        </w:rPr>
        <w:t>day</w:t>
      </w:r>
      <w:r w:rsidR="00E452F3">
        <w:rPr>
          <w:rFonts w:cstheme="minorHAnsi"/>
          <w:i/>
        </w:rPr>
        <w:t>s</w:t>
      </w:r>
      <w:r w:rsidR="00F028C6">
        <w:rPr>
          <w:rFonts w:cstheme="minorHAnsi"/>
          <w:i/>
        </w:rPr>
        <w:t>, remed</w:t>
      </w:r>
      <w:r w:rsidR="00BA5DF3">
        <w:rPr>
          <w:rFonts w:cstheme="minorHAnsi"/>
          <w:i/>
        </w:rPr>
        <w:t>iation or further applications 3</w:t>
      </w:r>
      <w:r w:rsidR="00F028C6">
        <w:rPr>
          <w:rFonts w:cstheme="minorHAnsi"/>
          <w:i/>
        </w:rPr>
        <w:t xml:space="preserve"> days)</w:t>
      </w:r>
    </w:p>
    <w:p w14:paraId="19B0F637" w14:textId="5B95775D" w:rsidR="007B2C2A" w:rsidRPr="007B2C2A" w:rsidRDefault="007B2C2A" w:rsidP="00D7682A">
      <w:pPr>
        <w:pStyle w:val="ny-h1-sub"/>
      </w:pPr>
      <w:bookmarkStart w:id="0" w:name="_GoBack"/>
      <w:bookmarkEnd w:id="0"/>
    </w:p>
    <w:sectPr w:rsidR="007B2C2A" w:rsidRPr="007B2C2A" w:rsidSect="00BD3CE6">
      <w:headerReference w:type="default" r:id="rId14"/>
      <w:type w:val="continuous"/>
      <w:pgSz w:w="12240" w:h="15840"/>
      <w:pgMar w:top="1920" w:right="1600" w:bottom="1200" w:left="800" w:header="553" w:footer="16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B010E" w14:textId="77777777" w:rsidR="000830EC" w:rsidRDefault="000830EC">
      <w:pPr>
        <w:spacing w:after="0" w:line="240" w:lineRule="auto"/>
      </w:pPr>
      <w:r>
        <w:separator/>
      </w:r>
    </w:p>
  </w:endnote>
  <w:endnote w:type="continuationSeparator" w:id="0">
    <w:p w14:paraId="0CA4AB9F" w14:textId="77777777" w:rsidR="000830EC" w:rsidRDefault="00083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0F645" w14:textId="1ECB5B21" w:rsidR="007B2C2A" w:rsidRPr="00391ED9" w:rsidRDefault="00D7682A" w:rsidP="00391ED9">
    <w:pPr>
      <w:pStyle w:val="Footer"/>
    </w:pPr>
    <w:r>
      <w:rPr>
        <w:noProof/>
      </w:rPr>
      <w:pict w14:anchorId="5A2CCD5A">
        <v:shapetype id="_x0000_t202" coordsize="21600,21600" o:spt="202" path="m,l,21600r21600,l21600,xe">
          <v:stroke joinstyle="miter"/>
          <v:path gradientshapeok="t" o:connecttype="rect"/>
        </v:shapetype>
        <v:shape id="_x0000_s2230" type="#_x0000_t202" style="position:absolute;margin-left:93.1pt;margin-top:31.25pt;width:293.4pt;height:24.9pt;z-index:251897856;visibility:visible;mso-width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" filled="f" stroked="f">
          <v:textbox style="mso-next-textbox:#_x0000_s2230" inset="0,0,0,0">
            <w:txbxContent>
              <w:p w14:paraId="2A855FDF" w14:textId="7E4FC4CB" w:rsidR="001B567C" w:rsidRDefault="001B567C" w:rsidP="001B567C">
                <w:pPr>
                  <w:tabs>
                    <w:tab w:val="left" w:pos="1140"/>
                  </w:tabs>
                  <w:spacing w:after="0" w:line="185" w:lineRule="exact"/>
                  <w:ind w:right="-44"/>
                  <w:rPr>
                    <w:rFonts w:cstheme="minorHAnsi"/>
                    <w:color w:val="41343A"/>
                    <w:sz w:val="16"/>
                    <w:szCs w:val="16"/>
                  </w:rPr>
                </w:pPr>
                <w:r>
                  <w:rPr>
                    <w:rFonts w:eastAsia="Myriad Pro" w:cstheme="minorHAnsi"/>
                    <w:b/>
                    <w:bCs/>
                    <w:color w:val="41343A"/>
                    <w:spacing w:val="-4"/>
                    <w:sz w:val="16"/>
                    <w:szCs w:val="16"/>
                  </w:rPr>
                  <w:t>Module 1</w:t>
                </w:r>
                <w:r w:rsidRPr="00496446">
                  <w:rPr>
                    <w:rFonts w:eastAsia="Myriad Pro" w:cstheme="minorHAnsi"/>
                    <w:b/>
                    <w:bCs/>
                    <w:color w:val="41343A"/>
                    <w:sz w:val="16"/>
                    <w:szCs w:val="16"/>
                  </w:rPr>
                  <w:t>:</w:t>
                </w:r>
                <w:r w:rsidRPr="00496446">
                  <w:rPr>
                    <w:rFonts w:eastAsia="Myriad Pro" w:cstheme="minorHAnsi"/>
                    <w:b/>
                    <w:bCs/>
                    <w:color w:val="41343A"/>
                    <w:sz w:val="16"/>
                    <w:szCs w:val="16"/>
                  </w:rPr>
                  <w:tab/>
                </w:r>
                <w:r>
                  <w:rPr>
                    <w:rFonts w:cstheme="minorHAnsi"/>
                    <w:color w:val="41343A"/>
                    <w:sz w:val="16"/>
                    <w:szCs w:val="16"/>
                  </w:rPr>
                  <w:t xml:space="preserve">Congruence, Proof, and </w:t>
                </w:r>
                <w:r w:rsidR="004A3F01">
                  <w:rPr>
                    <w:rFonts w:cstheme="minorHAnsi"/>
                    <w:color w:val="41343A"/>
                    <w:sz w:val="16"/>
                    <w:szCs w:val="16"/>
                  </w:rPr>
                  <w:t>Constructions</w:t>
                </w:r>
              </w:p>
              <w:p w14:paraId="59BBAA07" w14:textId="55D3FB7B" w:rsidR="001B567C" w:rsidRPr="002273E5" w:rsidRDefault="001B567C" w:rsidP="001B567C">
                <w:pPr>
                  <w:tabs>
                    <w:tab w:val="left" w:pos="1140"/>
                  </w:tabs>
                  <w:spacing w:after="0" w:line="185" w:lineRule="exact"/>
                  <w:ind w:right="-44"/>
                  <w:rPr>
                    <w:rFonts w:ascii="Calibri" w:eastAsia="Myriad Pro" w:hAnsi="Calibri" w:cs="Myriad Pro"/>
                    <w:sz w:val="16"/>
                    <w:szCs w:val="16"/>
                  </w:rPr>
                </w:pP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z w:val="16"/>
                    <w:szCs w:val="16"/>
                  </w:rPr>
                  <w:t>Date: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z w:val="16"/>
                    <w:szCs w:val="16"/>
                  </w:rPr>
                  <w:tab/>
                </w:r>
                <w:r w:rsidRPr="002273E5">
                  <w:rPr>
                    <w:rFonts w:ascii="Calibri" w:eastAsia="Myriad Pro" w:hAnsi="Calibri" w:cs="Myriad Pro"/>
                    <w:color w:val="41343A"/>
                    <w:sz w:val="16"/>
                    <w:szCs w:val="16"/>
                  </w:rPr>
                  <w:fldChar w:fldCharType="begin"/>
                </w:r>
                <w:r w:rsidRPr="002273E5">
                  <w:rPr>
                    <w:rFonts w:ascii="Calibri" w:eastAsia="Myriad Pro" w:hAnsi="Calibri" w:cs="Myriad Pro"/>
                    <w:color w:val="41343A"/>
                    <w:sz w:val="16"/>
                    <w:szCs w:val="16"/>
                  </w:rPr>
                  <w:instrText xml:space="preserve"> TIME \@ "M/d/yy" </w:instrText>
                </w:r>
                <w:r w:rsidRPr="002273E5">
                  <w:rPr>
                    <w:rFonts w:ascii="Calibri" w:eastAsia="Myriad Pro" w:hAnsi="Calibri" w:cs="Myriad Pro"/>
                    <w:color w:val="41343A"/>
                    <w:sz w:val="16"/>
                    <w:szCs w:val="16"/>
                  </w:rPr>
                  <w:fldChar w:fldCharType="separate"/>
                </w:r>
                <w:r w:rsidR="00AF3870">
                  <w:rPr>
                    <w:rFonts w:ascii="Calibri" w:eastAsia="Myriad Pro" w:hAnsi="Calibri" w:cs="Myriad Pro"/>
                    <w:noProof/>
                    <w:color w:val="41343A"/>
                    <w:sz w:val="16"/>
                    <w:szCs w:val="16"/>
                  </w:rPr>
                  <w:t>9/17/15</w:t>
                </w:r>
                <w:r w:rsidRPr="002273E5">
                  <w:rPr>
                    <w:rFonts w:ascii="Calibri" w:eastAsia="Myriad Pro" w:hAnsi="Calibri" w:cs="Myriad Pro"/>
                    <w:color w:val="41343A"/>
                    <w:sz w:val="16"/>
                    <w:szCs w:val="16"/>
                  </w:rPr>
                  <w:fldChar w:fldCharType="end"/>
                </w:r>
              </w:p>
              <w:p w14:paraId="0F76BB58" w14:textId="77777777" w:rsidR="001B567C" w:rsidRPr="002273E5" w:rsidRDefault="001B567C" w:rsidP="001B567C">
                <w:pPr>
                  <w:tabs>
                    <w:tab w:val="left" w:pos="1140"/>
                  </w:tabs>
                  <w:spacing w:before="28" w:after="0" w:line="240" w:lineRule="auto"/>
                  <w:ind w:right="-20"/>
                  <w:jc w:val="both"/>
                  <w:rPr>
                    <w:rFonts w:ascii="Calibri" w:eastAsia="Myriad Pro" w:hAnsi="Calibri" w:cs="Myriad Pro"/>
                    <w:sz w:val="16"/>
                    <w:szCs w:val="16"/>
                  </w:rPr>
                </w:pPr>
              </w:p>
            </w:txbxContent>
          </v:textbox>
          <w10:wrap type="through"/>
        </v:shape>
      </w:pict>
    </w:r>
    <w:r>
      <w:rPr>
        <w:noProof/>
      </w:rPr>
      <w:pict w14:anchorId="03CED11D">
        <v:group id="_x0000_s2226" style="position:absolute;margin-left:86.45pt;margin-top:30.4pt;width:6.55pt;height:21.35pt;z-index:251895808" coordorigin="2785,14591" coordsize="2,395" wrapcoords="-2400 -771 -2400 21600 2400 21600 2400 -771 -2400 -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">
          <v:shape id="Freeform 24" o:spid="_x0000_s22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IWcAA&#10;AADbAAAADwAAAGRycy9kb3ducmV2LnhtbESP0YrCMBBF3wX/IYzgi2iqC6LVKCIIPqlb/YCxGZti&#10;MylN1Pr3ZkHYtxnunXvuLNetrcSTGl86VjAeJSCIc6dLLhRczrvhDIQPyBorx6TgTR7Wq25nial2&#10;L/6lZxYKEUPYp6jAhFCnUvrckEU/cjVx1G6usRji2hRSN/iK4baSkySZSoslR4LBmraG8nv2sBHy&#10;czwd3tn8YK52YAg5m2K7VarfazcLEIHa8G/+Xu91rD+Bv1/iAH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IWcAAAADbAAAADwAAAAAAAAAAAAAAAACYAgAAZHJzL2Rvd25y&#10;ZXYueG1sUEsFBgAAAAAEAAQA9QAAAIUDAAAAAA==&#10;" path="m,l,394e" filled="f" strokecolor="#231f20" strokeweight=".25pt">
            <v:path arrowok="t" o:connecttype="custom" o:connectlocs="0,14591;0,14985" o:connectangles="0,0"/>
          </v:shape>
          <w10:wrap type="through"/>
        </v:group>
      </w:pict>
    </w:r>
    <w:r w:rsidR="001B567C">
      <w:rPr>
        <w:noProof/>
      </w:rPr>
      <w:drawing>
        <wp:anchor distT="0" distB="0" distL="114300" distR="114300" simplePos="0" relativeHeight="251664896" behindDoc="1" locked="0" layoutInCell="1" allowOverlap="1" wp14:anchorId="7A442101" wp14:editId="22B32EF5">
          <wp:simplePos x="0" y="0"/>
          <wp:positionH relativeFrom="column">
            <wp:posOffset>-24130</wp:posOffset>
          </wp:positionH>
          <wp:positionV relativeFrom="paragraph">
            <wp:posOffset>367030</wp:posOffset>
          </wp:positionV>
          <wp:extent cx="924560" cy="347345"/>
          <wp:effectExtent l="0" t="0" r="8890" b="0"/>
          <wp:wrapTight wrapText="bothSides">
            <wp:wrapPolygon edited="0">
              <wp:start x="890" y="0"/>
              <wp:lineTo x="0" y="3554"/>
              <wp:lineTo x="0" y="14216"/>
              <wp:lineTo x="445" y="20139"/>
              <wp:lineTo x="12462" y="20139"/>
              <wp:lineTo x="16467" y="18954"/>
              <wp:lineTo x="21363" y="9477"/>
              <wp:lineTo x="21363" y="0"/>
              <wp:lineTo x="89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4" t="17000" r="8940" b="17819"/>
                  <a:stretch/>
                </pic:blipFill>
                <pic:spPr bwMode="auto">
                  <a:xfrm>
                    <a:off x="0" y="0"/>
                    <a:ext cx="924560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038E9BA">
        <v:shape id="_x0000_s2235" type="#_x0000_t202" style="position:absolute;margin-left:294.95pt;margin-top:59.65pt;width:273.4pt;height:14.4pt;z-index:251902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" filled="f" stroked="f">
          <v:textbox style="mso-next-textbox:#_x0000_s2235" inset="0,0,0,0">
            <w:txbxContent>
              <w:p w14:paraId="1B03C229" w14:textId="77777777" w:rsidR="001B567C" w:rsidRPr="00B81D46" w:rsidRDefault="001B567C" w:rsidP="001B567C">
                <w:pPr>
                  <w:spacing w:line="240" w:lineRule="auto"/>
                  <w:rPr>
                    <w:rFonts w:eastAsia="Myriad Pro" w:cstheme="minorHAnsi"/>
                    <w:sz w:val="12"/>
                    <w:szCs w:val="12"/>
                  </w:rPr>
                </w:pPr>
                <w:r w:rsidRPr="00B81D46">
                  <w:rPr>
                    <w:rFonts w:cstheme="minorHAnsi"/>
                    <w:color w:val="000000"/>
                    <w:sz w:val="12"/>
                    <w:szCs w:val="20"/>
                    <w:lang w:val="en"/>
                  </w:rPr>
                  <w:t xml:space="preserve">This work is licensed under a </w:t>
                </w:r>
                <w:r w:rsidRPr="00B81D46">
                  <w:rPr>
                    <w:rFonts w:cstheme="minorHAnsi"/>
                    <w:color w:val="000000"/>
                    <w:sz w:val="12"/>
                    <w:szCs w:val="20"/>
                    <w:lang w:val="en"/>
                  </w:rPr>
                  <w:br/>
                </w:r>
                <w:hyperlink r:id="rId2" w:history="1">
                  <w:r w:rsidRPr="00E8315C">
                    <w:rPr>
                      <w:rFonts w:cstheme="minorHAnsi"/>
                      <w:color w:val="0000FF"/>
                      <w:sz w:val="12"/>
                      <w:szCs w:val="20"/>
                      <w:u w:val="single"/>
                      <w:lang w:val="en"/>
                    </w:rPr>
                    <w:t>Creative Commons Attribution-</w:t>
                  </w:r>
                  <w:proofErr w:type="spellStart"/>
                  <w:r w:rsidRPr="00E8315C">
                    <w:rPr>
                      <w:rFonts w:cstheme="minorHAnsi"/>
                      <w:color w:val="0000FF"/>
                      <w:sz w:val="12"/>
                      <w:szCs w:val="20"/>
                      <w:u w:val="single"/>
                      <w:lang w:val="en"/>
                    </w:rPr>
                    <w:t>NonCommercial</w:t>
                  </w:r>
                  <w:proofErr w:type="spellEnd"/>
                  <w:r w:rsidRPr="00E8315C">
                    <w:rPr>
                      <w:rFonts w:cstheme="minorHAnsi"/>
                      <w:color w:val="0000FF"/>
                      <w:sz w:val="12"/>
                      <w:szCs w:val="20"/>
                      <w:u w:val="single"/>
                      <w:lang w:val="en"/>
                    </w:rPr>
                    <w:t>-</w:t>
                  </w:r>
                  <w:proofErr w:type="spellStart"/>
                  <w:r w:rsidRPr="00E8315C">
                    <w:rPr>
                      <w:rFonts w:cstheme="minorHAnsi"/>
                      <w:color w:val="0000FF"/>
                      <w:sz w:val="12"/>
                      <w:szCs w:val="20"/>
                      <w:u w:val="single"/>
                      <w:lang w:val="en"/>
                    </w:rPr>
                    <w:t>ShareAlike</w:t>
                  </w:r>
                  <w:proofErr w:type="spellEnd"/>
                  <w:r w:rsidRPr="00E8315C">
                    <w:rPr>
                      <w:rFonts w:cstheme="minorHAnsi"/>
                      <w:color w:val="0000FF"/>
                      <w:sz w:val="12"/>
                      <w:szCs w:val="20"/>
                      <w:u w:val="single"/>
                      <w:lang w:val="en"/>
                    </w:rPr>
                    <w:t xml:space="preserve"> 3.0 </w:t>
                  </w:r>
                  <w:proofErr w:type="spellStart"/>
                  <w:r w:rsidRPr="00E8315C">
                    <w:rPr>
                      <w:rFonts w:cstheme="minorHAnsi"/>
                      <w:color w:val="0000FF"/>
                      <w:sz w:val="12"/>
                      <w:szCs w:val="20"/>
                      <w:u w:val="single"/>
                      <w:lang w:val="en"/>
                    </w:rPr>
                    <w:t>Unported</w:t>
                  </w:r>
                  <w:proofErr w:type="spellEnd"/>
                  <w:r w:rsidRPr="00E8315C">
                    <w:rPr>
                      <w:rFonts w:cstheme="minorHAnsi"/>
                      <w:color w:val="0000FF"/>
                      <w:sz w:val="12"/>
                      <w:szCs w:val="20"/>
                      <w:u w:val="single"/>
                      <w:lang w:val="en"/>
                    </w:rPr>
                    <w:t xml:space="preserve"> License.</w:t>
                  </w:r>
                </w:hyperlink>
                <w:r w:rsidRPr="00B81D46">
                  <w:rPr>
                    <w:rFonts w:cstheme="minorHAnsi"/>
                    <w:color w:val="000000"/>
                    <w:sz w:val="12"/>
                    <w:szCs w:val="20"/>
                    <w:lang w:val="en"/>
                  </w:rPr>
                  <w:t xml:space="preserve"> </w:t>
                </w:r>
              </w:p>
            </w:txbxContent>
          </v:textbox>
        </v:shape>
      </w:pict>
    </w:r>
    <w:r w:rsidR="001B567C" w:rsidRPr="00E8315C">
      <w:rPr>
        <w:noProof/>
      </w:rPr>
      <w:drawing>
        <wp:anchor distT="0" distB="0" distL="114300" distR="114300" simplePos="0" relativeHeight="251663872" behindDoc="1" locked="0" layoutInCell="1" allowOverlap="1" wp14:anchorId="4F1D2FC4" wp14:editId="2DBE45F9">
          <wp:simplePos x="0" y="0"/>
          <wp:positionH relativeFrom="column">
            <wp:posOffset>2981325</wp:posOffset>
          </wp:positionH>
          <wp:positionV relativeFrom="paragraph">
            <wp:posOffset>791845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3" name="Picture 13" descr="http://mirrors.creativecommons.org/presskit/buttons/80x15/png/by-nc-sa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26B5426">
        <v:shape id="_x0000_s2231" type="#_x0000_t202" style="position:absolute;margin-left:519.9pt;margin-top:37.65pt;width:19.8pt;height:13.4pt;z-index:251898880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9bs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" filled="f" stroked="f">
          <v:textbox style="mso-next-textbox:#_x0000_s2231" inset="0,0,0,0">
            <w:txbxContent>
              <w:p w14:paraId="78280D0F" w14:textId="77777777" w:rsidR="001B567C" w:rsidRPr="003E4777" w:rsidRDefault="001B567C" w:rsidP="001B567C">
                <w:pPr>
                  <w:spacing w:after="0" w:line="247" w:lineRule="exact"/>
                  <w:ind w:left="20" w:right="-20"/>
                  <w:jc w:val="center"/>
                  <w:rPr>
                    <w:rFonts w:ascii="Calibri" w:eastAsia="Myriad Pro Black" w:hAnsi="Calibri" w:cs="Myriad Pro Black"/>
                    <w:b/>
                    <w:color w:val="617656"/>
                  </w:rPr>
                </w:pPr>
                <w:r w:rsidRPr="003E4777">
                  <w:rPr>
                    <w:rFonts w:ascii="Calibri" w:hAnsi="Calibri"/>
                    <w:b/>
                    <w:color w:val="617656"/>
                  </w:rPr>
                  <w:fldChar w:fldCharType="begin"/>
                </w:r>
                <w:r w:rsidRPr="003E4777">
                  <w:rPr>
                    <w:rFonts w:ascii="Calibri" w:eastAsia="Myriad Pro Black" w:hAnsi="Calibri" w:cs="Myriad Pro Black"/>
                    <w:b/>
                    <w:bCs/>
                    <w:color w:val="617656"/>
                    <w:position w:val="1"/>
                  </w:rPr>
                  <w:instrText xml:space="preserve"> PAGE </w:instrText>
                </w:r>
                <w:r w:rsidRPr="003E4777">
                  <w:rPr>
                    <w:rFonts w:ascii="Calibri" w:hAnsi="Calibri"/>
                    <w:b/>
                    <w:color w:val="617656"/>
                  </w:rPr>
                  <w:fldChar w:fldCharType="separate"/>
                </w:r>
                <w:r w:rsidR="00D7682A">
                  <w:rPr>
                    <w:rFonts w:ascii="Calibri" w:eastAsia="Myriad Pro Black" w:hAnsi="Calibri" w:cs="Myriad Pro Black"/>
                    <w:b/>
                    <w:bCs/>
                    <w:noProof/>
                    <w:color w:val="617656"/>
                    <w:position w:val="1"/>
                  </w:rPr>
                  <w:t>1</w:t>
                </w:r>
                <w:r w:rsidRPr="003E4777">
                  <w:rPr>
                    <w:rFonts w:ascii="Calibri" w:hAnsi="Calibri"/>
                    <w:b/>
                    <w:color w:val="617656"/>
                  </w:rPr>
                  <w:fldChar w:fldCharType="end"/>
                </w:r>
              </w:p>
            </w:txbxContent>
          </v:textbox>
          <w10:wrap type="through"/>
        </v:shape>
      </w:pict>
    </w:r>
    <w:r>
      <w:rPr>
        <w:noProof/>
      </w:rPr>
      <w:pict w14:anchorId="3A87E589">
        <v:group id="_x0000_s2233" style="position:absolute;margin-left:515.7pt;margin-top:51.1pt;width:28.8pt;height:7.05pt;z-index:251901952;mso-position-horizontal-relative:text;mso-position-vertical-relative:text;mso-width-relative:margin" coordorigin="11226,14998" coordsize="339,4" wrapcoords="-568 -2400 -568 0 22168 0 22168 -2400 -568 -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">
          <v:shape id="_x0000_s2234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+g8MA&#10;AADaAAAADwAAAGRycy9kb3ducmV2LnhtbESP0WrCQBRE3wv+w3IF3+pGbW1I3QQplTYPClU/4JK9&#10;TYLZu2F3jfHvu4VCH4eZOcNsitF0YiDnW8sKFvMEBHFldcu1gvNp95iC8AFZY2eZFNzJQ5FPHjaY&#10;aXvjLxqOoRYRwj5DBU0IfSalrxoy6Oe2J47et3UGQ5SultrhLcJNJ5dJspYGW44LDfb01lB1OV6N&#10;grJO9+b5UF7fP1I5HLR/4afSKTWbjttXEIHG8B/+a39qBSv4vRJv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+g8MAAADaAAAADwAAAAAAAAAAAAAAAACYAgAAZHJzL2Rv&#10;d25yZXYueG1sUEsFBgAAAAAEAAQA9QAAAIgDAAAAAA==&#10;" path="m,l526,e" filled="f" strokecolor="#76923c" strokeweight=".25pt">
            <v:path arrowok="t" o:connecttype="custom" o:connectlocs="0,0;340,0" o:connectangles="0,0"/>
          </v:shape>
          <w10:wrap type="through"/>
        </v:group>
      </w:pict>
    </w:r>
    <w:r>
      <w:rPr>
        <w:noProof/>
      </w:rPr>
      <w:pict w14:anchorId="0A7D874C">
        <v:group id="_x0000_s2228" style="position:absolute;margin-left:-.15pt;margin-top:20.35pt;width:492.4pt;height:.1pt;z-index:251896832;mso-position-horizontal-relative:text;mso-position-vertical-relative:text;mso-width-relative:margin;mso-height-relative:margin" coordorigin="800,14388" coordsize="9848,2" wrapcoords="1 0 1 5 661 5 661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">
          <v:shape id="_x0000_s2229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h0sMA&#10;AADaAAAADwAAAGRycy9kb3ducmV2LnhtbESPQYvCMBSE74L/ITzBm6YuKFKNIoLgYbegK3h9Ns+m&#10;2ryUJmurv94sLOxxmJlvmOW6s5V4UONLxwom4wQEce50yYWC0/duNAfhA7LGyjEpeJKH9arfW2Kq&#10;XcsHehxDISKEfYoKTAh1KqXPDVn0Y1cTR+/qGoshyqaQusE2wm0lP5JkJi2WHBcM1rQ1lN+PP1bB&#10;a/91nmeXU/aZ3Z732aQ112pzUGo46DYLEIG68B/+a++1gin8Xok3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ah0sMAAADaAAAADwAAAAAAAAAAAAAAAACYAgAAZHJzL2Rv&#10;d25yZXYueG1sUEsFBgAAAAAEAAQA9QAAAIgDAAAAAA==&#10;" path="m,l9848,e" filled="f" strokecolor="#dfdfe3" strokeweight="4pt">
            <v:path arrowok="t" o:connecttype="custom" o:connectlocs="0,0;9848,0" o:connectangles="0,0"/>
          </v:shape>
          <w10:wrap type="through"/>
        </v:group>
      </w:pict>
    </w:r>
    <w:r>
      <w:rPr>
        <w:noProof/>
      </w:rPr>
      <w:pict w14:anchorId="0CBC2FE0">
        <v:shape id="_x0000_s2232" type="#_x0000_t202" style="position:absolute;margin-left:-1.15pt;margin-top:63.5pt;width:165.6pt;height:7.95pt;z-index:251899904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" filled="f" stroked="f">
          <v:textbox style="mso-next-textbox:#_x0000_s2232" inset="0,0,0,0">
            <w:txbxContent>
              <w:p w14:paraId="4DA500F8" w14:textId="77777777" w:rsidR="001B567C" w:rsidRPr="002273E5" w:rsidRDefault="001B567C" w:rsidP="001B567C">
                <w:pPr>
                  <w:spacing w:after="0" w:line="240" w:lineRule="auto"/>
                  <w:ind w:left="20" w:right="-20"/>
                  <w:rPr>
                    <w:rFonts w:ascii="Calibri" w:eastAsia="Myriad Pro" w:hAnsi="Calibri" w:cs="Myriad Pro"/>
                    <w:sz w:val="12"/>
                    <w:szCs w:val="12"/>
                  </w:rPr>
                </w:pPr>
                <w:r w:rsidRPr="002273E5">
                  <w:rPr>
                    <w:rFonts w:ascii="Calibri" w:eastAsia="Myriad Pro" w:hAnsi="Calibri" w:cs="Myriad Pro"/>
                    <w:color w:val="41343A"/>
                    <w:sz w:val="12"/>
                    <w:szCs w:val="12"/>
                  </w:rPr>
                  <w:t>©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Myriad Pro" w:hAnsi="Calibri" w:cs="Myriad Pro"/>
                    <w:color w:val="41343A"/>
                    <w:spacing w:val="-2"/>
                    <w:sz w:val="12"/>
                    <w:szCs w:val="12"/>
                  </w:rPr>
                  <w:t>2014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2"/>
                    <w:sz w:val="12"/>
                    <w:szCs w:val="12"/>
                  </w:rPr>
                  <w:t>ommo</w:t>
                </w:r>
                <w:r w:rsidRPr="002273E5">
                  <w:rPr>
                    <w:rFonts w:ascii="Calibri" w:eastAsia="Myriad Pro" w:hAnsi="Calibri" w:cs="Myriad Pro"/>
                    <w:color w:val="41343A"/>
                    <w:sz w:val="12"/>
                    <w:szCs w:val="12"/>
                  </w:rPr>
                  <w:t>n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2"/>
                    <w:sz w:val="12"/>
                    <w:szCs w:val="12"/>
                  </w:rPr>
                  <w:t>o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4"/>
                    <w:sz w:val="12"/>
                    <w:szCs w:val="12"/>
                  </w:rPr>
                  <w:t>re</w:t>
                </w:r>
                <w:r w:rsidRPr="002273E5">
                  <w:rPr>
                    <w:rFonts w:ascii="Calibri" w:eastAsia="Myriad Pro" w:hAnsi="Calibri" w:cs="Myriad Pro"/>
                    <w:color w:val="41343A"/>
                    <w:sz w:val="12"/>
                    <w:szCs w:val="12"/>
                  </w:rPr>
                  <w:t>,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5"/>
                    <w:sz w:val="12"/>
                    <w:szCs w:val="12"/>
                  </w:rPr>
                  <w:t xml:space="preserve"> 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1"/>
                    <w:sz w:val="12"/>
                    <w:szCs w:val="12"/>
                  </w:rPr>
                  <w:t>I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2"/>
                    <w:sz w:val="12"/>
                    <w:szCs w:val="12"/>
                  </w:rPr>
                  <w:t>n</w:t>
                </w:r>
                <w:r w:rsidRPr="002273E5">
                  <w:rPr>
                    <w:rFonts w:ascii="Calibri" w:eastAsia="Myriad Pro" w:hAnsi="Calibri" w:cs="Myriad Pro"/>
                    <w:color w:val="41343A"/>
                    <w:spacing w:val="-4"/>
                    <w:sz w:val="12"/>
                    <w:szCs w:val="12"/>
                  </w:rPr>
                  <w:t>c</w:t>
                </w:r>
                <w:r>
                  <w:rPr>
                    <w:rFonts w:ascii="Calibri" w:eastAsia="Myriad Pro" w:hAnsi="Calibri" w:cs="Myriad Pro"/>
                    <w:color w:val="41343A"/>
                    <w:spacing w:val="-4"/>
                    <w:sz w:val="12"/>
                    <w:szCs w:val="12"/>
                  </w:rPr>
                  <w:t>.</w:t>
                </w:r>
                <w:r w:rsidRPr="00215AD6">
                  <w:rPr>
                    <w:rFonts w:ascii="Calibri" w:eastAsia="Myriad Pro" w:hAnsi="Calibri" w:cs="Myriad Pro"/>
                    <w:color w:val="41343A"/>
                    <w:spacing w:val="-4"/>
                    <w:sz w:val="12"/>
                    <w:szCs w:val="12"/>
                  </w:rPr>
                  <w:t xml:space="preserve"> </w:t>
                </w:r>
                <w:hyperlink r:id="rId4" w:history="1">
                  <w:proofErr w:type="gramStart"/>
                  <w:r w:rsidRPr="00215AD6">
                    <w:rPr>
                      <w:rStyle w:val="Hyperlink"/>
                      <w:rFonts w:ascii="Calibri" w:eastAsia="Myriad Pro" w:hAnsi="Calibri" w:cs="Myriad Pro"/>
                      <w:color w:val="41343A"/>
                      <w:spacing w:val="-4"/>
                      <w:sz w:val="12"/>
                      <w:szCs w:val="12"/>
                      <w:u w:val="none"/>
                    </w:rPr>
                    <w:t>Some</w:t>
                  </w:r>
                  <w:proofErr w:type="gramEnd"/>
                  <w:r w:rsidRPr="00215AD6">
                    <w:rPr>
                      <w:rStyle w:val="Hyperlink"/>
                      <w:rFonts w:ascii="Calibri" w:eastAsia="Myriad Pro" w:hAnsi="Calibri" w:cs="Myriad Pro"/>
                      <w:color w:val="41343A"/>
                      <w:spacing w:val="-4"/>
                      <w:sz w:val="12"/>
                      <w:szCs w:val="12"/>
                      <w:u w:val="none"/>
                    </w:rPr>
                    <w:t xml:space="preserve"> rights reserved.</w:t>
                  </w:r>
                </w:hyperlink>
                <w:r w:rsidRPr="00215AD6">
                  <w:rPr>
                    <w:rFonts w:ascii="Calibri" w:eastAsia="Myriad Pro" w:hAnsi="Calibri" w:cs="Myriad Pro"/>
                    <w:color w:val="41343A"/>
                    <w:spacing w:val="-4"/>
                    <w:sz w:val="12"/>
                    <w:szCs w:val="12"/>
                  </w:rPr>
                  <w:t xml:space="preserve"> </w:t>
                </w:r>
                <w:r w:rsidRPr="00215AD6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15AD6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o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mmon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c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o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3"/>
                    <w:sz w:val="12"/>
                    <w:szCs w:val="12"/>
                  </w:rPr>
                  <w:t>r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4"/>
                    <w:sz w:val="12"/>
                    <w:szCs w:val="12"/>
                  </w:rPr>
                  <w:t>e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2"/>
                    <w:sz w:val="12"/>
                    <w:szCs w:val="12"/>
                  </w:rPr>
                  <w:t>.o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pacing w:val="-3"/>
                    <w:sz w:val="12"/>
                    <w:szCs w:val="12"/>
                  </w:rPr>
                  <w:t>r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41343A"/>
                    <w:sz w:val="12"/>
                    <w:szCs w:val="12"/>
                  </w:rPr>
                  <w:t>g</w:t>
                </w:r>
              </w:p>
            </w:txbxContent>
          </v:textbox>
          <w10:wrap type="through"/>
        </v:shape>
      </w:pict>
    </w:r>
    <w:r w:rsidR="001B567C">
      <w:rPr>
        <w:noProof/>
      </w:rPr>
      <w:drawing>
        <wp:anchor distT="0" distB="0" distL="114300" distR="114300" simplePos="0" relativeHeight="251662848" behindDoc="0" locked="0" layoutInCell="1" allowOverlap="1" wp14:anchorId="778F3E24" wp14:editId="4D4FDF5E">
          <wp:simplePos x="0" y="0"/>
          <wp:positionH relativeFrom="column">
            <wp:posOffset>5019040</wp:posOffset>
          </wp:positionH>
          <wp:positionV relativeFrom="paragraph">
            <wp:posOffset>369570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99704" w14:textId="77777777" w:rsidR="000830EC" w:rsidRDefault="000830EC">
      <w:pPr>
        <w:spacing w:after="0" w:line="240" w:lineRule="auto"/>
      </w:pPr>
      <w:r>
        <w:separator/>
      </w:r>
    </w:p>
  </w:footnote>
  <w:footnote w:type="continuationSeparator" w:id="0">
    <w:p w14:paraId="01963420" w14:textId="77777777" w:rsidR="000830EC" w:rsidRDefault="000830EC">
      <w:pPr>
        <w:spacing w:after="0" w:line="240" w:lineRule="auto"/>
      </w:pPr>
      <w:r>
        <w:continuationSeparator/>
      </w:r>
    </w:p>
  </w:footnote>
  <w:footnote w:id="1">
    <w:p w14:paraId="19B0F681" w14:textId="78621D27" w:rsidR="00A43AE7" w:rsidRPr="00391ED9" w:rsidRDefault="00A43AE7">
      <w:pPr>
        <w:pStyle w:val="FootnoteText"/>
        <w:rPr>
          <w:sz w:val="18"/>
          <w:szCs w:val="18"/>
        </w:rPr>
      </w:pPr>
      <w:r w:rsidRPr="00391ED9">
        <w:rPr>
          <w:rStyle w:val="FootnoteReference"/>
          <w:sz w:val="18"/>
          <w:szCs w:val="18"/>
        </w:rPr>
        <w:footnoteRef/>
      </w:r>
      <w:r w:rsidR="00BD3CE6" w:rsidRPr="00391ED9">
        <w:rPr>
          <w:sz w:val="18"/>
          <w:szCs w:val="18"/>
        </w:rPr>
        <w:t xml:space="preserve"> </w:t>
      </w:r>
      <w:r w:rsidRPr="00391ED9">
        <w:rPr>
          <w:sz w:val="18"/>
          <w:szCs w:val="18"/>
        </w:rPr>
        <w:t>Each lesson is ONE day</w:t>
      </w:r>
      <w:r w:rsidR="00C01366">
        <w:rPr>
          <w:sz w:val="18"/>
          <w:szCs w:val="18"/>
        </w:rPr>
        <w:t>,</w:t>
      </w:r>
      <w:r w:rsidRPr="00391ED9">
        <w:rPr>
          <w:sz w:val="18"/>
          <w:szCs w:val="18"/>
        </w:rPr>
        <w:t xml:space="preserve"> and ONE day is considered a </w:t>
      </w:r>
      <w:r w:rsidR="00C01366" w:rsidRPr="00391ED9">
        <w:rPr>
          <w:sz w:val="18"/>
          <w:szCs w:val="18"/>
        </w:rPr>
        <w:t>45</w:t>
      </w:r>
      <w:r w:rsidR="00C01366">
        <w:rPr>
          <w:sz w:val="18"/>
          <w:szCs w:val="18"/>
        </w:rPr>
        <w:t>-</w:t>
      </w:r>
      <w:r w:rsidRPr="00391ED9">
        <w:rPr>
          <w:sz w:val="18"/>
          <w:szCs w:val="18"/>
        </w:rPr>
        <w:t>minute period.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E8CC1" w14:textId="33A96118" w:rsidR="00391ED9" w:rsidRDefault="00D7682A" w:rsidP="00391ED9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</w:rPr>
      <w:pict w14:anchorId="559441B3">
        <v:shapetype id="_x0000_t202" coordsize="21600,21600" o:spt="202" path="m,l,21600r21600,l21600,xe">
          <v:stroke joinstyle="miter"/>
          <v:path gradientshapeok="t" o:connecttype="rect"/>
        </v:shapetype>
        <v:shape id="Text Box 67" o:spid="_x0000_s2172" type="#_x0000_t202" style="position:absolute;margin-left:459pt;margin-top:5.75pt;width:28.85pt;height:16.65pt;z-index:25187225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IX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" filled="f" stroked="f">
          <v:textbox style="mso-next-textbox:#Text Box 67" inset="0,0,0,0">
            <w:txbxContent>
              <w:p w14:paraId="7D4B1872" w14:textId="5D2EAC48" w:rsidR="00391ED9" w:rsidRPr="002273E5" w:rsidRDefault="00391ED9" w:rsidP="00391ED9">
                <w:pPr>
                  <w:spacing w:after="0" w:line="322" w:lineRule="exact"/>
                  <w:ind w:left="20" w:right="-64"/>
                  <w:jc w:val="center"/>
                  <w:rPr>
                    <w:rFonts w:ascii="Calibri" w:eastAsia="Myriad Pro" w:hAnsi="Calibri" w:cs="Myriad Pro"/>
                    <w:sz w:val="29"/>
                    <w:szCs w:val="29"/>
                  </w:rPr>
                </w:pPr>
                <w:r>
                  <w:rPr>
                    <w:rFonts w:ascii="Calibri" w:eastAsia="Myriad Pro" w:hAnsi="Calibri" w:cs="Myriad Pro"/>
                    <w:b/>
                    <w:bCs/>
                    <w:color w:val="FFFFFF"/>
                    <w:position w:val="1"/>
                    <w:sz w:val="29"/>
                    <w:szCs w:val="29"/>
                  </w:rPr>
                  <w:t>M1</w:t>
                </w:r>
              </w:p>
            </w:txbxContent>
          </v:textbox>
          <w10:wrap type="through"/>
        </v:shape>
      </w:pict>
    </w:r>
    <w:r>
      <w:rPr>
        <w:noProof/>
      </w:rPr>
      <w:pict w14:anchorId="2B6C9CEF">
        <v:shape id="Text Box 68" o:spid="_x0000_s2171" type="#_x0000_t202" style="position:absolute;margin-left:8pt;margin-top:7.65pt;width:272.15pt;height:12.2pt;z-index:2518753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" filled="f" stroked="f">
          <v:textbox style="mso-next-textbox:#Text Box 68" inset="0,0,0,0">
            <w:txbxContent>
              <w:p w14:paraId="44F5D123" w14:textId="77777777" w:rsidR="00391ED9" w:rsidRPr="002273E5" w:rsidRDefault="00391ED9" w:rsidP="00391ED9">
                <w:pPr>
                  <w:spacing w:after="0" w:line="206" w:lineRule="exact"/>
                  <w:ind w:left="20" w:right="-47"/>
                  <w:rPr>
                    <w:rFonts w:ascii="Calibri" w:eastAsia="Myriad Pro" w:hAnsi="Calibri" w:cs="Myriad Pro"/>
                    <w:b/>
                    <w:sz w:val="18"/>
                    <w:szCs w:val="18"/>
                  </w:rPr>
                </w:pPr>
                <w:r>
                  <w:rPr>
                    <w:rFonts w:ascii="Calibri" w:eastAsia="Myriad Pro" w:hAnsi="Calibri" w:cs="Myriad Pro"/>
                    <w:b/>
                    <w:bCs/>
                    <w:color w:val="5B657A"/>
                    <w:spacing w:val="9"/>
                    <w:sz w:val="18"/>
                    <w:szCs w:val="18"/>
                  </w:rPr>
                  <w:t>NYS COMMON</w:t>
                </w:r>
                <w:r w:rsidRPr="002273E5">
                  <w:rPr>
                    <w:rFonts w:ascii="Calibri" w:eastAsia="Myriad Pro" w:hAnsi="Calibri" w:cs="Myriad Pro"/>
                    <w:b/>
                    <w:bCs/>
                    <w:color w:val="5B657A"/>
                    <w:spacing w:val="9"/>
                    <w:sz w:val="18"/>
                    <w:szCs w:val="18"/>
                  </w:rPr>
                  <w:t xml:space="preserve"> CORE MATHEMATICS CURRICULUM</w:t>
                </w:r>
              </w:p>
            </w:txbxContent>
          </v:textbox>
          <w10:wrap type="through"/>
        </v:shape>
      </w:pict>
    </w:r>
    <w:r>
      <w:rPr>
        <w:noProof/>
      </w:rPr>
      <w:pict w14:anchorId="4AA1376B">
        <v:shape id="Text Box 69" o:spid="_x0000_s2170" type="#_x0000_t202" style="position:absolute;margin-left:329.35pt;margin-top:4.55pt;width:118.4pt;height:18.1pt;z-index:251873280;visibility:visible;mso-width-relative:margin;mso-height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" filled="f" stroked="f">
          <v:textbox style="mso-next-textbox:#Text Box 69" inset="6e-5mm,0,0,0">
            <w:txbxContent>
              <w:p w14:paraId="256511FE" w14:textId="77777777" w:rsidR="00391ED9" w:rsidRPr="003212BA" w:rsidRDefault="00391ED9" w:rsidP="00391ED9">
                <w:pPr>
                  <w:pStyle w:val="ny-module-overview"/>
                  <w:rPr>
                    <w:color w:val="617656"/>
                  </w:rPr>
                </w:pPr>
                <w:r w:rsidRPr="003212BA">
                  <w:rPr>
                    <w:color w:val="617656"/>
                  </w:rPr>
                  <w:t xml:space="preserve">Module Overview   </w:t>
                </w:r>
              </w:p>
            </w:txbxContent>
          </v:textbox>
          <w10:wrap type="through"/>
        </v:shape>
      </w:pict>
    </w:r>
    <w:r>
      <w:rPr>
        <w:noProof/>
      </w:rPr>
      <w:pict w14:anchorId="37920CF4">
        <v:shape id="Freeform 70" o:spid="_x0000_s2169" style="position:absolute;margin-left:2pt;margin-top:3.35pt;width:453.4pt;height:20pt;flip:x;z-index:251871232;visibility:visible;v-text-anchor:middle" coordsize="5758815,254544" o:spt="100" wrapcoords="-9519 0 -9519 245116 5758815 245116 5758815 56565 5749296 28283 5720740 0 -951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" adj="-11796480,,5400" path="m,l5672718,v47550,,86097,38547,86097,86097l5758815,254544,,254544,,xe" fillcolor="#e4e8da" stroked="f">
          <v:stroke joinstyle="miter"/>
          <v:formulas/>
          <v:path arrowok="t" o:connecttype="custom" o:connectlocs="0,0;567,0;576,9;576,25;0,25;0,0" o:connectangles="0,0,0,0,0,0" textboxrect="0,0,5758815,254544"/>
          <v:textbox style="mso-next-textbox:#Freeform 70" inset="0,0,0">
            <w:txbxContent>
              <w:p w14:paraId="317014CA" w14:textId="77777777" w:rsidR="00391ED9" w:rsidRDefault="00391ED9" w:rsidP="00391ED9">
                <w:pPr>
                  <w:jc w:val="center"/>
                </w:pPr>
              </w:p>
              <w:p w14:paraId="33DA6938" w14:textId="77777777" w:rsidR="00391ED9" w:rsidRDefault="00391ED9" w:rsidP="00391ED9">
                <w:pPr>
                  <w:jc w:val="center"/>
                </w:pPr>
              </w:p>
              <w:p w14:paraId="5D034908" w14:textId="77777777" w:rsidR="00391ED9" w:rsidRDefault="00391ED9" w:rsidP="00391ED9"/>
            </w:txbxContent>
          </v:textbox>
          <w10:wrap type="through"/>
        </v:shape>
      </w:pict>
    </w:r>
    <w:r>
      <w:rPr>
        <w:noProof/>
      </w:rPr>
      <w:pict w14:anchorId="6738BAF3">
        <v:shape id="Freeform 71" o:spid="_x0000_s2168" style="position:absolute;margin-left:458.45pt;margin-top:3.35pt;width:34.85pt;height:20pt;z-index:251870208;visibility:visible;v-text-anchor:middle" coordsize="443230,254544" o:spt="100" wrapcoords="-9635 0 -9635 245116 443230 245116 443230 56565 433595 28283 404688 0 -96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" adj="-11796480,,5400" path="m,l357133,v47550,,86097,38547,86097,86097l443230,254544,,254544,,xe" fillcolor="#6b6d79" stroked="f">
          <v:stroke joinstyle="miter"/>
          <v:formulas/>
          <v:path arrowok="t" o:connecttype="custom" o:connectlocs="0,0;36,0;44,9;44,25;0,25;0,0" o:connectangles="0,0,0,0,0,0" textboxrect="0,0,443230,254544"/>
          <v:textbox style="mso-next-textbox:#Freeform 71" inset="0,0,0">
            <w:txbxContent>
              <w:p w14:paraId="6215A0E1" w14:textId="77777777" w:rsidR="00391ED9" w:rsidRDefault="00391ED9" w:rsidP="00391ED9">
                <w:pPr>
                  <w:jc w:val="center"/>
                </w:pPr>
                <w:r>
                  <w:t xml:space="preserve">  </w:t>
                </w:r>
              </w:p>
            </w:txbxContent>
          </v:textbox>
          <w10:wrap type="through"/>
        </v:shape>
      </w:pict>
    </w:r>
    <w:r>
      <w:rPr>
        <w:noProof/>
      </w:rPr>
      <w:pict w14:anchorId="384C06C0">
        <v:rect id="Rectangle 72" o:spid="_x0000_s2167" style="position:absolute;margin-left:-39.95pt;margin-top:-26.65pt;width:612pt;height:89.15pt;z-index:251874304;visibility:visible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MHvPGrACAACqBQAADgAA&#10;AAAAAAAAAAAAAAAuAgAAZHJzL2Uyb0RvYy54bWxQSwECLQAUAAYACAAAACEAHsoKft4AAAAMAQAA&#10;DwAAAAAAAAAAAAAAAAAKBQAAZHJzL2Rvd25yZXYueG1sUEsFBgAAAAAEAAQA8wAAABUGAAAAAA==&#10;" filled="f" stroked="f">
          <w10:wrap type="through"/>
        </v:rect>
      </w:pict>
    </w:r>
  </w:p>
  <w:p w14:paraId="491A955D" w14:textId="211464C8" w:rsidR="00391ED9" w:rsidRPr="00015AD5" w:rsidRDefault="00D7682A" w:rsidP="00391ED9">
    <w:pPr>
      <w:pStyle w:val="Header"/>
    </w:pPr>
    <w:r>
      <w:rPr>
        <w:noProof/>
      </w:rPr>
      <w:pict w14:anchorId="0D3ABA94">
        <v:shape id="Text Box 7" o:spid="_x0000_s2166" type="#_x0000_t202" style="position:absolute;margin-left:274.35pt;margin-top:10.85pt;width:209pt;height:27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" filled="f" stroked="f">
          <v:textbox style="mso-next-textbox:#Text Box 7" inset=",7.2pt,,7.2pt">
            <w:txbxContent>
              <w:p w14:paraId="72C9C3EF" w14:textId="420D6486" w:rsidR="00391ED9" w:rsidRPr="002F031E" w:rsidRDefault="00391ED9" w:rsidP="00391ED9">
                <w:pPr>
                  <w:pStyle w:val="ny-lesson-name"/>
                </w:pPr>
                <w:r>
                  <w:t>GEOMETRY</w:t>
                </w:r>
              </w:p>
            </w:txbxContent>
          </v:textbox>
        </v:shape>
      </w:pict>
    </w:r>
  </w:p>
  <w:p w14:paraId="1BE0F50B" w14:textId="77777777" w:rsidR="00391ED9" w:rsidRPr="005920C2" w:rsidRDefault="00391ED9" w:rsidP="00391ED9">
    <w:pPr>
      <w:pStyle w:val="Header"/>
    </w:pPr>
  </w:p>
  <w:p w14:paraId="20255BD3" w14:textId="4B51B75C" w:rsidR="00391ED9" w:rsidRPr="006C5A78" w:rsidRDefault="00FA4AC2" w:rsidP="00144106">
    <w:pPr>
      <w:pStyle w:val="Header"/>
      <w:tabs>
        <w:tab w:val="clear" w:pos="4320"/>
        <w:tab w:val="clear" w:pos="8640"/>
        <w:tab w:val="left" w:pos="2242"/>
        <w:tab w:val="left" w:pos="5460"/>
      </w:tabs>
    </w:pPr>
    <w:r>
      <w:tab/>
    </w:r>
    <w:r w:rsidR="00144106">
      <w:tab/>
    </w:r>
  </w:p>
  <w:p w14:paraId="19B0F640" w14:textId="77777777" w:rsidR="005920C2" w:rsidRPr="00391ED9" w:rsidRDefault="005920C2" w:rsidP="00391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7000" w14:textId="77777777" w:rsidR="00F220F7" w:rsidRPr="00B66933" w:rsidRDefault="00D7682A" w:rsidP="00F220F7">
    <w:pPr>
      <w:pStyle w:val="Header"/>
    </w:pPr>
    <w:r>
      <w:rPr>
        <w:noProof/>
      </w:rPr>
      <w:pict w14:anchorId="5A209C88">
        <v:line id="Straight Connector 133" o:spid="_x0000_s2218" style="position:absolute;flip:x;z-index:251891712;visibility:visible;mso-width-relative:margin" from="400.3pt,103.5pt" to="491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" strokecolor="#76923c" strokeweight=".25pt">
          <o:lock v:ext="edit" shapetype="f"/>
        </v:line>
      </w:pict>
    </w:r>
    <w:r>
      <w:rPr>
        <w:noProof/>
      </w:rPr>
      <w:pict w14:anchorId="30220212">
        <v:shape id="Round Single Corner Rectangle 25" o:spid="_x0000_s2213" style="position:absolute;margin-left:-1pt;margin-top:27pt;width:492pt;height:43pt;flip:x;z-index:251886592;visibility:visible;v-text-anchor:middle" coordsize="6248400,546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" adj="-11796480,,5400" path="m,l6248400,r,l6248400,546100,,546100,,xe" fillcolor="#e4e8da" stroked="f">
          <v:stroke joinstyle="miter"/>
          <v:formulas/>
          <v:path arrowok="t" o:connecttype="custom" o:connectlocs="0,0;6248400,0;6248400,0;6248400,546100;0,546100;0,0" o:connectangles="0,0,0,0,0,0" textboxrect="0,0,6248400,546100"/>
          <v:textbox inset="0,0,0">
            <w:txbxContent>
              <w:p w14:paraId="3D64DEE9" w14:textId="77777777" w:rsidR="00F220F7" w:rsidRDefault="00F220F7" w:rsidP="00F220F7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 w14:anchorId="23B63F43">
        <v:shape id="Round Same Side Corner Rectangle 125" o:spid="_x0000_s2214" style="position:absolute;margin-left:-1pt;margin-top:2.25pt;width:492pt;height:2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84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" path="m46568,l6201832,v25719,,46568,20849,46568,46568l6248400,279400r,l,279400r,l,46568c,20849,20849,,46568,xe" fillcolor="#94a468" stroked="f">
          <v:path arrowok="t" o:connecttype="custom" o:connectlocs="46568,0;6201832,0;6248400,46568;6248400,279400;6248400,279400;0,279400;0,279400;0,46568;46568,0" o:connectangles="0,0,0,0,0,0,0,0,0"/>
        </v:shape>
      </w:pict>
    </w:r>
    <w:r>
      <w:rPr>
        <w:noProof/>
      </w:rPr>
      <w:pict w14:anchorId="21A5B533">
        <v:shapetype id="_x0000_t202" coordsize="21600,21600" o:spt="202" path="m,l,21600r21600,l21600,xe">
          <v:stroke joinstyle="miter"/>
          <v:path gradientshapeok="t" o:connecttype="rect"/>
        </v:shapetype>
        <v:shape id="Text Box 128" o:spid="_x0000_s2215" type="#_x0000_t202" style="position:absolute;margin-left:7.25pt;margin-top:3.75pt;width:241.75pt;height:22.3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" filled="f" stroked="f">
          <v:path arrowok="t"/>
          <v:textbox inset="6e-5mm,0,0,0">
            <w:txbxContent>
              <w:p w14:paraId="61C86490" w14:textId="77777777" w:rsidR="00F220F7" w:rsidRPr="00AE1603" w:rsidRDefault="00F220F7" w:rsidP="00F220F7">
                <w:pPr>
                  <w:rPr>
                    <w:rFonts w:ascii="Calibri" w:hAnsi="Calibri"/>
                    <w:b/>
                    <w:color w:val="FFFFFF" w:themeColor="background1"/>
                    <w:sz w:val="30"/>
                    <w:szCs w:val="30"/>
                  </w:rPr>
                </w:pPr>
                <w:r w:rsidRPr="00AE1603">
                  <w:rPr>
                    <w:rFonts w:ascii="Calibri" w:hAnsi="Calibri"/>
                    <w:b/>
                    <w:color w:val="FFFFFF" w:themeColor="background1"/>
                    <w:sz w:val="30"/>
                    <w:szCs w:val="30"/>
                  </w:rPr>
                  <w:t>New York State Common Core</w:t>
                </w:r>
              </w:p>
            </w:txbxContent>
          </v:textbox>
        </v:shape>
      </w:pict>
    </w:r>
    <w:r>
      <w:rPr>
        <w:noProof/>
      </w:rPr>
      <w:pict w14:anchorId="6D25206B">
        <v:shape id="Text Box 129" o:spid="_x0000_s2216" type="#_x0000_t202" style="position:absolute;margin-left:93.5pt;margin-top:30.75pt;width:345.3pt;height:37.3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" filled="f" stroked="f">
          <v:path arrowok="t"/>
          <v:textbox inset="0,0,0,0">
            <w:txbxContent>
              <w:p w14:paraId="5FC6D2EF" w14:textId="77777777" w:rsidR="00F220F7" w:rsidRPr="00AE1603" w:rsidRDefault="00F220F7" w:rsidP="00F220F7">
                <w:pPr>
                  <w:rPr>
                    <w:rFonts w:ascii="Calibri" w:hAnsi="Calibri"/>
                    <w:b/>
                    <w:color w:val="5D647A"/>
                    <w:sz w:val="58"/>
                    <w:szCs w:val="58"/>
                  </w:rPr>
                </w:pPr>
                <w:r w:rsidRPr="00AE1603">
                  <w:rPr>
                    <w:rFonts w:ascii="Calibri" w:hAnsi="Calibri"/>
                    <w:b/>
                    <w:color w:val="5D647A"/>
                    <w:sz w:val="58"/>
                    <w:szCs w:val="58"/>
                  </w:rPr>
                  <w:t>Mathematics Curriculum</w:t>
                </w:r>
              </w:p>
            </w:txbxContent>
          </v:textbox>
        </v:shape>
      </w:pict>
    </w:r>
    <w:r>
      <w:rPr>
        <w:noProof/>
      </w:rPr>
      <w:pict w14:anchorId="4459A03B">
        <v:shape id="Text Box 132" o:spid="_x0000_s2217" type="#_x0000_t202" style="position:absolute;margin-left:356pt;margin-top:91.5pt;width:135.55pt;height:18.6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" filled="f" stroked="f">
          <v:path arrowok="t"/>
          <v:textbox inset="0,0,0,0">
            <w:txbxContent>
              <w:p w14:paraId="699706DE" w14:textId="77777777" w:rsidR="00F220F7" w:rsidRPr="00470E35" w:rsidRDefault="00F220F7" w:rsidP="00F220F7">
                <w:pPr>
                  <w:jc w:val="right"/>
                  <w:rPr>
                    <w:rFonts w:ascii="Calibri" w:hAnsi="Calibri"/>
                    <w:b/>
                    <w:color w:val="617656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617656"/>
                    <w:sz w:val="18"/>
                    <w:szCs w:val="18"/>
                  </w:rPr>
                  <w:t>GEOMETRY</w:t>
                </w:r>
                <w:r w:rsidRPr="00470E35">
                  <w:rPr>
                    <w:rFonts w:ascii="Calibri" w:hAnsi="Calibri"/>
                    <w:b/>
                    <w:color w:val="617656"/>
                    <w:sz w:val="18"/>
                    <w:szCs w:val="18"/>
                  </w:rPr>
                  <w:t xml:space="preserve"> • MODULE </w:t>
                </w:r>
                <w:r>
                  <w:rPr>
                    <w:rFonts w:ascii="Calibri" w:hAnsi="Calibri"/>
                    <w:b/>
                    <w:color w:val="617656"/>
                    <w:sz w:val="18"/>
                    <w:szCs w:val="18"/>
                  </w:rPr>
                  <w:t>1</w:t>
                </w:r>
              </w:p>
            </w:txbxContent>
          </v:textbox>
        </v:shape>
      </w:pict>
    </w:r>
    <w:r w:rsidR="00F220F7">
      <w:rPr>
        <w:noProof/>
      </w:rPr>
      <w:drawing>
        <wp:anchor distT="0" distB="0" distL="114300" distR="114300" simplePos="0" relativeHeight="251892736" behindDoc="0" locked="0" layoutInCell="1" allowOverlap="1" wp14:anchorId="16D2F432" wp14:editId="35EEE227">
          <wp:simplePos x="0" y="0"/>
          <wp:positionH relativeFrom="column">
            <wp:posOffset>25400</wp:posOffset>
          </wp:positionH>
          <wp:positionV relativeFrom="paragraph">
            <wp:posOffset>361950</wp:posOffset>
          </wp:positionV>
          <wp:extent cx="685800" cy="514350"/>
          <wp:effectExtent l="0" t="0" r="0" b="0"/>
          <wp:wrapNone/>
          <wp:docPr id="26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3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20F7">
      <w:rPr>
        <w:noProof/>
      </w:rPr>
      <w:drawing>
        <wp:anchor distT="0" distB="0" distL="114300" distR="114300" simplePos="0" relativeHeight="251893760" behindDoc="0" locked="0" layoutInCell="1" allowOverlap="1" wp14:anchorId="2866D0A8" wp14:editId="0B5F7262">
          <wp:simplePos x="0" y="0"/>
          <wp:positionH relativeFrom="column">
            <wp:posOffset>5673725</wp:posOffset>
          </wp:positionH>
          <wp:positionV relativeFrom="paragraph">
            <wp:posOffset>381000</wp:posOffset>
          </wp:positionV>
          <wp:extent cx="466725" cy="466725"/>
          <wp:effectExtent l="0" t="0" r="9525" b="9525"/>
          <wp:wrapNone/>
          <wp:docPr id="11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3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A8ABC8" w14:textId="77777777" w:rsidR="00F220F7" w:rsidRPr="007C3502" w:rsidRDefault="00F220F7" w:rsidP="00F220F7">
    <w:pPr>
      <w:pStyle w:val="Header"/>
    </w:pPr>
  </w:p>
  <w:p w14:paraId="19B0F644" w14:textId="0CF43AFA" w:rsidR="005920C2" w:rsidRDefault="005920C2" w:rsidP="00F220F7">
    <w:pPr>
      <w:pStyle w:val="Header"/>
    </w:pPr>
  </w:p>
  <w:p w14:paraId="18F416B2" w14:textId="77777777" w:rsidR="00144106" w:rsidRDefault="00144106" w:rsidP="00F220F7">
    <w:pPr>
      <w:pStyle w:val="Header"/>
    </w:pPr>
  </w:p>
  <w:p w14:paraId="52B3866E" w14:textId="77777777" w:rsidR="00144106" w:rsidRDefault="00144106" w:rsidP="00F220F7">
    <w:pPr>
      <w:pStyle w:val="Header"/>
    </w:pPr>
  </w:p>
  <w:p w14:paraId="29DF9A0B" w14:textId="77777777" w:rsidR="00144106" w:rsidRDefault="00144106" w:rsidP="00F220F7">
    <w:pPr>
      <w:pStyle w:val="Header"/>
    </w:pPr>
  </w:p>
  <w:p w14:paraId="090CFF87" w14:textId="77777777" w:rsidR="00144106" w:rsidRPr="00F220F7" w:rsidRDefault="00144106" w:rsidP="00F220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0F652" w14:textId="77777777" w:rsidR="0054602B" w:rsidRPr="005920C2" w:rsidRDefault="0054602B" w:rsidP="0054602B">
    <w:pPr>
      <w:pStyle w:val="Header"/>
    </w:pPr>
  </w:p>
  <w:p w14:paraId="19B0F653" w14:textId="77777777" w:rsidR="00A10F77" w:rsidRPr="006C5A78" w:rsidRDefault="00A10F77" w:rsidP="00A10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ABA"/>
    <w:multiLevelType w:val="hybridMultilevel"/>
    <w:tmpl w:val="50843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18B6B9D"/>
    <w:multiLevelType w:val="hybridMultilevel"/>
    <w:tmpl w:val="D40A2890"/>
    <w:lvl w:ilvl="0" w:tplc="B644F208">
      <w:start w:val="1"/>
      <w:numFmt w:val="bullet"/>
      <w:lvlText w:val=""/>
      <w:lvlJc w:val="left"/>
      <w:pPr>
        <w:tabs>
          <w:tab w:val="num" w:pos="403"/>
        </w:tabs>
        <w:ind w:left="806" w:hanging="40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318E3"/>
    <w:multiLevelType w:val="hybridMultilevel"/>
    <w:tmpl w:val="E93C40EC"/>
    <w:lvl w:ilvl="0" w:tplc="1B8ACFCE">
      <w:start w:val="1"/>
      <w:numFmt w:val="bullet"/>
      <w:lvlText w:val=""/>
      <w:lvlJc w:val="left"/>
      <w:pPr>
        <w:tabs>
          <w:tab w:val="num" w:pos="200"/>
        </w:tabs>
        <w:ind w:left="1200" w:hanging="12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A1154"/>
    <w:multiLevelType w:val="hybridMultilevel"/>
    <w:tmpl w:val="09381674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1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2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0D93"/>
    <w:rsid w:val="0000375D"/>
    <w:rsid w:val="00015BAE"/>
    <w:rsid w:val="00021A6D"/>
    <w:rsid w:val="00025163"/>
    <w:rsid w:val="0003054A"/>
    <w:rsid w:val="00033AF9"/>
    <w:rsid w:val="00036CEB"/>
    <w:rsid w:val="00040BD3"/>
    <w:rsid w:val="00042A93"/>
    <w:rsid w:val="000514CC"/>
    <w:rsid w:val="00055004"/>
    <w:rsid w:val="00056710"/>
    <w:rsid w:val="00060D70"/>
    <w:rsid w:val="0006236D"/>
    <w:rsid w:val="0006498F"/>
    <w:rsid w:val="000650D8"/>
    <w:rsid w:val="00075C6E"/>
    <w:rsid w:val="0008226E"/>
    <w:rsid w:val="000830EC"/>
    <w:rsid w:val="00087BF9"/>
    <w:rsid w:val="000A7C4D"/>
    <w:rsid w:val="000B02EC"/>
    <w:rsid w:val="000B17D3"/>
    <w:rsid w:val="000B3BFE"/>
    <w:rsid w:val="000B6B76"/>
    <w:rsid w:val="000C0A8D"/>
    <w:rsid w:val="000C1FCA"/>
    <w:rsid w:val="000C3173"/>
    <w:rsid w:val="000C6EF9"/>
    <w:rsid w:val="000D5FE7"/>
    <w:rsid w:val="000E7ABA"/>
    <w:rsid w:val="000F7A2B"/>
    <w:rsid w:val="00105599"/>
    <w:rsid w:val="00106020"/>
    <w:rsid w:val="0010729D"/>
    <w:rsid w:val="001079D4"/>
    <w:rsid w:val="00112553"/>
    <w:rsid w:val="00117837"/>
    <w:rsid w:val="001213BC"/>
    <w:rsid w:val="001223D7"/>
    <w:rsid w:val="001246CA"/>
    <w:rsid w:val="00127D70"/>
    <w:rsid w:val="00130993"/>
    <w:rsid w:val="00131FFA"/>
    <w:rsid w:val="001362BF"/>
    <w:rsid w:val="001420D9"/>
    <w:rsid w:val="00144106"/>
    <w:rsid w:val="00151E7B"/>
    <w:rsid w:val="00153FEA"/>
    <w:rsid w:val="00161C21"/>
    <w:rsid w:val="001625A1"/>
    <w:rsid w:val="00166701"/>
    <w:rsid w:val="001764B3"/>
    <w:rsid w:val="001768C7"/>
    <w:rsid w:val="001818F0"/>
    <w:rsid w:val="00186036"/>
    <w:rsid w:val="00186A90"/>
    <w:rsid w:val="00190322"/>
    <w:rsid w:val="001A044A"/>
    <w:rsid w:val="001A69F1"/>
    <w:rsid w:val="001A6D21"/>
    <w:rsid w:val="001B07CF"/>
    <w:rsid w:val="001B4120"/>
    <w:rsid w:val="001B4CD6"/>
    <w:rsid w:val="001B567C"/>
    <w:rsid w:val="001C1F15"/>
    <w:rsid w:val="001C7361"/>
    <w:rsid w:val="001D60EC"/>
    <w:rsid w:val="001E22AC"/>
    <w:rsid w:val="001E3FDF"/>
    <w:rsid w:val="001E62F0"/>
    <w:rsid w:val="001F11B4"/>
    <w:rsid w:val="001F1682"/>
    <w:rsid w:val="001F1C95"/>
    <w:rsid w:val="001F324D"/>
    <w:rsid w:val="001F67D0"/>
    <w:rsid w:val="001F6CAF"/>
    <w:rsid w:val="001F6FDC"/>
    <w:rsid w:val="00200AA8"/>
    <w:rsid w:val="00202640"/>
    <w:rsid w:val="00205424"/>
    <w:rsid w:val="0021127A"/>
    <w:rsid w:val="00214158"/>
    <w:rsid w:val="00216971"/>
    <w:rsid w:val="00217F8A"/>
    <w:rsid w:val="00220C14"/>
    <w:rsid w:val="0022291C"/>
    <w:rsid w:val="00222949"/>
    <w:rsid w:val="002261BE"/>
    <w:rsid w:val="002264C5"/>
    <w:rsid w:val="002273F2"/>
    <w:rsid w:val="00227A04"/>
    <w:rsid w:val="002308A3"/>
    <w:rsid w:val="00231B89"/>
    <w:rsid w:val="00231C77"/>
    <w:rsid w:val="00235564"/>
    <w:rsid w:val="00236F96"/>
    <w:rsid w:val="00237758"/>
    <w:rsid w:val="00241DE0"/>
    <w:rsid w:val="00242E49"/>
    <w:rsid w:val="002441FE"/>
    <w:rsid w:val="002448C2"/>
    <w:rsid w:val="00244BC4"/>
    <w:rsid w:val="00245880"/>
    <w:rsid w:val="00246111"/>
    <w:rsid w:val="0025077F"/>
    <w:rsid w:val="00256FBF"/>
    <w:rsid w:val="002635F9"/>
    <w:rsid w:val="00267B63"/>
    <w:rsid w:val="0027528B"/>
    <w:rsid w:val="00276D82"/>
    <w:rsid w:val="002823C1"/>
    <w:rsid w:val="0028284C"/>
    <w:rsid w:val="00285186"/>
    <w:rsid w:val="00285E0E"/>
    <w:rsid w:val="0029160D"/>
    <w:rsid w:val="00293211"/>
    <w:rsid w:val="00294797"/>
    <w:rsid w:val="0029737A"/>
    <w:rsid w:val="002A1393"/>
    <w:rsid w:val="002A76EC"/>
    <w:rsid w:val="002A7B31"/>
    <w:rsid w:val="002C2562"/>
    <w:rsid w:val="002C6BA9"/>
    <w:rsid w:val="002C6F93"/>
    <w:rsid w:val="002D2BE1"/>
    <w:rsid w:val="002E1AAB"/>
    <w:rsid w:val="002E6CFA"/>
    <w:rsid w:val="002E753C"/>
    <w:rsid w:val="002F500C"/>
    <w:rsid w:val="002F675A"/>
    <w:rsid w:val="00302860"/>
    <w:rsid w:val="00305DF2"/>
    <w:rsid w:val="00313843"/>
    <w:rsid w:val="003220FF"/>
    <w:rsid w:val="00325B75"/>
    <w:rsid w:val="0033420C"/>
    <w:rsid w:val="00334A20"/>
    <w:rsid w:val="00344B26"/>
    <w:rsid w:val="003452D4"/>
    <w:rsid w:val="00346D22"/>
    <w:rsid w:val="00350C0E"/>
    <w:rsid w:val="003525BA"/>
    <w:rsid w:val="00356634"/>
    <w:rsid w:val="003578B1"/>
    <w:rsid w:val="003744D9"/>
    <w:rsid w:val="00380B56"/>
    <w:rsid w:val="00380FA9"/>
    <w:rsid w:val="00384E82"/>
    <w:rsid w:val="00385363"/>
    <w:rsid w:val="00385D7A"/>
    <w:rsid w:val="00391ED9"/>
    <w:rsid w:val="003930BF"/>
    <w:rsid w:val="003A2C99"/>
    <w:rsid w:val="003B5569"/>
    <w:rsid w:val="003C045E"/>
    <w:rsid w:val="003C602C"/>
    <w:rsid w:val="003C6C89"/>
    <w:rsid w:val="003C71EC"/>
    <w:rsid w:val="003C729E"/>
    <w:rsid w:val="003C7556"/>
    <w:rsid w:val="003D327D"/>
    <w:rsid w:val="003D565A"/>
    <w:rsid w:val="003D5A1B"/>
    <w:rsid w:val="003E3DB2"/>
    <w:rsid w:val="003E44BC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69AD"/>
    <w:rsid w:val="00432EEE"/>
    <w:rsid w:val="00440CF6"/>
    <w:rsid w:val="00441D83"/>
    <w:rsid w:val="00442684"/>
    <w:rsid w:val="004507DB"/>
    <w:rsid w:val="004508CD"/>
    <w:rsid w:val="004527B6"/>
    <w:rsid w:val="00455F2C"/>
    <w:rsid w:val="00465D77"/>
    <w:rsid w:val="00470E35"/>
    <w:rsid w:val="00471994"/>
    <w:rsid w:val="0047211D"/>
    <w:rsid w:val="00475140"/>
    <w:rsid w:val="00476870"/>
    <w:rsid w:val="00487C22"/>
    <w:rsid w:val="00491F7E"/>
    <w:rsid w:val="00492D1B"/>
    <w:rsid w:val="004A0F47"/>
    <w:rsid w:val="004A3F01"/>
    <w:rsid w:val="004A6ECC"/>
    <w:rsid w:val="004B1D62"/>
    <w:rsid w:val="004B728A"/>
    <w:rsid w:val="004B7415"/>
    <w:rsid w:val="004C2035"/>
    <w:rsid w:val="004C6BA7"/>
    <w:rsid w:val="004C75D4"/>
    <w:rsid w:val="004D201C"/>
    <w:rsid w:val="004D3EE8"/>
    <w:rsid w:val="004F0998"/>
    <w:rsid w:val="0050097C"/>
    <w:rsid w:val="00505EE2"/>
    <w:rsid w:val="00512914"/>
    <w:rsid w:val="00515CEB"/>
    <w:rsid w:val="0052261F"/>
    <w:rsid w:val="00535FF9"/>
    <w:rsid w:val="0054602B"/>
    <w:rsid w:val="005532D9"/>
    <w:rsid w:val="00553927"/>
    <w:rsid w:val="00556816"/>
    <w:rsid w:val="005570D6"/>
    <w:rsid w:val="0056011F"/>
    <w:rsid w:val="005615D3"/>
    <w:rsid w:val="00567CC6"/>
    <w:rsid w:val="005728FF"/>
    <w:rsid w:val="00576066"/>
    <w:rsid w:val="005760E8"/>
    <w:rsid w:val="0058694C"/>
    <w:rsid w:val="005920C2"/>
    <w:rsid w:val="005A19A0"/>
    <w:rsid w:val="005A3B86"/>
    <w:rsid w:val="005A6484"/>
    <w:rsid w:val="005B54EE"/>
    <w:rsid w:val="005B6379"/>
    <w:rsid w:val="005C1677"/>
    <w:rsid w:val="005C3C78"/>
    <w:rsid w:val="005C5D00"/>
    <w:rsid w:val="005D1522"/>
    <w:rsid w:val="005D6DA8"/>
    <w:rsid w:val="005E1428"/>
    <w:rsid w:val="005E7DB4"/>
    <w:rsid w:val="005F08EB"/>
    <w:rsid w:val="005F413D"/>
    <w:rsid w:val="0061064A"/>
    <w:rsid w:val="006128AD"/>
    <w:rsid w:val="00616206"/>
    <w:rsid w:val="006256DC"/>
    <w:rsid w:val="00642705"/>
    <w:rsid w:val="00644336"/>
    <w:rsid w:val="0064434B"/>
    <w:rsid w:val="006443DE"/>
    <w:rsid w:val="00647EDC"/>
    <w:rsid w:val="00651667"/>
    <w:rsid w:val="00653041"/>
    <w:rsid w:val="006610C6"/>
    <w:rsid w:val="00662B5A"/>
    <w:rsid w:val="00665071"/>
    <w:rsid w:val="006703E2"/>
    <w:rsid w:val="00672ADD"/>
    <w:rsid w:val="00674E50"/>
    <w:rsid w:val="00676990"/>
    <w:rsid w:val="00676D2A"/>
    <w:rsid w:val="00685037"/>
    <w:rsid w:val="00693353"/>
    <w:rsid w:val="0069524C"/>
    <w:rsid w:val="00695BE9"/>
    <w:rsid w:val="006A1413"/>
    <w:rsid w:val="006A4B27"/>
    <w:rsid w:val="006A4D8B"/>
    <w:rsid w:val="006A5192"/>
    <w:rsid w:val="006A53ED"/>
    <w:rsid w:val="006B42AF"/>
    <w:rsid w:val="006C40D8"/>
    <w:rsid w:val="006D0D93"/>
    <w:rsid w:val="006D15A6"/>
    <w:rsid w:val="006D2E63"/>
    <w:rsid w:val="006D38BC"/>
    <w:rsid w:val="006D42C4"/>
    <w:rsid w:val="006D4842"/>
    <w:rsid w:val="006E43DD"/>
    <w:rsid w:val="006F6494"/>
    <w:rsid w:val="006F7963"/>
    <w:rsid w:val="007035CB"/>
    <w:rsid w:val="0070388F"/>
    <w:rsid w:val="00705643"/>
    <w:rsid w:val="00712F20"/>
    <w:rsid w:val="007168BC"/>
    <w:rsid w:val="00722B35"/>
    <w:rsid w:val="00736A54"/>
    <w:rsid w:val="0073718F"/>
    <w:rsid w:val="007421CE"/>
    <w:rsid w:val="00742CCC"/>
    <w:rsid w:val="007439F9"/>
    <w:rsid w:val="0075317C"/>
    <w:rsid w:val="00753A34"/>
    <w:rsid w:val="0076626F"/>
    <w:rsid w:val="00770965"/>
    <w:rsid w:val="0077191F"/>
    <w:rsid w:val="007753B5"/>
    <w:rsid w:val="00776E81"/>
    <w:rsid w:val="007771F4"/>
    <w:rsid w:val="00777ED7"/>
    <w:rsid w:val="00777F13"/>
    <w:rsid w:val="00784D4E"/>
    <w:rsid w:val="00785D64"/>
    <w:rsid w:val="00793154"/>
    <w:rsid w:val="00797610"/>
    <w:rsid w:val="00797ECC"/>
    <w:rsid w:val="007A0FF8"/>
    <w:rsid w:val="007A37B9"/>
    <w:rsid w:val="007A5467"/>
    <w:rsid w:val="007A574E"/>
    <w:rsid w:val="007A701B"/>
    <w:rsid w:val="007B2C2A"/>
    <w:rsid w:val="007B3B8C"/>
    <w:rsid w:val="007B7A58"/>
    <w:rsid w:val="007C32B5"/>
    <w:rsid w:val="007C453C"/>
    <w:rsid w:val="007C712B"/>
    <w:rsid w:val="007D43D1"/>
    <w:rsid w:val="007E4DFD"/>
    <w:rsid w:val="007F03EB"/>
    <w:rsid w:val="007F1A8B"/>
    <w:rsid w:val="007F48BF"/>
    <w:rsid w:val="007F5AFF"/>
    <w:rsid w:val="00801FFD"/>
    <w:rsid w:val="008153BC"/>
    <w:rsid w:val="008234E2"/>
    <w:rsid w:val="0082425E"/>
    <w:rsid w:val="008244D5"/>
    <w:rsid w:val="00826165"/>
    <w:rsid w:val="00830ED9"/>
    <w:rsid w:val="0083356D"/>
    <w:rsid w:val="00837E73"/>
    <w:rsid w:val="008453E1"/>
    <w:rsid w:val="00854ECE"/>
    <w:rsid w:val="00856535"/>
    <w:rsid w:val="008567FF"/>
    <w:rsid w:val="00856C27"/>
    <w:rsid w:val="00861293"/>
    <w:rsid w:val="00863B0B"/>
    <w:rsid w:val="008721EA"/>
    <w:rsid w:val="00873364"/>
    <w:rsid w:val="0087640E"/>
    <w:rsid w:val="00877AAB"/>
    <w:rsid w:val="0088150F"/>
    <w:rsid w:val="008A0025"/>
    <w:rsid w:val="008A44AE"/>
    <w:rsid w:val="008A76B7"/>
    <w:rsid w:val="008B48DB"/>
    <w:rsid w:val="008C09A4"/>
    <w:rsid w:val="008C696F"/>
    <w:rsid w:val="008C7408"/>
    <w:rsid w:val="008D1016"/>
    <w:rsid w:val="008D35C1"/>
    <w:rsid w:val="008E1E35"/>
    <w:rsid w:val="008E225E"/>
    <w:rsid w:val="008E260A"/>
    <w:rsid w:val="008E36F3"/>
    <w:rsid w:val="008E50F5"/>
    <w:rsid w:val="008F2532"/>
    <w:rsid w:val="00900164"/>
    <w:rsid w:val="009035DC"/>
    <w:rsid w:val="009055A2"/>
    <w:rsid w:val="009108E3"/>
    <w:rsid w:val="009150C5"/>
    <w:rsid w:val="009158B3"/>
    <w:rsid w:val="009160D6"/>
    <w:rsid w:val="009163E9"/>
    <w:rsid w:val="00921B77"/>
    <w:rsid w:val="009222DE"/>
    <w:rsid w:val="00931B54"/>
    <w:rsid w:val="00933FD4"/>
    <w:rsid w:val="00936EB7"/>
    <w:rsid w:val="009370A6"/>
    <w:rsid w:val="00944237"/>
    <w:rsid w:val="00945DAE"/>
    <w:rsid w:val="00946290"/>
    <w:rsid w:val="009510A5"/>
    <w:rsid w:val="009540F2"/>
    <w:rsid w:val="00962902"/>
    <w:rsid w:val="00962911"/>
    <w:rsid w:val="009654C8"/>
    <w:rsid w:val="0096639A"/>
    <w:rsid w:val="009663B8"/>
    <w:rsid w:val="009670B0"/>
    <w:rsid w:val="00972405"/>
    <w:rsid w:val="00976FB2"/>
    <w:rsid w:val="00981ADC"/>
    <w:rsid w:val="00987C6F"/>
    <w:rsid w:val="0099191A"/>
    <w:rsid w:val="009B4149"/>
    <w:rsid w:val="009B702E"/>
    <w:rsid w:val="009D05D1"/>
    <w:rsid w:val="009D49E4"/>
    <w:rsid w:val="009D52F7"/>
    <w:rsid w:val="009E1635"/>
    <w:rsid w:val="009E4AB3"/>
    <w:rsid w:val="009F24D9"/>
    <w:rsid w:val="009F285F"/>
    <w:rsid w:val="00A00C15"/>
    <w:rsid w:val="00A01A40"/>
    <w:rsid w:val="00A10F77"/>
    <w:rsid w:val="00A261AF"/>
    <w:rsid w:val="00A32BF0"/>
    <w:rsid w:val="00A3783B"/>
    <w:rsid w:val="00A40A9B"/>
    <w:rsid w:val="00A43AE7"/>
    <w:rsid w:val="00A716E5"/>
    <w:rsid w:val="00A7696D"/>
    <w:rsid w:val="00A777F6"/>
    <w:rsid w:val="00A81C5B"/>
    <w:rsid w:val="00A83F04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5C23"/>
    <w:rsid w:val="00AC6496"/>
    <w:rsid w:val="00AC6DED"/>
    <w:rsid w:val="00AD4036"/>
    <w:rsid w:val="00AE1603"/>
    <w:rsid w:val="00AE19D0"/>
    <w:rsid w:val="00AE60AE"/>
    <w:rsid w:val="00AF3870"/>
    <w:rsid w:val="00B06291"/>
    <w:rsid w:val="00B10853"/>
    <w:rsid w:val="00B13EEA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61F45"/>
    <w:rsid w:val="00B65645"/>
    <w:rsid w:val="00B7175D"/>
    <w:rsid w:val="00B82FC0"/>
    <w:rsid w:val="00B86947"/>
    <w:rsid w:val="00B91511"/>
    <w:rsid w:val="00B931A2"/>
    <w:rsid w:val="00B97CCA"/>
    <w:rsid w:val="00BA5DF3"/>
    <w:rsid w:val="00BA5E1F"/>
    <w:rsid w:val="00BA756A"/>
    <w:rsid w:val="00BB0AC7"/>
    <w:rsid w:val="00BC321A"/>
    <w:rsid w:val="00BC4AF6"/>
    <w:rsid w:val="00BD3CE6"/>
    <w:rsid w:val="00BD4AD1"/>
    <w:rsid w:val="00BE30A6"/>
    <w:rsid w:val="00BE3990"/>
    <w:rsid w:val="00BE3C08"/>
    <w:rsid w:val="00BE4A95"/>
    <w:rsid w:val="00BE5C12"/>
    <w:rsid w:val="00BF43B4"/>
    <w:rsid w:val="00BF707B"/>
    <w:rsid w:val="00C0036F"/>
    <w:rsid w:val="00C01232"/>
    <w:rsid w:val="00C01267"/>
    <w:rsid w:val="00C01366"/>
    <w:rsid w:val="00C20419"/>
    <w:rsid w:val="00C23D6D"/>
    <w:rsid w:val="00C2765E"/>
    <w:rsid w:val="00C3080B"/>
    <w:rsid w:val="00C31594"/>
    <w:rsid w:val="00C33236"/>
    <w:rsid w:val="00C344BC"/>
    <w:rsid w:val="00C36678"/>
    <w:rsid w:val="00C4018B"/>
    <w:rsid w:val="00C41AF6"/>
    <w:rsid w:val="00C432F5"/>
    <w:rsid w:val="00C4543F"/>
    <w:rsid w:val="00C476E0"/>
    <w:rsid w:val="00C6350A"/>
    <w:rsid w:val="00C6473A"/>
    <w:rsid w:val="00C70DDE"/>
    <w:rsid w:val="00C71F3D"/>
    <w:rsid w:val="00C724FC"/>
    <w:rsid w:val="00C73A4A"/>
    <w:rsid w:val="00C75B21"/>
    <w:rsid w:val="00C80637"/>
    <w:rsid w:val="00C807F0"/>
    <w:rsid w:val="00C81251"/>
    <w:rsid w:val="00C944D6"/>
    <w:rsid w:val="00C95729"/>
    <w:rsid w:val="00C96403"/>
    <w:rsid w:val="00C97EBE"/>
    <w:rsid w:val="00CA2BBA"/>
    <w:rsid w:val="00CB08BE"/>
    <w:rsid w:val="00CC5DAB"/>
    <w:rsid w:val="00CF1AE5"/>
    <w:rsid w:val="00CF2031"/>
    <w:rsid w:val="00D0235F"/>
    <w:rsid w:val="00D038C2"/>
    <w:rsid w:val="00D04092"/>
    <w:rsid w:val="00D047C7"/>
    <w:rsid w:val="00D0682D"/>
    <w:rsid w:val="00D11A02"/>
    <w:rsid w:val="00D139FA"/>
    <w:rsid w:val="00D30E9B"/>
    <w:rsid w:val="00D342D1"/>
    <w:rsid w:val="00D353E3"/>
    <w:rsid w:val="00D409D1"/>
    <w:rsid w:val="00D45E44"/>
    <w:rsid w:val="00D46936"/>
    <w:rsid w:val="00D5193B"/>
    <w:rsid w:val="00D52A95"/>
    <w:rsid w:val="00D6413C"/>
    <w:rsid w:val="00D735F4"/>
    <w:rsid w:val="00D7682A"/>
    <w:rsid w:val="00D77641"/>
    <w:rsid w:val="00D77FFE"/>
    <w:rsid w:val="00D83E48"/>
    <w:rsid w:val="00D84B4E"/>
    <w:rsid w:val="00D9236D"/>
    <w:rsid w:val="00D95F8B"/>
    <w:rsid w:val="00DA0076"/>
    <w:rsid w:val="00DA1971"/>
    <w:rsid w:val="00DA2915"/>
    <w:rsid w:val="00DA58BB"/>
    <w:rsid w:val="00DB1C6C"/>
    <w:rsid w:val="00DB5C94"/>
    <w:rsid w:val="00DC39C0"/>
    <w:rsid w:val="00DC7E4D"/>
    <w:rsid w:val="00DD7B52"/>
    <w:rsid w:val="00DE62D1"/>
    <w:rsid w:val="00DF3A84"/>
    <w:rsid w:val="00DF59B8"/>
    <w:rsid w:val="00E02BB3"/>
    <w:rsid w:val="00E07B74"/>
    <w:rsid w:val="00E1411E"/>
    <w:rsid w:val="00E276F4"/>
    <w:rsid w:val="00E33038"/>
    <w:rsid w:val="00E33FCC"/>
    <w:rsid w:val="00E411E9"/>
    <w:rsid w:val="00E452F3"/>
    <w:rsid w:val="00E473B9"/>
    <w:rsid w:val="00E52FD7"/>
    <w:rsid w:val="00E53979"/>
    <w:rsid w:val="00E63EDC"/>
    <w:rsid w:val="00E71293"/>
    <w:rsid w:val="00E71AC6"/>
    <w:rsid w:val="00E71E15"/>
    <w:rsid w:val="00E74F20"/>
    <w:rsid w:val="00E752A2"/>
    <w:rsid w:val="00E7765C"/>
    <w:rsid w:val="00E77C21"/>
    <w:rsid w:val="00E82E3C"/>
    <w:rsid w:val="00E84216"/>
    <w:rsid w:val="00E8637E"/>
    <w:rsid w:val="00EA7185"/>
    <w:rsid w:val="00EB2D31"/>
    <w:rsid w:val="00EB3292"/>
    <w:rsid w:val="00EB75A5"/>
    <w:rsid w:val="00EC12A1"/>
    <w:rsid w:val="00EC4DC5"/>
    <w:rsid w:val="00ED2BE2"/>
    <w:rsid w:val="00EE6C62"/>
    <w:rsid w:val="00EE6D8B"/>
    <w:rsid w:val="00EE735F"/>
    <w:rsid w:val="00EF03CE"/>
    <w:rsid w:val="00EF22F0"/>
    <w:rsid w:val="00F0049A"/>
    <w:rsid w:val="00F028C6"/>
    <w:rsid w:val="00F05108"/>
    <w:rsid w:val="00F10777"/>
    <w:rsid w:val="00F14B50"/>
    <w:rsid w:val="00F220F7"/>
    <w:rsid w:val="00F229A0"/>
    <w:rsid w:val="00F24782"/>
    <w:rsid w:val="00F27393"/>
    <w:rsid w:val="00F330D0"/>
    <w:rsid w:val="00F36805"/>
    <w:rsid w:val="00F36AE4"/>
    <w:rsid w:val="00F4215C"/>
    <w:rsid w:val="00F44B22"/>
    <w:rsid w:val="00F50032"/>
    <w:rsid w:val="00F517AB"/>
    <w:rsid w:val="00F53876"/>
    <w:rsid w:val="00F53E4A"/>
    <w:rsid w:val="00F563F0"/>
    <w:rsid w:val="00F60F75"/>
    <w:rsid w:val="00F61073"/>
    <w:rsid w:val="00F6107E"/>
    <w:rsid w:val="00F70AEB"/>
    <w:rsid w:val="00F7615E"/>
    <w:rsid w:val="00F81909"/>
    <w:rsid w:val="00F83925"/>
    <w:rsid w:val="00F846F0"/>
    <w:rsid w:val="00F86126"/>
    <w:rsid w:val="00F86A03"/>
    <w:rsid w:val="00F958FD"/>
    <w:rsid w:val="00F979C6"/>
    <w:rsid w:val="00FA041C"/>
    <w:rsid w:val="00FA2503"/>
    <w:rsid w:val="00FA38A5"/>
    <w:rsid w:val="00FA4AC2"/>
    <w:rsid w:val="00FB2A66"/>
    <w:rsid w:val="00FB376B"/>
    <w:rsid w:val="00FB5EFB"/>
    <w:rsid w:val="00FC4DA1"/>
    <w:rsid w:val="00FD1517"/>
    <w:rsid w:val="00FE1D68"/>
    <w:rsid w:val="00FE46A5"/>
    <w:rsid w:val="00FF584B"/>
    <w:rsid w:val="00FF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"/>
    <o:shapelayout v:ext="edit">
      <o:idmap v:ext="edit" data="1"/>
    </o:shapelayout>
  </w:shapeDefaults>
  <w:decimalSymbol w:val="."/>
  <w:listSeparator w:val=","/>
  <w14:docId w14:val="19B0F5B5"/>
  <w15:docId w15:val="{7C7F6344-CFF9-4B5C-9BAE-9083539E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qFormat/>
    <w:rsid w:val="00F330D0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qFormat/>
    <w:rsid w:val="00F330D0"/>
    <w:pPr>
      <w:numPr>
        <w:numId w:val="1"/>
      </w:numPr>
      <w:spacing w:before="60" w:after="60"/>
    </w:pPr>
  </w:style>
  <w:style w:type="paragraph" w:customStyle="1" w:styleId="ny-list-ordered">
    <w:name w:val="ny-list-ordered"/>
    <w:basedOn w:val="ny-paragraph"/>
    <w:qFormat/>
    <w:rsid w:val="00F330D0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qFormat/>
    <w:rsid w:val="00470E35"/>
    <w:pPr>
      <w:spacing w:after="0" w:line="240" w:lineRule="auto"/>
    </w:pPr>
    <w:rPr>
      <w:rFonts w:ascii="Calibri" w:eastAsia="Myriad Pro" w:hAnsi="Calibri" w:cs="Myriad Pro"/>
      <w:color w:val="809178"/>
      <w:sz w:val="40"/>
      <w:szCs w:val="40"/>
    </w:rPr>
  </w:style>
  <w:style w:type="paragraph" w:customStyle="1" w:styleId="ny-h1">
    <w:name w:val="ny-h1"/>
    <w:qFormat/>
    <w:rsid w:val="00470E35"/>
    <w:pPr>
      <w:spacing w:before="9" w:after="240" w:line="679" w:lineRule="exact"/>
    </w:pPr>
    <w:rPr>
      <w:rFonts w:ascii="Calibri" w:eastAsia="Myriad Pro" w:hAnsi="Calibri" w:cs="Myriad Pro"/>
      <w:b/>
      <w:bCs/>
      <w:color w:val="617656"/>
      <w:position w:val="-1"/>
      <w:sz w:val="52"/>
      <w:szCs w:val="62"/>
    </w:rPr>
  </w:style>
  <w:style w:type="character" w:customStyle="1" w:styleId="ny-standards">
    <w:name w:val="ny-standards"/>
    <w:uiPriority w:val="1"/>
    <w:qFormat/>
    <w:rsid w:val="003930BF"/>
    <w:rPr>
      <w:rFonts w:ascii="Calibri" w:eastAsia="Myriad Pro" w:hAnsi="Calibri" w:cs="Myriad Pro"/>
      <w:color w:val="617656"/>
      <w:sz w:val="26"/>
      <w:szCs w:val="26"/>
      <w:bdr w:val="single" w:sz="18" w:space="0" w:color="F8F9F4"/>
      <w:shd w:val="clear" w:color="auto" w:fill="F8F9F4"/>
    </w:rPr>
  </w:style>
  <w:style w:type="paragraph" w:customStyle="1" w:styleId="ny-concept-chart-title">
    <w:name w:val="ny-concept-chart-title"/>
    <w:qFormat/>
    <w:rsid w:val="00FE1D68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qFormat/>
    <w:rsid w:val="00F330D0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qFormat/>
    <w:rsid w:val="00F330D0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qFormat/>
    <w:rsid w:val="005E7DB4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qFormat/>
    <w:rsid w:val="00A10F77"/>
    <w:pPr>
      <w:spacing w:after="120" w:line="440" w:lineRule="exact"/>
    </w:pPr>
    <w:rPr>
      <w:rFonts w:ascii="Calibri Bold" w:eastAsia="Myriad Pro" w:hAnsi="Calibri Bold" w:cs="Myriad Pro"/>
      <w:bCs/>
      <w:color w:val="00789C"/>
      <w:sz w:val="36"/>
      <w:szCs w:val="36"/>
    </w:rPr>
  </w:style>
  <w:style w:type="paragraph" w:customStyle="1" w:styleId="ny-h3-boxed">
    <w:name w:val="ny-h3-boxed"/>
    <w:qFormat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617656"/>
      <w:sz w:val="28"/>
      <w:szCs w:val="40"/>
    </w:rPr>
  </w:style>
  <w:style w:type="paragraph" w:customStyle="1" w:styleId="ny-list-idented">
    <w:name w:val="ny-list-idented"/>
    <w:qFormat/>
    <w:rsid w:val="00F330D0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qFormat/>
    <w:rsid w:val="00F330D0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qFormat/>
    <w:rsid w:val="00F330D0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qFormat/>
    <w:rsid w:val="00712F20"/>
    <w:rPr>
      <w:rFonts w:ascii="Calibri" w:hAnsi="Calibri"/>
      <w:b/>
      <w:bCs/>
      <w:spacing w:val="0"/>
    </w:rPr>
  </w:style>
  <w:style w:type="paragraph" w:customStyle="1" w:styleId="ny-standard-chart">
    <w:name w:val="ny-standard-chart"/>
    <w:qFormat/>
    <w:rsid w:val="00712F20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18"/>
      <w:szCs w:val="18"/>
    </w:rPr>
  </w:style>
  <w:style w:type="table" w:styleId="TableGrid">
    <w:name w:val="Table Grid"/>
    <w:basedOn w:val="TableNormal"/>
    <w:uiPriority w:val="59"/>
    <w:rsid w:val="0000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qFormat/>
    <w:rsid w:val="00E452F3"/>
    <w:pPr>
      <w:spacing w:before="120" w:after="120" w:line="260" w:lineRule="exact"/>
      <w:ind w:left="1555" w:hanging="1152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428"/>
  </w:style>
  <w:style w:type="paragraph" w:styleId="Footer">
    <w:name w:val="footer"/>
    <w:basedOn w:val="Normal"/>
    <w:link w:val="FooterChar"/>
    <w:uiPriority w:val="99"/>
    <w:unhideWhenUsed/>
    <w:rsid w:val="005E14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428"/>
  </w:style>
  <w:style w:type="paragraph" w:customStyle="1" w:styleId="ny-list-focusstandards-sub">
    <w:name w:val="ny-list-focus standards-sub"/>
    <w:basedOn w:val="ny-list-focusstandards"/>
    <w:qFormat/>
    <w:rsid w:val="00C01366"/>
    <w:pPr>
      <w:ind w:left="1987" w:hanging="403"/>
    </w:pPr>
  </w:style>
  <w:style w:type="character" w:customStyle="1" w:styleId="ny-bold-green">
    <w:name w:val="ny-bold-green"/>
    <w:basedOn w:val="DefaultParagraphFont"/>
    <w:uiPriority w:val="1"/>
    <w:qFormat/>
    <w:rsid w:val="00A10F77"/>
    <w:rPr>
      <w:b/>
      <w:color w:val="617656"/>
    </w:rPr>
  </w:style>
  <w:style w:type="paragraph" w:customStyle="1" w:styleId="ny-table-bullet-list-lessons">
    <w:name w:val="ny-table-bullet-list-lessons"/>
    <w:basedOn w:val="Normal"/>
    <w:qFormat/>
    <w:rsid w:val="00712F20"/>
    <w:pPr>
      <w:numPr>
        <w:numId w:val="2"/>
      </w:numPr>
      <w:spacing w:before="60" w:after="20" w:line="260" w:lineRule="exact"/>
      <w:ind w:left="1420" w:hanging="1300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C012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qFormat/>
    <w:rsid w:val="005728F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blue">
    <w:name w:val="ny-chart-sq-blue"/>
    <w:basedOn w:val="DefaultParagraphFont"/>
    <w:uiPriority w:val="1"/>
    <w:qFormat/>
    <w:rsid w:val="001079D4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qFormat/>
    <w:rsid w:val="001079D4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green">
    <w:name w:val="ny-chart-sq-green"/>
    <w:uiPriority w:val="1"/>
    <w:qFormat/>
    <w:rsid w:val="001079D4"/>
    <w:rPr>
      <w:rFonts w:ascii="Calibri" w:eastAsia="Wingdings" w:hAnsi="Calibri" w:cs="Wingdings"/>
      <w:color w:val="93A56B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5CB"/>
    <w:pPr>
      <w:ind w:left="720"/>
      <w:contextualSpacing/>
    </w:pPr>
  </w:style>
  <w:style w:type="paragraph" w:customStyle="1" w:styleId="ny-callout-text">
    <w:name w:val="ny-callout-text"/>
    <w:basedOn w:val="Normal"/>
    <w:qFormat/>
    <w:rsid w:val="007035CB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qFormat/>
    <w:rsid w:val="007035CB"/>
    <w:pPr>
      <w:spacing w:after="0" w:line="280" w:lineRule="exact"/>
    </w:pPr>
    <w:rPr>
      <w:b/>
      <w:color w:val="93A56C"/>
    </w:rPr>
  </w:style>
  <w:style w:type="paragraph" w:customStyle="1" w:styleId="ny-materials">
    <w:name w:val="ny-materials"/>
    <w:basedOn w:val="ny-paragraph"/>
    <w:link w:val="ny-materialsChar"/>
    <w:qFormat/>
    <w:rsid w:val="006D42C4"/>
    <w:pPr>
      <w:spacing w:after="240"/>
      <w:ind w:left="1080" w:hanging="1080"/>
    </w:pPr>
    <w:rPr>
      <w:rFonts w:asciiTheme="minorHAnsi" w:hAnsiTheme="minorHAnsi" w:cstheme="minorHAnsi"/>
    </w:rPr>
  </w:style>
  <w:style w:type="character" w:customStyle="1" w:styleId="ny-paragraphChar">
    <w:name w:val="ny-paragraph Char"/>
    <w:basedOn w:val="DefaultParagraphFont"/>
    <w:link w:val="ny-paragraph"/>
    <w:rsid w:val="006D42C4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6D42C4"/>
    <w:rPr>
      <w:rFonts w:ascii="Calibri" w:eastAsia="Myriad Pro" w:hAnsi="Calibri" w:cs="Myriad Pro"/>
      <w:color w:val="231F20"/>
    </w:rPr>
  </w:style>
  <w:style w:type="paragraph" w:customStyle="1" w:styleId="ny-indented">
    <w:name w:val="ny-indented"/>
    <w:qFormat/>
    <w:rsid w:val="00EE6D8B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qFormat/>
    <w:rsid w:val="00C70DDE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70DDE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B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C6F9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C6F9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4AB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97E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E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7EC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0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module-overview">
    <w:name w:val="ny-module-overview"/>
    <w:basedOn w:val="Normal"/>
    <w:qFormat/>
    <w:rsid w:val="00EC12A1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qFormat/>
    <w:rsid w:val="00B91511"/>
    <w:pPr>
      <w:jc w:val="right"/>
    </w:pPr>
    <w:rPr>
      <w:i/>
      <w:color w:val="617656"/>
      <w:sz w:val="18"/>
    </w:rPr>
  </w:style>
  <w:style w:type="paragraph" w:customStyle="1" w:styleId="ny-ordered-list">
    <w:name w:val="ny-ordered-list"/>
    <w:basedOn w:val="ny-h4"/>
    <w:qFormat/>
    <w:rsid w:val="007D43D1"/>
    <w:pPr>
      <w:numPr>
        <w:numId w:val="9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paragraph" w:customStyle="1" w:styleId="ny-h3-boxed-1">
    <w:name w:val="ny-h3-boxed-1"/>
    <w:next w:val="ny-h3-boxed"/>
    <w:rsid w:val="007D43D1"/>
    <w:pPr>
      <w:pBdr>
        <w:top w:val="single" w:sz="4" w:space="1" w:color="F8F9F4"/>
        <w:left w:val="single" w:sz="4" w:space="4" w:color="F8F9F4"/>
        <w:bottom w:val="single" w:sz="4" w:space="1" w:color="F8F9F4"/>
        <w:right w:val="single" w:sz="4" w:space="4" w:color="F8F9F4"/>
      </w:pBdr>
      <w:shd w:val="clear" w:color="auto" w:fill="F8F9F4"/>
      <w:tabs>
        <w:tab w:val="center" w:pos="4925"/>
      </w:tabs>
      <w:spacing w:before="360" w:after="240" w:line="240" w:lineRule="auto"/>
    </w:pPr>
    <w:rPr>
      <w:rFonts w:ascii="Calibri Bold" w:eastAsia="Myriad Pro" w:hAnsi="Calibri Bold" w:cs="Myriad Pro"/>
      <w:b/>
      <w:color w:val="80917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creativecommons.org/licenses/by-nc-sa/3.0/deed.en_US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jpeg"/><Relationship Id="rId4" Type="http://schemas.openxmlformats.org/officeDocument/2006/relationships/hyperlink" Target="http://creativecommons.org/licenses/by-nc-sa/3.0/deed.en_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eec3c52-6977-40b8-8e7b-b4fa7e519059">FINAL
Copy edit complete. KE</Comments>
    <Sort_x0020_ID xmlns="beec3c52-6977-40b8-8e7b-b4fa7e5190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392E5-A72A-47B6-B980-09AA0BDE7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B2ACB-EC10-4B98-8FEF-EFA71BB5C48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beec3c52-6977-40b8-8e7b-b4fa7e51905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F73979-202E-4309-9083-2D58DFC8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582E7F8</Template>
  <TotalTime>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nlevioff</dc:creator>
  <cp:keywords/>
  <dc:description/>
  <cp:lastModifiedBy>Victorson, Brigid</cp:lastModifiedBy>
  <cp:revision>5</cp:revision>
  <cp:lastPrinted>2013-05-10T01:27:00Z</cp:lastPrinted>
  <dcterms:created xsi:type="dcterms:W3CDTF">2015-09-17T17:05:00Z</dcterms:created>
  <dcterms:modified xsi:type="dcterms:W3CDTF">2015-09-17T17:10:00Z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