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DF0" w:rsidRPr="00AF6462" w:rsidRDefault="003F6BEE" w:rsidP="00AF6462">
      <w:pPr>
        <w:pStyle w:val="NoSpacing"/>
        <w:jc w:val="center"/>
        <w:rPr>
          <w:rFonts w:ascii="Comic Sans MS" w:hAnsi="Comic Sans MS"/>
          <w:b/>
          <w:sz w:val="40"/>
          <w:szCs w:val="24"/>
        </w:rPr>
      </w:pPr>
      <w:r w:rsidRPr="00AF6462">
        <w:rPr>
          <w:rFonts w:ascii="Comic Sans MS" w:hAnsi="Comic Sans MS"/>
          <w:b/>
          <w:sz w:val="40"/>
          <w:szCs w:val="24"/>
        </w:rPr>
        <w:t>Forces</w:t>
      </w:r>
    </w:p>
    <w:p w:rsidR="003F6BEE" w:rsidRDefault="003F6BEE" w:rsidP="003F6BEE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C113D" wp14:editId="0EEDFB59">
                <wp:simplePos x="0" y="0"/>
                <wp:positionH relativeFrom="column">
                  <wp:posOffset>-28575</wp:posOffset>
                </wp:positionH>
                <wp:positionV relativeFrom="paragraph">
                  <wp:posOffset>216535</wp:posOffset>
                </wp:positionV>
                <wp:extent cx="5962650" cy="10096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B71B51" id="Oval 1" o:spid="_x0000_s1026" style="position:absolute;margin-left:-2.25pt;margin-top:17.05pt;width:469.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3F6BEE" w:rsidRDefault="003F6BEE" w:rsidP="003F6BEE">
      <w:pPr>
        <w:pStyle w:val="NoSpacing"/>
        <w:rPr>
          <w:rFonts w:ascii="Comic Sans MS" w:hAnsi="Comic Sans MS"/>
          <w:sz w:val="24"/>
          <w:szCs w:val="24"/>
        </w:rPr>
      </w:pPr>
    </w:p>
    <w:p w:rsidR="003F6BEE" w:rsidRPr="003F6BEE" w:rsidRDefault="00C951EB" w:rsidP="003F6BEE"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1E197" wp14:editId="3EA8397E">
                <wp:simplePos x="0" y="0"/>
                <wp:positionH relativeFrom="column">
                  <wp:posOffset>885825</wp:posOffset>
                </wp:positionH>
                <wp:positionV relativeFrom="paragraph">
                  <wp:posOffset>50165</wp:posOffset>
                </wp:positionV>
                <wp:extent cx="42386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EE" w:rsidRPr="003F6BEE" w:rsidRDefault="003F6BEE" w:rsidP="00E27BF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F6BEE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Force:</w:t>
                            </w:r>
                            <w:r w:rsidRPr="003F6BEE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1E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3.95pt;width:333.7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" fillcolor="white [3201]" strokeweight=".5pt">
                <v:textbox>
                  <w:txbxContent>
                    <w:p w:rsidR="003F6BEE" w:rsidRPr="003F6BEE" w:rsidRDefault="003F6BEE" w:rsidP="00E27BF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F6BEE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>Force:</w:t>
                      </w:r>
                      <w:r w:rsidRPr="003F6BEE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3F6BEE" w:rsidRPr="003F6BEE" w:rsidRDefault="003F6BEE" w:rsidP="003F6BEE"/>
    <w:p w:rsidR="003F6BEE" w:rsidRPr="003F6BEE" w:rsidRDefault="003F6BEE" w:rsidP="003F6BEE"/>
    <w:p w:rsidR="003F6BEE" w:rsidRPr="003F6BEE" w:rsidRDefault="003F6BEE" w:rsidP="003F6BEE"/>
    <w:p w:rsidR="00D35681" w:rsidRDefault="00D35681" w:rsidP="00D35681">
      <w:pPr>
        <w:tabs>
          <w:tab w:val="left" w:pos="2550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6A8296" wp14:editId="232088DD">
                <wp:simplePos x="0" y="0"/>
                <wp:positionH relativeFrom="column">
                  <wp:posOffset>3048000</wp:posOffset>
                </wp:positionH>
                <wp:positionV relativeFrom="paragraph">
                  <wp:posOffset>210820</wp:posOffset>
                </wp:positionV>
                <wp:extent cx="1657350" cy="447675"/>
                <wp:effectExtent l="0" t="0" r="76200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4181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40pt;margin-top:16.6pt;width:130.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2F4DFE" wp14:editId="5BCFDC98">
                <wp:simplePos x="0" y="0"/>
                <wp:positionH relativeFrom="column">
                  <wp:posOffset>1381125</wp:posOffset>
                </wp:positionH>
                <wp:positionV relativeFrom="paragraph">
                  <wp:posOffset>201295</wp:posOffset>
                </wp:positionV>
                <wp:extent cx="1647825" cy="419100"/>
                <wp:effectExtent l="38100" t="0" r="28575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D1ECE" id="Straight Arrow Connector 9" o:spid="_x0000_s1026" type="#_x0000_t32" style="position:absolute;margin-left:108.75pt;margin-top:15.85pt;width:129.75pt;height:3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3F6BEE" w:rsidRPr="003F6BEE">
        <w:rPr>
          <w:rFonts w:ascii="Comic Sans MS" w:hAnsi="Comic Sans MS"/>
          <w:b/>
          <w:sz w:val="28"/>
        </w:rPr>
        <w:t>There are 2 types:</w:t>
      </w:r>
    </w:p>
    <w:p w:rsidR="00D35681" w:rsidRPr="00D35681" w:rsidRDefault="00D35681" w:rsidP="00D3568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E8C75" wp14:editId="706F4B27">
                <wp:simplePos x="0" y="0"/>
                <wp:positionH relativeFrom="column">
                  <wp:posOffset>-95250</wp:posOffset>
                </wp:positionH>
                <wp:positionV relativeFrom="paragraph">
                  <wp:posOffset>280670</wp:posOffset>
                </wp:positionV>
                <wp:extent cx="2819400" cy="14573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457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D9F812" id="Oval 3" o:spid="_x0000_s1026" style="position:absolute;margin-left:-7.5pt;margin-top:22.1pt;width:222pt;height:11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D35681" w:rsidRPr="00D35681" w:rsidRDefault="00E27BF4" w:rsidP="00D35681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69E64" wp14:editId="246723AB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2190750" cy="1257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EE" w:rsidRDefault="00E27BF4">
                            <w:r>
                              <w:rPr>
                                <w:b/>
                                <w:sz w:val="24"/>
                              </w:rPr>
                              <w:t>______________________</w:t>
                            </w:r>
                            <w:r w:rsidR="00D35681" w:rsidRPr="00C951EB">
                              <w:rPr>
                                <w:sz w:val="24"/>
                              </w:rPr>
                              <w:t>:  results when interacting objects are not in physical contact, but are able to exert a push or pull despite being physically separated</w:t>
                            </w:r>
                            <w:r w:rsidR="00D3568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9E64" id="Text Box 6" o:spid="_x0000_s1027" type="#_x0000_t202" style="position:absolute;margin-left:121.3pt;margin-top:17.1pt;width:172.5pt;height:9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" fillcolor="white [3201]" strokeweight=".5pt">
                <v:textbox>
                  <w:txbxContent>
                    <w:p w:rsidR="003F6BEE" w:rsidRDefault="00E27BF4">
                      <w:r>
                        <w:rPr>
                          <w:b/>
                          <w:sz w:val="24"/>
                        </w:rPr>
                        <w:t>______________________</w:t>
                      </w:r>
                      <w:r w:rsidR="00D35681" w:rsidRPr="00C951EB">
                        <w:rPr>
                          <w:sz w:val="24"/>
                        </w:rPr>
                        <w:t>:  results when interacting objects are not in physical contact, but are able to exert a push or pull despite being physically separated</w:t>
                      </w:r>
                      <w:r w:rsidR="00D35681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9DED8" wp14:editId="1396DF49">
                <wp:simplePos x="0" y="0"/>
                <wp:positionH relativeFrom="column">
                  <wp:posOffset>3248025</wp:posOffset>
                </wp:positionH>
                <wp:positionV relativeFrom="paragraph">
                  <wp:posOffset>7620</wp:posOffset>
                </wp:positionV>
                <wp:extent cx="3124200" cy="16573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65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4E2BC" id="Oval 4" o:spid="_x0000_s1026" style="position:absolute;margin-left:255.75pt;margin-top:.6pt;width:246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C951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E8309" wp14:editId="44559E80">
                <wp:simplePos x="0" y="0"/>
                <wp:positionH relativeFrom="column">
                  <wp:posOffset>390525</wp:posOffset>
                </wp:positionH>
                <wp:positionV relativeFrom="paragraph">
                  <wp:posOffset>274320</wp:posOffset>
                </wp:positionV>
                <wp:extent cx="1895475" cy="933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EE" w:rsidRPr="00C951EB" w:rsidRDefault="00E27B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</w:t>
                            </w:r>
                            <w:r w:rsidR="00D35681" w:rsidRPr="00C951EB">
                              <w:rPr>
                                <w:sz w:val="24"/>
                              </w:rPr>
                              <w:t>:  results when 2 interacting objects are physically touching each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8309" id="Text Box 5" o:spid="_x0000_s1028" type="#_x0000_t202" style="position:absolute;margin-left:30.75pt;margin-top:21.6pt;width:149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" fillcolor="white [3201]" strokeweight=".5pt">
                <v:textbox>
                  <w:txbxContent>
                    <w:p w:rsidR="003F6BEE" w:rsidRPr="00C951EB" w:rsidRDefault="00E27BF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</w:t>
                      </w:r>
                      <w:r w:rsidR="00D35681" w:rsidRPr="00C951EB">
                        <w:rPr>
                          <w:sz w:val="24"/>
                        </w:rPr>
                        <w:t>:  results when 2 interacting objects are physically touching each other</w:t>
                      </w:r>
                    </w:p>
                  </w:txbxContent>
                </v:textbox>
              </v:shape>
            </w:pict>
          </mc:Fallback>
        </mc:AlternateContent>
      </w:r>
    </w:p>
    <w:p w:rsidR="00D35681" w:rsidRPr="00D35681" w:rsidRDefault="00D35681" w:rsidP="00D35681">
      <w:pPr>
        <w:rPr>
          <w:rFonts w:ascii="Comic Sans MS" w:hAnsi="Comic Sans MS"/>
        </w:rPr>
      </w:pPr>
    </w:p>
    <w:p w:rsidR="00D35681" w:rsidRDefault="00D35681" w:rsidP="00D35681">
      <w:pPr>
        <w:rPr>
          <w:rFonts w:ascii="Comic Sans MS" w:hAnsi="Comic Sans MS"/>
        </w:rPr>
      </w:pPr>
    </w:p>
    <w:p w:rsidR="003F6BEE" w:rsidRDefault="003F6BEE" w:rsidP="00D35681">
      <w:pPr>
        <w:jc w:val="right"/>
        <w:rPr>
          <w:rFonts w:ascii="Comic Sans MS" w:hAnsi="Comic Sans MS"/>
        </w:rPr>
      </w:pPr>
    </w:p>
    <w:p w:rsidR="00D35681" w:rsidRDefault="00D35681" w:rsidP="00D35681">
      <w:pPr>
        <w:jc w:val="right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D63D7" wp14:editId="4F6C12D6">
                <wp:simplePos x="0" y="0"/>
                <wp:positionH relativeFrom="column">
                  <wp:posOffset>4733925</wp:posOffset>
                </wp:positionH>
                <wp:positionV relativeFrom="paragraph">
                  <wp:posOffset>207645</wp:posOffset>
                </wp:positionV>
                <wp:extent cx="9525" cy="447675"/>
                <wp:effectExtent l="38100" t="0" r="6667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A4EAC2" id="Straight Arrow Connector 12" o:spid="_x0000_s1026" type="#_x0000_t32" style="position:absolute;margin-left:372.75pt;margin-top:16.35pt;width:.7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B6C98" wp14:editId="3721B652">
                <wp:simplePos x="0" y="0"/>
                <wp:positionH relativeFrom="column">
                  <wp:posOffset>1276350</wp:posOffset>
                </wp:positionH>
                <wp:positionV relativeFrom="paragraph">
                  <wp:posOffset>198120</wp:posOffset>
                </wp:positionV>
                <wp:extent cx="9525" cy="495300"/>
                <wp:effectExtent l="381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18CED" id="Straight Arrow Connector 11" o:spid="_x0000_s1026" type="#_x0000_t32" style="position:absolute;margin-left:100.5pt;margin-top:15.6pt;width:.7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AF6462" w:rsidRDefault="00AF6462" w:rsidP="00D35681">
      <w:pPr>
        <w:pStyle w:val="ListParagraph"/>
        <w:rPr>
          <w:rFonts w:ascii="Comic Sans MS" w:hAnsi="Comic Sans MS"/>
        </w:rPr>
      </w:pPr>
    </w:p>
    <w:p w:rsidR="00AF6462" w:rsidRPr="00AF6462" w:rsidRDefault="00E27BF4" w:rsidP="00AF6462"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8B8E15" wp14:editId="17D688E2">
                <wp:simplePos x="0" y="0"/>
                <wp:positionH relativeFrom="column">
                  <wp:posOffset>3867149</wp:posOffset>
                </wp:positionH>
                <wp:positionV relativeFrom="paragraph">
                  <wp:posOffset>33020</wp:posOffset>
                </wp:positionV>
                <wp:extent cx="2676525" cy="12763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681" w:rsidRPr="00C951EB" w:rsidRDefault="00D35681">
                            <w:pPr>
                              <w:rPr>
                                <w:sz w:val="24"/>
                              </w:rPr>
                            </w:pPr>
                            <w:r w:rsidRPr="00C951EB">
                              <w:rPr>
                                <w:b/>
                                <w:sz w:val="24"/>
                              </w:rPr>
                              <w:t>These Include</w:t>
                            </w:r>
                            <w:r w:rsidRPr="00C951EB">
                              <w:rPr>
                                <w:sz w:val="24"/>
                              </w:rPr>
                              <w:t xml:space="preserve">:  </w:t>
                            </w:r>
                          </w:p>
                          <w:p w:rsidR="00D35681" w:rsidRPr="00C951EB" w:rsidRDefault="00D35681" w:rsidP="00D356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C951EB">
                              <w:rPr>
                                <w:b/>
                                <w:sz w:val="28"/>
                                <w:u w:val="single"/>
                              </w:rPr>
                              <w:t>G</w:t>
                            </w:r>
                            <w:r w:rsidR="00E27BF4">
                              <w:rPr>
                                <w:sz w:val="24"/>
                              </w:rPr>
                              <w:t>________________________</w:t>
                            </w:r>
                          </w:p>
                          <w:p w:rsidR="00D35681" w:rsidRPr="00C951EB" w:rsidRDefault="00E27BF4" w:rsidP="00D356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E_____________________</w:t>
                            </w:r>
                          </w:p>
                          <w:p w:rsidR="00D35681" w:rsidRPr="00C951EB" w:rsidRDefault="00D35681" w:rsidP="00D356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 w:rsidRPr="00C951EB">
                              <w:rPr>
                                <w:b/>
                                <w:sz w:val="28"/>
                                <w:u w:val="single"/>
                              </w:rPr>
                              <w:t>M</w:t>
                            </w:r>
                            <w:r w:rsidR="00E27BF4">
                              <w:rPr>
                                <w:sz w:val="24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8E15" id="Text Box 8" o:spid="_x0000_s1029" type="#_x0000_t202" style="position:absolute;margin-left:304.5pt;margin-top:2.6pt;width:210.7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" fillcolor="white [3201]" strokeweight=".5pt">
                <v:textbox>
                  <w:txbxContent>
                    <w:p w:rsidR="00D35681" w:rsidRPr="00C951EB" w:rsidRDefault="00D35681">
                      <w:pPr>
                        <w:rPr>
                          <w:sz w:val="24"/>
                        </w:rPr>
                      </w:pPr>
                      <w:r w:rsidRPr="00C951EB">
                        <w:rPr>
                          <w:b/>
                          <w:sz w:val="24"/>
                        </w:rPr>
                        <w:t>These Include</w:t>
                      </w:r>
                      <w:r w:rsidRPr="00C951EB">
                        <w:rPr>
                          <w:sz w:val="24"/>
                        </w:rPr>
                        <w:t xml:space="preserve">:  </w:t>
                      </w:r>
                    </w:p>
                    <w:p w:rsidR="00D35681" w:rsidRPr="00C951EB" w:rsidRDefault="00D35681" w:rsidP="00D356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C951EB">
                        <w:rPr>
                          <w:b/>
                          <w:sz w:val="28"/>
                          <w:u w:val="single"/>
                        </w:rPr>
                        <w:t>G</w:t>
                      </w:r>
                      <w:r w:rsidR="00E27BF4">
                        <w:rPr>
                          <w:sz w:val="24"/>
                        </w:rPr>
                        <w:t>________________________</w:t>
                      </w:r>
                    </w:p>
                    <w:p w:rsidR="00D35681" w:rsidRPr="00C951EB" w:rsidRDefault="00E27BF4" w:rsidP="00D356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E_____________________</w:t>
                      </w:r>
                    </w:p>
                    <w:p w:rsidR="00D35681" w:rsidRPr="00C951EB" w:rsidRDefault="00D35681" w:rsidP="00D356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 w:rsidRPr="00C951EB">
                        <w:rPr>
                          <w:b/>
                          <w:sz w:val="28"/>
                          <w:u w:val="single"/>
                        </w:rPr>
                        <w:t>M</w:t>
                      </w:r>
                      <w:r w:rsidR="00E27BF4">
                        <w:rPr>
                          <w:sz w:val="24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12E64" wp14:editId="44FD92D6">
                <wp:simplePos x="0" y="0"/>
                <wp:positionH relativeFrom="column">
                  <wp:posOffset>352425</wp:posOffset>
                </wp:positionH>
                <wp:positionV relativeFrom="paragraph">
                  <wp:posOffset>52070</wp:posOffset>
                </wp:positionV>
                <wp:extent cx="2314575" cy="1800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681" w:rsidRPr="00C951EB" w:rsidRDefault="00D35681">
                            <w:pPr>
                              <w:rPr>
                                <w:sz w:val="24"/>
                              </w:rPr>
                            </w:pPr>
                            <w:r w:rsidRPr="00C951EB">
                              <w:rPr>
                                <w:b/>
                                <w:sz w:val="24"/>
                              </w:rPr>
                              <w:t>These Include</w:t>
                            </w:r>
                            <w:r w:rsidRPr="00C951EB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D35681" w:rsidRPr="00C951EB" w:rsidRDefault="00D35681" w:rsidP="00D35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C951EB">
                              <w:rPr>
                                <w:b/>
                                <w:sz w:val="28"/>
                                <w:u w:val="single"/>
                              </w:rPr>
                              <w:t>F</w:t>
                            </w:r>
                            <w:r w:rsidR="00E27BF4">
                              <w:rPr>
                                <w:sz w:val="24"/>
                              </w:rPr>
                              <w:t>____________________</w:t>
                            </w:r>
                          </w:p>
                          <w:p w:rsidR="00D35681" w:rsidRPr="00C951EB" w:rsidRDefault="00D35681" w:rsidP="00D35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C951EB">
                              <w:rPr>
                                <w:b/>
                                <w:sz w:val="28"/>
                                <w:u w:val="single"/>
                              </w:rPr>
                              <w:t>A</w:t>
                            </w:r>
                            <w:r w:rsidR="00E27BF4">
                              <w:rPr>
                                <w:sz w:val="24"/>
                              </w:rPr>
                              <w:t>____________________</w:t>
                            </w:r>
                          </w:p>
                          <w:p w:rsidR="00D35681" w:rsidRPr="00C951EB" w:rsidRDefault="00D35681" w:rsidP="00D35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C951EB">
                              <w:rPr>
                                <w:b/>
                                <w:sz w:val="28"/>
                                <w:u w:val="single"/>
                              </w:rPr>
                              <w:t>T</w:t>
                            </w:r>
                            <w:r w:rsidR="00E27BF4">
                              <w:rPr>
                                <w:sz w:val="24"/>
                              </w:rPr>
                              <w:t>____________________</w:t>
                            </w:r>
                          </w:p>
                          <w:p w:rsidR="00D35681" w:rsidRPr="00C951EB" w:rsidRDefault="00D35681" w:rsidP="00D35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C951EB">
                              <w:rPr>
                                <w:b/>
                                <w:sz w:val="28"/>
                                <w:u w:val="single"/>
                              </w:rPr>
                              <w:t>N</w:t>
                            </w:r>
                            <w:r w:rsidR="00E27BF4">
                              <w:rPr>
                                <w:sz w:val="24"/>
                              </w:rPr>
                              <w:t>___________________</w:t>
                            </w:r>
                          </w:p>
                          <w:p w:rsidR="00D35681" w:rsidRPr="00C951EB" w:rsidRDefault="00D35681" w:rsidP="00D35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C951EB">
                              <w:rPr>
                                <w:b/>
                                <w:sz w:val="28"/>
                                <w:u w:val="single"/>
                              </w:rPr>
                              <w:t>A</w:t>
                            </w:r>
                            <w:r w:rsidR="00E27BF4">
                              <w:rPr>
                                <w:sz w:val="24"/>
                              </w:rPr>
                              <w:t>___________________</w:t>
                            </w:r>
                          </w:p>
                          <w:p w:rsidR="00D35681" w:rsidRDefault="00D35681" w:rsidP="00D35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1EB">
                              <w:rPr>
                                <w:b/>
                                <w:sz w:val="28"/>
                                <w:u w:val="single"/>
                              </w:rPr>
                              <w:t>S</w:t>
                            </w:r>
                            <w:r w:rsidR="00E27BF4">
                              <w:rPr>
                                <w:sz w:val="2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12E64" id="Text Box 7" o:spid="_x0000_s1030" type="#_x0000_t202" style="position:absolute;margin-left:27.75pt;margin-top:4.1pt;width:182.2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" fillcolor="white [3201]" strokeweight=".5pt">
                <v:textbox>
                  <w:txbxContent>
                    <w:p w:rsidR="00D35681" w:rsidRPr="00C951EB" w:rsidRDefault="00D35681">
                      <w:pPr>
                        <w:rPr>
                          <w:sz w:val="24"/>
                        </w:rPr>
                      </w:pPr>
                      <w:r w:rsidRPr="00C951EB">
                        <w:rPr>
                          <w:b/>
                          <w:sz w:val="24"/>
                        </w:rPr>
                        <w:t>These Include</w:t>
                      </w:r>
                      <w:r w:rsidRPr="00C951EB">
                        <w:rPr>
                          <w:sz w:val="24"/>
                        </w:rPr>
                        <w:t>:</w:t>
                      </w:r>
                    </w:p>
                    <w:p w:rsidR="00D35681" w:rsidRPr="00C951EB" w:rsidRDefault="00D35681" w:rsidP="00D356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C951EB">
                        <w:rPr>
                          <w:b/>
                          <w:sz w:val="28"/>
                          <w:u w:val="single"/>
                        </w:rPr>
                        <w:t>F</w:t>
                      </w:r>
                      <w:r w:rsidR="00E27BF4">
                        <w:rPr>
                          <w:sz w:val="24"/>
                        </w:rPr>
                        <w:t>____________________</w:t>
                      </w:r>
                    </w:p>
                    <w:p w:rsidR="00D35681" w:rsidRPr="00C951EB" w:rsidRDefault="00D35681" w:rsidP="00D356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C951EB">
                        <w:rPr>
                          <w:b/>
                          <w:sz w:val="28"/>
                          <w:u w:val="single"/>
                        </w:rPr>
                        <w:t>A</w:t>
                      </w:r>
                      <w:r w:rsidR="00E27BF4">
                        <w:rPr>
                          <w:sz w:val="24"/>
                        </w:rPr>
                        <w:t>____________________</w:t>
                      </w:r>
                    </w:p>
                    <w:p w:rsidR="00D35681" w:rsidRPr="00C951EB" w:rsidRDefault="00D35681" w:rsidP="00D356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C951EB">
                        <w:rPr>
                          <w:b/>
                          <w:sz w:val="28"/>
                          <w:u w:val="single"/>
                        </w:rPr>
                        <w:t>T</w:t>
                      </w:r>
                      <w:r w:rsidR="00E27BF4">
                        <w:rPr>
                          <w:sz w:val="24"/>
                        </w:rPr>
                        <w:t>____________________</w:t>
                      </w:r>
                    </w:p>
                    <w:p w:rsidR="00D35681" w:rsidRPr="00C951EB" w:rsidRDefault="00D35681" w:rsidP="00D356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C951EB">
                        <w:rPr>
                          <w:b/>
                          <w:sz w:val="28"/>
                          <w:u w:val="single"/>
                        </w:rPr>
                        <w:t>N</w:t>
                      </w:r>
                      <w:r w:rsidR="00E27BF4">
                        <w:rPr>
                          <w:sz w:val="24"/>
                        </w:rPr>
                        <w:t>___________________</w:t>
                      </w:r>
                    </w:p>
                    <w:p w:rsidR="00D35681" w:rsidRPr="00C951EB" w:rsidRDefault="00D35681" w:rsidP="00D356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C951EB">
                        <w:rPr>
                          <w:b/>
                          <w:sz w:val="28"/>
                          <w:u w:val="single"/>
                        </w:rPr>
                        <w:t>A</w:t>
                      </w:r>
                      <w:r w:rsidR="00E27BF4">
                        <w:rPr>
                          <w:sz w:val="24"/>
                        </w:rPr>
                        <w:t>___________________</w:t>
                      </w:r>
                    </w:p>
                    <w:p w:rsidR="00D35681" w:rsidRDefault="00D35681" w:rsidP="00D3568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1EB">
                        <w:rPr>
                          <w:b/>
                          <w:sz w:val="28"/>
                          <w:u w:val="single"/>
                        </w:rPr>
                        <w:t>S</w:t>
                      </w:r>
                      <w:r w:rsidR="00E27BF4">
                        <w:rPr>
                          <w:sz w:val="24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F6462" w:rsidRPr="00AF6462" w:rsidRDefault="00AF6462" w:rsidP="00AF6462"/>
    <w:p w:rsidR="00AF6462" w:rsidRPr="00AF6462" w:rsidRDefault="00AF6462" w:rsidP="00AF6462"/>
    <w:p w:rsidR="00AF6462" w:rsidRPr="00AF6462" w:rsidRDefault="00AF6462" w:rsidP="00AF6462"/>
    <w:p w:rsidR="00AF6462" w:rsidRPr="00AF6462" w:rsidRDefault="00AF6462" w:rsidP="00AF6462"/>
    <w:p w:rsidR="00AF6462" w:rsidRPr="00AF6462" w:rsidRDefault="00AF6462" w:rsidP="00AF6462"/>
    <w:p w:rsidR="00AF6462" w:rsidRDefault="00AF6462" w:rsidP="00AF6462">
      <w:r w:rsidRPr="00AF6462">
        <w:rPr>
          <w:noProof/>
        </w:rPr>
        <w:drawing>
          <wp:anchor distT="0" distB="0" distL="114300" distR="114300" simplePos="0" relativeHeight="251671552" behindDoc="1" locked="0" layoutInCell="1" allowOverlap="1" wp14:anchorId="49316A0D" wp14:editId="07BE4F8A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4476750" cy="2009775"/>
            <wp:effectExtent l="0" t="0" r="0" b="9525"/>
            <wp:wrapNone/>
            <wp:docPr id="13" name="Picture 13" descr="http://t2.gstatic.com/images?q=tbn:ANd9GcRodpoO3e64z_eGlky2ZK8RjJMPvjcq_bhZekGKH1SCMD2FRlnt:www.bbc.co.uk/staticarchive/a63396a2cea7b5d87ff7c8ae8712928ca602c3a0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odpoO3e64z_eGlky2ZK8RjJMPvjcq_bhZekGKH1SCMD2FRlnt:www.bbc.co.uk/staticarchive/a63396a2cea7b5d87ff7c8ae8712928ca602c3a0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681" w:rsidRDefault="00AF6462" w:rsidP="00AF6462">
      <w:pPr>
        <w:tabs>
          <w:tab w:val="left" w:pos="4020"/>
        </w:tabs>
      </w:pPr>
      <w:r>
        <w:tab/>
      </w:r>
    </w:p>
    <w:p w:rsidR="00AF6462" w:rsidRDefault="00AF6462" w:rsidP="00AF6462">
      <w:pPr>
        <w:tabs>
          <w:tab w:val="left" w:pos="4020"/>
        </w:tabs>
      </w:pPr>
    </w:p>
    <w:p w:rsidR="00874A8B" w:rsidRDefault="00874A8B" w:rsidP="00AF6462">
      <w:pPr>
        <w:tabs>
          <w:tab w:val="left" w:pos="4020"/>
        </w:tabs>
      </w:pPr>
    </w:p>
    <w:p w:rsidR="00874A8B" w:rsidRDefault="00874A8B" w:rsidP="00AF6462">
      <w:pPr>
        <w:tabs>
          <w:tab w:val="left" w:pos="4020"/>
        </w:tabs>
      </w:pPr>
    </w:p>
    <w:p w:rsidR="00874A8B" w:rsidRDefault="00874A8B" w:rsidP="00AF6462">
      <w:pPr>
        <w:tabs>
          <w:tab w:val="left" w:pos="4020"/>
        </w:tabs>
      </w:pPr>
    </w:p>
    <w:p w:rsidR="00874A8B" w:rsidRDefault="00874A8B" w:rsidP="00AF6462">
      <w:pPr>
        <w:tabs>
          <w:tab w:val="left" w:pos="4020"/>
        </w:tabs>
      </w:pPr>
    </w:p>
    <w:p w:rsidR="008F740C" w:rsidRDefault="008F740C" w:rsidP="00C951EB">
      <w:pPr>
        <w:tabs>
          <w:tab w:val="left" w:pos="4020"/>
        </w:tabs>
        <w:jc w:val="center"/>
        <w:rPr>
          <w:b/>
          <w:sz w:val="32"/>
        </w:rPr>
      </w:pPr>
    </w:p>
    <w:p w:rsidR="008F740C" w:rsidRDefault="008F740C" w:rsidP="00C951EB">
      <w:pPr>
        <w:tabs>
          <w:tab w:val="left" w:pos="4020"/>
        </w:tabs>
        <w:jc w:val="center"/>
        <w:rPr>
          <w:b/>
          <w:sz w:val="32"/>
        </w:rPr>
      </w:pPr>
    </w:p>
    <w:p w:rsidR="00874A8B" w:rsidRPr="00C951EB" w:rsidRDefault="00874A8B" w:rsidP="00C951EB">
      <w:pPr>
        <w:tabs>
          <w:tab w:val="left" w:pos="4020"/>
        </w:tabs>
        <w:jc w:val="center"/>
        <w:rPr>
          <w:b/>
          <w:sz w:val="32"/>
        </w:rPr>
      </w:pPr>
      <w:r w:rsidRPr="00C951EB">
        <w:rPr>
          <w:b/>
          <w:sz w:val="32"/>
        </w:rPr>
        <w:lastRenderedPageBreak/>
        <w:t>Contact Forces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68"/>
        <w:gridCol w:w="3816"/>
      </w:tblGrid>
      <w:tr w:rsidR="00874A8B" w:rsidTr="00874A8B">
        <w:tc>
          <w:tcPr>
            <w:tcW w:w="2065" w:type="dxa"/>
          </w:tcPr>
          <w:p w:rsidR="00874A8B" w:rsidRDefault="00874A8B" w:rsidP="00AF6462">
            <w:pPr>
              <w:tabs>
                <w:tab w:val="left" w:pos="4020"/>
              </w:tabs>
            </w:pPr>
            <w:r>
              <w:t>Force</w:t>
            </w:r>
          </w:p>
        </w:tc>
        <w:tc>
          <w:tcPr>
            <w:tcW w:w="4168" w:type="dxa"/>
          </w:tcPr>
          <w:p w:rsidR="00874A8B" w:rsidRDefault="00874A8B" w:rsidP="00AF6462">
            <w:pPr>
              <w:tabs>
                <w:tab w:val="left" w:pos="4020"/>
              </w:tabs>
            </w:pPr>
            <w:r>
              <w:t>Definition</w:t>
            </w:r>
          </w:p>
        </w:tc>
        <w:tc>
          <w:tcPr>
            <w:tcW w:w="3117" w:type="dxa"/>
          </w:tcPr>
          <w:p w:rsidR="00874A8B" w:rsidRDefault="00874A8B" w:rsidP="00AF6462">
            <w:pPr>
              <w:tabs>
                <w:tab w:val="left" w:pos="4020"/>
              </w:tabs>
            </w:pPr>
            <w:r>
              <w:t>Example</w:t>
            </w:r>
          </w:p>
        </w:tc>
      </w:tr>
      <w:tr w:rsidR="00874A8B" w:rsidTr="00874A8B">
        <w:tc>
          <w:tcPr>
            <w:tcW w:w="2065" w:type="dxa"/>
          </w:tcPr>
          <w:p w:rsidR="00874A8B" w:rsidRPr="00E5246A" w:rsidRDefault="00874A8B" w:rsidP="00AF6462">
            <w:pPr>
              <w:tabs>
                <w:tab w:val="left" w:pos="4020"/>
              </w:tabs>
              <w:rPr>
                <w:b/>
                <w:sz w:val="28"/>
              </w:rPr>
            </w:pPr>
            <w:r w:rsidRPr="00E5246A">
              <w:rPr>
                <w:b/>
                <w:sz w:val="28"/>
              </w:rPr>
              <w:t>Frictional</w:t>
            </w:r>
          </w:p>
        </w:tc>
        <w:tc>
          <w:tcPr>
            <w:tcW w:w="4168" w:type="dxa"/>
          </w:tcPr>
          <w:p w:rsidR="00874A8B" w:rsidRDefault="00874A8B" w:rsidP="00AF6462">
            <w:pPr>
              <w:tabs>
                <w:tab w:val="left" w:pos="4020"/>
              </w:tabs>
              <w:rPr>
                <w:sz w:val="24"/>
              </w:rPr>
            </w:pPr>
            <w:r w:rsidRPr="002036F3">
              <w:rPr>
                <w:sz w:val="24"/>
              </w:rPr>
              <w:t xml:space="preserve">Force exerted by a surface as an object moves across it.  There are 2 types:  </w:t>
            </w:r>
            <w:r w:rsidR="0093674A">
              <w:rPr>
                <w:sz w:val="24"/>
              </w:rPr>
              <w:t>___________________and ___________________</w:t>
            </w:r>
            <w:r w:rsidRPr="002036F3">
              <w:rPr>
                <w:sz w:val="24"/>
              </w:rPr>
              <w:t>.  Frictional force opposes the motion of an object (slows the object down)</w:t>
            </w:r>
          </w:p>
          <w:p w:rsidR="00E5246A" w:rsidRDefault="00E5246A" w:rsidP="00AF6462">
            <w:pPr>
              <w:tabs>
                <w:tab w:val="left" w:pos="4020"/>
              </w:tabs>
              <w:rPr>
                <w:sz w:val="24"/>
              </w:rPr>
            </w:pPr>
          </w:p>
          <w:p w:rsidR="00E5246A" w:rsidRPr="002036F3" w:rsidRDefault="00E5246A" w:rsidP="00AF6462">
            <w:pPr>
              <w:tabs>
                <w:tab w:val="left" w:pos="4020"/>
              </w:tabs>
              <w:rPr>
                <w:sz w:val="24"/>
              </w:rPr>
            </w:pPr>
          </w:p>
        </w:tc>
        <w:tc>
          <w:tcPr>
            <w:tcW w:w="3117" w:type="dxa"/>
          </w:tcPr>
          <w:p w:rsidR="00874A8B" w:rsidRPr="002036F3" w:rsidRDefault="002036F3" w:rsidP="00AF6462">
            <w:pPr>
              <w:tabs>
                <w:tab w:val="left" w:pos="4020"/>
              </w:tabs>
              <w:rPr>
                <w:sz w:val="24"/>
              </w:rPr>
            </w:pPr>
            <w:r w:rsidRPr="002036F3">
              <w:rPr>
                <w:noProof/>
                <w:sz w:val="24"/>
              </w:rPr>
              <w:drawing>
                <wp:anchor distT="0" distB="0" distL="114300" distR="114300" simplePos="0" relativeHeight="251677696" behindDoc="1" locked="0" layoutInCell="1" allowOverlap="1" wp14:anchorId="62919013" wp14:editId="05510CA3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400050</wp:posOffset>
                  </wp:positionV>
                  <wp:extent cx="1857375" cy="1066800"/>
                  <wp:effectExtent l="0" t="0" r="9525" b="0"/>
                  <wp:wrapTight wrapText="bothSides">
                    <wp:wrapPolygon edited="0">
                      <wp:start x="0" y="0"/>
                      <wp:lineTo x="0" y="21214"/>
                      <wp:lineTo x="21489" y="21214"/>
                      <wp:lineTo x="21489" y="0"/>
                      <wp:lineTo x="0" y="0"/>
                    </wp:wrapPolygon>
                  </wp:wrapTight>
                  <wp:docPr id="19" name="Picture 19" descr="http://t3.gstatic.com/images?q=tbn:ANd9GcQf4_xZ8thJNDeHsLihR0frKfQk91j-rA1EZTXFBBCxxH9QIfiM:magazine.ufl.edu/wp-content/uploads/2010/10/Illustration_feature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3.gstatic.com/images?q=tbn:ANd9GcQf4_xZ8thJNDeHsLihR0frKfQk91j-rA1EZTXFBBCxxH9QIfiM:magazine.ufl.edu/wp-content/uploads/2010/10/Illustration_feature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A8B" w:rsidRPr="002036F3">
              <w:rPr>
                <w:sz w:val="24"/>
              </w:rPr>
              <w:t xml:space="preserve">A car slowly rolling and eventually coming to a stop.  </w:t>
            </w:r>
          </w:p>
        </w:tc>
      </w:tr>
      <w:tr w:rsidR="00874A8B" w:rsidTr="00874A8B">
        <w:tc>
          <w:tcPr>
            <w:tcW w:w="2065" w:type="dxa"/>
          </w:tcPr>
          <w:p w:rsidR="00874A8B" w:rsidRPr="00E5246A" w:rsidRDefault="00874A8B" w:rsidP="00AF6462">
            <w:pPr>
              <w:tabs>
                <w:tab w:val="left" w:pos="4020"/>
              </w:tabs>
              <w:rPr>
                <w:b/>
                <w:sz w:val="24"/>
              </w:rPr>
            </w:pPr>
            <w:r w:rsidRPr="00E5246A">
              <w:rPr>
                <w:b/>
                <w:sz w:val="28"/>
              </w:rPr>
              <w:t>Applied</w:t>
            </w:r>
          </w:p>
        </w:tc>
        <w:tc>
          <w:tcPr>
            <w:tcW w:w="4168" w:type="dxa"/>
          </w:tcPr>
          <w:p w:rsidR="00874A8B" w:rsidRDefault="00874A8B" w:rsidP="00AF6462">
            <w:pPr>
              <w:tabs>
                <w:tab w:val="left" w:pos="4020"/>
              </w:tabs>
              <w:rPr>
                <w:sz w:val="24"/>
              </w:rPr>
            </w:pPr>
            <w:r w:rsidRPr="002036F3">
              <w:rPr>
                <w:sz w:val="24"/>
              </w:rPr>
              <w:t xml:space="preserve">A force applied to an object by a </w:t>
            </w:r>
            <w:r w:rsidR="0093674A">
              <w:rPr>
                <w:sz w:val="24"/>
              </w:rPr>
              <w:t>___________________________</w:t>
            </w:r>
          </w:p>
          <w:p w:rsidR="00E5246A" w:rsidRDefault="00E5246A" w:rsidP="00AF6462">
            <w:pPr>
              <w:tabs>
                <w:tab w:val="left" w:pos="4020"/>
              </w:tabs>
              <w:rPr>
                <w:sz w:val="24"/>
              </w:rPr>
            </w:pPr>
          </w:p>
          <w:p w:rsidR="00E5246A" w:rsidRDefault="00E5246A" w:rsidP="00AF6462">
            <w:pPr>
              <w:tabs>
                <w:tab w:val="left" w:pos="4020"/>
              </w:tabs>
              <w:rPr>
                <w:sz w:val="24"/>
              </w:rPr>
            </w:pPr>
          </w:p>
          <w:p w:rsidR="00E5246A" w:rsidRPr="002036F3" w:rsidRDefault="00E5246A" w:rsidP="00AF6462">
            <w:pPr>
              <w:tabs>
                <w:tab w:val="left" w:pos="4020"/>
              </w:tabs>
              <w:rPr>
                <w:sz w:val="24"/>
              </w:rPr>
            </w:pPr>
          </w:p>
        </w:tc>
        <w:tc>
          <w:tcPr>
            <w:tcW w:w="3117" w:type="dxa"/>
          </w:tcPr>
          <w:p w:rsidR="00874A8B" w:rsidRDefault="00874A8B" w:rsidP="00AF6462">
            <w:pPr>
              <w:tabs>
                <w:tab w:val="left" w:pos="4020"/>
              </w:tabs>
            </w:pPr>
            <w:r w:rsidRPr="00874A8B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23683241" wp14:editId="6F5CA0C8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0</wp:posOffset>
                  </wp:positionV>
                  <wp:extent cx="1466850" cy="828675"/>
                  <wp:effectExtent l="0" t="0" r="0" b="9525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15" name="Picture 15" descr="http://t1.gstatic.com/images?q=tbn:ANd9GcSsPvVlpTM5LcnLwXuyNBvugPvTPibXEcAzH9hxnyT06ar50Rv7PQ:images.tutorvista.com/cms/images/83/kicking-of-soccer-ball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1.gstatic.com/images?q=tbn:ANd9GcSsPvVlpTM5LcnLwXuyNBvugPvTPibXEcAzH9hxnyT06ar50Rv7PQ:images.tutorvista.com/cms/images/83/kicking-of-soccer-ball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74A8B" w:rsidRDefault="00874A8B" w:rsidP="00AF6462">
            <w:pPr>
              <w:tabs>
                <w:tab w:val="left" w:pos="4020"/>
              </w:tabs>
            </w:pPr>
          </w:p>
          <w:p w:rsidR="00874A8B" w:rsidRDefault="00874A8B" w:rsidP="00AF6462">
            <w:pPr>
              <w:tabs>
                <w:tab w:val="left" w:pos="4020"/>
              </w:tabs>
            </w:pPr>
          </w:p>
          <w:p w:rsidR="00874A8B" w:rsidRDefault="00874A8B" w:rsidP="00AF6462">
            <w:pPr>
              <w:tabs>
                <w:tab w:val="left" w:pos="4020"/>
              </w:tabs>
            </w:pPr>
          </w:p>
        </w:tc>
      </w:tr>
      <w:tr w:rsidR="00874A8B" w:rsidTr="00874A8B">
        <w:tc>
          <w:tcPr>
            <w:tcW w:w="2065" w:type="dxa"/>
          </w:tcPr>
          <w:p w:rsidR="00874A8B" w:rsidRPr="00E5246A" w:rsidRDefault="00874A8B" w:rsidP="00AF6462">
            <w:pPr>
              <w:tabs>
                <w:tab w:val="left" w:pos="4020"/>
              </w:tabs>
              <w:rPr>
                <w:b/>
                <w:sz w:val="24"/>
              </w:rPr>
            </w:pPr>
            <w:r w:rsidRPr="00E5246A">
              <w:rPr>
                <w:b/>
                <w:sz w:val="28"/>
              </w:rPr>
              <w:t>Tension</w:t>
            </w:r>
          </w:p>
        </w:tc>
        <w:tc>
          <w:tcPr>
            <w:tcW w:w="4168" w:type="dxa"/>
          </w:tcPr>
          <w:p w:rsidR="00874A8B" w:rsidRPr="002036F3" w:rsidRDefault="00874A8B" w:rsidP="0093674A">
            <w:pPr>
              <w:tabs>
                <w:tab w:val="left" w:pos="4020"/>
              </w:tabs>
              <w:rPr>
                <w:sz w:val="24"/>
              </w:rPr>
            </w:pPr>
            <w:r w:rsidRPr="002036F3">
              <w:rPr>
                <w:sz w:val="24"/>
              </w:rPr>
              <w:t xml:space="preserve">The force that is transmitted through a </w:t>
            </w:r>
            <w:r w:rsidR="0093674A">
              <w:rPr>
                <w:sz w:val="24"/>
              </w:rPr>
              <w:t>_______________, ______________</w:t>
            </w:r>
            <w:r w:rsidRPr="002036F3">
              <w:rPr>
                <w:sz w:val="24"/>
              </w:rPr>
              <w:t xml:space="preserve">, </w:t>
            </w:r>
            <w:r w:rsidR="0093674A">
              <w:rPr>
                <w:sz w:val="24"/>
              </w:rPr>
              <w:t>______________</w:t>
            </w:r>
            <w:r w:rsidRPr="002036F3">
              <w:rPr>
                <w:sz w:val="24"/>
              </w:rPr>
              <w:t xml:space="preserve">, or </w:t>
            </w:r>
            <w:r w:rsidR="0093674A">
              <w:rPr>
                <w:sz w:val="24"/>
              </w:rPr>
              <w:t>__________________</w:t>
            </w:r>
            <w:r w:rsidRPr="002036F3">
              <w:rPr>
                <w:sz w:val="24"/>
              </w:rPr>
              <w:t xml:space="preserve"> when it is pulled tight by a force acting from opposite ends.</w:t>
            </w:r>
          </w:p>
        </w:tc>
        <w:tc>
          <w:tcPr>
            <w:tcW w:w="3117" w:type="dxa"/>
          </w:tcPr>
          <w:p w:rsidR="00874A8B" w:rsidRDefault="00874A8B" w:rsidP="00AF6462">
            <w:pPr>
              <w:tabs>
                <w:tab w:val="left" w:pos="4020"/>
              </w:tabs>
            </w:pPr>
            <w:r w:rsidRPr="00874A8B">
              <w:rPr>
                <w:noProof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86360</wp:posOffset>
                  </wp:positionV>
                  <wp:extent cx="2276475" cy="904875"/>
                  <wp:effectExtent l="0" t="0" r="9525" b="9525"/>
                  <wp:wrapTight wrapText="bothSides">
                    <wp:wrapPolygon edited="0">
                      <wp:start x="0" y="0"/>
                      <wp:lineTo x="0" y="21373"/>
                      <wp:lineTo x="21510" y="21373"/>
                      <wp:lineTo x="21510" y="0"/>
                      <wp:lineTo x="0" y="0"/>
                    </wp:wrapPolygon>
                  </wp:wrapTight>
                  <wp:docPr id="14" name="Picture 14" descr="http://t2.gstatic.com/images?q=tbn:ANd9GcSUNxzYck84vnr4xdilUuRE0dxigyyYZ75lLetm2y1EBmWtKawa:media.ehs.uen.org/html/PhysicsQ2/Tension_01/tension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SUNxzYck84vnr4xdilUuRE0dxigyyYZ75lLetm2y1EBmWtKawa:media.ehs.uen.org/html/PhysicsQ2/Tension_01/tension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4A8B" w:rsidTr="00874A8B">
        <w:tc>
          <w:tcPr>
            <w:tcW w:w="2065" w:type="dxa"/>
          </w:tcPr>
          <w:p w:rsidR="00874A8B" w:rsidRPr="00E5246A" w:rsidRDefault="00013D92" w:rsidP="00AF6462">
            <w:pPr>
              <w:tabs>
                <w:tab w:val="left" w:pos="4020"/>
              </w:tabs>
              <w:rPr>
                <w:b/>
                <w:sz w:val="28"/>
              </w:rPr>
            </w:pPr>
            <w:r w:rsidRPr="00E5246A">
              <w:rPr>
                <w:b/>
                <w:sz w:val="28"/>
              </w:rPr>
              <w:t>Normal</w:t>
            </w:r>
          </w:p>
        </w:tc>
        <w:tc>
          <w:tcPr>
            <w:tcW w:w="4168" w:type="dxa"/>
          </w:tcPr>
          <w:p w:rsidR="00874A8B" w:rsidRDefault="00013D92" w:rsidP="00AF6462">
            <w:pPr>
              <w:tabs>
                <w:tab w:val="left" w:pos="4020"/>
              </w:tabs>
              <w:rPr>
                <w:sz w:val="24"/>
              </w:rPr>
            </w:pPr>
            <w:r w:rsidRPr="002036F3">
              <w:rPr>
                <w:sz w:val="24"/>
              </w:rPr>
              <w:t xml:space="preserve">A support force exerted upon an object that is in contact with another </w:t>
            </w:r>
            <w:r w:rsidR="0093674A">
              <w:rPr>
                <w:sz w:val="24"/>
              </w:rPr>
              <w:t>______________________</w:t>
            </w:r>
            <w:r w:rsidRPr="002036F3">
              <w:rPr>
                <w:sz w:val="24"/>
              </w:rPr>
              <w:t>.</w:t>
            </w:r>
          </w:p>
          <w:p w:rsidR="0093674A" w:rsidRDefault="0093674A" w:rsidP="00AF6462">
            <w:pPr>
              <w:tabs>
                <w:tab w:val="left" w:pos="4020"/>
              </w:tabs>
              <w:rPr>
                <w:sz w:val="24"/>
              </w:rPr>
            </w:pPr>
            <w:r>
              <w:rPr>
                <w:sz w:val="24"/>
              </w:rPr>
              <w:t>_________________________</w:t>
            </w:r>
          </w:p>
          <w:p w:rsidR="00E5246A" w:rsidRDefault="00E5246A" w:rsidP="00AF6462">
            <w:pPr>
              <w:tabs>
                <w:tab w:val="left" w:pos="4020"/>
              </w:tabs>
              <w:rPr>
                <w:sz w:val="24"/>
              </w:rPr>
            </w:pPr>
          </w:p>
          <w:p w:rsidR="00E5246A" w:rsidRDefault="00E5246A" w:rsidP="00AF6462">
            <w:pPr>
              <w:tabs>
                <w:tab w:val="left" w:pos="4020"/>
              </w:tabs>
              <w:rPr>
                <w:sz w:val="24"/>
              </w:rPr>
            </w:pPr>
          </w:p>
          <w:p w:rsidR="00E5246A" w:rsidRPr="002036F3" w:rsidRDefault="00E5246A" w:rsidP="00AF6462">
            <w:pPr>
              <w:tabs>
                <w:tab w:val="left" w:pos="4020"/>
              </w:tabs>
              <w:rPr>
                <w:sz w:val="24"/>
              </w:rPr>
            </w:pPr>
          </w:p>
        </w:tc>
        <w:tc>
          <w:tcPr>
            <w:tcW w:w="3117" w:type="dxa"/>
          </w:tcPr>
          <w:p w:rsidR="00874A8B" w:rsidRPr="00E5246A" w:rsidRDefault="00013D92" w:rsidP="00013D92">
            <w:pPr>
              <w:pStyle w:val="ListParagraph"/>
              <w:numPr>
                <w:ilvl w:val="0"/>
                <w:numId w:val="4"/>
              </w:numPr>
              <w:tabs>
                <w:tab w:val="left" w:pos="4020"/>
              </w:tabs>
              <w:rPr>
                <w:sz w:val="24"/>
              </w:rPr>
            </w:pPr>
            <w:r w:rsidRPr="00E5246A">
              <w:rPr>
                <w:sz w:val="24"/>
              </w:rPr>
              <w:t>Sitting on a chair</w:t>
            </w:r>
          </w:p>
          <w:p w:rsidR="00013D92" w:rsidRPr="00E5246A" w:rsidRDefault="00013D92" w:rsidP="00013D92">
            <w:pPr>
              <w:pStyle w:val="ListParagraph"/>
              <w:numPr>
                <w:ilvl w:val="0"/>
                <w:numId w:val="4"/>
              </w:numPr>
              <w:tabs>
                <w:tab w:val="left" w:pos="4020"/>
              </w:tabs>
              <w:rPr>
                <w:sz w:val="24"/>
              </w:rPr>
            </w:pPr>
            <w:r w:rsidRPr="00E5246A">
              <w:rPr>
                <w:sz w:val="24"/>
              </w:rPr>
              <w:t>A book resting on a desk</w:t>
            </w:r>
          </w:p>
          <w:p w:rsidR="00013D92" w:rsidRPr="00013D92" w:rsidRDefault="00013D92" w:rsidP="00013D92">
            <w:pPr>
              <w:pStyle w:val="ListParagraph"/>
              <w:tabs>
                <w:tab w:val="left" w:pos="4020"/>
              </w:tabs>
              <w:rPr>
                <w:lang w:val="en"/>
              </w:rPr>
            </w:pPr>
            <w:r w:rsidRPr="00013D92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5527577" wp14:editId="777158FA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46355</wp:posOffset>
                  </wp:positionV>
                  <wp:extent cx="117157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424" y="21340"/>
                      <wp:lineTo x="21424" y="0"/>
                      <wp:lineTo x="0" y="0"/>
                    </wp:wrapPolygon>
                  </wp:wrapTight>
                  <wp:docPr id="16" name="Picture 16" descr="http://t0.gstatic.com/images?q=tbn:ANd9GcQJlQVVjZk8l5qzXu3mNyaSNRxlvrxnwCTEPxFlihYZljPOobGD:sciencecity.oupchina.com.hk/npaw/student/glossary/img/normal_force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0.gstatic.com/images?q=tbn:ANd9GcQJlQVVjZk8l5qzXu3mNyaSNRxlvrxnwCTEPxFlihYZljPOobGD:sciencecity.oupchina.com.hk/npaw/student/glossary/img/normal_force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3D92" w:rsidRDefault="00013D92" w:rsidP="00013D92">
            <w:pPr>
              <w:pStyle w:val="ListParagraph"/>
              <w:tabs>
                <w:tab w:val="left" w:pos="4020"/>
              </w:tabs>
            </w:pPr>
          </w:p>
          <w:p w:rsidR="002036F3" w:rsidRDefault="002036F3" w:rsidP="00013D92">
            <w:pPr>
              <w:pStyle w:val="ListParagraph"/>
              <w:tabs>
                <w:tab w:val="left" w:pos="4020"/>
              </w:tabs>
            </w:pPr>
          </w:p>
          <w:p w:rsidR="002036F3" w:rsidRDefault="002036F3" w:rsidP="00013D92">
            <w:pPr>
              <w:pStyle w:val="ListParagraph"/>
              <w:tabs>
                <w:tab w:val="left" w:pos="4020"/>
              </w:tabs>
            </w:pPr>
          </w:p>
        </w:tc>
      </w:tr>
      <w:tr w:rsidR="00874A8B" w:rsidTr="00874A8B">
        <w:tc>
          <w:tcPr>
            <w:tcW w:w="2065" w:type="dxa"/>
          </w:tcPr>
          <w:p w:rsidR="00874A8B" w:rsidRPr="00E5246A" w:rsidRDefault="00013D92" w:rsidP="00AF6462">
            <w:pPr>
              <w:tabs>
                <w:tab w:val="left" w:pos="4020"/>
              </w:tabs>
              <w:rPr>
                <w:b/>
                <w:sz w:val="24"/>
              </w:rPr>
            </w:pPr>
            <w:r w:rsidRPr="00E5246A">
              <w:rPr>
                <w:b/>
                <w:sz w:val="28"/>
              </w:rPr>
              <w:t>Air Resistance</w:t>
            </w:r>
          </w:p>
        </w:tc>
        <w:tc>
          <w:tcPr>
            <w:tcW w:w="4168" w:type="dxa"/>
          </w:tcPr>
          <w:p w:rsidR="00874A8B" w:rsidRDefault="00013D92" w:rsidP="00AF6462">
            <w:pPr>
              <w:tabs>
                <w:tab w:val="left" w:pos="4020"/>
              </w:tabs>
              <w:rPr>
                <w:sz w:val="24"/>
              </w:rPr>
            </w:pPr>
            <w:r w:rsidRPr="002036F3">
              <w:rPr>
                <w:sz w:val="24"/>
              </w:rPr>
              <w:t>A special type of frictional force that acts upon objects as they travel through</w:t>
            </w:r>
            <w:r w:rsidR="0093674A">
              <w:rPr>
                <w:sz w:val="24"/>
              </w:rPr>
              <w:t>__________________</w:t>
            </w:r>
            <w:r w:rsidRPr="002036F3">
              <w:rPr>
                <w:sz w:val="24"/>
              </w:rPr>
              <w:t xml:space="preserve"> the air.  It is often observed to oppose the motion of an object.</w:t>
            </w:r>
          </w:p>
          <w:p w:rsidR="00E5246A" w:rsidRPr="002036F3" w:rsidRDefault="00E5246A" w:rsidP="00AF6462">
            <w:pPr>
              <w:tabs>
                <w:tab w:val="left" w:pos="4020"/>
              </w:tabs>
              <w:rPr>
                <w:sz w:val="24"/>
              </w:rPr>
            </w:pPr>
          </w:p>
        </w:tc>
        <w:tc>
          <w:tcPr>
            <w:tcW w:w="3117" w:type="dxa"/>
          </w:tcPr>
          <w:p w:rsidR="00874A8B" w:rsidRDefault="00013D92" w:rsidP="00AF6462">
            <w:pPr>
              <w:tabs>
                <w:tab w:val="left" w:pos="4020"/>
              </w:tabs>
            </w:pPr>
            <w:r w:rsidRPr="00013D92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16A53D8" wp14:editId="171F6CDF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0</wp:posOffset>
                  </wp:positionV>
                  <wp:extent cx="1581150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340" y="21207"/>
                      <wp:lineTo x="21340" y="0"/>
                      <wp:lineTo x="0" y="0"/>
                    </wp:wrapPolygon>
                  </wp:wrapTight>
                  <wp:docPr id="17" name="Picture 17" descr="http://t3.gstatic.com/images?q=tbn:ANd9GcQ3iUpd9whCzakhLSIkDDXxOUK7_d8XQshqwPT8lpduQJNSM9Wu:https://playingintheworldgame.files.wordpress.com/2015/01/parachute-clipart-002-parachute_0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Q3iUpd9whCzakhLSIkDDXxOUK7_d8XQshqwPT8lpduQJNSM9Wu:https://playingintheworldgame.files.wordpress.com/2015/01/parachute-clipart-002-parachute_01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4A8B" w:rsidTr="00874A8B">
        <w:tc>
          <w:tcPr>
            <w:tcW w:w="2065" w:type="dxa"/>
          </w:tcPr>
          <w:p w:rsidR="00874A8B" w:rsidRPr="00E5246A" w:rsidRDefault="00013D92" w:rsidP="00AF6462">
            <w:pPr>
              <w:tabs>
                <w:tab w:val="left" w:pos="4020"/>
              </w:tabs>
              <w:rPr>
                <w:b/>
                <w:sz w:val="24"/>
              </w:rPr>
            </w:pPr>
            <w:r w:rsidRPr="00E5246A">
              <w:rPr>
                <w:b/>
                <w:sz w:val="28"/>
              </w:rPr>
              <w:t>Spring Force</w:t>
            </w:r>
          </w:p>
        </w:tc>
        <w:tc>
          <w:tcPr>
            <w:tcW w:w="4168" w:type="dxa"/>
          </w:tcPr>
          <w:p w:rsidR="00874A8B" w:rsidRDefault="00C951EB" w:rsidP="00AF6462">
            <w:pPr>
              <w:tabs>
                <w:tab w:val="left" w:pos="4020"/>
              </w:tabs>
              <w:rPr>
                <w:sz w:val="24"/>
                <w:lang w:val="en"/>
              </w:rPr>
            </w:pPr>
            <w:proofErr w:type="gramStart"/>
            <w:r w:rsidRPr="002036F3">
              <w:rPr>
                <w:sz w:val="24"/>
                <w:lang w:val="en"/>
              </w:rPr>
              <w:t>the</w:t>
            </w:r>
            <w:proofErr w:type="gramEnd"/>
            <w:r w:rsidRPr="002036F3">
              <w:rPr>
                <w:sz w:val="24"/>
                <w:lang w:val="en"/>
              </w:rPr>
              <w:t xml:space="preserve"> </w:t>
            </w:r>
            <w:r w:rsidRPr="002036F3">
              <w:rPr>
                <w:b/>
                <w:bCs/>
                <w:sz w:val="24"/>
                <w:lang w:val="en"/>
              </w:rPr>
              <w:t>force</w:t>
            </w:r>
            <w:r w:rsidRPr="002036F3">
              <w:rPr>
                <w:sz w:val="24"/>
                <w:lang w:val="en"/>
              </w:rPr>
              <w:t xml:space="preserve"> exerted by </w:t>
            </w:r>
            <w:r w:rsidR="0093674A">
              <w:rPr>
                <w:sz w:val="24"/>
                <w:lang w:val="en"/>
              </w:rPr>
              <w:t xml:space="preserve">________________________ or ____________________________ </w:t>
            </w:r>
            <w:r w:rsidRPr="002036F3">
              <w:rPr>
                <w:sz w:val="24"/>
                <w:lang w:val="en"/>
              </w:rPr>
              <w:t>upon any object that is attached to it.</w:t>
            </w:r>
          </w:p>
          <w:p w:rsidR="00E5246A" w:rsidRDefault="00E5246A" w:rsidP="00AF6462">
            <w:pPr>
              <w:tabs>
                <w:tab w:val="left" w:pos="4020"/>
              </w:tabs>
              <w:rPr>
                <w:sz w:val="24"/>
                <w:lang w:val="en"/>
              </w:rPr>
            </w:pPr>
          </w:p>
          <w:p w:rsidR="00E5246A" w:rsidRDefault="00E5246A" w:rsidP="00AF6462">
            <w:pPr>
              <w:tabs>
                <w:tab w:val="left" w:pos="4020"/>
              </w:tabs>
              <w:rPr>
                <w:sz w:val="24"/>
                <w:lang w:val="en"/>
              </w:rPr>
            </w:pPr>
          </w:p>
          <w:p w:rsidR="00E5246A" w:rsidRPr="002036F3" w:rsidRDefault="00E5246A" w:rsidP="00AF6462">
            <w:pPr>
              <w:tabs>
                <w:tab w:val="left" w:pos="4020"/>
              </w:tabs>
              <w:rPr>
                <w:sz w:val="24"/>
              </w:rPr>
            </w:pPr>
          </w:p>
        </w:tc>
        <w:tc>
          <w:tcPr>
            <w:tcW w:w="3117" w:type="dxa"/>
          </w:tcPr>
          <w:p w:rsidR="00874A8B" w:rsidRDefault="00C951EB" w:rsidP="00AF6462">
            <w:pPr>
              <w:tabs>
                <w:tab w:val="left" w:pos="4020"/>
              </w:tabs>
            </w:pPr>
            <w:r w:rsidRPr="00C951EB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6648335" wp14:editId="690A62EA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138430</wp:posOffset>
                  </wp:positionV>
                  <wp:extent cx="1743075" cy="1104900"/>
                  <wp:effectExtent l="0" t="0" r="9525" b="0"/>
                  <wp:wrapTight wrapText="bothSides">
                    <wp:wrapPolygon edited="0">
                      <wp:start x="0" y="0"/>
                      <wp:lineTo x="0" y="21228"/>
                      <wp:lineTo x="21482" y="21228"/>
                      <wp:lineTo x="21482" y="0"/>
                      <wp:lineTo x="0" y="0"/>
                    </wp:wrapPolygon>
                  </wp:wrapTight>
                  <wp:docPr id="18" name="Picture 18" descr="http://t2.gstatic.com/images?q=tbn:ANd9GcTZvfrq8ks9SBj1pvTHISz6S6tRrA05h-0QC9147yhFXXq6b8MHMQ:catalog.miniscience.com/catalog/Mechanics/LEVER/Spring_Scale_6_m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TZvfrq8ks9SBj1pvTHISz6S6tRrA05h-0QC9147yhFXXq6b8MHMQ:catalog.miniscience.com/catalog/Mechanics/LEVER/Spring_Scale_6_m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74A8B" w:rsidRDefault="00874A8B" w:rsidP="00AF6462">
      <w:pPr>
        <w:tabs>
          <w:tab w:val="left" w:pos="4020"/>
        </w:tabs>
      </w:pPr>
    </w:p>
    <w:p w:rsidR="008F740C" w:rsidRPr="008F740C" w:rsidRDefault="008F740C" w:rsidP="00AF6462">
      <w:pPr>
        <w:tabs>
          <w:tab w:val="left" w:pos="4020"/>
        </w:tabs>
        <w:rPr>
          <w:rFonts w:ascii="Comic Sans MS" w:hAnsi="Comic Sans MS"/>
        </w:rPr>
      </w:pPr>
      <w:r w:rsidRPr="008F740C">
        <w:rPr>
          <w:rFonts w:ascii="Comic Sans MS" w:hAnsi="Comic Sans MS"/>
        </w:rPr>
        <w:t>Which two forces oppose the motion of an</w:t>
      </w:r>
      <w:r>
        <w:rPr>
          <w:rFonts w:ascii="Comic Sans MS" w:hAnsi="Comic Sans MS"/>
        </w:rPr>
        <w:t xml:space="preserve"> object? ____________________  &amp;  ________________</w:t>
      </w:r>
    </w:p>
    <w:p w:rsidR="008F740C" w:rsidRDefault="008F740C" w:rsidP="00AF6462">
      <w:pPr>
        <w:tabs>
          <w:tab w:val="left" w:pos="4020"/>
        </w:tabs>
        <w:rPr>
          <w:rFonts w:ascii="Comic Sans MS" w:hAnsi="Comic Sans MS"/>
        </w:rPr>
      </w:pPr>
      <w:r w:rsidRPr="008F740C">
        <w:rPr>
          <w:rFonts w:ascii="Comic Sans MS" w:hAnsi="Comic Sans MS"/>
        </w:rPr>
        <w:t>Oppose means - ________________________________________________</w:t>
      </w:r>
      <w:r>
        <w:rPr>
          <w:rFonts w:ascii="Comic Sans MS" w:hAnsi="Comic Sans MS"/>
        </w:rPr>
        <w:t>__________________</w:t>
      </w:r>
    </w:p>
    <w:p w:rsidR="00C84394" w:rsidRPr="00313258" w:rsidRDefault="00C84394" w:rsidP="00C84394">
      <w:pPr>
        <w:pStyle w:val="NoSpacing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Equation</w:t>
      </w:r>
      <w:r w:rsidRPr="00313258">
        <w:rPr>
          <w:rFonts w:ascii="Comic Sans MS" w:hAnsi="Comic Sans MS"/>
          <w:b/>
          <w:sz w:val="32"/>
        </w:rPr>
        <w:t xml:space="preserve"> to know:</w:t>
      </w:r>
    </w:p>
    <w:p w:rsidR="00C84394" w:rsidRDefault="00C84394" w:rsidP="00C84394">
      <w:pPr>
        <w:pStyle w:val="NoSpacing"/>
        <w:rPr>
          <w:rFonts w:ascii="Comic Sans MS" w:hAnsi="Comic Sans MS"/>
          <w:sz w:val="24"/>
        </w:rPr>
      </w:pPr>
    </w:p>
    <w:p w:rsidR="00C84394" w:rsidRPr="00313258" w:rsidRDefault="00C84394" w:rsidP="00C84394">
      <w:pPr>
        <w:pStyle w:val="NoSpacing"/>
        <w:ind w:left="360"/>
        <w:rPr>
          <w:rFonts w:ascii="Comic Sans MS" w:hAnsi="Comic Sans MS"/>
          <w:b/>
          <w:sz w:val="24"/>
        </w:rPr>
      </w:pPr>
      <w:r w:rsidRPr="00313258">
        <w:rPr>
          <w:rFonts w:ascii="Comic Sans MS" w:hAnsi="Comic Sans MS"/>
          <w:b/>
          <w:sz w:val="28"/>
        </w:rPr>
        <w:t>Speed (or velocity)</w:t>
      </w:r>
    </w:p>
    <w:p w:rsidR="00C84394" w:rsidRPr="00313258" w:rsidRDefault="00C84394" w:rsidP="00C84394">
      <w:pPr>
        <w:pStyle w:val="NoSpacing"/>
        <w:jc w:val="center"/>
        <w:rPr>
          <w:rFonts w:ascii="Comic Sans MS" w:hAnsi="Comic Sans MS"/>
          <w:sz w:val="24"/>
          <w:u w:val="single"/>
        </w:rPr>
      </w:pPr>
      <w:r w:rsidRPr="00313258">
        <w:rPr>
          <w:rFonts w:ascii="Comic Sans MS" w:hAnsi="Comic Sans MS"/>
          <w:sz w:val="24"/>
        </w:rPr>
        <w:t xml:space="preserve">Speed = </w:t>
      </w:r>
      <w:r w:rsidRPr="00313258">
        <w:rPr>
          <w:rFonts w:ascii="Comic Sans MS" w:hAnsi="Comic Sans MS"/>
          <w:sz w:val="24"/>
          <w:u w:val="single"/>
        </w:rPr>
        <w:t>distance</w:t>
      </w:r>
    </w:p>
    <w:p w:rsidR="00C84394" w:rsidRPr="00313258" w:rsidRDefault="00C84394" w:rsidP="00C84394">
      <w:pPr>
        <w:pStyle w:val="NoSpacing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</w:t>
      </w:r>
      <w:proofErr w:type="gramStart"/>
      <w:r w:rsidRPr="00313258">
        <w:rPr>
          <w:rFonts w:ascii="Comic Sans MS" w:hAnsi="Comic Sans MS"/>
          <w:sz w:val="24"/>
        </w:rPr>
        <w:t>time</w:t>
      </w:r>
      <w:proofErr w:type="gramEnd"/>
    </w:p>
    <w:p w:rsidR="00C84394" w:rsidRDefault="00C84394" w:rsidP="00C84394">
      <w:pPr>
        <w:tabs>
          <w:tab w:val="left" w:pos="4020"/>
        </w:tabs>
        <w:rPr>
          <w:rFonts w:ascii="Comic Sans MS" w:hAnsi="Comic Sans MS"/>
          <w:sz w:val="24"/>
        </w:rPr>
      </w:pPr>
    </w:p>
    <w:p w:rsidR="00C84394" w:rsidRDefault="00C84394" w:rsidP="00C84394">
      <w:pPr>
        <w:tabs>
          <w:tab w:val="left" w:pos="4020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Example:  What is the speed of a car that travels 120 miles in 2 hours?  </w:t>
      </w:r>
    </w:p>
    <w:p w:rsidR="00C84394" w:rsidRPr="00313258" w:rsidRDefault="00C84394" w:rsidP="00C84394">
      <w:pPr>
        <w:pStyle w:val="NoSpacing"/>
        <w:rPr>
          <w:rFonts w:ascii="Comic Sans MS" w:hAnsi="Comic Sans MS"/>
          <w:sz w:val="24"/>
        </w:rPr>
      </w:pPr>
      <w:r w:rsidRPr="00313258">
        <w:rPr>
          <w:rFonts w:ascii="Comic Sans MS" w:hAnsi="Comic Sans MS"/>
          <w:sz w:val="24"/>
        </w:rPr>
        <w:t xml:space="preserve">Speed </w:t>
      </w:r>
      <w:proofErr w:type="gramStart"/>
      <w:r w:rsidRPr="00313258">
        <w:rPr>
          <w:rFonts w:ascii="Comic Sans MS" w:hAnsi="Comic Sans MS"/>
          <w:sz w:val="24"/>
        </w:rPr>
        <w:t>= ?</w:t>
      </w:r>
      <w:proofErr w:type="gramEnd"/>
    </w:p>
    <w:p w:rsidR="00C84394" w:rsidRPr="00313258" w:rsidRDefault="00C84394" w:rsidP="00C84394">
      <w:pPr>
        <w:pStyle w:val="NoSpacing"/>
        <w:rPr>
          <w:rFonts w:ascii="Comic Sans MS" w:hAnsi="Comic Sans MS"/>
          <w:sz w:val="24"/>
        </w:rPr>
      </w:pPr>
      <w:r w:rsidRPr="00313258">
        <w:rPr>
          <w:rFonts w:ascii="Comic Sans MS" w:hAnsi="Comic Sans MS"/>
          <w:sz w:val="24"/>
        </w:rPr>
        <w:t>Distance = 120</w:t>
      </w:r>
      <w:r w:rsidR="00C34B03">
        <w:rPr>
          <w:rFonts w:ascii="Comic Sans MS" w:hAnsi="Comic Sans MS"/>
          <w:sz w:val="24"/>
        </w:rPr>
        <w:tab/>
      </w:r>
      <w:r w:rsidR="00C34B03">
        <w:rPr>
          <w:rFonts w:ascii="Comic Sans MS" w:hAnsi="Comic Sans MS"/>
          <w:sz w:val="24"/>
        </w:rPr>
        <w:tab/>
      </w:r>
      <w:r w:rsidR="00C34B03">
        <w:rPr>
          <w:rFonts w:ascii="Comic Sans MS" w:hAnsi="Comic Sans MS"/>
          <w:sz w:val="24"/>
        </w:rPr>
        <w:tab/>
      </w:r>
      <w:r w:rsidR="00C34B03">
        <w:rPr>
          <w:rFonts w:ascii="Comic Sans MS" w:hAnsi="Comic Sans MS"/>
          <w:sz w:val="24"/>
        </w:rPr>
        <w:tab/>
        <w:t xml:space="preserve"> </w:t>
      </w:r>
      <w:r>
        <w:rPr>
          <w:rFonts w:ascii="Comic Sans MS" w:hAnsi="Comic Sans MS"/>
          <w:sz w:val="24"/>
        </w:rPr>
        <w:t xml:space="preserve"> = </w:t>
      </w:r>
      <w:r w:rsidRPr="00313258">
        <w:rPr>
          <w:rFonts w:ascii="Comic Sans MS" w:hAnsi="Comic Sans MS"/>
          <w:sz w:val="24"/>
          <w:u w:val="single"/>
        </w:rPr>
        <w:t>120 miles</w:t>
      </w:r>
    </w:p>
    <w:p w:rsidR="00C84394" w:rsidRPr="00313258" w:rsidRDefault="00C84394" w:rsidP="00C84394">
      <w:pPr>
        <w:pStyle w:val="NoSpacing"/>
        <w:rPr>
          <w:rFonts w:ascii="Comic Sans MS" w:hAnsi="Comic Sans MS"/>
          <w:sz w:val="24"/>
        </w:rPr>
      </w:pPr>
      <w:r w:rsidRPr="00313258">
        <w:rPr>
          <w:rFonts w:ascii="Comic Sans MS" w:hAnsi="Comic Sans MS"/>
          <w:sz w:val="24"/>
        </w:rPr>
        <w:t>Time = 2 hours</w:t>
      </w:r>
      <w:r w:rsidR="00C34B03">
        <w:rPr>
          <w:rFonts w:ascii="Comic Sans MS" w:hAnsi="Comic Sans MS"/>
          <w:sz w:val="24"/>
        </w:rPr>
        <w:tab/>
      </w:r>
      <w:r w:rsidR="00C34B03">
        <w:rPr>
          <w:rFonts w:ascii="Comic Sans MS" w:hAnsi="Comic Sans MS"/>
          <w:sz w:val="24"/>
        </w:rPr>
        <w:tab/>
      </w:r>
      <w:r w:rsidR="00C34B03">
        <w:rPr>
          <w:rFonts w:ascii="Comic Sans MS" w:hAnsi="Comic Sans MS"/>
          <w:sz w:val="24"/>
        </w:rPr>
        <w:tab/>
      </w:r>
      <w:r w:rsidR="00C34B03">
        <w:rPr>
          <w:rFonts w:ascii="Comic Sans MS" w:hAnsi="Comic Sans MS"/>
          <w:sz w:val="24"/>
        </w:rPr>
        <w:tab/>
        <w:t xml:space="preserve">     </w:t>
      </w:r>
      <w:r>
        <w:rPr>
          <w:rFonts w:ascii="Comic Sans MS" w:hAnsi="Comic Sans MS"/>
          <w:sz w:val="24"/>
        </w:rPr>
        <w:t>2 hours</w:t>
      </w:r>
    </w:p>
    <w:p w:rsidR="00C84394" w:rsidRDefault="00C84394" w:rsidP="00C84394">
      <w:pPr>
        <w:tabs>
          <w:tab w:val="left" w:pos="4020"/>
        </w:tabs>
      </w:pPr>
    </w:p>
    <w:p w:rsidR="00C84394" w:rsidRDefault="00C84394" w:rsidP="00C84394">
      <w:pPr>
        <w:tabs>
          <w:tab w:val="left" w:pos="4020"/>
        </w:tabs>
      </w:pPr>
    </w:p>
    <w:p w:rsidR="00C84394" w:rsidRDefault="00C84394" w:rsidP="00C84394">
      <w:pPr>
        <w:tabs>
          <w:tab w:val="left" w:pos="4020"/>
        </w:tabs>
      </w:pPr>
    </w:p>
    <w:p w:rsidR="00C84394" w:rsidRDefault="00C84394" w:rsidP="00C84394">
      <w:pPr>
        <w:tabs>
          <w:tab w:val="left" w:pos="4020"/>
        </w:tabs>
        <w:rPr>
          <w:rFonts w:ascii="Comic Sans MS" w:hAnsi="Comic Sans MS"/>
          <w:b/>
          <w:sz w:val="28"/>
        </w:rPr>
      </w:pPr>
      <w:r w:rsidRPr="00FB5436">
        <w:rPr>
          <w:rFonts w:ascii="Comic Sans MS" w:hAnsi="Comic Sans MS"/>
          <w:b/>
          <w:sz w:val="28"/>
        </w:rPr>
        <w:t>What is the difference between weight and mass?</w:t>
      </w:r>
    </w:p>
    <w:p w:rsidR="00C84394" w:rsidRPr="008B3780" w:rsidRDefault="00C84394" w:rsidP="00C84394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  <w:lang w:val="en"/>
        </w:rPr>
      </w:pPr>
      <w:proofErr w:type="gramStart"/>
      <w:r w:rsidRPr="008B3780">
        <w:rPr>
          <w:rFonts w:ascii="Comic Sans MS" w:hAnsi="Comic Sans MS"/>
          <w:bCs/>
          <w:sz w:val="28"/>
          <w:lang w:val="en"/>
        </w:rPr>
        <w:t>mass</w:t>
      </w:r>
      <w:proofErr w:type="gramEnd"/>
      <w:r w:rsidRPr="008B3780">
        <w:rPr>
          <w:rFonts w:ascii="Comic Sans MS" w:hAnsi="Comic Sans MS"/>
          <w:bCs/>
          <w:sz w:val="28"/>
          <w:lang w:val="en"/>
        </w:rPr>
        <w:t xml:space="preserve"> and weight</w:t>
      </w:r>
      <w:r w:rsidRPr="008B3780">
        <w:rPr>
          <w:rFonts w:ascii="Comic Sans MS" w:hAnsi="Comic Sans MS"/>
          <w:sz w:val="28"/>
          <w:lang w:val="en"/>
        </w:rPr>
        <w:t xml:space="preserve"> are different. </w:t>
      </w:r>
    </w:p>
    <w:p w:rsidR="00C84394" w:rsidRPr="008B3780" w:rsidRDefault="00C84394" w:rsidP="00C84394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</w:rPr>
      </w:pPr>
      <w:r w:rsidRPr="008B3780">
        <w:rPr>
          <w:rFonts w:ascii="Comic Sans MS" w:hAnsi="Comic Sans MS"/>
          <w:sz w:val="28"/>
          <w:lang w:val="en"/>
        </w:rPr>
        <w:t xml:space="preserve">The </w:t>
      </w:r>
      <w:hyperlink r:id="rId19" w:tooltip="Mass" w:history="1">
        <w:r w:rsidRPr="00C34B03">
          <w:rPr>
            <w:rStyle w:val="Hyperlink"/>
            <w:rFonts w:ascii="Comic Sans MS" w:hAnsi="Comic Sans MS"/>
            <w:color w:val="auto"/>
            <w:sz w:val="28"/>
            <w:lang w:val="en"/>
          </w:rPr>
          <w:t>mass</w:t>
        </w:r>
      </w:hyperlink>
      <w:r w:rsidRPr="00C34B03">
        <w:rPr>
          <w:rFonts w:ascii="Comic Sans MS" w:hAnsi="Comic Sans MS"/>
          <w:sz w:val="28"/>
          <w:lang w:val="en"/>
        </w:rPr>
        <w:t xml:space="preserve"> of an object is a </w:t>
      </w:r>
      <w:hyperlink r:id="rId20" w:tooltip="Measure" w:history="1">
        <w:r w:rsidRPr="00C34B03">
          <w:rPr>
            <w:rStyle w:val="Hyperlink"/>
            <w:rFonts w:ascii="Comic Sans MS" w:hAnsi="Comic Sans MS"/>
            <w:color w:val="auto"/>
            <w:sz w:val="28"/>
            <w:lang w:val="en"/>
          </w:rPr>
          <w:t>measure</w:t>
        </w:r>
      </w:hyperlink>
      <w:r w:rsidRPr="008B3780">
        <w:rPr>
          <w:rFonts w:ascii="Comic Sans MS" w:hAnsi="Comic Sans MS"/>
          <w:sz w:val="28"/>
          <w:lang w:val="en"/>
        </w:rPr>
        <w:t xml:space="preserve"> of the amount of </w:t>
      </w:r>
      <w:hyperlink r:id="rId21" w:tooltip="Matter" w:history="1">
        <w:r w:rsidR="00C34B03" w:rsidRPr="00C34B03">
          <w:rPr>
            <w:rStyle w:val="Hyperlink"/>
            <w:rFonts w:ascii="Comic Sans MS" w:hAnsi="Comic Sans MS"/>
            <w:color w:val="auto"/>
            <w:sz w:val="28"/>
            <w:lang w:val="en"/>
          </w:rPr>
          <w:t>____________</w:t>
        </w:r>
      </w:hyperlink>
      <w:r w:rsidRPr="008B3780">
        <w:rPr>
          <w:rFonts w:ascii="Comic Sans MS" w:hAnsi="Comic Sans MS"/>
          <w:sz w:val="28"/>
          <w:lang w:val="en"/>
        </w:rPr>
        <w:t xml:space="preserve"> in the object. </w:t>
      </w:r>
    </w:p>
    <w:p w:rsidR="00C84394" w:rsidRPr="008B3780" w:rsidRDefault="00C84394" w:rsidP="00C84394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</w:rPr>
      </w:pPr>
      <w:hyperlink r:id="rId22" w:tooltip="Weight" w:history="1">
        <w:r w:rsidRPr="00C34B03">
          <w:rPr>
            <w:rStyle w:val="Hyperlink"/>
            <w:rFonts w:ascii="Comic Sans MS" w:hAnsi="Comic Sans MS"/>
            <w:color w:val="auto"/>
            <w:sz w:val="28"/>
            <w:lang w:val="en"/>
          </w:rPr>
          <w:t>Weight</w:t>
        </w:r>
      </w:hyperlink>
      <w:r w:rsidRPr="00C34B03">
        <w:rPr>
          <w:rFonts w:ascii="Comic Sans MS" w:hAnsi="Comic Sans MS"/>
          <w:sz w:val="28"/>
          <w:lang w:val="en"/>
        </w:rPr>
        <w:t xml:space="preserve"> is a measure of the </w:t>
      </w:r>
      <w:r w:rsidR="00C34B03" w:rsidRPr="009F6CF3">
        <w:rPr>
          <w:u w:val="single"/>
        </w:rPr>
        <w:t>_________________________________________________________</w:t>
      </w:r>
      <w:r w:rsidR="00C34B03">
        <w:t>_</w:t>
      </w:r>
      <w:r w:rsidRPr="008B3780">
        <w:rPr>
          <w:rFonts w:ascii="Comic Sans MS" w:hAnsi="Comic Sans MS"/>
          <w:sz w:val="28"/>
          <w:lang w:val="en"/>
        </w:rPr>
        <w:t>.</w:t>
      </w:r>
    </w:p>
    <w:p w:rsidR="00C84394" w:rsidRPr="008B3780" w:rsidRDefault="00C84394" w:rsidP="00C84394">
      <w:pPr>
        <w:pStyle w:val="ListParagraph"/>
        <w:numPr>
          <w:ilvl w:val="0"/>
          <w:numId w:val="7"/>
        </w:numPr>
        <w:rPr>
          <w:rFonts w:ascii="Comic Sans MS" w:hAnsi="Comic Sans MS"/>
          <w:sz w:val="28"/>
        </w:rPr>
      </w:pPr>
      <w:r w:rsidRPr="008B3780">
        <w:rPr>
          <w:rFonts w:ascii="Comic Sans MS" w:hAnsi="Comic Sans MS"/>
          <w:sz w:val="28"/>
          <w:lang w:val="en"/>
        </w:rPr>
        <w:t xml:space="preserve"> In other words, weight is how hard gravity pulls on an object.</w:t>
      </w:r>
    </w:p>
    <w:p w:rsidR="00C84394" w:rsidRDefault="00C84394" w:rsidP="00C84394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Mass </w:t>
      </w:r>
      <w:r w:rsidR="009F6CF3">
        <w:rPr>
          <w:rFonts w:ascii="Comic Sans MS" w:hAnsi="Comic Sans MS"/>
          <w:b/>
          <w:i/>
          <w:sz w:val="24"/>
          <w:u w:val="single"/>
        </w:rPr>
        <w:t>_______________________</w:t>
      </w:r>
      <w:r w:rsidR="009F6CF3">
        <w:rPr>
          <w:rFonts w:ascii="Comic Sans MS" w:hAnsi="Comic Sans MS"/>
          <w:b/>
          <w:sz w:val="24"/>
        </w:rPr>
        <w:t>stays the ______________________</w:t>
      </w:r>
    </w:p>
    <w:p w:rsidR="00C84394" w:rsidRPr="00FB5436" w:rsidRDefault="00C84394" w:rsidP="00C84394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Weight changes based on </w:t>
      </w:r>
      <w:r w:rsidR="009F6CF3">
        <w:rPr>
          <w:rFonts w:ascii="Comic Sans MS" w:hAnsi="Comic Sans MS"/>
          <w:b/>
          <w:sz w:val="24"/>
        </w:rPr>
        <w:t>____________________.</w:t>
      </w:r>
    </w:p>
    <w:p w:rsidR="00C84394" w:rsidRDefault="00C84394" w:rsidP="00C84394">
      <w:pPr>
        <w:jc w:val="center"/>
        <w:rPr>
          <w:rFonts w:ascii="Comic Sans MS" w:hAnsi="Comic Sans MS"/>
          <w:b/>
          <w:sz w:val="36"/>
        </w:rPr>
      </w:pPr>
    </w:p>
    <w:p w:rsidR="00C84394" w:rsidRDefault="00C84394" w:rsidP="00C84394">
      <w:pPr>
        <w:jc w:val="center"/>
        <w:rPr>
          <w:rFonts w:ascii="Comic Sans MS" w:hAnsi="Comic Sans MS"/>
          <w:b/>
          <w:sz w:val="36"/>
        </w:rPr>
      </w:pPr>
    </w:p>
    <w:p w:rsidR="00C84394" w:rsidRDefault="00C84394" w:rsidP="00C84394">
      <w:pPr>
        <w:jc w:val="center"/>
        <w:rPr>
          <w:rFonts w:ascii="Comic Sans MS" w:hAnsi="Comic Sans MS"/>
          <w:b/>
          <w:sz w:val="36"/>
        </w:rPr>
      </w:pPr>
    </w:p>
    <w:p w:rsidR="00C84394" w:rsidRDefault="00C84394" w:rsidP="00C84394">
      <w:pPr>
        <w:jc w:val="center"/>
        <w:rPr>
          <w:rFonts w:ascii="Comic Sans MS" w:hAnsi="Comic Sans MS"/>
          <w:b/>
          <w:sz w:val="36"/>
        </w:rPr>
      </w:pPr>
    </w:p>
    <w:p w:rsidR="00C84394" w:rsidRDefault="00C84394" w:rsidP="00C84394">
      <w:pPr>
        <w:jc w:val="center"/>
        <w:rPr>
          <w:rFonts w:ascii="Comic Sans MS" w:hAnsi="Comic Sans MS"/>
          <w:b/>
          <w:sz w:val="36"/>
        </w:rPr>
      </w:pPr>
    </w:p>
    <w:p w:rsidR="00C84394" w:rsidRDefault="00C84394" w:rsidP="00C84394">
      <w:pPr>
        <w:jc w:val="center"/>
        <w:rPr>
          <w:rFonts w:ascii="Comic Sans MS" w:hAnsi="Comic Sans MS"/>
          <w:b/>
          <w:sz w:val="36"/>
        </w:rPr>
      </w:pPr>
    </w:p>
    <w:p w:rsidR="00C84394" w:rsidRDefault="00C84394" w:rsidP="00C84394">
      <w:pPr>
        <w:jc w:val="center"/>
        <w:rPr>
          <w:rFonts w:ascii="Comic Sans MS" w:hAnsi="Comic Sans MS"/>
          <w:b/>
          <w:sz w:val="36"/>
        </w:rPr>
      </w:pPr>
    </w:p>
    <w:p w:rsidR="00C84394" w:rsidRDefault="00C84394" w:rsidP="00C84394">
      <w:pPr>
        <w:jc w:val="center"/>
        <w:rPr>
          <w:rFonts w:ascii="Comic Sans MS" w:hAnsi="Comic Sans MS"/>
          <w:b/>
          <w:sz w:val="36"/>
        </w:rPr>
      </w:pPr>
    </w:p>
    <w:p w:rsidR="00C84394" w:rsidRPr="002F1DF0" w:rsidRDefault="00C84394" w:rsidP="00C84394"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lastRenderedPageBreak/>
        <w:t>N</w:t>
      </w:r>
      <w:r w:rsidRPr="002F1DF0">
        <w:rPr>
          <w:rFonts w:ascii="Comic Sans MS" w:hAnsi="Comic Sans MS"/>
          <w:b/>
          <w:sz w:val="36"/>
        </w:rPr>
        <w:t>ewton’s Laws</w:t>
      </w:r>
    </w:p>
    <w:p w:rsidR="00C84394" w:rsidRPr="002F1DF0" w:rsidRDefault="00C84394" w:rsidP="00C84394">
      <w:pPr>
        <w:rPr>
          <w:rFonts w:ascii="Comic Sans MS" w:hAnsi="Comic Sans MS"/>
          <w:sz w:val="24"/>
        </w:rPr>
      </w:pPr>
      <w:r w:rsidRPr="002F1DF0">
        <w:rPr>
          <w:rFonts w:ascii="Comic Sans MS" w:hAnsi="Comic Sans MS"/>
          <w:b/>
          <w:sz w:val="28"/>
          <w:u w:val="single"/>
        </w:rPr>
        <w:t>Newton’s 1</w:t>
      </w:r>
      <w:r w:rsidRPr="002F1DF0">
        <w:rPr>
          <w:rFonts w:ascii="Comic Sans MS" w:hAnsi="Comic Sans MS"/>
          <w:b/>
          <w:sz w:val="28"/>
          <w:u w:val="single"/>
          <w:vertAlign w:val="superscript"/>
        </w:rPr>
        <w:t>st</w:t>
      </w:r>
      <w:r w:rsidRPr="002F1DF0">
        <w:rPr>
          <w:rFonts w:ascii="Comic Sans MS" w:hAnsi="Comic Sans MS"/>
          <w:b/>
          <w:sz w:val="28"/>
          <w:u w:val="single"/>
        </w:rPr>
        <w:t xml:space="preserve"> Law</w:t>
      </w:r>
      <w:r w:rsidRPr="002F1DF0">
        <w:rPr>
          <w:rFonts w:ascii="Comic Sans MS" w:hAnsi="Comic Sans MS"/>
          <w:sz w:val="24"/>
        </w:rPr>
        <w:t xml:space="preserve">: Law </w:t>
      </w:r>
      <w:proofErr w:type="gramStart"/>
      <w:r w:rsidRPr="002F1DF0">
        <w:rPr>
          <w:rFonts w:ascii="Comic Sans MS" w:hAnsi="Comic Sans MS"/>
          <w:sz w:val="24"/>
        </w:rPr>
        <w:t>of  INERTIA</w:t>
      </w:r>
      <w:proofErr w:type="gramEnd"/>
      <w:r w:rsidRPr="002F1DF0">
        <w:rPr>
          <w:rFonts w:ascii="Comic Sans MS" w:hAnsi="Comic Sans MS"/>
          <w:sz w:val="24"/>
        </w:rPr>
        <w:t xml:space="preserve">:   </w:t>
      </w:r>
      <w:r w:rsidR="009F6CF3">
        <w:rPr>
          <w:rFonts w:ascii="Comic Sans MS" w:hAnsi="Comic Sans MS"/>
          <w:sz w:val="24"/>
        </w:rPr>
        <w:t>_______________________________________ ______________________________________________________________________________________________________________________________________________</w:t>
      </w:r>
      <w:r w:rsidRPr="002F1DF0">
        <w:rPr>
          <w:rFonts w:ascii="Comic Sans MS" w:hAnsi="Comic Sans MS"/>
          <w:sz w:val="24"/>
        </w:rPr>
        <w:t xml:space="preserve">  </w:t>
      </w:r>
    </w:p>
    <w:p w:rsidR="00C84394" w:rsidRPr="002F1DF0" w:rsidRDefault="009F6CF3" w:rsidP="00C8439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It is directly related to ____________________</w:t>
      </w:r>
      <w:r w:rsidR="00C84394" w:rsidRPr="002F1DF0">
        <w:rPr>
          <w:rFonts w:ascii="Comic Sans MS" w:hAnsi="Comic Sans MS"/>
          <w:sz w:val="24"/>
        </w:rPr>
        <w:t xml:space="preserve">.  </w:t>
      </w:r>
    </w:p>
    <w:p w:rsidR="00C84394" w:rsidRPr="00313258" w:rsidRDefault="00C84394" w:rsidP="00C8439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 w:rsidRPr="002F1DF0">
        <w:rPr>
          <w:rFonts w:ascii="Comic Sans MS" w:hAnsi="Comic Sans MS"/>
          <w:sz w:val="24"/>
        </w:rPr>
        <w:t>If mass i</w:t>
      </w:r>
      <w:r w:rsidR="009F6CF3">
        <w:rPr>
          <w:rFonts w:ascii="Comic Sans MS" w:hAnsi="Comic Sans MS"/>
          <w:sz w:val="24"/>
        </w:rPr>
        <w:t>ncreases, then inertia _________________</w:t>
      </w:r>
      <w:r w:rsidRPr="002F1DF0">
        <w:rPr>
          <w:rFonts w:ascii="Comic Sans MS" w:hAnsi="Comic Sans MS"/>
          <w:sz w:val="24"/>
        </w:rPr>
        <w:t xml:space="preserve">.  If mass decreases, then </w:t>
      </w:r>
      <w:r w:rsidR="009F6CF3">
        <w:rPr>
          <w:rFonts w:ascii="Comic Sans MS" w:hAnsi="Comic Sans MS"/>
          <w:sz w:val="24"/>
        </w:rPr>
        <w:t>inertia ___________________________</w:t>
      </w:r>
      <w:r w:rsidRPr="002F1DF0">
        <w:rPr>
          <w:rFonts w:ascii="Comic Sans MS" w:hAnsi="Comic Sans MS"/>
          <w:sz w:val="24"/>
        </w:rPr>
        <w:t>.</w:t>
      </w:r>
      <w:r w:rsidRPr="00313258">
        <w:rPr>
          <w:rFonts w:ascii="Arial" w:hAnsi="Arial" w:cs="Arial"/>
          <w:color w:val="0000FF"/>
          <w:sz w:val="27"/>
          <w:szCs w:val="27"/>
          <w:lang w:val="en"/>
        </w:rPr>
        <w:t xml:space="preserve"> </w:t>
      </w:r>
    </w:p>
    <w:p w:rsidR="00C84394" w:rsidRDefault="00C84394" w:rsidP="00C84394">
      <w:pPr>
        <w:pStyle w:val="ListParagraph"/>
        <w:numPr>
          <w:ilvl w:val="0"/>
          <w:numId w:val="8"/>
        </w:numPr>
        <w:rPr>
          <w:rFonts w:ascii="Comic Sans MS" w:hAnsi="Comic Sans MS"/>
          <w:sz w:val="24"/>
        </w:rPr>
      </w:pPr>
      <w:r>
        <w:rPr>
          <w:rFonts w:ascii="Arial" w:hAnsi="Arial" w:cs="Arial"/>
          <w:color w:val="0000FF"/>
          <w:sz w:val="27"/>
          <w:szCs w:val="27"/>
          <w:lang w:val="en"/>
        </w:rPr>
        <w:t xml:space="preserve">Example:  When traveling in a car that stops abruptly, the car will stop moving, but your body will keep moving forward unless acted upon by another force – such as a </w:t>
      </w:r>
      <w:r w:rsidRPr="00313258">
        <w:rPr>
          <w:rFonts w:ascii="Arial" w:hAnsi="Arial" w:cs="Arial"/>
          <w:b/>
          <w:i/>
          <w:color w:val="0000FF"/>
          <w:sz w:val="27"/>
          <w:szCs w:val="27"/>
          <w:u w:val="single"/>
          <w:lang w:val="en"/>
        </w:rPr>
        <w:t>seatbelt!</w:t>
      </w:r>
    </w:p>
    <w:p w:rsidR="00C84394" w:rsidRDefault="00C84394" w:rsidP="00C84394">
      <w:pPr>
        <w:rPr>
          <w:rFonts w:ascii="Comic Sans MS" w:hAnsi="Comic Sans MS"/>
          <w:sz w:val="24"/>
        </w:rPr>
      </w:pPr>
      <w:r w:rsidRPr="00313258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80768" behindDoc="1" locked="0" layoutInCell="1" allowOverlap="1" wp14:anchorId="4E26463C" wp14:editId="2D614A95">
            <wp:simplePos x="0" y="0"/>
            <wp:positionH relativeFrom="margin">
              <wp:posOffset>790575</wp:posOffset>
            </wp:positionH>
            <wp:positionV relativeFrom="paragraph">
              <wp:posOffset>10795</wp:posOffset>
            </wp:positionV>
            <wp:extent cx="33528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477" y="21412"/>
                <wp:lineTo x="21477" y="0"/>
                <wp:lineTo x="0" y="0"/>
              </wp:wrapPolygon>
            </wp:wrapTight>
            <wp:docPr id="23" name="Picture 23" descr="http://t1.gstatic.com/images?q=tbn:ANd9GcQae4usn3pRWi2sSWZPXWXyDf4aqTBN4Kn542Js4zMhVOrqmCWe_Q:figures.boundless.com/16882/full/seatbelt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Qae4usn3pRWi2sSWZPXWXyDf4aqTBN4Kn542Js4zMhVOrqmCWe_Q:figures.boundless.com/16882/full/seatbelt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94" w:rsidRDefault="00C84394" w:rsidP="00C84394">
      <w:pPr>
        <w:rPr>
          <w:rFonts w:ascii="Comic Sans MS" w:hAnsi="Comic Sans MS"/>
          <w:sz w:val="24"/>
        </w:rPr>
      </w:pPr>
    </w:p>
    <w:p w:rsidR="00C84394" w:rsidRDefault="00C84394" w:rsidP="00C84394">
      <w:pPr>
        <w:rPr>
          <w:rFonts w:ascii="Comic Sans MS" w:hAnsi="Comic Sans MS"/>
          <w:sz w:val="24"/>
        </w:rPr>
      </w:pPr>
    </w:p>
    <w:p w:rsidR="00C84394" w:rsidRPr="00313258" w:rsidRDefault="00C84394" w:rsidP="00C84394">
      <w:pPr>
        <w:rPr>
          <w:rFonts w:ascii="Comic Sans MS" w:hAnsi="Comic Sans MS"/>
          <w:sz w:val="24"/>
        </w:rPr>
      </w:pPr>
    </w:p>
    <w:p w:rsidR="00C84394" w:rsidRPr="001B05D1" w:rsidRDefault="00C84394" w:rsidP="00C84394">
      <w:pPr>
        <w:rPr>
          <w:rFonts w:ascii="Comic Sans MS" w:hAnsi="Comic Sans MS"/>
          <w:sz w:val="24"/>
        </w:rPr>
      </w:pPr>
      <w:r w:rsidRPr="002F1DF0">
        <w:rPr>
          <w:rFonts w:ascii="Comic Sans MS" w:hAnsi="Comic Sans MS"/>
          <w:b/>
          <w:sz w:val="28"/>
          <w:u w:val="single"/>
        </w:rPr>
        <w:t>Newton’s 2</w:t>
      </w:r>
      <w:r w:rsidRPr="002F1DF0">
        <w:rPr>
          <w:rFonts w:ascii="Comic Sans MS" w:hAnsi="Comic Sans MS"/>
          <w:b/>
          <w:sz w:val="28"/>
          <w:u w:val="single"/>
          <w:vertAlign w:val="superscript"/>
        </w:rPr>
        <w:t>nd</w:t>
      </w:r>
      <w:r>
        <w:rPr>
          <w:rFonts w:ascii="Comic Sans MS" w:hAnsi="Comic Sans MS"/>
          <w:b/>
          <w:sz w:val="28"/>
          <w:u w:val="single"/>
        </w:rPr>
        <w:t xml:space="preserve"> law:</w:t>
      </w:r>
      <w:r>
        <w:rPr>
          <w:rFonts w:ascii="Comic Sans MS" w:hAnsi="Comic Sans MS"/>
          <w:sz w:val="28"/>
        </w:rPr>
        <w:t xml:space="preserve">  </w:t>
      </w:r>
      <w:r>
        <w:rPr>
          <w:rFonts w:ascii="Comic Sans MS" w:hAnsi="Comic Sans MS"/>
          <w:sz w:val="24"/>
        </w:rPr>
        <w:t>(</w:t>
      </w:r>
      <w:r w:rsidRPr="001B05D1">
        <w:rPr>
          <w:rFonts w:ascii="Comic Sans MS" w:hAnsi="Comic Sans MS"/>
          <w:b/>
          <w:i/>
          <w:sz w:val="24"/>
        </w:rPr>
        <w:t>How fast I get faster</w:t>
      </w:r>
      <w:r>
        <w:rPr>
          <w:rFonts w:ascii="Comic Sans MS" w:hAnsi="Comic Sans MS"/>
          <w:sz w:val="24"/>
        </w:rPr>
        <w:t>!)</w:t>
      </w:r>
    </w:p>
    <w:p w:rsidR="00C84394" w:rsidRPr="002F1DF0" w:rsidRDefault="00C84394" w:rsidP="00C84394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2F1DF0">
        <w:rPr>
          <w:rFonts w:ascii="Comic Sans MS" w:hAnsi="Comic Sans MS"/>
          <w:sz w:val="24"/>
        </w:rPr>
        <w:t>Acceleration = force/mass  OR</w:t>
      </w:r>
    </w:p>
    <w:p w:rsidR="00C84394" w:rsidRDefault="00C84394" w:rsidP="00C84394">
      <w:pPr>
        <w:pStyle w:val="ListParagraph"/>
        <w:numPr>
          <w:ilvl w:val="0"/>
          <w:numId w:val="9"/>
        </w:numPr>
        <w:rPr>
          <w:rFonts w:ascii="Comic Sans MS" w:hAnsi="Comic Sans MS"/>
          <w:sz w:val="24"/>
        </w:rPr>
      </w:pPr>
      <w:r w:rsidRPr="002F1DF0">
        <w:rPr>
          <w:rFonts w:ascii="Comic Sans MS" w:hAnsi="Comic Sans MS"/>
          <w:sz w:val="24"/>
        </w:rPr>
        <w:t>Force = mass x acceleration</w:t>
      </w:r>
    </w:p>
    <w:p w:rsidR="00C84394" w:rsidRPr="002F1DF0" w:rsidRDefault="00C84394" w:rsidP="00C84394">
      <w:pPr>
        <w:rPr>
          <w:rFonts w:ascii="Comic Sans MS" w:hAnsi="Comic Sans MS"/>
          <w:b/>
          <w:sz w:val="28"/>
          <w:u w:val="single"/>
        </w:rPr>
      </w:pPr>
      <w:r w:rsidRPr="002F1DF0">
        <w:rPr>
          <w:rFonts w:ascii="Comic Sans MS" w:hAnsi="Comic Sans MS"/>
          <w:b/>
          <w:sz w:val="28"/>
          <w:u w:val="single"/>
        </w:rPr>
        <w:t>Newton’s 3</w:t>
      </w:r>
      <w:r w:rsidRPr="002F1DF0">
        <w:rPr>
          <w:rFonts w:ascii="Comic Sans MS" w:hAnsi="Comic Sans MS"/>
          <w:b/>
          <w:sz w:val="28"/>
          <w:u w:val="single"/>
          <w:vertAlign w:val="superscript"/>
        </w:rPr>
        <w:t>rd</w:t>
      </w:r>
      <w:r w:rsidRPr="002F1DF0">
        <w:rPr>
          <w:rFonts w:ascii="Comic Sans MS" w:hAnsi="Comic Sans MS"/>
          <w:b/>
          <w:sz w:val="28"/>
          <w:u w:val="single"/>
        </w:rPr>
        <w:t xml:space="preserve"> law:  </w:t>
      </w:r>
    </w:p>
    <w:p w:rsidR="00C84394" w:rsidRDefault="00C84394" w:rsidP="00C84394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</w:rPr>
      </w:pPr>
      <w:r w:rsidRPr="002F1DF0">
        <w:rPr>
          <w:rFonts w:ascii="Comic Sans MS" w:hAnsi="Comic Sans MS"/>
          <w:sz w:val="24"/>
        </w:rPr>
        <w:t xml:space="preserve">For every action there is </w:t>
      </w:r>
      <w:proofErr w:type="gramStart"/>
      <w:r w:rsidRPr="002F1DF0">
        <w:rPr>
          <w:rFonts w:ascii="Comic Sans MS" w:hAnsi="Comic Sans MS"/>
          <w:sz w:val="24"/>
        </w:rPr>
        <w:t>an</w:t>
      </w:r>
      <w:proofErr w:type="gramEnd"/>
      <w:r w:rsidRPr="002F1DF0">
        <w:rPr>
          <w:rFonts w:ascii="Comic Sans MS" w:hAnsi="Comic Sans MS"/>
          <w:sz w:val="24"/>
        </w:rPr>
        <w:t xml:space="preserve"> </w:t>
      </w:r>
      <w:r w:rsidR="009F6CF3">
        <w:rPr>
          <w:rFonts w:ascii="Comic Sans MS" w:hAnsi="Comic Sans MS"/>
          <w:b/>
          <w:sz w:val="24"/>
        </w:rPr>
        <w:t>_______________</w:t>
      </w:r>
      <w:r w:rsidRPr="002F1DF0">
        <w:rPr>
          <w:rFonts w:ascii="Comic Sans MS" w:hAnsi="Comic Sans MS"/>
          <w:sz w:val="24"/>
        </w:rPr>
        <w:t xml:space="preserve"> BUT</w:t>
      </w:r>
      <w:r w:rsidR="009F6CF3">
        <w:rPr>
          <w:rFonts w:ascii="Comic Sans MS" w:hAnsi="Comic Sans MS"/>
          <w:sz w:val="24"/>
        </w:rPr>
        <w:t>____________________</w:t>
      </w:r>
      <w:r w:rsidRPr="002F1DF0">
        <w:rPr>
          <w:rFonts w:ascii="Comic Sans MS" w:hAnsi="Comic Sans MS"/>
          <w:sz w:val="24"/>
        </w:rPr>
        <w:t xml:space="preserve"> reaction.</w:t>
      </w:r>
    </w:p>
    <w:p w:rsidR="00C84394" w:rsidRDefault="00C84394" w:rsidP="00C84394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EXAMPLE:  If I sit on a chair with a force of 200 N the chair is pushing back up on </w:t>
      </w:r>
      <w:proofErr w:type="gramStart"/>
      <w:r>
        <w:rPr>
          <w:rFonts w:ascii="Comic Sans MS" w:hAnsi="Comic Sans MS"/>
          <w:sz w:val="24"/>
        </w:rPr>
        <w:t>my with</w:t>
      </w:r>
      <w:proofErr w:type="gramEnd"/>
      <w:r>
        <w:rPr>
          <w:rFonts w:ascii="Comic Sans MS" w:hAnsi="Comic Sans MS"/>
          <w:sz w:val="24"/>
        </w:rPr>
        <w:t xml:space="preserve"> an equal and opposite </w:t>
      </w:r>
      <w:r w:rsidR="009F6CF3">
        <w:rPr>
          <w:rFonts w:ascii="Comic Sans MS" w:hAnsi="Comic Sans MS"/>
          <w:sz w:val="24"/>
        </w:rPr>
        <w:t>force of ___________________.</w:t>
      </w:r>
      <w:r>
        <w:rPr>
          <w:rFonts w:ascii="Comic Sans MS" w:hAnsi="Comic Sans MS"/>
          <w:sz w:val="24"/>
        </w:rPr>
        <w:t xml:space="preserve">  </w:t>
      </w:r>
    </w:p>
    <w:p w:rsidR="00C84394" w:rsidRPr="002F1DF0" w:rsidRDefault="00C84394" w:rsidP="00C84394">
      <w:pPr>
        <w:pStyle w:val="ListParagraph"/>
        <w:rPr>
          <w:rFonts w:ascii="Comic Sans MS" w:hAnsi="Comic Sans MS"/>
          <w:sz w:val="24"/>
        </w:rPr>
      </w:pPr>
    </w:p>
    <w:p w:rsidR="00C84394" w:rsidRPr="001B05D1" w:rsidRDefault="00C84394" w:rsidP="00C84394">
      <w:pPr>
        <w:pStyle w:val="ListParagraph"/>
        <w:rPr>
          <w:rFonts w:ascii="Comic Sans MS" w:hAnsi="Comic Sans MS"/>
          <w:sz w:val="24"/>
          <w:lang w:val="en"/>
        </w:rPr>
      </w:pPr>
      <w:r w:rsidRPr="001B05D1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79744" behindDoc="1" locked="0" layoutInCell="1" allowOverlap="1" wp14:anchorId="0877075B" wp14:editId="5961DDA3">
            <wp:simplePos x="0" y="0"/>
            <wp:positionH relativeFrom="margin">
              <wp:posOffset>1790700</wp:posOffset>
            </wp:positionH>
            <wp:positionV relativeFrom="paragraph">
              <wp:posOffset>-6985</wp:posOffset>
            </wp:positionV>
            <wp:extent cx="2352675" cy="1324610"/>
            <wp:effectExtent l="0" t="0" r="9525" b="8890"/>
            <wp:wrapTight wrapText="bothSides">
              <wp:wrapPolygon edited="0">
                <wp:start x="0" y="0"/>
                <wp:lineTo x="0" y="21434"/>
                <wp:lineTo x="21513" y="21434"/>
                <wp:lineTo x="21513" y="0"/>
                <wp:lineTo x="0" y="0"/>
              </wp:wrapPolygon>
            </wp:wrapTight>
            <wp:docPr id="22" name="Picture 22" descr="http://t2.gstatic.com/images?q=tbn:ANd9GcSlW0aO4_RxBanWMQCpf81oIecbhOJjq5na2u_-1aMyzAsN0zNH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lW0aO4_RxBanWMQCpf81oIecbhOJjq5na2u_-1aMyzAsN0zNH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394" w:rsidRDefault="00C84394" w:rsidP="00C84394">
      <w:pPr>
        <w:pStyle w:val="ListParagraph"/>
        <w:rPr>
          <w:rFonts w:ascii="Comic Sans MS" w:hAnsi="Comic Sans MS"/>
          <w:sz w:val="24"/>
        </w:rPr>
      </w:pPr>
    </w:p>
    <w:p w:rsidR="00C84394" w:rsidRDefault="00C84394" w:rsidP="00C84394">
      <w:pPr>
        <w:pStyle w:val="ListParagraph"/>
        <w:rPr>
          <w:rFonts w:ascii="Comic Sans MS" w:hAnsi="Comic Sans MS"/>
          <w:sz w:val="24"/>
        </w:rPr>
      </w:pPr>
    </w:p>
    <w:p w:rsidR="00C84394" w:rsidRDefault="00C84394" w:rsidP="00C84394">
      <w:pPr>
        <w:pStyle w:val="ListParagraph"/>
        <w:rPr>
          <w:rFonts w:ascii="Comic Sans MS" w:hAnsi="Comic Sans MS"/>
          <w:sz w:val="24"/>
        </w:rPr>
      </w:pPr>
    </w:p>
    <w:p w:rsidR="00C84394" w:rsidRDefault="00C84394" w:rsidP="00C84394">
      <w:pPr>
        <w:pStyle w:val="ListParagraph"/>
        <w:rPr>
          <w:rFonts w:ascii="Comic Sans MS" w:hAnsi="Comic Sans MS"/>
          <w:sz w:val="24"/>
        </w:rPr>
      </w:pPr>
    </w:p>
    <w:p w:rsidR="00C84394" w:rsidRDefault="00C84394" w:rsidP="00C84394">
      <w:pPr>
        <w:pStyle w:val="ListParagraph"/>
        <w:rPr>
          <w:rFonts w:ascii="Comic Sans MS" w:hAnsi="Comic Sans MS"/>
          <w:sz w:val="24"/>
        </w:rPr>
      </w:pPr>
    </w:p>
    <w:p w:rsidR="00C84394" w:rsidRDefault="00C84394" w:rsidP="00C84394">
      <w:pPr>
        <w:pStyle w:val="ListParagraph"/>
        <w:numPr>
          <w:ilvl w:val="0"/>
          <w:numId w:val="10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If a batter hits a ball with 20N of force an </w:t>
      </w:r>
      <w:r w:rsidRPr="00312931">
        <w:rPr>
          <w:rFonts w:ascii="Comic Sans MS" w:hAnsi="Comic Sans MS"/>
          <w:b/>
          <w:i/>
          <w:sz w:val="24"/>
        </w:rPr>
        <w:t>EQUAL</w:t>
      </w:r>
      <w:r>
        <w:rPr>
          <w:rFonts w:ascii="Comic Sans MS" w:hAnsi="Comic Sans MS"/>
          <w:sz w:val="24"/>
        </w:rPr>
        <w:t xml:space="preserve"> and </w:t>
      </w:r>
      <w:r w:rsidRPr="00312931">
        <w:rPr>
          <w:rFonts w:ascii="Comic Sans MS" w:hAnsi="Comic Sans MS"/>
          <w:b/>
          <w:i/>
          <w:sz w:val="24"/>
        </w:rPr>
        <w:t>OPPOSITE</w:t>
      </w:r>
      <w:r>
        <w:rPr>
          <w:rFonts w:ascii="Comic Sans MS" w:hAnsi="Comic Sans MS"/>
          <w:sz w:val="24"/>
        </w:rPr>
        <w:t xml:space="preserve"> reaction would be a force of </w:t>
      </w:r>
      <w:r w:rsidR="009F6CF3">
        <w:rPr>
          <w:rFonts w:ascii="Comic Sans MS" w:hAnsi="Comic Sans MS"/>
          <w:sz w:val="24"/>
        </w:rPr>
        <w:t>__________</w:t>
      </w:r>
      <w:r>
        <w:rPr>
          <w:rFonts w:ascii="Comic Sans MS" w:hAnsi="Comic Sans MS"/>
          <w:sz w:val="24"/>
        </w:rPr>
        <w:t xml:space="preserve"> on the batters bat </w:t>
      </w:r>
      <w:r w:rsidR="009F6CF3">
        <w:rPr>
          <w:rFonts w:ascii="Comic Sans MS" w:hAnsi="Comic Sans MS"/>
          <w:sz w:val="24"/>
        </w:rPr>
        <w:t>_______________</w:t>
      </w:r>
      <w:r>
        <w:rPr>
          <w:rFonts w:ascii="Comic Sans MS" w:hAnsi="Comic Sans MS"/>
          <w:sz w:val="24"/>
        </w:rPr>
        <w:t xml:space="preserve"> the direction of the balls motion.  </w:t>
      </w:r>
    </w:p>
    <w:p w:rsidR="00C84394" w:rsidRDefault="00C84394" w:rsidP="00C84394">
      <w:pPr>
        <w:ind w:left="360"/>
        <w:rPr>
          <w:rFonts w:ascii="Comic Sans MS" w:hAnsi="Comic Sans MS"/>
          <w:b/>
          <w:sz w:val="24"/>
        </w:rPr>
      </w:pPr>
    </w:p>
    <w:p w:rsidR="00C84394" w:rsidRDefault="00C84394" w:rsidP="00C84394">
      <w:pPr>
        <w:ind w:left="360"/>
        <w:rPr>
          <w:rFonts w:ascii="Comic Sans MS" w:hAnsi="Comic Sans MS"/>
          <w:b/>
          <w:sz w:val="24"/>
        </w:rPr>
      </w:pPr>
    </w:p>
    <w:p w:rsidR="00C84394" w:rsidRPr="003F098B" w:rsidRDefault="00C84394" w:rsidP="00C84394">
      <w:pPr>
        <w:ind w:left="360"/>
        <w:rPr>
          <w:rFonts w:ascii="Comic Sans MS" w:hAnsi="Comic Sans MS"/>
          <w:b/>
          <w:sz w:val="24"/>
        </w:rPr>
      </w:pPr>
      <w:r w:rsidRPr="003F098B">
        <w:rPr>
          <w:rFonts w:ascii="Comic Sans MS" w:hAnsi="Comic Sans MS"/>
          <w:b/>
          <w:sz w:val="24"/>
        </w:rPr>
        <w:lastRenderedPageBreak/>
        <w:t>Vocabulary to Know:</w:t>
      </w:r>
    </w:p>
    <w:tbl>
      <w:tblPr>
        <w:tblStyle w:val="TableGrid"/>
        <w:tblW w:w="10620" w:type="dxa"/>
        <w:tblInd w:w="360" w:type="dxa"/>
        <w:tblLook w:val="04A0" w:firstRow="1" w:lastRow="0" w:firstColumn="1" w:lastColumn="0" w:noHBand="0" w:noVBand="1"/>
      </w:tblPr>
      <w:tblGrid>
        <w:gridCol w:w="3698"/>
        <w:gridCol w:w="6922"/>
      </w:tblGrid>
      <w:tr w:rsidR="00C84394" w:rsidTr="009F6CF3">
        <w:trPr>
          <w:trHeight w:val="434"/>
        </w:trPr>
        <w:tc>
          <w:tcPr>
            <w:tcW w:w="3698" w:type="dxa"/>
          </w:tcPr>
          <w:p w:rsidR="00C84394" w:rsidRPr="00311ED4" w:rsidRDefault="00C84394" w:rsidP="00FA3A1D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11ED4">
              <w:rPr>
                <w:rFonts w:ascii="Comic Sans MS" w:hAnsi="Comic Sans MS"/>
                <w:b/>
                <w:sz w:val="32"/>
              </w:rPr>
              <w:t>Word</w:t>
            </w:r>
          </w:p>
        </w:tc>
        <w:tc>
          <w:tcPr>
            <w:tcW w:w="6922" w:type="dxa"/>
          </w:tcPr>
          <w:p w:rsidR="00C84394" w:rsidRPr="00311ED4" w:rsidRDefault="00C84394" w:rsidP="00FA3A1D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11ED4">
              <w:rPr>
                <w:rFonts w:ascii="Comic Sans MS" w:hAnsi="Comic Sans MS"/>
                <w:b/>
                <w:sz w:val="32"/>
              </w:rPr>
              <w:t>Definition</w:t>
            </w:r>
          </w:p>
        </w:tc>
      </w:tr>
      <w:tr w:rsidR="00C84394" w:rsidTr="009F6CF3">
        <w:trPr>
          <w:trHeight w:val="1752"/>
        </w:trPr>
        <w:tc>
          <w:tcPr>
            <w:tcW w:w="3698" w:type="dxa"/>
          </w:tcPr>
          <w:p w:rsidR="00C84394" w:rsidRPr="003F098B" w:rsidRDefault="00C84394" w:rsidP="00FA3A1D">
            <w:pPr>
              <w:rPr>
                <w:rFonts w:ascii="Comic Sans MS" w:hAnsi="Comic Sans MS"/>
                <w:b/>
                <w:sz w:val="28"/>
              </w:rPr>
            </w:pPr>
          </w:p>
          <w:p w:rsidR="00C84394" w:rsidRPr="003F098B" w:rsidRDefault="00C84394" w:rsidP="00FA3A1D">
            <w:pPr>
              <w:rPr>
                <w:rFonts w:ascii="Comic Sans MS" w:hAnsi="Comic Sans MS"/>
                <w:b/>
                <w:sz w:val="28"/>
              </w:rPr>
            </w:pPr>
            <w:r w:rsidRPr="003F098B">
              <w:rPr>
                <w:rFonts w:ascii="Comic Sans MS" w:hAnsi="Comic Sans MS"/>
                <w:b/>
                <w:sz w:val="28"/>
              </w:rPr>
              <w:t>Force</w:t>
            </w:r>
          </w:p>
          <w:p w:rsidR="00C84394" w:rsidRPr="003F098B" w:rsidRDefault="00C84394" w:rsidP="00FA3A1D">
            <w:pPr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6922" w:type="dxa"/>
          </w:tcPr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</w:p>
          <w:p w:rsidR="00C84394" w:rsidRDefault="009F6CF3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___________________________________</w:t>
            </w:r>
          </w:p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</w:rPr>
              <w:drawing>
                <wp:anchor distT="0" distB="0" distL="114300" distR="114300" simplePos="0" relativeHeight="251681792" behindDoc="1" locked="0" layoutInCell="1" allowOverlap="1" wp14:anchorId="1A809D2B" wp14:editId="531A4420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24130</wp:posOffset>
                  </wp:positionV>
                  <wp:extent cx="270764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428" y="21000"/>
                      <wp:lineTo x="21428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64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</w:p>
        </w:tc>
      </w:tr>
      <w:tr w:rsidR="00C84394" w:rsidTr="009F6CF3">
        <w:trPr>
          <w:trHeight w:val="2516"/>
        </w:trPr>
        <w:tc>
          <w:tcPr>
            <w:tcW w:w="3698" w:type="dxa"/>
          </w:tcPr>
          <w:p w:rsidR="00C84394" w:rsidRPr="003F098B" w:rsidRDefault="00C84394" w:rsidP="00FA3A1D">
            <w:pPr>
              <w:rPr>
                <w:rFonts w:ascii="Comic Sans MS" w:hAnsi="Comic Sans MS"/>
                <w:sz w:val="28"/>
              </w:rPr>
            </w:pPr>
          </w:p>
          <w:p w:rsidR="00C84394" w:rsidRPr="003F098B" w:rsidRDefault="00C84394" w:rsidP="00FA3A1D">
            <w:pPr>
              <w:rPr>
                <w:rFonts w:ascii="Comic Sans MS" w:hAnsi="Comic Sans MS"/>
                <w:b/>
                <w:sz w:val="28"/>
              </w:rPr>
            </w:pPr>
            <w:r w:rsidRPr="003F098B">
              <w:rPr>
                <w:rFonts w:ascii="Comic Sans MS" w:hAnsi="Comic Sans MS"/>
                <w:b/>
                <w:sz w:val="28"/>
              </w:rPr>
              <w:t>Inertia</w:t>
            </w:r>
          </w:p>
        </w:tc>
        <w:tc>
          <w:tcPr>
            <w:tcW w:w="6922" w:type="dxa"/>
          </w:tcPr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 body in motion will remain in motion and a body at rest will remain at rest UNLESS…. </w:t>
            </w:r>
            <w:r w:rsidR="009F6CF3">
              <w:rPr>
                <w:rFonts w:ascii="Comic Sans MS" w:hAnsi="Comic Sans MS"/>
                <w:sz w:val="24"/>
              </w:rPr>
              <w:t>________ _____________________________________</w:t>
            </w:r>
          </w:p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</w:rPr>
              <w:drawing>
                <wp:anchor distT="0" distB="0" distL="114300" distR="114300" simplePos="0" relativeHeight="251682816" behindDoc="1" locked="0" layoutInCell="1" allowOverlap="1" wp14:anchorId="31B460BC" wp14:editId="6FEFCF5B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33020</wp:posOffset>
                  </wp:positionV>
                  <wp:extent cx="2914650" cy="95377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459" y="21140"/>
                      <wp:lineTo x="21459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953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</w:p>
        </w:tc>
      </w:tr>
      <w:tr w:rsidR="00C84394" w:rsidTr="009F6CF3">
        <w:trPr>
          <w:trHeight w:val="3086"/>
        </w:trPr>
        <w:tc>
          <w:tcPr>
            <w:tcW w:w="3698" w:type="dxa"/>
          </w:tcPr>
          <w:p w:rsidR="00C84394" w:rsidRPr="003F098B" w:rsidRDefault="00C84394" w:rsidP="00FA3A1D">
            <w:pPr>
              <w:rPr>
                <w:rFonts w:ascii="Comic Sans MS" w:hAnsi="Comic Sans MS"/>
                <w:b/>
                <w:sz w:val="24"/>
              </w:rPr>
            </w:pPr>
            <w:r w:rsidRPr="003F098B">
              <w:rPr>
                <w:rFonts w:ascii="Comic Sans MS" w:hAnsi="Comic Sans MS"/>
                <w:b/>
                <w:sz w:val="28"/>
              </w:rPr>
              <w:t>Acceleration</w:t>
            </w:r>
          </w:p>
        </w:tc>
        <w:tc>
          <w:tcPr>
            <w:tcW w:w="6922" w:type="dxa"/>
          </w:tcPr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An increase in the </w:t>
            </w:r>
            <w:r w:rsidR="009F6CF3">
              <w:rPr>
                <w:rFonts w:ascii="Comic Sans MS" w:hAnsi="Comic Sans MS"/>
                <w:sz w:val="24"/>
              </w:rPr>
              <w:t>______________________</w:t>
            </w:r>
          </w:p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  <w:r w:rsidRPr="00311ED4">
              <w:rPr>
                <w:rFonts w:ascii="Comic Sans MS" w:hAnsi="Comic Sans MS"/>
                <w:noProof/>
                <w:sz w:val="24"/>
              </w:rPr>
              <w:drawing>
                <wp:inline distT="0" distB="0" distL="0" distR="0" wp14:anchorId="5DF2C5B3" wp14:editId="459756BE">
                  <wp:extent cx="3600450" cy="1743075"/>
                  <wp:effectExtent l="0" t="0" r="0" b="9525"/>
                  <wp:docPr id="26" name="Picture 26" descr="http://t0.gstatic.com/images?q=tbn:ANd9GcTtlVJ1ndvhdYiNqXfwhGlU5ywayU8EbAgcq02aW2dHXm_4UVcR:road2animate.files.wordpress.com/2010/06/screen-shot-2010-06-26-at-9-49-24-pm.pn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0.gstatic.com/images?q=tbn:ANd9GcTtlVJ1ndvhdYiNqXfwhGlU5ywayU8EbAgcq02aW2dHXm_4UVcR:road2animate.files.wordpress.com/2010/06/screen-shot-2010-06-26-at-9-49-24-pm.pn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394" w:rsidTr="009F6CF3">
        <w:trPr>
          <w:trHeight w:val="2007"/>
        </w:trPr>
        <w:tc>
          <w:tcPr>
            <w:tcW w:w="3698" w:type="dxa"/>
          </w:tcPr>
          <w:p w:rsidR="00C84394" w:rsidRPr="003F098B" w:rsidRDefault="00C84394" w:rsidP="00FA3A1D">
            <w:pPr>
              <w:rPr>
                <w:rFonts w:ascii="Comic Sans MS" w:hAnsi="Comic Sans MS"/>
                <w:b/>
                <w:sz w:val="28"/>
              </w:rPr>
            </w:pPr>
            <w:r w:rsidRPr="003F098B">
              <w:rPr>
                <w:rFonts w:ascii="Comic Sans MS" w:hAnsi="Comic Sans MS"/>
                <w:b/>
                <w:sz w:val="28"/>
              </w:rPr>
              <w:t>Friction</w:t>
            </w:r>
          </w:p>
        </w:tc>
        <w:tc>
          <w:tcPr>
            <w:tcW w:w="6922" w:type="dxa"/>
          </w:tcPr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E79462" wp14:editId="243459E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601345</wp:posOffset>
                      </wp:positionV>
                      <wp:extent cx="2562225" cy="228600"/>
                      <wp:effectExtent l="0" t="19050" r="47625" b="38100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3BE31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7" o:spid="_x0000_s1026" type="#_x0000_t13" style="position:absolute;margin-left:20.65pt;margin-top:47.35pt;width:201.7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" adj="20636" fillcolor="#5b9bd5 [3204]" strokecolor="#1f4d78 [1604]" strokeweight="1pt"/>
                  </w:pict>
                </mc:Fallback>
              </mc:AlternateContent>
            </w:r>
            <w:r>
              <w:rPr>
                <w:rFonts w:ascii="Comic Sans MS" w:hAnsi="Comic Sans MS"/>
                <w:sz w:val="24"/>
              </w:rPr>
              <w:t xml:space="preserve">The force exerted by a surface as an object moves across it.  </w:t>
            </w:r>
            <w:r w:rsidR="009F6CF3">
              <w:rPr>
                <w:rFonts w:ascii="Comic Sans MS" w:hAnsi="Comic Sans MS"/>
                <w:sz w:val="24"/>
              </w:rPr>
              <w:t>It _______________</w:t>
            </w:r>
            <w:r>
              <w:rPr>
                <w:rFonts w:ascii="Comic Sans MS" w:hAnsi="Comic Sans MS"/>
                <w:sz w:val="24"/>
              </w:rPr>
              <w:t xml:space="preserve"> the motion of the object and slows it down.  </w:t>
            </w:r>
          </w:p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68E442" wp14:editId="5E097172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202565</wp:posOffset>
                      </wp:positionV>
                      <wp:extent cx="2581275" cy="238125"/>
                      <wp:effectExtent l="19050" t="19050" r="28575" b="47625"/>
                      <wp:wrapNone/>
                      <wp:docPr id="28" name="Lef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23812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A9069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28" o:spid="_x0000_s1026" type="#_x0000_t66" style="position:absolute;margin-left:19.15pt;margin-top:15.95pt;width:203.2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" adj="996" fillcolor="#5b9bd5 [3204]" strokecolor="#1f4d78 [1604]" strokeweight="1pt"/>
                  </w:pict>
                </mc:Fallback>
              </mc:AlternateContent>
            </w:r>
          </w:p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</w:p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</w:p>
        </w:tc>
      </w:tr>
      <w:tr w:rsidR="00C84394" w:rsidTr="009F6CF3">
        <w:trPr>
          <w:trHeight w:val="988"/>
        </w:trPr>
        <w:tc>
          <w:tcPr>
            <w:tcW w:w="3698" w:type="dxa"/>
          </w:tcPr>
          <w:p w:rsidR="00C84394" w:rsidRPr="003F098B" w:rsidRDefault="00C84394" w:rsidP="00FA3A1D">
            <w:pPr>
              <w:rPr>
                <w:rFonts w:ascii="Comic Sans MS" w:hAnsi="Comic Sans MS"/>
                <w:b/>
                <w:sz w:val="24"/>
              </w:rPr>
            </w:pPr>
            <w:r w:rsidRPr="003F098B">
              <w:rPr>
                <w:rFonts w:ascii="Comic Sans MS" w:hAnsi="Comic Sans MS"/>
                <w:b/>
                <w:sz w:val="28"/>
              </w:rPr>
              <w:t>Weight</w:t>
            </w:r>
          </w:p>
        </w:tc>
        <w:tc>
          <w:tcPr>
            <w:tcW w:w="6922" w:type="dxa"/>
          </w:tcPr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The force exerted on an object by gravity.</w:t>
            </w:r>
          </w:p>
          <w:p w:rsidR="00C84394" w:rsidRDefault="009F6CF3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Formula : Weight = _________ X ________________</w:t>
            </w:r>
          </w:p>
          <w:p w:rsidR="009F6CF3" w:rsidRDefault="009F6CF3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Weight changes depending on ______________________</w:t>
            </w:r>
          </w:p>
          <w:p w:rsidR="009F6CF3" w:rsidRDefault="009F6CF3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____________________________________________.</w:t>
            </w:r>
          </w:p>
          <w:p w:rsidR="009F6CF3" w:rsidRDefault="009F6CF3" w:rsidP="00FA3A1D">
            <w:pPr>
              <w:rPr>
                <w:rFonts w:ascii="Comic Sans MS" w:hAnsi="Comic Sans MS"/>
                <w:sz w:val="24"/>
              </w:rPr>
            </w:pPr>
          </w:p>
        </w:tc>
      </w:tr>
      <w:tr w:rsidR="00C84394" w:rsidTr="009F6CF3">
        <w:trPr>
          <w:trHeight w:val="1333"/>
        </w:trPr>
        <w:tc>
          <w:tcPr>
            <w:tcW w:w="3698" w:type="dxa"/>
          </w:tcPr>
          <w:p w:rsidR="00C84394" w:rsidRPr="003F098B" w:rsidRDefault="00C84394" w:rsidP="00FA3A1D">
            <w:pPr>
              <w:rPr>
                <w:rFonts w:ascii="Comic Sans MS" w:hAnsi="Comic Sans MS"/>
                <w:b/>
                <w:sz w:val="24"/>
              </w:rPr>
            </w:pPr>
            <w:r w:rsidRPr="003F098B">
              <w:rPr>
                <w:rFonts w:ascii="Comic Sans MS" w:hAnsi="Comic Sans MS"/>
                <w:b/>
                <w:sz w:val="28"/>
              </w:rPr>
              <w:t>Mass</w:t>
            </w:r>
          </w:p>
        </w:tc>
        <w:tc>
          <w:tcPr>
            <w:tcW w:w="6922" w:type="dxa"/>
          </w:tcPr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The amount </w:t>
            </w:r>
            <w:r w:rsidR="009F6CF3">
              <w:rPr>
                <w:rFonts w:ascii="Comic Sans MS" w:hAnsi="Comic Sans MS"/>
                <w:sz w:val="24"/>
              </w:rPr>
              <w:t>__________________________________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</w:rPr>
              <w:t xml:space="preserve">.  Always stays the SAME!!  </w:t>
            </w:r>
          </w:p>
          <w:p w:rsidR="00C84394" w:rsidRDefault="00C84394" w:rsidP="00FA3A1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EXAMPLE:  Mrs. </w:t>
            </w:r>
            <w:proofErr w:type="spellStart"/>
            <w:r>
              <w:rPr>
                <w:rFonts w:ascii="Comic Sans MS" w:hAnsi="Comic Sans MS"/>
                <w:sz w:val="24"/>
              </w:rPr>
              <w:t>Uhrlass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has the same mass on Earth as she has in space!!!</w:t>
            </w:r>
          </w:p>
        </w:tc>
      </w:tr>
    </w:tbl>
    <w:p w:rsidR="00C84394" w:rsidRPr="00312931" w:rsidRDefault="00C84394" w:rsidP="00C84394">
      <w:pPr>
        <w:ind w:left="360"/>
        <w:rPr>
          <w:rFonts w:ascii="Comic Sans MS" w:hAnsi="Comic Sans MS"/>
          <w:sz w:val="24"/>
        </w:rPr>
      </w:pPr>
    </w:p>
    <w:p w:rsidR="00C84394" w:rsidRDefault="00C84394" w:rsidP="00AF6462">
      <w:pPr>
        <w:tabs>
          <w:tab w:val="left" w:pos="4020"/>
        </w:tabs>
      </w:pPr>
    </w:p>
    <w:p w:rsidR="00C84394" w:rsidRDefault="00C84394" w:rsidP="00AF6462">
      <w:pPr>
        <w:tabs>
          <w:tab w:val="left" w:pos="4020"/>
        </w:tabs>
      </w:pPr>
    </w:p>
    <w:p w:rsidR="00C84394" w:rsidRDefault="00C84394" w:rsidP="00AF6462">
      <w:pPr>
        <w:tabs>
          <w:tab w:val="left" w:pos="4020"/>
        </w:tabs>
      </w:pPr>
    </w:p>
    <w:p w:rsidR="00C84394" w:rsidRDefault="00C84394" w:rsidP="00AF6462">
      <w:pPr>
        <w:tabs>
          <w:tab w:val="left" w:pos="4020"/>
        </w:tabs>
      </w:pPr>
    </w:p>
    <w:p w:rsidR="00C84394" w:rsidRDefault="00C84394" w:rsidP="00AF6462">
      <w:pPr>
        <w:tabs>
          <w:tab w:val="left" w:pos="4020"/>
        </w:tabs>
      </w:pPr>
    </w:p>
    <w:p w:rsidR="00C84394" w:rsidRDefault="00C84394" w:rsidP="00AF6462">
      <w:pPr>
        <w:tabs>
          <w:tab w:val="left" w:pos="4020"/>
        </w:tabs>
      </w:pPr>
    </w:p>
    <w:p w:rsidR="00C84394" w:rsidRDefault="00C84394" w:rsidP="00AF6462">
      <w:pPr>
        <w:tabs>
          <w:tab w:val="left" w:pos="4020"/>
        </w:tabs>
      </w:pPr>
    </w:p>
    <w:p w:rsidR="00C84394" w:rsidRDefault="00C84394" w:rsidP="00AF6462">
      <w:pPr>
        <w:tabs>
          <w:tab w:val="left" w:pos="4020"/>
        </w:tabs>
      </w:pPr>
    </w:p>
    <w:p w:rsidR="00C84394" w:rsidRDefault="00C84394" w:rsidP="00AF6462">
      <w:pPr>
        <w:tabs>
          <w:tab w:val="left" w:pos="4020"/>
        </w:tabs>
      </w:pPr>
    </w:p>
    <w:p w:rsidR="00C84394" w:rsidRDefault="00C84394" w:rsidP="00AF6462">
      <w:pPr>
        <w:tabs>
          <w:tab w:val="left" w:pos="4020"/>
        </w:tabs>
      </w:pPr>
    </w:p>
    <w:p w:rsidR="00C84394" w:rsidRDefault="00C84394" w:rsidP="00AF6462">
      <w:pPr>
        <w:tabs>
          <w:tab w:val="left" w:pos="4020"/>
        </w:tabs>
      </w:pPr>
    </w:p>
    <w:p w:rsidR="00C84394" w:rsidRPr="00AF6462" w:rsidRDefault="00C84394" w:rsidP="00AF6462">
      <w:pPr>
        <w:tabs>
          <w:tab w:val="left" w:pos="4020"/>
        </w:tabs>
      </w:pPr>
    </w:p>
    <w:sectPr w:rsidR="00C84394" w:rsidRPr="00AF6462" w:rsidSect="008F7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3A3D"/>
    <w:multiLevelType w:val="hybridMultilevel"/>
    <w:tmpl w:val="D59A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652F1"/>
    <w:multiLevelType w:val="hybridMultilevel"/>
    <w:tmpl w:val="5FE0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005D7"/>
    <w:multiLevelType w:val="hybridMultilevel"/>
    <w:tmpl w:val="8EFA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55D99"/>
    <w:multiLevelType w:val="hybridMultilevel"/>
    <w:tmpl w:val="EA78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E2458"/>
    <w:multiLevelType w:val="hybridMultilevel"/>
    <w:tmpl w:val="FFBE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97DB0"/>
    <w:multiLevelType w:val="hybridMultilevel"/>
    <w:tmpl w:val="5016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640B4"/>
    <w:multiLevelType w:val="multilevel"/>
    <w:tmpl w:val="F81A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E46A1"/>
    <w:multiLevelType w:val="hybridMultilevel"/>
    <w:tmpl w:val="EBC8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42DF3"/>
    <w:multiLevelType w:val="hybridMultilevel"/>
    <w:tmpl w:val="94E6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83437"/>
    <w:multiLevelType w:val="hybridMultilevel"/>
    <w:tmpl w:val="CFC8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EE"/>
    <w:rsid w:val="00013D92"/>
    <w:rsid w:val="002036F3"/>
    <w:rsid w:val="003F6BEE"/>
    <w:rsid w:val="00874A8B"/>
    <w:rsid w:val="008F740C"/>
    <w:rsid w:val="0093674A"/>
    <w:rsid w:val="009F6CF3"/>
    <w:rsid w:val="00AF6462"/>
    <w:rsid w:val="00B13DF0"/>
    <w:rsid w:val="00C34B03"/>
    <w:rsid w:val="00C84394"/>
    <w:rsid w:val="00C951EB"/>
    <w:rsid w:val="00D35681"/>
    <w:rsid w:val="00E27BF4"/>
    <w:rsid w:val="00E5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8B36A-45E5-4BF2-86EC-0899F2A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B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5681"/>
    <w:pPr>
      <w:ind w:left="720"/>
      <w:contextualSpacing/>
    </w:pPr>
  </w:style>
  <w:style w:type="table" w:styleId="TableGrid">
    <w:name w:val="Table Grid"/>
    <w:basedOn w:val="TableNormal"/>
    <w:uiPriority w:val="39"/>
    <w:rsid w:val="0087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4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618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7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4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7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49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20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35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23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2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/url?sa=i&amp;rct=j&amp;q=normal+force+example&amp;source=images&amp;cd=&amp;cad=rja&amp;uact=8&amp;ved=0CAcQjRw&amp;url=http://topharleydavidson.com/images/disclaimer-423-our-student-stories-200-x-243-38-kb-jpeg.html&amp;ei=wIWuVLvnCvO1sQTDw4DYAw&amp;bvm=bv.83134100,d.cWc&amp;psig=AFQjCNECLxqUGpHECeyQaXDZuz53PamB0w&amp;ust=1420810020313616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://simple.wikipedia.org/wiki/Matter" TargetMode="External"/><Relationship Id="rId7" Type="http://schemas.openxmlformats.org/officeDocument/2006/relationships/hyperlink" Target="http://www.google.com/imgres?imgurl=http://magazine.ufl.edu/wp-content/uploads/2010/10/Illustration_feature.png&amp;imgrefurl=http://magazine.ufl.edu/2010/10/the-harrowing-tale-of-the-abandoned-scooter/&amp;h=370&amp;w=540&amp;tbnid=FbOj7ENcZYyRjM:&amp;zoom=1&amp;q=car%20rolling%20down%20a%20hill&amp;docid=Z0BrGCdva59BqM&amp;ei=Cs6uVOXDI4q0sASzsIHQCQ&amp;tbm=isch&amp;ved=0CD0QMygWMBY&amp;iact=rc&amp;uact=3&amp;dur=596&amp;page=2&amp;start=11&amp;ndsp=16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m/imgres?imgurl=http://catalog.miniscience.com/catalog/Mechanics/LEVER/Spring_Scale_6_m.jpg&amp;imgrefurl=http://catalog.miniscience.com/catalog/Mechanics/Lever.html&amp;h=202&amp;w=239&amp;tbnid=J-yu1dxM6-K_lM:&amp;zoom=1&amp;q=easy%20example%20of%20a%20spring%20force&amp;docid=QyAZtr_8_Q0ZZM&amp;ei=DMyuVMSuN4vasATi3YGwBg&amp;tbm=isch&amp;ved=0CFgQMygxMDE&amp;iact=rc&amp;uact=3&amp;dur=336&amp;page=4&amp;start=47&amp;ndsp=13" TargetMode="External"/><Relationship Id="rId25" Type="http://schemas.openxmlformats.org/officeDocument/2006/relationships/hyperlink" Target="http://www.google.com/url?sa=i&amp;rct=j&amp;q=newton's+third+law&amp;source=images&amp;cd=&amp;cad=rja&amp;uact=8&amp;ved=0CAcQjRw&amp;url=http://sweb.cityu.edu.hk/sm2203/oldclass2007/lab11/toc03/&amp;ei=bVW1VKuTF_a_sQSA-oGgDw&amp;bvm=bv.83339334,d.cWc&amp;psig=AFQjCNF1U2IxfbRfdtDcz8y0iADVBm0i3Q&amp;ust=1421256338736932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simple.wikipedia.org/wiki/Measure" TargetMode="External"/><Relationship Id="rId29" Type="http://schemas.openxmlformats.org/officeDocument/2006/relationships/hyperlink" Target="http://www.google.com/imgres?imgurl=http://road2animate.files.wordpress.com/2010/06/screen-shot-2010-06-26-at-9-49-24-pm.png&amp;imgrefurl=http://road2animate.wordpress.com/category/animation-articles/&amp;h=401&amp;w=681&amp;tbnid=-6ToOg52pmm6gM:&amp;zoom=1&amp;q=acceleration%20cartoon&amp;docid=6UrcOFpcBpRouM&amp;ei=L5u2VPLgGMnasATB34CYBg&amp;tbm=isch&amp;ved=0CA0QMygFMAU4yAE&amp;iact=rc&amp;uact=3&amp;dur=1384&amp;page=13&amp;start=196&amp;ndsp=1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imgres?imgurl=http://media.ehs.uen.org/html/PhysicsQ2/Tension_01/tension.jpg&amp;imgrefurl=http://shanelygarcia-stem.blogspot.com/2014_01_01_archive.html&amp;h=260&amp;w=528&amp;tbnid=JRziuLAWqofcNM:&amp;zoom=1&amp;q=tension%20force%20example&amp;docid=9qaTC235A_UKoM&amp;ei=O4SuVJefE7iJsQT_s4LwDA&amp;tbm=isch&amp;ved=0CEQQMygYMBg&amp;iact=rc&amp;uact=3&amp;dur=2419&amp;page=2&amp;start=18&amp;ndsp=25" TargetMode="Externa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hyperlink" Target="http://www.google.com/imgres?imgurl=http://www.bbc.co.uk/staticarchive/a63396a2cea7b5d87ff7c8ae8712928ca602c3a0.gif&amp;imgrefurl=http://www.bbc.co.uk/bitesize/standard/physics/transport/forces_at_work/revision/1/&amp;h=307&amp;w=546&amp;tbnid=JeeOjGRGMqz8gM:&amp;zoom=1&amp;q=forces&amp;docid=1UbCv2NL_zOKgM&amp;ei=sHGtVOTICOrisAS3k4L4Bg&amp;tbm=isch&amp;ved=0CCcQMygJMAk&amp;iact=rc&amp;uact=3&amp;dur=4728&amp;page=1&amp;start=0&amp;ndsp=18" TargetMode="External"/><Relationship Id="rId15" Type="http://schemas.openxmlformats.org/officeDocument/2006/relationships/hyperlink" Target="http://www.google.com/imgres?imgurl=https://playingintheworldgame.files.wordpress.com/2015/01/parachute-clipart-002-parachute_01.png&amp;imgrefurl=https://playingintheworldgame.wordpress.com/category/humor/&amp;h=312&amp;w=325&amp;tbnid=ceAzZoGbiqpItM:&amp;zoom=1&amp;q=cartoon%20parachute%20example&amp;docid=EFFjCeusFZSMYM&amp;ei=hoauVIGdF-jjsASU4oLIDA&amp;tbm=isch&amp;ved=0CC4QMygSMBI&amp;iact=rc&amp;uact=3&amp;dur=453&amp;page=1&amp;start=0&amp;ndsp=22" TargetMode="External"/><Relationship Id="rId23" Type="http://schemas.openxmlformats.org/officeDocument/2006/relationships/hyperlink" Target="http://www.google.com/imgres?imgurl=http://figures.boundless.com/16882/full/seatbelt.png&amp;imgrefurl=https://www.boundless.com/physics/textbooks/boundless-physics-textbook/the-laws-of-motion-4/newton-s-laws-46/the-first-law-inertia-236-10947/&amp;h=261&amp;w=484&amp;tbnid=oawNw-bBrr7lEM:&amp;zoom=1&amp;q=newton's%20law%20of%20inertia%20examples&amp;docid=v_dGOmESpOA9PM&amp;ei=81e1VIb0FLXasASRlIGwDQ&amp;tbm=isch&amp;ved=0CDwQMygVMBU&amp;iact=rc&amp;uact=3&amp;dur=2900&amp;page=2&amp;start=20&amp;ndsp=25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hyperlink" Target="http://simple.wikipedia.org/wiki/Mas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imgurl=http://images.tutorvista.com/cms/images/83/kicking-of-soccer-ball.PNG&amp;imgrefurl=http://physics.tutorvista.com/forces/contact-force.html&amp;h=400&amp;w=275&amp;tbnid=B45ddvduqvAGZM:&amp;zoom=1&amp;q=applied%20force%20example&amp;docid=t4mOz6ZS38NB1M&amp;ei=poSuVNn1GszHsQTwwYBw&amp;tbm=isch&amp;ved=0CCIQMygGMAY&amp;iact=rc&amp;uact=3&amp;dur=2110&amp;page=1&amp;start=0&amp;ndsp=20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simple.wikipedia.org/wiki/Weight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31532A6C.dotm</Template>
  <TotalTime>46</TotalTime>
  <Pages>6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Uhrlass, Jennifer</dc:creator>
  <cp:keywords/>
  <dc:description/>
  <cp:lastModifiedBy>Oshan, Erin</cp:lastModifiedBy>
  <cp:revision>3</cp:revision>
  <cp:lastPrinted>2015-01-08T18:41:00Z</cp:lastPrinted>
  <dcterms:created xsi:type="dcterms:W3CDTF">2015-01-22T14:30:00Z</dcterms:created>
  <dcterms:modified xsi:type="dcterms:W3CDTF">2015-01-22T19:50:00Z</dcterms:modified>
</cp:coreProperties>
</file>