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8D" w:rsidRDefault="00EB0F35">
      <w:r>
        <w:t>CS II-Chapter 6 – EXTRA CREDIT LAB</w:t>
      </w:r>
    </w:p>
    <w:p w:rsidR="00EB0F35" w:rsidRDefault="00EB0F35"/>
    <w:p w:rsidR="00EB0F35" w:rsidRDefault="00EB0F35" w:rsidP="00EB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F35">
        <w:rPr>
          <w:rFonts w:ascii="Times New Roman" w:hAnsi="Times New Roman" w:cs="Times New Roman"/>
          <w:color w:val="000000"/>
          <w:sz w:val="24"/>
          <w:szCs w:val="24"/>
        </w:rPr>
        <w:t xml:space="preserve">Least-Squares Approximation. </w:t>
      </w:r>
      <w:r w:rsidRPr="00EB0F35">
        <w:rPr>
          <w:rFonts w:ascii="Times New Roman" w:hAnsi="Times New Roman" w:cs="Times New Roman"/>
          <w:color w:val="000081"/>
          <w:sz w:val="24"/>
          <w:szCs w:val="24"/>
        </w:rPr>
        <w:t>The table below</w:t>
      </w:r>
      <w:r w:rsidRPr="00EB0F35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shows the 1988 prices of a gallon of gasoline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 xml:space="preserve">and the amounts of fuel consumed for several countries. </w:t>
      </w:r>
      <w:r w:rsidRPr="00EB0F35">
        <w:rPr>
          <w:rFonts w:ascii="Times New Roman" w:hAnsi="Times New Roman" w:cs="Times New Roman"/>
          <w:color w:val="000081"/>
          <w:sz w:val="24"/>
          <w:szCs w:val="24"/>
        </w:rPr>
        <w:t>The figure below</w:t>
      </w:r>
      <w:r w:rsidRPr="00EB0F35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displays the data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 xml:space="preserve">points in the </w:t>
      </w:r>
      <w:proofErr w:type="spellStart"/>
      <w:r w:rsidRPr="00EB0F35">
        <w:rPr>
          <w:rFonts w:ascii="Times New Roman" w:hAnsi="Times New Roman" w:cs="Times New Roman"/>
          <w:i/>
          <w:color w:val="000000"/>
          <w:sz w:val="24"/>
          <w:szCs w:val="24"/>
        </w:rPr>
        <w:t>xy</w:t>
      </w:r>
      <w:proofErr w:type="spellEnd"/>
      <w:r w:rsidRPr="00EB0F35">
        <w:rPr>
          <w:rFonts w:ascii="Times New Roman" w:hAnsi="Times New Roman" w:cs="Times New Roman"/>
          <w:color w:val="000000"/>
          <w:sz w:val="24"/>
          <w:szCs w:val="24"/>
        </w:rPr>
        <w:t xml:space="preserve"> plane. For instance, the point with coordinates (1, 1400) corresponds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 xml:space="preserve">the USA. </w:t>
      </w:r>
      <w:r w:rsidRPr="00EB0F35">
        <w:rPr>
          <w:rFonts w:ascii="Times New Roman" w:hAnsi="Times New Roman" w:cs="Times New Roman"/>
          <w:color w:val="000081"/>
          <w:sz w:val="24"/>
          <w:szCs w:val="24"/>
        </w:rPr>
        <w:t>The figure</w:t>
      </w:r>
      <w:r w:rsidRPr="00EB0F35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also shows the straight line that best fits these data in the least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squares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sense. (The sum of the squares of the distances of the 11 points from this line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as small as possible.) In general, if(</w:t>
      </w:r>
      <w:r w:rsidRPr="00EB0F35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EB0F35">
        <w:rPr>
          <w:rFonts w:ascii="Times New Roman" w:hAnsi="Times New Roman" w:cs="Times New Roman"/>
          <w:color w:val="000000"/>
          <w:szCs w:val="24"/>
          <w:vertAlign w:val="subscript"/>
        </w:rPr>
        <w:t>1</w:t>
      </w:r>
      <w:proofErr w:type="gramStart"/>
      <w:r w:rsidRPr="00EB0F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0F3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B0F3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proofErr w:type="gramEnd"/>
      <w:r w:rsidRPr="00EB0F35">
        <w:rPr>
          <w:rFonts w:ascii="Times New Roman" w:hAnsi="Times New Roman" w:cs="Times New Roman"/>
          <w:color w:val="000000"/>
          <w:sz w:val="24"/>
          <w:szCs w:val="24"/>
        </w:rPr>
        <w:t>),(</w:t>
      </w:r>
      <w:r w:rsidRPr="00EB0F35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EB0F3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0F3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B0F3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), ...,(</w:t>
      </w:r>
      <w:proofErr w:type="spellStart"/>
      <w:r w:rsidRPr="00EB0F3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EB0F3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,y</w:t>
      </w:r>
      <w:r w:rsidRPr="00EB0F3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proofErr w:type="spellEnd"/>
      <w:r w:rsidRPr="00EB0F35">
        <w:rPr>
          <w:rFonts w:ascii="Times New Roman" w:hAnsi="Times New Roman" w:cs="Times New Roman"/>
          <w:color w:val="000000"/>
          <w:sz w:val="24"/>
          <w:szCs w:val="24"/>
        </w:rPr>
        <w:t xml:space="preserve">) are </w:t>
      </w:r>
      <w:r w:rsidRPr="00EB0F35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 xml:space="preserve"> points in the </w:t>
      </w:r>
      <w:proofErr w:type="spellStart"/>
      <w:r w:rsidRPr="00EB0F35">
        <w:rPr>
          <w:rFonts w:ascii="Times New Roman" w:hAnsi="Times New Roman" w:cs="Times New Roman"/>
          <w:i/>
          <w:color w:val="000000"/>
          <w:sz w:val="24"/>
          <w:szCs w:val="24"/>
        </w:rPr>
        <w:t>xy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coordinate system, then the least-squares approximation to these points is the line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EB0F3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B0F35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+b,where</w:t>
      </w:r>
      <w:proofErr w:type="spellEnd"/>
    </w:p>
    <w:p w:rsidR="00EB0F35" w:rsidRDefault="00EB0F35" w:rsidP="00EB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0F35" w:rsidRPr="00EB0F35" w:rsidRDefault="00EB0F35" w:rsidP="00EB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sum of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*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sum of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sum of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sum of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sum of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EB0F35" w:rsidRDefault="00EB0F35" w:rsidP="00EB0F3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B0F35" w:rsidRDefault="00EB0F35" w:rsidP="00EB0F3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and</w:t>
      </w:r>
      <w:proofErr w:type="gramEnd"/>
    </w:p>
    <w:p w:rsidR="00EB0F35" w:rsidRDefault="00EB0F35" w:rsidP="00EB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EB0F35" w:rsidRPr="00EB0F35" w:rsidRDefault="00EB0F35" w:rsidP="00EB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b=(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sum of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>-m*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sum of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)/n</m:t>
          </m:r>
        </m:oMath>
      </m:oMathPara>
    </w:p>
    <w:p w:rsidR="00EB0F35" w:rsidRDefault="00EB0F35" w:rsidP="00EB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EB0F35" w:rsidRDefault="00EB0F35" w:rsidP="00EB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F35">
        <w:rPr>
          <w:rFonts w:ascii="Times New Roman" w:hAnsi="Times New Roman" w:cs="Times New Roman"/>
          <w:color w:val="000000"/>
          <w:sz w:val="24"/>
          <w:szCs w:val="24"/>
        </w:rPr>
        <w:t>Write a program that calculates and displays the equation of the least-squares line.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program should then allow the user to enter a gasoline price and use the equation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>line to predict the corresponding consumption of fuel. (Place the numeric data from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F35">
        <w:rPr>
          <w:rFonts w:ascii="Times New Roman" w:hAnsi="Times New Roman" w:cs="Times New Roman"/>
          <w:color w:val="000000"/>
          <w:sz w:val="24"/>
          <w:szCs w:val="24"/>
        </w:rPr>
        <w:t xml:space="preserve">table in a text file.) A sample run is shown </w:t>
      </w:r>
      <w:r>
        <w:rPr>
          <w:rFonts w:ascii="Times New Roman" w:hAnsi="Times New Roman" w:cs="Times New Roman"/>
          <w:color w:val="000000"/>
          <w:sz w:val="24"/>
          <w:szCs w:val="24"/>
        </w:rPr>
        <w:t>below.</w:t>
      </w:r>
    </w:p>
    <w:p w:rsidR="00947523" w:rsidRDefault="00947523" w:rsidP="00EB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7523" w:rsidRDefault="00947523" w:rsidP="00EB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2390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226" cy="23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063" cy="2336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354" cy="234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523" w:rsidRPr="00947523" w:rsidRDefault="00947523" w:rsidP="00947523">
      <w:pPr>
        <w:rPr>
          <w:rFonts w:ascii="Times New Roman" w:hAnsi="Times New Roman" w:cs="Times New Roman"/>
          <w:sz w:val="24"/>
          <w:szCs w:val="24"/>
        </w:rPr>
      </w:pPr>
    </w:p>
    <w:p w:rsidR="00947523" w:rsidRDefault="00947523" w:rsidP="00947523">
      <w:pPr>
        <w:rPr>
          <w:rFonts w:ascii="Times New Roman" w:hAnsi="Times New Roman" w:cs="Times New Roman"/>
          <w:sz w:val="24"/>
          <w:szCs w:val="24"/>
        </w:rPr>
      </w:pPr>
    </w:p>
    <w:p w:rsidR="00A27F9D" w:rsidRDefault="00947523" w:rsidP="00A27F9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4825" cy="2295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9D" w:rsidRPr="00A27F9D" w:rsidRDefault="00A27F9D" w:rsidP="00A27F9D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7F9D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Twelve Days of Christmas. Each year, PNC Advisors of Pittsburgh publishes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F9D">
        <w:rPr>
          <w:rFonts w:ascii="Times New Roman" w:hAnsi="Times New Roman" w:cs="Times New Roman"/>
          <w:color w:val="000000"/>
          <w:sz w:val="24"/>
          <w:szCs w:val="24"/>
        </w:rPr>
        <w:t xml:space="preserve">Christmas price list. See </w:t>
      </w:r>
      <w:r>
        <w:rPr>
          <w:rFonts w:ascii="Times New Roman" w:hAnsi="Times New Roman" w:cs="Times New Roman"/>
          <w:color w:val="000081"/>
          <w:sz w:val="24"/>
          <w:szCs w:val="24"/>
        </w:rPr>
        <w:t>the table given below</w:t>
      </w:r>
      <w:r w:rsidRPr="00A27F9D">
        <w:rPr>
          <w:rFonts w:ascii="Times New Roman" w:hAnsi="Times New Roman" w:cs="Times New Roman"/>
          <w:color w:val="000000"/>
          <w:sz w:val="24"/>
          <w:szCs w:val="24"/>
        </w:rPr>
        <w:t>. Write a program that requests an integer from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F9D">
        <w:rPr>
          <w:rFonts w:ascii="Times New Roman" w:hAnsi="Times New Roman" w:cs="Times New Roman"/>
          <w:color w:val="000000"/>
          <w:sz w:val="24"/>
          <w:szCs w:val="24"/>
        </w:rPr>
        <w:t>through 12 and then lists the gifts for that day along with that day's cost. On the nth day,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F9D">
        <w:rPr>
          <w:rFonts w:ascii="Times New Roman" w:hAnsi="Times New Roman" w:cs="Times New Roman"/>
          <w:color w:val="000000"/>
          <w:sz w:val="24"/>
          <w:szCs w:val="24"/>
        </w:rPr>
        <w:t>the n gifts are 1 partridge in a pear tree, 2 turtle doves</w:t>
      </w:r>
      <w:proofErr w:type="gramStart"/>
      <w:r w:rsidRPr="00A27F9D">
        <w:rPr>
          <w:rFonts w:ascii="Times New Roman" w:hAnsi="Times New Roman" w:cs="Times New Roman"/>
          <w:color w:val="000000"/>
          <w:sz w:val="24"/>
          <w:szCs w:val="24"/>
        </w:rPr>
        <w:t>, ...,</w:t>
      </w:r>
      <w:proofErr w:type="gramEnd"/>
      <w:r w:rsidRPr="00A27F9D">
        <w:rPr>
          <w:rFonts w:ascii="Times New Roman" w:hAnsi="Times New Roman" w:cs="Times New Roman"/>
          <w:color w:val="000000"/>
          <w:sz w:val="24"/>
          <w:szCs w:val="24"/>
        </w:rPr>
        <w:t xml:space="preserve"> n of the nth item. The 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F9D">
        <w:rPr>
          <w:rFonts w:ascii="Times New Roman" w:hAnsi="Times New Roman" w:cs="Times New Roman"/>
          <w:color w:val="000000"/>
          <w:sz w:val="24"/>
          <w:szCs w:val="24"/>
        </w:rPr>
        <w:t xml:space="preserve">also should give the total cost of all twelve days. As an example, </w:t>
      </w:r>
      <w:r>
        <w:rPr>
          <w:rFonts w:ascii="Times New Roman" w:hAnsi="Times New Roman" w:cs="Times New Roman"/>
          <w:color w:val="000081"/>
          <w:sz w:val="24"/>
          <w:szCs w:val="24"/>
        </w:rPr>
        <w:t>below</w:t>
      </w:r>
      <w:r w:rsidRPr="00A27F9D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A27F9D">
        <w:rPr>
          <w:rFonts w:ascii="Times New Roman" w:hAnsi="Times New Roman" w:cs="Times New Roman"/>
          <w:color w:val="000000"/>
          <w:sz w:val="24"/>
          <w:szCs w:val="24"/>
        </w:rPr>
        <w:t>shows the</w:t>
      </w:r>
    </w:p>
    <w:p w:rsidR="00A27F9D" w:rsidRDefault="00A27F9D" w:rsidP="00A27F9D">
      <w:pPr>
        <w:tabs>
          <w:tab w:val="left" w:pos="12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7F9D">
        <w:rPr>
          <w:rFonts w:ascii="Times New Roman" w:hAnsi="Times New Roman" w:cs="Times New Roman"/>
          <w:color w:val="000000"/>
          <w:sz w:val="24"/>
          <w:szCs w:val="24"/>
        </w:rPr>
        <w:t>output</w:t>
      </w:r>
      <w:proofErr w:type="gramEnd"/>
      <w:r w:rsidRPr="00A27F9D">
        <w:rPr>
          <w:rFonts w:ascii="Times New Roman" w:hAnsi="Times New Roman" w:cs="Times New Roman"/>
          <w:color w:val="000000"/>
          <w:sz w:val="24"/>
          <w:szCs w:val="24"/>
        </w:rPr>
        <w:t xml:space="preserve"> in the list box when the user enters 3.</w:t>
      </w:r>
    </w:p>
    <w:p w:rsidR="0023708C" w:rsidRDefault="0023708C" w:rsidP="00A27F9D">
      <w:pPr>
        <w:tabs>
          <w:tab w:val="left" w:pos="12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08C" w:rsidRDefault="0023708C" w:rsidP="0023708C">
      <w:pPr>
        <w:tabs>
          <w:tab w:val="left" w:pos="1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3050" cy="2733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8C" w:rsidRDefault="0023708C" w:rsidP="0023708C">
      <w:pPr>
        <w:tabs>
          <w:tab w:val="left" w:pos="1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08C" w:rsidRPr="0023708C" w:rsidRDefault="0023708C" w:rsidP="002370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3708C">
        <w:rPr>
          <w:rFonts w:ascii="Courier New" w:hAnsi="Courier New" w:cs="Courier New"/>
          <w:sz w:val="24"/>
          <w:szCs w:val="24"/>
        </w:rPr>
        <w:t>The gifts for day 3 are</w:t>
      </w:r>
    </w:p>
    <w:p w:rsidR="0023708C" w:rsidRPr="0023708C" w:rsidRDefault="0023708C" w:rsidP="002370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3708C">
        <w:rPr>
          <w:rFonts w:ascii="Courier New" w:hAnsi="Courier New" w:cs="Courier New"/>
          <w:sz w:val="24"/>
          <w:szCs w:val="24"/>
        </w:rPr>
        <w:t>1 partridge in a pear tree</w:t>
      </w:r>
    </w:p>
    <w:p w:rsidR="0023708C" w:rsidRPr="0023708C" w:rsidRDefault="0023708C" w:rsidP="002370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3708C">
        <w:rPr>
          <w:rFonts w:ascii="Courier New" w:hAnsi="Courier New" w:cs="Courier New"/>
          <w:sz w:val="24"/>
          <w:szCs w:val="24"/>
        </w:rPr>
        <w:t>2 turtle doves</w:t>
      </w:r>
      <w:bookmarkStart w:id="0" w:name="_GoBack"/>
      <w:bookmarkEnd w:id="0"/>
    </w:p>
    <w:p w:rsidR="0023708C" w:rsidRPr="0023708C" w:rsidRDefault="0023708C" w:rsidP="002370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3708C">
        <w:rPr>
          <w:rFonts w:ascii="Courier New" w:hAnsi="Courier New" w:cs="Courier New"/>
          <w:sz w:val="24"/>
          <w:szCs w:val="24"/>
        </w:rPr>
        <w:t xml:space="preserve">3 </w:t>
      </w:r>
      <w:proofErr w:type="spellStart"/>
      <w:r w:rsidRPr="0023708C">
        <w:rPr>
          <w:rFonts w:ascii="Courier New" w:hAnsi="Courier New" w:cs="Courier New"/>
          <w:sz w:val="24"/>
          <w:szCs w:val="24"/>
        </w:rPr>
        <w:t>french</w:t>
      </w:r>
      <w:proofErr w:type="spellEnd"/>
      <w:r w:rsidRPr="0023708C">
        <w:rPr>
          <w:rFonts w:ascii="Courier New" w:hAnsi="Courier New" w:cs="Courier New"/>
          <w:sz w:val="24"/>
          <w:szCs w:val="24"/>
        </w:rPr>
        <w:t xml:space="preserve"> hens</w:t>
      </w:r>
    </w:p>
    <w:p w:rsidR="0023708C" w:rsidRPr="0023708C" w:rsidRDefault="0023708C" w:rsidP="002370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3708C">
        <w:rPr>
          <w:rFonts w:ascii="Courier New" w:hAnsi="Courier New" w:cs="Courier New"/>
          <w:sz w:val="24"/>
          <w:szCs w:val="24"/>
        </w:rPr>
        <w:t>Cost: $189.99</w:t>
      </w:r>
    </w:p>
    <w:p w:rsidR="0023708C" w:rsidRPr="0023708C" w:rsidRDefault="0023708C" w:rsidP="002370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3708C">
        <w:rPr>
          <w:rFonts w:ascii="Courier New" w:hAnsi="Courier New" w:cs="Courier New"/>
          <w:sz w:val="24"/>
          <w:szCs w:val="24"/>
        </w:rPr>
        <w:t>Total cost for the twelve days: $72,608.00</w:t>
      </w:r>
    </w:p>
    <w:sectPr w:rsidR="0023708C" w:rsidRPr="0023708C" w:rsidSect="00EB0F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35"/>
    <w:rsid w:val="0023708C"/>
    <w:rsid w:val="0065168D"/>
    <w:rsid w:val="00947523"/>
    <w:rsid w:val="00A27F9D"/>
    <w:rsid w:val="00E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BFC5D-CF58-495E-A017-DA1A3D9B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F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5E4435C2</Template>
  <TotalTime>17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4</cp:revision>
  <dcterms:created xsi:type="dcterms:W3CDTF">2015-04-10T12:40:00Z</dcterms:created>
  <dcterms:modified xsi:type="dcterms:W3CDTF">2015-04-10T12:57:00Z</dcterms:modified>
</cp:coreProperties>
</file>