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D3" w:rsidRPr="004519A5" w:rsidRDefault="00E97EA8" w:rsidP="000C4422">
      <w:pPr>
        <w:pStyle w:val="NoSpacing"/>
        <w:jc w:val="center"/>
        <w:rPr>
          <w:rFonts w:ascii="Comic Sans MS" w:hAnsi="Comic Sans MS"/>
          <w:b/>
          <w:sz w:val="44"/>
          <w:szCs w:val="28"/>
        </w:rPr>
      </w:pPr>
      <w:r w:rsidRPr="004519A5">
        <w:rPr>
          <w:rFonts w:ascii="Comic Sans MS" w:hAnsi="Comic Sans MS"/>
          <w:b/>
          <w:sz w:val="44"/>
          <w:szCs w:val="28"/>
        </w:rPr>
        <w:t>Earth Moon and Sun</w:t>
      </w:r>
    </w:p>
    <w:p w:rsidR="00E97EA8" w:rsidRPr="000C4422" w:rsidRDefault="00E97EA8" w:rsidP="000C4422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0C4422">
        <w:rPr>
          <w:rFonts w:ascii="Comic Sans MS" w:hAnsi="Comic Sans MS"/>
          <w:b/>
          <w:sz w:val="28"/>
          <w:szCs w:val="28"/>
        </w:rPr>
        <w:t>Test Review</w:t>
      </w:r>
    </w:p>
    <w:p w:rsidR="00E97EA8" w:rsidRDefault="00E97EA8" w:rsidP="00E97EA8">
      <w:pPr>
        <w:pStyle w:val="NoSpacing"/>
        <w:rPr>
          <w:rFonts w:ascii="Comic Sans MS" w:hAnsi="Comic Sans MS"/>
          <w:sz w:val="28"/>
          <w:szCs w:val="28"/>
        </w:rPr>
      </w:pPr>
    </w:p>
    <w:p w:rsidR="00E97EA8" w:rsidRDefault="00E97EA8" w:rsidP="00E97EA8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C4422">
        <w:rPr>
          <w:rFonts w:ascii="Comic Sans MS" w:hAnsi="Comic Sans MS"/>
          <w:b/>
          <w:sz w:val="28"/>
          <w:szCs w:val="28"/>
        </w:rPr>
        <w:t>Big Bang Theory:</w:t>
      </w:r>
      <w:r>
        <w:rPr>
          <w:rFonts w:ascii="Comic Sans MS" w:hAnsi="Comic Sans MS"/>
          <w:sz w:val="28"/>
          <w:szCs w:val="28"/>
        </w:rPr>
        <w:t xml:space="preserve">  ___________________________________________________________________________________________________________________________________________________</w:t>
      </w:r>
    </w:p>
    <w:p w:rsidR="00E97EA8" w:rsidRDefault="00E97EA8" w:rsidP="00E97EA8">
      <w:pPr>
        <w:pStyle w:val="NoSpacing"/>
        <w:ind w:left="360"/>
        <w:rPr>
          <w:rFonts w:ascii="Comic Sans MS" w:hAnsi="Comic Sans MS"/>
          <w:sz w:val="28"/>
          <w:szCs w:val="28"/>
        </w:rPr>
      </w:pPr>
    </w:p>
    <w:p w:rsidR="0012009C" w:rsidRDefault="0012009C" w:rsidP="00E97EA8">
      <w:pPr>
        <w:pStyle w:val="NoSpacing"/>
        <w:ind w:left="360"/>
        <w:rPr>
          <w:rFonts w:ascii="Comic Sans MS" w:hAnsi="Comic Sans MS"/>
          <w:sz w:val="28"/>
          <w:szCs w:val="28"/>
        </w:rPr>
      </w:pPr>
    </w:p>
    <w:p w:rsidR="00E97EA8" w:rsidRDefault="00E97EA8" w:rsidP="00E97EA8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C4422">
        <w:rPr>
          <w:rFonts w:ascii="Comic Sans MS" w:hAnsi="Comic Sans MS"/>
          <w:b/>
          <w:sz w:val="28"/>
          <w:szCs w:val="28"/>
        </w:rPr>
        <w:t>Geocentric:</w:t>
      </w:r>
      <w:r>
        <w:rPr>
          <w:rFonts w:ascii="Comic Sans MS" w:hAnsi="Comic Sans MS"/>
          <w:sz w:val="28"/>
          <w:szCs w:val="28"/>
        </w:rPr>
        <w:t xml:space="preserve">  __________________________________________________________________________________________________</w:t>
      </w:r>
    </w:p>
    <w:p w:rsidR="000C4422" w:rsidRPr="000C4422" w:rsidRDefault="000C4422" w:rsidP="000C4422">
      <w:pPr>
        <w:pStyle w:val="NoSpacing"/>
        <w:ind w:left="720"/>
        <w:rPr>
          <w:rFonts w:ascii="Comic Sans MS" w:hAnsi="Comic Sans MS"/>
          <w:b/>
          <w:sz w:val="28"/>
          <w:szCs w:val="28"/>
        </w:rPr>
      </w:pPr>
      <w:r w:rsidRPr="000C4422">
        <w:rPr>
          <w:rFonts w:ascii="Comic Sans MS" w:hAnsi="Comic Sans MS"/>
          <w:b/>
          <w:sz w:val="28"/>
          <w:szCs w:val="28"/>
        </w:rPr>
        <w:t xml:space="preserve">What led to the Geocentric theory?  </w:t>
      </w:r>
    </w:p>
    <w:p w:rsidR="000C4422" w:rsidRDefault="000C4422" w:rsidP="000C4422">
      <w:pPr>
        <w:pStyle w:val="NoSpacing"/>
        <w:ind w:left="720"/>
        <w:rPr>
          <w:rFonts w:ascii="Comic Sans MS" w:hAnsi="Comic Sans MS"/>
          <w:i/>
          <w:sz w:val="28"/>
          <w:szCs w:val="28"/>
        </w:rPr>
      </w:pPr>
      <w:r w:rsidRPr="000C4422">
        <w:rPr>
          <w:rFonts w:ascii="Comic Sans MS" w:hAnsi="Comic Sans MS"/>
          <w:i/>
          <w:sz w:val="28"/>
          <w:szCs w:val="28"/>
        </w:rPr>
        <w:t xml:space="preserve">Observations of ______________________________ and stars ____________________________________ </w:t>
      </w:r>
    </w:p>
    <w:p w:rsidR="0012009C" w:rsidRPr="000C4422" w:rsidRDefault="0012009C" w:rsidP="000C4422">
      <w:pPr>
        <w:pStyle w:val="NoSpacing"/>
        <w:ind w:left="720"/>
        <w:rPr>
          <w:rFonts w:ascii="Comic Sans MS" w:hAnsi="Comic Sans MS"/>
          <w:i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9"/>
        <w:gridCol w:w="4410"/>
      </w:tblGrid>
      <w:tr w:rsidR="00465E00" w:rsidTr="0012009C">
        <w:trPr>
          <w:trHeight w:val="3937"/>
        </w:trPr>
        <w:tc>
          <w:tcPr>
            <w:tcW w:w="4159" w:type="dxa"/>
          </w:tcPr>
          <w:p w:rsidR="00465E00" w:rsidRDefault="00465E00" w:rsidP="00E97EA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:rsidR="00465E00" w:rsidRDefault="00465E00" w:rsidP="00465E00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65E00" w:rsidRPr="00153E1F" w:rsidRDefault="00465E00" w:rsidP="00465E00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53E1F">
              <w:rPr>
                <w:rFonts w:ascii="Comic Sans MS" w:hAnsi="Comic Sans MS"/>
                <w:b/>
                <w:sz w:val="28"/>
                <w:szCs w:val="28"/>
              </w:rPr>
              <w:t>Geocentric Model</w:t>
            </w:r>
          </w:p>
          <w:p w:rsidR="00465E00" w:rsidRDefault="004F67F1" w:rsidP="00E97EA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br/>
            </w:r>
            <w:r w:rsidRPr="004F67F1">
              <w:rPr>
                <w:rFonts w:ascii="Comic Sans MS" w:hAnsi="Comic Sans MS"/>
                <w:i/>
                <w:sz w:val="28"/>
                <w:szCs w:val="28"/>
              </w:rPr>
              <w:t>Take notice of where the Earth is located in this model</w:t>
            </w:r>
            <w:r>
              <w:rPr>
                <w:rFonts w:ascii="Comic Sans MS" w:hAnsi="Comic Sans MS"/>
                <w:sz w:val="28"/>
                <w:szCs w:val="28"/>
              </w:rPr>
              <w:t xml:space="preserve">.  </w:t>
            </w:r>
          </w:p>
        </w:tc>
        <w:tc>
          <w:tcPr>
            <w:tcW w:w="4410" w:type="dxa"/>
          </w:tcPr>
          <w:p w:rsidR="00465E00" w:rsidRDefault="00465E00" w:rsidP="00E97EA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65E00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7258EF1" wp14:editId="16E9812E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163195</wp:posOffset>
                  </wp:positionV>
                  <wp:extent cx="2228850" cy="2266950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415" y="21418"/>
                      <wp:lineTo x="21415" y="0"/>
                      <wp:lineTo x="0" y="0"/>
                    </wp:wrapPolygon>
                  </wp:wrapTight>
                  <wp:docPr id="1" name="Picture 1" descr="http://t1.gstatic.com/images?q=tbn:ANd9GcSfac8QqnfDK_GR4yLFjzN6wKPNA16A63YMMZtkzLr4jswg7j1VDg:scienceblogs.com/startswithabang/files/2010/09/image005.jpe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1.gstatic.com/images?q=tbn:ANd9GcSfac8QqnfDK_GR4yLFjzN6wKPNA16A63YMMZtkzLr4jswg7j1VDg:scienceblogs.com/startswithabang/files/2010/09/image005.jpe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2009C" w:rsidRDefault="0012009C" w:rsidP="0012009C">
      <w:pPr>
        <w:pStyle w:val="NoSpacing"/>
        <w:ind w:left="720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ind w:left="720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ind w:left="720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ind w:left="720"/>
        <w:rPr>
          <w:rFonts w:ascii="Comic Sans MS" w:hAnsi="Comic Sans MS"/>
          <w:sz w:val="28"/>
          <w:szCs w:val="28"/>
        </w:rPr>
      </w:pPr>
    </w:p>
    <w:p w:rsidR="0012009C" w:rsidRPr="0012009C" w:rsidRDefault="0012009C" w:rsidP="0012009C">
      <w:pPr>
        <w:pStyle w:val="NoSpacing"/>
        <w:ind w:left="720"/>
        <w:rPr>
          <w:rFonts w:ascii="Comic Sans MS" w:hAnsi="Comic Sans MS"/>
          <w:sz w:val="28"/>
          <w:szCs w:val="28"/>
        </w:rPr>
      </w:pPr>
    </w:p>
    <w:p w:rsidR="00E97EA8" w:rsidRDefault="00E97EA8" w:rsidP="00E97EA8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C4422">
        <w:rPr>
          <w:rFonts w:ascii="Comic Sans MS" w:hAnsi="Comic Sans MS"/>
          <w:b/>
          <w:sz w:val="28"/>
          <w:szCs w:val="28"/>
        </w:rPr>
        <w:lastRenderedPageBreak/>
        <w:t>Heliocentric:</w:t>
      </w:r>
      <w:r>
        <w:rPr>
          <w:rFonts w:ascii="Comic Sans MS" w:hAnsi="Comic Sans MS"/>
          <w:sz w:val="28"/>
          <w:szCs w:val="28"/>
        </w:rPr>
        <w:t xml:space="preserve">  __________________________________________________________________________________________________</w:t>
      </w:r>
    </w:p>
    <w:p w:rsidR="000C4422" w:rsidRDefault="000C4422" w:rsidP="000C4422">
      <w:pPr>
        <w:pStyle w:val="NoSpacing"/>
        <w:ind w:left="72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What led to the development of the heliocentric theory?</w:t>
      </w:r>
      <w:r>
        <w:rPr>
          <w:rFonts w:ascii="Comic Sans MS" w:hAnsi="Comic Sans MS"/>
          <w:sz w:val="28"/>
          <w:szCs w:val="28"/>
        </w:rPr>
        <w:t xml:space="preserve">  </w:t>
      </w:r>
      <w:r w:rsidRPr="000C4422">
        <w:rPr>
          <w:rFonts w:ascii="Comic Sans MS" w:hAnsi="Comic Sans MS"/>
          <w:i/>
          <w:sz w:val="28"/>
          <w:szCs w:val="28"/>
        </w:rPr>
        <w:t>Geocentric could not explain ___________________________</w:t>
      </w:r>
    </w:p>
    <w:p w:rsidR="0012009C" w:rsidRPr="000C4422" w:rsidRDefault="0012009C" w:rsidP="000C4422">
      <w:pPr>
        <w:pStyle w:val="NoSpacing"/>
        <w:ind w:left="720"/>
        <w:rPr>
          <w:rFonts w:ascii="Comic Sans MS" w:hAnsi="Comic Sans MS"/>
          <w:i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08"/>
        <w:gridCol w:w="4522"/>
      </w:tblGrid>
      <w:tr w:rsidR="000C4422" w:rsidTr="0012009C">
        <w:tc>
          <w:tcPr>
            <w:tcW w:w="4108" w:type="dxa"/>
          </w:tcPr>
          <w:p w:rsidR="0012009C" w:rsidRDefault="0012009C" w:rsidP="00465E00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2009C" w:rsidRDefault="0012009C" w:rsidP="00465E00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2009C" w:rsidRDefault="0012009C" w:rsidP="00465E00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65E00" w:rsidRDefault="0012009C" w:rsidP="00465E00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</w:t>
            </w:r>
            <w:r w:rsidR="00465E00">
              <w:rPr>
                <w:rFonts w:ascii="Comic Sans MS" w:hAnsi="Comic Sans MS"/>
                <w:sz w:val="28"/>
                <w:szCs w:val="28"/>
              </w:rPr>
              <w:t>eliocentric Model</w:t>
            </w:r>
          </w:p>
          <w:p w:rsidR="00465E00" w:rsidRDefault="00465E00" w:rsidP="00465E00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465E00" w:rsidRPr="004F67F1" w:rsidRDefault="004F67F1" w:rsidP="00465E00">
            <w:pPr>
              <w:pStyle w:val="NoSpacing"/>
              <w:rPr>
                <w:rFonts w:ascii="Comic Sans MS" w:hAnsi="Comic Sans MS"/>
                <w:i/>
                <w:sz w:val="28"/>
                <w:szCs w:val="28"/>
              </w:rPr>
            </w:pPr>
            <w:r w:rsidRPr="004F67F1">
              <w:rPr>
                <w:rFonts w:ascii="Comic Sans MS" w:hAnsi="Comic Sans MS"/>
                <w:i/>
                <w:sz w:val="28"/>
                <w:szCs w:val="28"/>
              </w:rPr>
              <w:t>Take notice of where the sun is located in this model</w:t>
            </w:r>
          </w:p>
          <w:p w:rsidR="0012009C" w:rsidRDefault="0012009C" w:rsidP="00465E00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12009C" w:rsidRDefault="0012009C" w:rsidP="00465E00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12009C" w:rsidRDefault="0012009C" w:rsidP="00465E00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12009C" w:rsidRDefault="0012009C" w:rsidP="00465E00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22" w:type="dxa"/>
          </w:tcPr>
          <w:p w:rsidR="00465E00" w:rsidRDefault="00465E00" w:rsidP="000C4422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465E00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216FB90" wp14:editId="26BD9E34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240030</wp:posOffset>
                  </wp:positionV>
                  <wp:extent cx="2343150" cy="2105025"/>
                  <wp:effectExtent l="0" t="0" r="0" b="9525"/>
                  <wp:wrapTight wrapText="bothSides">
                    <wp:wrapPolygon edited="0">
                      <wp:start x="0" y="0"/>
                      <wp:lineTo x="0" y="21502"/>
                      <wp:lineTo x="21424" y="21502"/>
                      <wp:lineTo x="21424" y="0"/>
                      <wp:lineTo x="0" y="0"/>
                    </wp:wrapPolygon>
                  </wp:wrapTight>
                  <wp:docPr id="2" name="Picture 2" descr="http://t0.gstatic.com/images?q=tbn:ANd9GcRJGWXu9A8ZDhbTM7EZOgQYloF0X2hKWXEqNjeOjMCdbK4Ffci4Zw:cf067b.medialib.glogster.com/media/a0/a00ccaee1b368dff88d1e74ee5c5eb948487ee2edcea3f963276a66869fb0cbf/copernicus-solar-system-gif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0.gstatic.com/images?q=tbn:ANd9GcRJGWXu9A8ZDhbTM7EZOgQYloF0X2hKWXEqNjeOjMCdbK4Ffci4Zw:cf067b.medialib.glogster.com/media/a0/a00ccaee1b368dff88d1e74ee5c5eb948487ee2edcea3f963276a66869fb0cbf/copernicus-solar-system-gif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65E00" w:rsidRDefault="00465E00" w:rsidP="000C4422">
      <w:pPr>
        <w:pStyle w:val="NoSpacing"/>
        <w:rPr>
          <w:rFonts w:ascii="Comic Sans MS" w:hAnsi="Comic Sans MS"/>
          <w:sz w:val="28"/>
          <w:szCs w:val="28"/>
        </w:rPr>
      </w:pPr>
    </w:p>
    <w:p w:rsidR="0012009C" w:rsidRPr="00153E1F" w:rsidRDefault="0012009C" w:rsidP="00153E1F">
      <w:pPr>
        <w:pStyle w:val="NoSpacing"/>
        <w:jc w:val="center"/>
        <w:rPr>
          <w:rFonts w:ascii="Comic Sans MS" w:hAnsi="Comic Sans MS"/>
          <w:b/>
          <w:sz w:val="36"/>
          <w:szCs w:val="28"/>
        </w:rPr>
      </w:pPr>
      <w:r w:rsidRPr="00153E1F">
        <w:rPr>
          <w:rFonts w:ascii="Comic Sans MS" w:hAnsi="Comic Sans MS"/>
          <w:b/>
          <w:sz w:val="36"/>
          <w:szCs w:val="28"/>
        </w:rPr>
        <w:t>Earth’s Motions</w:t>
      </w:r>
    </w:p>
    <w:p w:rsidR="0012009C" w:rsidRPr="00153E1F" w:rsidRDefault="0012009C" w:rsidP="00153E1F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153E1F">
        <w:rPr>
          <w:rFonts w:ascii="Comic Sans MS" w:hAnsi="Comic Sans MS"/>
          <w:b/>
          <w:sz w:val="28"/>
          <w:szCs w:val="28"/>
        </w:rPr>
        <w:t>Rotation vs. Revolution</w:t>
      </w:r>
    </w:p>
    <w:p w:rsidR="0012009C" w:rsidRDefault="0012009C" w:rsidP="000C4422">
      <w:pPr>
        <w:pStyle w:val="NoSpacing"/>
        <w:rPr>
          <w:rFonts w:ascii="Comic Sans MS" w:hAnsi="Comic Sans MS"/>
          <w:sz w:val="28"/>
          <w:szCs w:val="28"/>
        </w:rPr>
      </w:pPr>
    </w:p>
    <w:p w:rsidR="00153E1F" w:rsidRPr="00153E1F" w:rsidRDefault="00153E1F" w:rsidP="000C4422">
      <w:pPr>
        <w:pStyle w:val="NoSpacing"/>
        <w:rPr>
          <w:rFonts w:ascii="Comic Sans MS" w:hAnsi="Comic Sans MS"/>
          <w:b/>
          <w:sz w:val="28"/>
          <w:szCs w:val="28"/>
        </w:rPr>
      </w:pPr>
      <w:r w:rsidRPr="00153E1F">
        <w:rPr>
          <w:rFonts w:ascii="Comic Sans MS" w:hAnsi="Comic Sans MS"/>
          <w:b/>
          <w:sz w:val="28"/>
          <w:szCs w:val="28"/>
        </w:rPr>
        <w:t>ROTATION</w:t>
      </w:r>
    </w:p>
    <w:p w:rsidR="00153E1F" w:rsidRDefault="00153E1F" w:rsidP="000C4422">
      <w:pPr>
        <w:pStyle w:val="NoSpacing"/>
        <w:rPr>
          <w:rFonts w:ascii="Comic Sans MS" w:hAnsi="Comic Sans MS"/>
          <w:sz w:val="28"/>
          <w:szCs w:val="28"/>
        </w:rPr>
      </w:pPr>
      <w:r w:rsidRPr="00153E1F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1F2DEA2" wp14:editId="1D53D454">
            <wp:simplePos x="0" y="0"/>
            <wp:positionH relativeFrom="column">
              <wp:posOffset>-323850</wp:posOffset>
            </wp:positionH>
            <wp:positionV relativeFrom="paragraph">
              <wp:posOffset>184785</wp:posOffset>
            </wp:positionV>
            <wp:extent cx="1895475" cy="2419350"/>
            <wp:effectExtent l="0" t="0" r="9525" b="0"/>
            <wp:wrapTight wrapText="bothSides">
              <wp:wrapPolygon edited="0">
                <wp:start x="0" y="0"/>
                <wp:lineTo x="0" y="21430"/>
                <wp:lineTo x="21491" y="21430"/>
                <wp:lineTo x="21491" y="0"/>
                <wp:lineTo x="0" y="0"/>
              </wp:wrapPolygon>
            </wp:wrapTight>
            <wp:docPr id="4" name="Picture 4" descr="http://t0.gstatic.com/images?q=tbn:ANd9GcR5ZEZutvbrjWlGQo5Z8BkCaht3J0rLm7N4-tkEwKSY2h2w9lxK:www.physicalgeography.net/fundamentals/images/earth_rotation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R5ZEZutvbrjWlGQo5Z8BkCaht3J0rLm7N4-tkEwKSY2h2w9lxK:www.physicalgeography.net/fundamentals/images/earth_rotatio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E1F" w:rsidRDefault="00153E1F" w:rsidP="00153E1F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Rotation = ___________________</w:t>
      </w:r>
    </w:p>
    <w:p w:rsidR="00153E1F" w:rsidRDefault="00153E1F" w:rsidP="000C4422">
      <w:pPr>
        <w:pStyle w:val="NoSpacing"/>
        <w:rPr>
          <w:rFonts w:ascii="Comic Sans MS" w:hAnsi="Comic Sans MS"/>
          <w:sz w:val="28"/>
          <w:szCs w:val="28"/>
        </w:rPr>
      </w:pPr>
    </w:p>
    <w:p w:rsidR="00153E1F" w:rsidRDefault="00153E1F" w:rsidP="00153E1F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 the Earth to make one full rotation it takes ______________</w:t>
      </w:r>
    </w:p>
    <w:p w:rsidR="00153E1F" w:rsidRDefault="00153E1F" w:rsidP="00153E1F">
      <w:pPr>
        <w:pStyle w:val="NoSpacing"/>
        <w:rPr>
          <w:rFonts w:ascii="Comic Sans MS" w:hAnsi="Comic Sans MS"/>
          <w:sz w:val="28"/>
          <w:szCs w:val="28"/>
        </w:rPr>
      </w:pPr>
    </w:p>
    <w:p w:rsidR="00153E1F" w:rsidRDefault="00AF3CB1" w:rsidP="00153E1F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</w:t>
      </w:r>
      <w:r w:rsidR="00153E1F">
        <w:rPr>
          <w:rFonts w:ascii="Comic Sans MS" w:hAnsi="Comic Sans MS"/>
          <w:sz w:val="28"/>
          <w:szCs w:val="28"/>
        </w:rPr>
        <w:t>rotation of Earth is responsible for</w:t>
      </w:r>
      <w:r>
        <w:rPr>
          <w:rFonts w:ascii="Comic Sans MS" w:hAnsi="Comic Sans MS"/>
          <w:sz w:val="28"/>
          <w:szCs w:val="28"/>
        </w:rPr>
        <w:t xml:space="preserve"> daily changes like</w:t>
      </w:r>
      <w:bookmarkStart w:id="0" w:name="_GoBack"/>
      <w:bookmarkEnd w:id="0"/>
      <w:r w:rsidR="00153E1F">
        <w:rPr>
          <w:rFonts w:ascii="Comic Sans MS" w:hAnsi="Comic Sans MS"/>
          <w:sz w:val="28"/>
          <w:szCs w:val="28"/>
        </w:rPr>
        <w:t>:  ________________________, ________________________, and the ____________</w:t>
      </w:r>
    </w:p>
    <w:p w:rsidR="00153E1F" w:rsidRPr="00153E1F" w:rsidRDefault="00153E1F" w:rsidP="00153E1F">
      <w:pPr>
        <w:pStyle w:val="NoSpacing"/>
        <w:rPr>
          <w:rFonts w:ascii="Comic Sans MS" w:hAnsi="Comic Sans MS"/>
          <w:b/>
          <w:sz w:val="28"/>
          <w:szCs w:val="28"/>
        </w:rPr>
      </w:pPr>
      <w:r w:rsidRPr="00153E1F">
        <w:rPr>
          <w:rFonts w:ascii="Comic Sans MS" w:hAnsi="Comic Sans MS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40CD2202" wp14:editId="189E6D89">
            <wp:simplePos x="0" y="0"/>
            <wp:positionH relativeFrom="margin">
              <wp:align>right</wp:align>
            </wp:positionH>
            <wp:positionV relativeFrom="paragraph">
              <wp:posOffset>333375</wp:posOffset>
            </wp:positionV>
            <wp:extent cx="594360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531" y="21451"/>
                <wp:lineTo x="21531" y="0"/>
                <wp:lineTo x="0" y="0"/>
              </wp:wrapPolygon>
            </wp:wrapTight>
            <wp:docPr id="5" name="Picture 5" descr="http://www.upsc4all.com/upsc-blog/wp-content/uploads/Earths-revolution-and-seas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psc4all.com/upsc-blog/wp-content/uploads/Earths-revolution-and-season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E1F">
        <w:rPr>
          <w:rFonts w:ascii="Comic Sans MS" w:hAnsi="Comic Sans MS"/>
          <w:b/>
          <w:sz w:val="28"/>
          <w:szCs w:val="28"/>
        </w:rPr>
        <w:t>REVOLUTION</w:t>
      </w:r>
    </w:p>
    <w:p w:rsidR="00153E1F" w:rsidRDefault="00153E1F" w:rsidP="00825E7F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Revolution = </w:t>
      </w:r>
    </w:p>
    <w:p w:rsidR="00392886" w:rsidRDefault="00392886" w:rsidP="00392886">
      <w:pPr>
        <w:pStyle w:val="NoSpacing"/>
        <w:ind w:left="720"/>
        <w:rPr>
          <w:rFonts w:ascii="Comic Sans MS" w:hAnsi="Comic Sans MS"/>
          <w:sz w:val="28"/>
          <w:szCs w:val="28"/>
        </w:rPr>
      </w:pPr>
    </w:p>
    <w:p w:rsidR="00825E7F" w:rsidRDefault="00B61F62" w:rsidP="00825E7F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B61F62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722F046" wp14:editId="72689414">
            <wp:simplePos x="0" y="0"/>
            <wp:positionH relativeFrom="column">
              <wp:posOffset>180975</wp:posOffset>
            </wp:positionH>
            <wp:positionV relativeFrom="paragraph">
              <wp:posOffset>382270</wp:posOffset>
            </wp:positionV>
            <wp:extent cx="216217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505" y="21405"/>
                <wp:lineTo x="21505" y="0"/>
                <wp:lineTo x="0" y="0"/>
              </wp:wrapPolygon>
            </wp:wrapTight>
            <wp:docPr id="7" name="Picture 7" descr="http://t1.gstatic.com/images?q=tbn:ANd9GcTceCYNTEYGQ-cIRkXG13ZRdfszaeg4xf-c6cEKTOZYnkIWIiyi:https://www.uwgb.edu/dutchs/Graphics-Geol/Animations/PlanPrecess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1.gstatic.com/images?q=tbn:ANd9GcTceCYNTEYGQ-cIRkXG13ZRdfszaeg4xf-c6cEKTOZYnkIWIiyi:https://www.uwgb.edu/dutchs/Graphics-Geol/Animations/PlanPrecess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E7F">
        <w:rPr>
          <w:rFonts w:ascii="Comic Sans MS" w:hAnsi="Comic Sans MS"/>
          <w:sz w:val="28"/>
          <w:szCs w:val="28"/>
        </w:rPr>
        <w:t xml:space="preserve">If you live in the NY you live in the _________________ Hemisphere.  </w:t>
      </w: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Label the Northern and Southern Hemisphere on the globe.</w:t>
      </w: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153E1F" w:rsidRDefault="00153E1F" w:rsidP="00825E7F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Earth revolves around the ______________</w:t>
      </w:r>
    </w:p>
    <w:p w:rsidR="00153E1F" w:rsidRDefault="00153E1F" w:rsidP="00825E7F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 the Earth to make one full revolution it takes _______________</w:t>
      </w:r>
    </w:p>
    <w:p w:rsidR="00153E1F" w:rsidRDefault="00153E1F" w:rsidP="00825E7F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Earth’s revolving motion is responsible for </w:t>
      </w:r>
      <w:r w:rsidR="00825E7F">
        <w:rPr>
          <w:rFonts w:ascii="Comic Sans MS" w:hAnsi="Comic Sans MS"/>
          <w:sz w:val="28"/>
          <w:szCs w:val="28"/>
        </w:rPr>
        <w:t>yearly changes in ____________________ and _____________________________</w:t>
      </w:r>
    </w:p>
    <w:p w:rsidR="00153E1F" w:rsidRDefault="00E8660C" w:rsidP="00392886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During the Summer, the Earth is tilted ________________ the sun and receives more __________________ sunlight.</w:t>
      </w:r>
    </w:p>
    <w:p w:rsidR="00E8660C" w:rsidRDefault="00E8660C" w:rsidP="000C4422">
      <w:pPr>
        <w:pStyle w:val="NoSpacing"/>
        <w:rPr>
          <w:rFonts w:ascii="Comic Sans MS" w:hAnsi="Comic Sans MS"/>
          <w:sz w:val="28"/>
          <w:szCs w:val="28"/>
        </w:rPr>
      </w:pPr>
    </w:p>
    <w:p w:rsidR="00E8660C" w:rsidRDefault="00E8660C" w:rsidP="00392886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During the winter, the Earth is tilted __________________ from the sun and receives more _____________________ sunlight.</w:t>
      </w:r>
    </w:p>
    <w:p w:rsidR="00E8660C" w:rsidRDefault="00E8660C" w:rsidP="000C4422">
      <w:pPr>
        <w:pStyle w:val="NoSpacing"/>
        <w:rPr>
          <w:rFonts w:ascii="Comic Sans MS" w:hAnsi="Comic Sans MS"/>
          <w:sz w:val="28"/>
          <w:szCs w:val="28"/>
        </w:rPr>
      </w:pPr>
    </w:p>
    <w:p w:rsidR="00E8660C" w:rsidRDefault="00E8660C" w:rsidP="00392886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Seasons are caused </w:t>
      </w:r>
      <w:r w:rsidR="00392886">
        <w:rPr>
          <w:rFonts w:ascii="Comic Sans MS" w:hAnsi="Comic Sans MS"/>
          <w:sz w:val="28"/>
          <w:szCs w:val="28"/>
        </w:rPr>
        <w:t>by the ____________________________ not how close it is to the _____________.</w:t>
      </w:r>
    </w:p>
    <w:p w:rsidR="00AF45BC" w:rsidRDefault="00AF45BC" w:rsidP="00AF45BC">
      <w:pPr>
        <w:pStyle w:val="ListParagraph"/>
        <w:rPr>
          <w:rFonts w:ascii="Comic Sans MS" w:hAnsi="Comic Sans MS"/>
          <w:sz w:val="28"/>
          <w:szCs w:val="28"/>
        </w:rPr>
      </w:pPr>
    </w:p>
    <w:p w:rsidR="00AF45BC" w:rsidRDefault="00AF45BC" w:rsidP="00392886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the Earth was not tilted on its axis, there would be the same number of _______________________________ and there would be no _____________________________________.</w:t>
      </w:r>
    </w:p>
    <w:p w:rsidR="00392886" w:rsidRDefault="00392886" w:rsidP="000C4422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392886" w:rsidP="0012009C">
      <w:pPr>
        <w:pStyle w:val="NoSpacing"/>
        <w:rPr>
          <w:rFonts w:ascii="Comic Sans MS" w:hAnsi="Comic Sans MS"/>
          <w:sz w:val="28"/>
          <w:szCs w:val="28"/>
        </w:rPr>
      </w:pPr>
      <w:r w:rsidRPr="0098655E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1E8F9B4" wp14:editId="31C03978">
            <wp:simplePos x="0" y="0"/>
            <wp:positionH relativeFrom="column">
              <wp:posOffset>-219075</wp:posOffset>
            </wp:positionH>
            <wp:positionV relativeFrom="paragraph">
              <wp:posOffset>236855</wp:posOffset>
            </wp:positionV>
            <wp:extent cx="6153150" cy="3466931"/>
            <wp:effectExtent l="0" t="0" r="0" b="635"/>
            <wp:wrapNone/>
            <wp:docPr id="6" name="Picture 6" descr="http://solar.steinbergs.us/images/jpgs/earth-rotate-R-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ar.steinbergs.us/images/jpgs/earth-rotate-R-su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46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98655E" w:rsidRDefault="0098655E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98655E" w:rsidRDefault="0098655E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98655E" w:rsidRDefault="0098655E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392886" w:rsidRDefault="00392886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392886" w:rsidRDefault="00392886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392886" w:rsidRDefault="00392886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392886" w:rsidRDefault="00392886" w:rsidP="00392886">
      <w:pPr>
        <w:pStyle w:val="NoSpacing"/>
        <w:jc w:val="center"/>
        <w:rPr>
          <w:rFonts w:ascii="Comic Sans MS" w:hAnsi="Comic Sans MS"/>
          <w:b/>
          <w:sz w:val="44"/>
          <w:szCs w:val="28"/>
        </w:rPr>
      </w:pPr>
      <w:r w:rsidRPr="00392886">
        <w:rPr>
          <w:rFonts w:ascii="Comic Sans MS" w:hAnsi="Comic Sans MS"/>
          <w:b/>
          <w:sz w:val="44"/>
          <w:szCs w:val="28"/>
        </w:rPr>
        <w:lastRenderedPageBreak/>
        <w:t>The Moon</w:t>
      </w:r>
    </w:p>
    <w:p w:rsidR="00392886" w:rsidRDefault="00392886" w:rsidP="00392886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392886" w:rsidRDefault="00392886" w:rsidP="00785FF9">
      <w:pPr>
        <w:pStyle w:val="NoSpacing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392886">
        <w:rPr>
          <w:rFonts w:ascii="Comic Sans MS" w:hAnsi="Comic Sans MS"/>
          <w:sz w:val="28"/>
          <w:szCs w:val="28"/>
        </w:rPr>
        <w:t>The Moon ___________________ around the Earth</w:t>
      </w:r>
      <w:r>
        <w:rPr>
          <w:rFonts w:ascii="Comic Sans MS" w:hAnsi="Comic Sans MS"/>
          <w:sz w:val="28"/>
          <w:szCs w:val="28"/>
        </w:rPr>
        <w:t>/</w:t>
      </w:r>
    </w:p>
    <w:p w:rsidR="00392886" w:rsidRDefault="00392886" w:rsidP="00785FF9">
      <w:pPr>
        <w:pStyle w:val="NoSpacing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 the moon revolves around the Earth, it is exposed to different amounts of sunlight that ________________ off its surface.  The moon DOES NOT produce light – it _________________ it!!!</w:t>
      </w:r>
    </w:p>
    <w:p w:rsidR="00AF3CB1" w:rsidRDefault="00AF3CB1" w:rsidP="00785FF9">
      <w:pPr>
        <w:pStyle w:val="NoSpacing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moon phases are caused by the different ______________</w:t>
      </w:r>
    </w:p>
    <w:p w:rsidR="00AF3CB1" w:rsidRDefault="00AF3CB1" w:rsidP="00AF3CB1">
      <w:pPr>
        <w:pStyle w:val="NoSpacing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moon is in as it orbits the Earth </w:t>
      </w:r>
    </w:p>
    <w:p w:rsidR="00392886" w:rsidRDefault="00392886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  <w:r w:rsidRPr="0098655E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2B24D75" wp14:editId="1D5252CE">
            <wp:simplePos x="0" y="0"/>
            <wp:positionH relativeFrom="column">
              <wp:posOffset>19050</wp:posOffset>
            </wp:positionH>
            <wp:positionV relativeFrom="paragraph">
              <wp:posOffset>6350</wp:posOffset>
            </wp:positionV>
            <wp:extent cx="5943600" cy="2952750"/>
            <wp:effectExtent l="0" t="0" r="0" b="0"/>
            <wp:wrapNone/>
            <wp:docPr id="9" name="Picture 9" descr="http://teachers.greenville.k12.sc.us/sites/mmills/Shared%20Documents/SolSysPha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achers.greenville.k12.sc.us/sites/mmills/Shared%20Documents/SolSysPhases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Pr="00554C18" w:rsidRDefault="004F67F1" w:rsidP="00554C18">
      <w:pPr>
        <w:pStyle w:val="NoSpacing"/>
        <w:jc w:val="center"/>
        <w:rPr>
          <w:rFonts w:ascii="Comic Sans MS" w:hAnsi="Comic Sans MS"/>
          <w:b/>
          <w:sz w:val="44"/>
          <w:szCs w:val="28"/>
        </w:rPr>
      </w:pPr>
      <w:r w:rsidRPr="00554C18">
        <w:rPr>
          <w:rFonts w:ascii="Comic Sans MS" w:hAnsi="Comic Sans MS"/>
          <w:b/>
          <w:sz w:val="44"/>
          <w:szCs w:val="28"/>
        </w:rPr>
        <w:t>Tides</w:t>
      </w:r>
    </w:p>
    <w:p w:rsidR="004F67F1" w:rsidRDefault="00856151" w:rsidP="00554C18">
      <w:pPr>
        <w:pStyle w:val="NoSpacing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554C1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F1954E2" wp14:editId="39DA630E">
            <wp:simplePos x="0" y="0"/>
            <wp:positionH relativeFrom="column">
              <wp:posOffset>4152900</wp:posOffset>
            </wp:positionH>
            <wp:positionV relativeFrom="paragraph">
              <wp:posOffset>-101600</wp:posOffset>
            </wp:positionV>
            <wp:extent cx="240030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429" y="21474"/>
                <wp:lineTo x="21429" y="0"/>
                <wp:lineTo x="0" y="0"/>
              </wp:wrapPolygon>
            </wp:wrapTight>
            <wp:docPr id="3" name="Picture 3" descr="http://t0.gstatic.com/images?q=tbn:ANd9GcTTbCTs3oAqytCX88u5dsNqpU0pt0Wxa9Da4QEDiP8Y3OXQInxN:www.solpass.org/6-8Science/6s/Images/tides2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TbCTs3oAqytCX88u5dsNqpU0pt0Wxa9Da4QEDiP8Y3OXQInxN:www.solpass.org/6-8Science/6s/Images/tides2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7F1">
        <w:rPr>
          <w:rFonts w:ascii="Comic Sans MS" w:hAnsi="Comic Sans MS"/>
          <w:sz w:val="28"/>
          <w:szCs w:val="28"/>
        </w:rPr>
        <w:t>The gravitational attraction between the moon and the Earth causes __________________________.</w:t>
      </w:r>
    </w:p>
    <w:p w:rsidR="00554C18" w:rsidRPr="00554C18" w:rsidRDefault="00554C18" w:rsidP="00554C18">
      <w:pPr>
        <w:pStyle w:val="NoSpacing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Water rises for ________________, then falls for about __________________ in a regular cycle.  </w:t>
      </w:r>
    </w:p>
    <w:p w:rsidR="00785FF9" w:rsidRPr="00554C18" w:rsidRDefault="00785FF9" w:rsidP="00EA15A1">
      <w:pPr>
        <w:pStyle w:val="NoSpacing"/>
        <w:jc w:val="center"/>
        <w:rPr>
          <w:rFonts w:ascii="Comic Sans MS" w:hAnsi="Comic Sans MS"/>
          <w:b/>
          <w:sz w:val="44"/>
          <w:szCs w:val="28"/>
        </w:rPr>
      </w:pPr>
      <w:r w:rsidRPr="00554C18">
        <w:rPr>
          <w:rFonts w:ascii="Comic Sans MS" w:hAnsi="Comic Sans MS"/>
          <w:b/>
          <w:sz w:val="44"/>
          <w:szCs w:val="28"/>
        </w:rPr>
        <w:t>Eclipses</w:t>
      </w: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An __________________ is when one celestial body (star or planet) is blocked by another.</w:t>
      </w: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 are </w:t>
      </w:r>
      <w:r w:rsidRPr="00EA15A1">
        <w:rPr>
          <w:rFonts w:ascii="Comic Sans MS" w:hAnsi="Comic Sans MS"/>
          <w:b/>
          <w:sz w:val="48"/>
          <w:szCs w:val="28"/>
        </w:rPr>
        <w:t xml:space="preserve">2 </w:t>
      </w:r>
      <w:r>
        <w:rPr>
          <w:rFonts w:ascii="Comic Sans MS" w:hAnsi="Comic Sans MS"/>
          <w:sz w:val="28"/>
          <w:szCs w:val="28"/>
        </w:rPr>
        <w:t xml:space="preserve">types of eclipses:  </w:t>
      </w:r>
      <w:r w:rsidRPr="00EA15A1">
        <w:rPr>
          <w:rFonts w:ascii="Comic Sans MS" w:hAnsi="Comic Sans MS"/>
          <w:sz w:val="36"/>
          <w:szCs w:val="28"/>
        </w:rPr>
        <w:t>Solar</w:t>
      </w:r>
      <w:r>
        <w:rPr>
          <w:rFonts w:ascii="Comic Sans MS" w:hAnsi="Comic Sans MS"/>
          <w:sz w:val="28"/>
          <w:szCs w:val="28"/>
        </w:rPr>
        <w:t xml:space="preserve"> and Lunar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5FF9" w:rsidTr="00785FF9">
        <w:tc>
          <w:tcPr>
            <w:tcW w:w="4675" w:type="dxa"/>
          </w:tcPr>
          <w:p w:rsidR="00EA15A1" w:rsidRDefault="00EA15A1" w:rsidP="00EA15A1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85FF9" w:rsidRPr="00EA15A1" w:rsidRDefault="00AF45BC" w:rsidP="00EA15A1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A15A1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074EED90" wp14:editId="79FC547F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431800</wp:posOffset>
                  </wp:positionV>
                  <wp:extent cx="2638425" cy="2638425"/>
                  <wp:effectExtent l="0" t="0" r="9525" b="9525"/>
                  <wp:wrapTight wrapText="bothSides">
                    <wp:wrapPolygon edited="0">
                      <wp:start x="0" y="0"/>
                      <wp:lineTo x="0" y="21522"/>
                      <wp:lineTo x="21522" y="21522"/>
                      <wp:lineTo x="21522" y="0"/>
                      <wp:lineTo x="0" y="0"/>
                    </wp:wrapPolygon>
                  </wp:wrapTight>
                  <wp:docPr id="11" name="Picture 11" descr="http://t2.gstatic.com/images?q=tbn:ANd9GcQkznuFpvMGuNJ42qMDUd-ETcuFWOECeMSbCQKoFRVZjjYvGeoL:www.scientificamerican.com/sciam/cache/file/333AC413-6E33-44BE-8BC8A0B0D554026F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2.gstatic.com/images?q=tbn:ANd9GcQkznuFpvMGuNJ42qMDUd-ETcuFWOECeMSbCQKoFRVZjjYvGeoL:www.scientificamerican.com/sciam/cache/file/333AC413-6E33-44BE-8BC8A0B0D554026F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5FF9" w:rsidRPr="00EA15A1">
              <w:rPr>
                <w:rFonts w:ascii="Comic Sans MS" w:hAnsi="Comic Sans MS"/>
                <w:b/>
                <w:sz w:val="28"/>
                <w:szCs w:val="28"/>
              </w:rPr>
              <w:t>Solar Eclipse</w:t>
            </w:r>
          </w:p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75" w:type="dxa"/>
          </w:tcPr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785FF9" w:rsidRDefault="00785FF9" w:rsidP="00EA15A1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When the ______________ is between the sun and the earth</w:t>
            </w:r>
          </w:p>
          <w:p w:rsidR="00785FF9" w:rsidRDefault="004F67F1" w:rsidP="004F67F1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Only happens during _______________ phase</w:t>
            </w:r>
          </w:p>
          <w:p w:rsidR="00785FF9" w:rsidRDefault="00785FF9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785FF9" w:rsidRDefault="00785FF9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785FF9" w:rsidRDefault="00785FF9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85FF9" w:rsidTr="00AF45BC">
        <w:trPr>
          <w:trHeight w:val="70"/>
        </w:trPr>
        <w:tc>
          <w:tcPr>
            <w:tcW w:w="4675" w:type="dxa"/>
          </w:tcPr>
          <w:p w:rsidR="00AF45BC" w:rsidRDefault="00AF45BC" w:rsidP="00AF45BC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Lunar Eclipse</w:t>
            </w:r>
          </w:p>
          <w:p w:rsidR="00EA15A1" w:rsidRPr="00AF45BC" w:rsidRDefault="00AF45BC" w:rsidP="00AF45BC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  <w:lang w:val="en"/>
              </w:rPr>
            </w:pPr>
            <w:r w:rsidRPr="00785FF9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54F60331" wp14:editId="7CE55AEB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51435</wp:posOffset>
                  </wp:positionV>
                  <wp:extent cx="2628265" cy="2257425"/>
                  <wp:effectExtent l="0" t="0" r="635" b="9525"/>
                  <wp:wrapNone/>
                  <wp:docPr id="10" name="Picture 10" descr="http://t2.gstatic.com/images?q=tbn:ANd9GcT7BQS2QJyKk4mBgRmHJIAXvgWQeX1gyW2fnNmWxx3Q_dxzsud8Rg:oakdome.com/k5/lesson-plans/photo-editing/lunar-eclipse/lunar-eclipse-starfield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2.gstatic.com/images?q=tbn:ANd9GcT7BQS2QJyKk4mBgRmHJIAXvgWQeX1gyW2fnNmWxx3Q_dxzsud8Rg:oakdome.com/k5/lesson-plans/photo-editing/lunar-eclipse/lunar-eclipse-starfield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215" cy="2260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785FF9" w:rsidRDefault="00785FF9" w:rsidP="00EA15A1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When the ______________ gets between the sun and the moon.</w:t>
            </w:r>
          </w:p>
          <w:p w:rsidR="00785FF9" w:rsidRDefault="004F67F1" w:rsidP="004F67F1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Only happens during _______________ phase</w:t>
            </w:r>
          </w:p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AF45BC" w:rsidRDefault="00AF45BC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98655E" w:rsidRPr="00E97EA8" w:rsidRDefault="0098655E" w:rsidP="0012009C">
      <w:pPr>
        <w:pStyle w:val="NoSpacing"/>
        <w:rPr>
          <w:rFonts w:ascii="Comic Sans MS" w:hAnsi="Comic Sans MS"/>
          <w:sz w:val="28"/>
          <w:szCs w:val="28"/>
        </w:rPr>
      </w:pPr>
    </w:p>
    <w:sectPr w:rsidR="0098655E" w:rsidRPr="00E97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A1" w:rsidRDefault="00EA15A1" w:rsidP="00EA15A1">
      <w:pPr>
        <w:spacing w:after="0" w:line="240" w:lineRule="auto"/>
      </w:pPr>
      <w:r>
        <w:separator/>
      </w:r>
    </w:p>
  </w:endnote>
  <w:endnote w:type="continuationSeparator" w:id="0">
    <w:p w:rsidR="00EA15A1" w:rsidRDefault="00EA15A1" w:rsidP="00EA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A1" w:rsidRDefault="00EA15A1" w:rsidP="00EA15A1">
      <w:pPr>
        <w:spacing w:after="0" w:line="240" w:lineRule="auto"/>
      </w:pPr>
      <w:r>
        <w:separator/>
      </w:r>
    </w:p>
  </w:footnote>
  <w:footnote w:type="continuationSeparator" w:id="0">
    <w:p w:rsidR="00EA15A1" w:rsidRDefault="00EA15A1" w:rsidP="00EA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6D90"/>
    <w:multiLevelType w:val="multilevel"/>
    <w:tmpl w:val="E5AC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F0C1E"/>
    <w:multiLevelType w:val="hybridMultilevel"/>
    <w:tmpl w:val="203C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65D9A"/>
    <w:multiLevelType w:val="hybridMultilevel"/>
    <w:tmpl w:val="C1BE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E2C67"/>
    <w:multiLevelType w:val="multilevel"/>
    <w:tmpl w:val="4200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D06AB"/>
    <w:multiLevelType w:val="hybridMultilevel"/>
    <w:tmpl w:val="B8AC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847B9"/>
    <w:multiLevelType w:val="multilevel"/>
    <w:tmpl w:val="7232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07378"/>
    <w:multiLevelType w:val="hybridMultilevel"/>
    <w:tmpl w:val="5DC6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A1481"/>
    <w:multiLevelType w:val="hybridMultilevel"/>
    <w:tmpl w:val="3970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25489"/>
    <w:multiLevelType w:val="multilevel"/>
    <w:tmpl w:val="85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A8"/>
    <w:rsid w:val="000C4422"/>
    <w:rsid w:val="0012009C"/>
    <w:rsid w:val="00153E1F"/>
    <w:rsid w:val="00240DD3"/>
    <w:rsid w:val="00392886"/>
    <w:rsid w:val="004519A5"/>
    <w:rsid w:val="00465E00"/>
    <w:rsid w:val="004F67F1"/>
    <w:rsid w:val="00554C18"/>
    <w:rsid w:val="00785FF9"/>
    <w:rsid w:val="00825E7F"/>
    <w:rsid w:val="00856151"/>
    <w:rsid w:val="00906211"/>
    <w:rsid w:val="0098655E"/>
    <w:rsid w:val="00AF3CB1"/>
    <w:rsid w:val="00AF45BC"/>
    <w:rsid w:val="00B61F62"/>
    <w:rsid w:val="00E32734"/>
    <w:rsid w:val="00E8660C"/>
    <w:rsid w:val="00E97EA8"/>
    <w:rsid w:val="00EA15A1"/>
    <w:rsid w:val="00F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8EC3F-80C7-4D5A-8422-4B7DB4F3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E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7EA8"/>
    <w:pPr>
      <w:ind w:left="720"/>
      <w:contextualSpacing/>
    </w:pPr>
  </w:style>
  <w:style w:type="table" w:styleId="TableGrid">
    <w:name w:val="Table Grid"/>
    <w:basedOn w:val="TableNormal"/>
    <w:uiPriority w:val="39"/>
    <w:rsid w:val="0046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A1"/>
  </w:style>
  <w:style w:type="paragraph" w:styleId="Footer">
    <w:name w:val="footer"/>
    <w:basedOn w:val="Normal"/>
    <w:link w:val="FooterChar"/>
    <w:uiPriority w:val="99"/>
    <w:unhideWhenUsed/>
    <w:rsid w:val="00EA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A1"/>
  </w:style>
  <w:style w:type="paragraph" w:styleId="BalloonText">
    <w:name w:val="Balloon Text"/>
    <w:basedOn w:val="Normal"/>
    <w:link w:val="BalloonTextChar"/>
    <w:uiPriority w:val="99"/>
    <w:semiHidden/>
    <w:unhideWhenUsed/>
    <w:rsid w:val="00E32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62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82852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57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20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65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88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087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12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9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887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7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3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07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7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3919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3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75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0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76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33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2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55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6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4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1427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6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3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42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95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680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6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22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www.google.com/url?sa=i&amp;rct=j&amp;q=the+moon+and+tides&amp;source=images&amp;cd=&amp;cad=rja&amp;uact=8&amp;ved=0CAcQjRw&amp;url=http://www.solpass.org/6-8Science/6s/standards/study6.8.htm&amp;ei=JypJVJWKFYnBggSR_4LAAw&amp;bvm=bv.77880786,d.cWc&amp;psig=AFQjCNGZFwFpTBTN79CJQHzc2rVU3SfsJA&amp;ust=141416735169357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www.google.com/imgres?imgurl=http://scienceblogs.com/startswithabang/files/2010/09/image005.jpeg&amp;imgrefurl=http://scienceblogs.com/startswithabang/2010/09/13/geocentrism-was-galileo-wrong/&amp;h=461&amp;w=489&amp;tbnid=Qli9kwuDnRdoXM:&amp;zoom=1&amp;q=simple%20geocentric%20design&amp;docid=h1FFR-TkbjlJyM&amp;ei=tcxHVObmDbiPsQSrr4KgBQ&amp;tbm=isch&amp;ved=0CB4QMygCMAI&amp;iact=rc&amp;uact=3&amp;dur=281&amp;page=1&amp;start=0&amp;ndsp=20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google.com/url?sa=i&amp;rct=j&amp;q=solar%20eclipse&amp;source=images&amp;cd=&amp;cad=rja&amp;uact=8&amp;ved=0CAcQjRw&amp;url=http://www.scientificamerican.com/article/annular-solar-eclipse-will-be-viewable-in-us-sunday/&amp;ei=3fZIVJGEFMvBggSCsoHYCA&amp;bvm=bv.77880786,d.eXY&amp;psig=AFQjCNHryK1gt0saaPZq-vvdiXmItLBBeA&amp;ust=14141543314142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imgres?imgurl=http://www.physicalgeography.net/fundamentals/images/earth_rotation.jpg&amp;imgrefurl=http://www.physicalgeography.net/fundamentals/6h.html&amp;h=501&amp;w=393&amp;tbnid=xE2IgogeAvHHIM:&amp;zoom=1&amp;q=earth%20rotation&amp;docid=UCGZeD0qXd6orM&amp;ei=uNJHVJ2xKPLLsASOtoKYDA&amp;tbm=isch&amp;ved=0CCwQMygQMBA&amp;iact=rc&amp;uact=3&amp;dur=1621&amp;page=1&amp;start=0&amp;ndsp=2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heliocentric%20model&amp;source=images&amp;cd=&amp;cad=rja&amp;uact=8&amp;ved=&amp;url=http://www.glogster.com/rebeccalhp/heliocentric-model/g-6lurukrs7j30v3977gr2sa0&amp;ei=DM9HVKCGDZeLsQS6yYHADw&amp;bvm=bv.77880786,d.cWc&amp;psig=AFQjCNEinHmQnoMwLtJON_hRxxpNP4StWQ&amp;ust=1414078604479999" TargetMode="External"/><Relationship Id="rId14" Type="http://schemas.openxmlformats.org/officeDocument/2006/relationships/hyperlink" Target="http://www.google.com/imgres?imgurl=https://www.uwgb.edu/dutchs/Graphics-Geol/Animations/PlanPrecess.gif&amp;imgrefurl=https://www.uwgb.edu/dutchs/AstronNotes/HowSolSysWorks.HTM&amp;h=483&amp;w=494&amp;tbnid=tHuhybpsNdqbBM:&amp;zoom=1&amp;q=earth%20tilted%20on%20its%20axis&amp;docid=TJWSzlQils4dtM&amp;ei=it5HVKDnA9LhsAS3pIKgCQ&amp;tbm=isch&amp;ved=0CBIQMygKMAo4rAI&amp;iact=rc&amp;uact=3&amp;dur=567&amp;page=13&amp;start=298&amp;ndsp=25" TargetMode="External"/><Relationship Id="rId22" Type="http://schemas.openxmlformats.org/officeDocument/2006/relationships/hyperlink" Target="http://www.google.com/url?sa=i&amp;rct=j&amp;q=lunar+eclipse&amp;source=images&amp;cd=&amp;cad=rja&amp;uact=8&amp;ved=0CAcQjRw&amp;url=http://oakdome.com/k5/lesson-plans/photo-editing/lunar-eclipse-illustration.php&amp;ei=tvVIVMuyFdLGgwSYloKgDQ&amp;bvm=bv.77880786,d.eXY&amp;psig=AFQjCNHKAy-iDlNobVWnurFFSp4PeATQsg&amp;ust=1414153979238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5A43F08.dotm</Template>
  <TotalTime>53</TotalTime>
  <Pages>7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Uhrlass, Jennifer</dc:creator>
  <cp:keywords/>
  <dc:description/>
  <cp:lastModifiedBy>Oshan, Erin</cp:lastModifiedBy>
  <cp:revision>3</cp:revision>
  <cp:lastPrinted>2014-10-23T16:21:00Z</cp:lastPrinted>
  <dcterms:created xsi:type="dcterms:W3CDTF">2014-10-24T13:21:00Z</dcterms:created>
  <dcterms:modified xsi:type="dcterms:W3CDTF">2015-01-21T13:32:00Z</dcterms:modified>
</cp:coreProperties>
</file>