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D3" w:rsidRPr="004519A5" w:rsidRDefault="00E97EA8" w:rsidP="000C4422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4519A5">
        <w:rPr>
          <w:rFonts w:ascii="Comic Sans MS" w:hAnsi="Comic Sans MS"/>
          <w:b/>
          <w:sz w:val="44"/>
          <w:szCs w:val="28"/>
        </w:rPr>
        <w:t>Earth Moon and Sun</w:t>
      </w:r>
    </w:p>
    <w:p w:rsidR="00E97EA8" w:rsidRPr="000C4422" w:rsidRDefault="00E97EA8" w:rsidP="000C442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>Test Review</w:t>
      </w:r>
    </w:p>
    <w:p w:rsidR="00E97EA8" w:rsidRDefault="00E97EA8" w:rsidP="00E97EA8">
      <w:pPr>
        <w:pStyle w:val="NoSpacing"/>
        <w:rPr>
          <w:rFonts w:ascii="Comic Sans MS" w:hAnsi="Comic Sans MS"/>
          <w:sz w:val="28"/>
          <w:szCs w:val="28"/>
        </w:rPr>
      </w:pPr>
    </w:p>
    <w:p w:rsidR="00E97EA8" w:rsidRPr="00662F95" w:rsidRDefault="00E97EA8" w:rsidP="00E97EA8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0C4422">
        <w:rPr>
          <w:rFonts w:ascii="Comic Sans MS" w:hAnsi="Comic Sans MS"/>
          <w:b/>
          <w:sz w:val="28"/>
          <w:szCs w:val="28"/>
        </w:rPr>
        <w:t>Big Bang Theory:</w:t>
      </w:r>
      <w:r>
        <w:rPr>
          <w:rFonts w:ascii="Comic Sans MS" w:hAnsi="Comic Sans MS"/>
          <w:sz w:val="28"/>
          <w:szCs w:val="28"/>
        </w:rPr>
        <w:t xml:space="preserve">  </w:t>
      </w:r>
      <w:r w:rsidR="00F81FAF" w:rsidRPr="00662F95">
        <w:rPr>
          <w:rFonts w:ascii="Comic Sans MS" w:hAnsi="Comic Sans MS"/>
          <w:i/>
          <w:sz w:val="28"/>
          <w:szCs w:val="28"/>
          <w:u w:val="single"/>
        </w:rPr>
        <w:t>All matter was condensed into a very small space and then an explosion happened.  This marked the beginning of what we now call the universe.</w:t>
      </w:r>
    </w:p>
    <w:p w:rsidR="00E97EA8" w:rsidRDefault="00E97EA8" w:rsidP="00E97EA8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p w:rsidR="0012009C" w:rsidRDefault="0012009C" w:rsidP="00E97EA8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p w:rsidR="00E97EA8" w:rsidRDefault="00E97EA8" w:rsidP="00E97EA8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>Geocentric:</w:t>
      </w:r>
      <w:r>
        <w:rPr>
          <w:rFonts w:ascii="Comic Sans MS" w:hAnsi="Comic Sans MS"/>
          <w:sz w:val="28"/>
          <w:szCs w:val="28"/>
        </w:rPr>
        <w:t xml:space="preserve">  </w:t>
      </w:r>
      <w:r w:rsidR="00F81FAF" w:rsidRPr="00662F95">
        <w:rPr>
          <w:rFonts w:ascii="Comic Sans MS" w:hAnsi="Comic Sans MS"/>
          <w:i/>
          <w:sz w:val="28"/>
          <w:szCs w:val="28"/>
          <w:u w:val="single"/>
        </w:rPr>
        <w:t>The Earth is the center of the universe and the Sun and the planets orbit the Earth.</w:t>
      </w:r>
    </w:p>
    <w:p w:rsidR="000C4422" w:rsidRPr="000C4422" w:rsidRDefault="000C4422" w:rsidP="000C4422">
      <w:pPr>
        <w:pStyle w:val="NoSpacing"/>
        <w:ind w:left="720"/>
        <w:rPr>
          <w:rFonts w:ascii="Comic Sans MS" w:hAnsi="Comic Sans MS"/>
          <w:b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 xml:space="preserve">What led to the Geocentric theory?  </w:t>
      </w:r>
    </w:p>
    <w:p w:rsidR="000C4422" w:rsidRPr="00662F95" w:rsidRDefault="000C4422" w:rsidP="000C4422">
      <w:pPr>
        <w:pStyle w:val="NoSpacing"/>
        <w:ind w:left="720"/>
        <w:rPr>
          <w:rFonts w:ascii="Comic Sans MS" w:hAnsi="Comic Sans MS"/>
          <w:i/>
          <w:sz w:val="28"/>
          <w:szCs w:val="28"/>
          <w:u w:val="single"/>
        </w:rPr>
      </w:pPr>
      <w:r w:rsidRPr="000C4422">
        <w:rPr>
          <w:rFonts w:ascii="Comic Sans MS" w:hAnsi="Comic Sans MS"/>
          <w:i/>
          <w:sz w:val="28"/>
          <w:szCs w:val="28"/>
        </w:rPr>
        <w:t xml:space="preserve">Observations of </w:t>
      </w:r>
      <w:r w:rsidR="00F81FAF" w:rsidRPr="00662F95">
        <w:rPr>
          <w:rFonts w:ascii="Comic Sans MS" w:hAnsi="Comic Sans MS"/>
          <w:b/>
          <w:i/>
          <w:sz w:val="28"/>
          <w:szCs w:val="28"/>
          <w:u w:val="single"/>
        </w:rPr>
        <w:t>sun rising and setting</w:t>
      </w:r>
      <w:r w:rsidRPr="000C4422">
        <w:rPr>
          <w:rFonts w:ascii="Comic Sans MS" w:hAnsi="Comic Sans MS"/>
          <w:i/>
          <w:sz w:val="28"/>
          <w:szCs w:val="28"/>
        </w:rPr>
        <w:t xml:space="preserve"> and stars </w:t>
      </w:r>
      <w:r w:rsidR="00F81FAF" w:rsidRPr="00662F95">
        <w:rPr>
          <w:rFonts w:ascii="Comic Sans MS" w:hAnsi="Comic Sans MS"/>
          <w:b/>
          <w:i/>
          <w:sz w:val="28"/>
          <w:szCs w:val="28"/>
          <w:u w:val="single"/>
        </w:rPr>
        <w:t>moving across the night sky</w:t>
      </w:r>
      <w:r w:rsidRPr="00662F95">
        <w:rPr>
          <w:rFonts w:ascii="Comic Sans MS" w:hAnsi="Comic Sans MS"/>
          <w:i/>
          <w:sz w:val="28"/>
          <w:szCs w:val="28"/>
          <w:u w:val="single"/>
        </w:rPr>
        <w:t xml:space="preserve"> </w:t>
      </w:r>
    </w:p>
    <w:p w:rsidR="0012009C" w:rsidRPr="000C4422" w:rsidRDefault="0012009C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9"/>
        <w:gridCol w:w="4410"/>
      </w:tblGrid>
      <w:tr w:rsidR="00465E00" w:rsidTr="0012009C">
        <w:trPr>
          <w:trHeight w:val="3937"/>
        </w:trPr>
        <w:tc>
          <w:tcPr>
            <w:tcW w:w="4159" w:type="dxa"/>
          </w:tcPr>
          <w:p w:rsidR="00465E00" w:rsidRDefault="00465E00" w:rsidP="00E97EA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465E00" w:rsidRDefault="00465E00" w:rsidP="00465E00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65E00" w:rsidRPr="00153E1F" w:rsidRDefault="00465E00" w:rsidP="00465E0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53E1F">
              <w:rPr>
                <w:rFonts w:ascii="Comic Sans MS" w:hAnsi="Comic Sans MS"/>
                <w:b/>
                <w:sz w:val="28"/>
                <w:szCs w:val="28"/>
              </w:rPr>
              <w:t>Geocentric Model</w:t>
            </w:r>
          </w:p>
          <w:p w:rsidR="00465E00" w:rsidRDefault="004F67F1" w:rsidP="00E97EA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 w:rsidRPr="004F67F1">
              <w:rPr>
                <w:rFonts w:ascii="Comic Sans MS" w:hAnsi="Comic Sans MS"/>
                <w:i/>
                <w:sz w:val="28"/>
                <w:szCs w:val="28"/>
              </w:rPr>
              <w:t>Take notice of where the Earth is located in this model</w:t>
            </w:r>
            <w:r>
              <w:rPr>
                <w:rFonts w:ascii="Comic Sans MS" w:hAnsi="Comic Sans MS"/>
                <w:sz w:val="28"/>
                <w:szCs w:val="28"/>
              </w:rPr>
              <w:t xml:space="preserve">.  </w:t>
            </w:r>
          </w:p>
        </w:tc>
        <w:tc>
          <w:tcPr>
            <w:tcW w:w="4410" w:type="dxa"/>
          </w:tcPr>
          <w:p w:rsidR="00465E00" w:rsidRDefault="00465E00" w:rsidP="00E97EA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65E00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7258EF1" wp14:editId="16E9812E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163195</wp:posOffset>
                  </wp:positionV>
                  <wp:extent cx="2228850" cy="226695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415" y="21418"/>
                      <wp:lineTo x="21415" y="0"/>
                      <wp:lineTo x="0" y="0"/>
                    </wp:wrapPolygon>
                  </wp:wrapTight>
                  <wp:docPr id="1" name="Picture 1" descr="http://t1.gstatic.com/images?q=tbn:ANd9GcSfac8QqnfDK_GR4yLFjzN6wKPNA16A63YMMZtkzLr4jswg7j1VDg:scienceblogs.com/startswithabang/files/2010/09/image005.jpe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Sfac8QqnfDK_GR4yLFjzN6wKPNA16A63YMMZtkzLr4jswg7j1VDg:scienceblogs.com/startswithabang/files/2010/09/image005.jpe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CB63E3" w:rsidRPr="0012009C" w:rsidRDefault="00CB63E3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E97EA8" w:rsidRPr="00F81FAF" w:rsidRDefault="00E97EA8" w:rsidP="00E97EA8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0C4422">
        <w:rPr>
          <w:rFonts w:ascii="Comic Sans MS" w:hAnsi="Comic Sans MS"/>
          <w:b/>
          <w:sz w:val="28"/>
          <w:szCs w:val="28"/>
        </w:rPr>
        <w:lastRenderedPageBreak/>
        <w:t>Heliocentric:</w:t>
      </w:r>
      <w:r>
        <w:rPr>
          <w:rFonts w:ascii="Comic Sans MS" w:hAnsi="Comic Sans MS"/>
          <w:sz w:val="28"/>
          <w:szCs w:val="28"/>
        </w:rPr>
        <w:t xml:space="preserve">  </w:t>
      </w:r>
      <w:r w:rsidR="00F81FAF" w:rsidRPr="00F81FAF">
        <w:rPr>
          <w:rFonts w:ascii="Comic Sans MS" w:hAnsi="Comic Sans MS"/>
          <w:i/>
          <w:sz w:val="28"/>
          <w:szCs w:val="28"/>
          <w:u w:val="single"/>
        </w:rPr>
        <w:t>The Sun is the center of the universe and the planets and Earth orbit the sun</w:t>
      </w:r>
    </w:p>
    <w:p w:rsidR="000C4422" w:rsidRDefault="000C4422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What led to the development of the heliocentric theory?</w:t>
      </w:r>
      <w:r>
        <w:rPr>
          <w:rFonts w:ascii="Comic Sans MS" w:hAnsi="Comic Sans MS"/>
          <w:sz w:val="28"/>
          <w:szCs w:val="28"/>
        </w:rPr>
        <w:t xml:space="preserve">  </w:t>
      </w:r>
      <w:r w:rsidRPr="000C4422">
        <w:rPr>
          <w:rFonts w:ascii="Comic Sans MS" w:hAnsi="Comic Sans MS"/>
          <w:i/>
          <w:sz w:val="28"/>
          <w:szCs w:val="28"/>
        </w:rPr>
        <w:t xml:space="preserve">Geocentric could not explain </w:t>
      </w:r>
      <w:r w:rsidR="00F81FAF" w:rsidRPr="00F81FAF">
        <w:rPr>
          <w:rFonts w:ascii="Comic Sans MS" w:hAnsi="Comic Sans MS"/>
          <w:i/>
          <w:sz w:val="28"/>
          <w:szCs w:val="28"/>
          <w:u w:val="single"/>
        </w:rPr>
        <w:t>Moon phases</w:t>
      </w:r>
    </w:p>
    <w:p w:rsidR="0012009C" w:rsidRPr="000C4422" w:rsidRDefault="0012009C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08"/>
        <w:gridCol w:w="4522"/>
      </w:tblGrid>
      <w:tr w:rsidR="000C4422" w:rsidTr="0012009C">
        <w:tc>
          <w:tcPr>
            <w:tcW w:w="4108" w:type="dxa"/>
          </w:tcPr>
          <w:p w:rsidR="0012009C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65E00" w:rsidRPr="00662F95" w:rsidRDefault="0012009C" w:rsidP="00465E00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62F95">
              <w:rPr>
                <w:rFonts w:ascii="Comic Sans MS" w:hAnsi="Comic Sans MS"/>
                <w:b/>
                <w:sz w:val="28"/>
                <w:szCs w:val="28"/>
              </w:rPr>
              <w:t>H</w:t>
            </w:r>
            <w:r w:rsidR="00465E00" w:rsidRPr="00662F95">
              <w:rPr>
                <w:rFonts w:ascii="Comic Sans MS" w:hAnsi="Comic Sans MS"/>
                <w:b/>
                <w:sz w:val="28"/>
                <w:szCs w:val="28"/>
              </w:rPr>
              <w:t>eliocentric Model</w:t>
            </w:r>
          </w:p>
          <w:p w:rsidR="00465E00" w:rsidRDefault="00465E00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465E00" w:rsidRPr="004F67F1" w:rsidRDefault="004F67F1" w:rsidP="00465E00">
            <w:pPr>
              <w:pStyle w:val="NoSpacing"/>
              <w:rPr>
                <w:rFonts w:ascii="Comic Sans MS" w:hAnsi="Comic Sans MS"/>
                <w:i/>
                <w:sz w:val="28"/>
                <w:szCs w:val="28"/>
              </w:rPr>
            </w:pPr>
            <w:r w:rsidRPr="004F67F1">
              <w:rPr>
                <w:rFonts w:ascii="Comic Sans MS" w:hAnsi="Comic Sans MS"/>
                <w:i/>
                <w:sz w:val="28"/>
                <w:szCs w:val="28"/>
              </w:rPr>
              <w:t>Take notice of where the sun is located in this model</w:t>
            </w: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22" w:type="dxa"/>
          </w:tcPr>
          <w:p w:rsidR="00465E00" w:rsidRDefault="00465E00" w:rsidP="000C442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465E00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216FB90" wp14:editId="26BD9E34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240030</wp:posOffset>
                  </wp:positionV>
                  <wp:extent cx="2343150" cy="2105025"/>
                  <wp:effectExtent l="0" t="0" r="0" b="9525"/>
                  <wp:wrapTight wrapText="bothSides">
                    <wp:wrapPolygon edited="0">
                      <wp:start x="0" y="0"/>
                      <wp:lineTo x="0" y="21502"/>
                      <wp:lineTo x="21424" y="21502"/>
                      <wp:lineTo x="21424" y="0"/>
                      <wp:lineTo x="0" y="0"/>
                    </wp:wrapPolygon>
                  </wp:wrapTight>
                  <wp:docPr id="2" name="Picture 2" descr="http://t0.gstatic.com/images?q=tbn:ANd9GcRJGWXu9A8ZDhbTM7EZOgQYloF0X2hKWXEqNjeOjMCdbK4Ffci4Zw:cf067b.medialib.glogster.com/media/a0/a00ccaee1b368dff88d1e74ee5c5eb948487ee2edcea3f963276a66869fb0cbf/copernicus-solar-system-gif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RJGWXu9A8ZDhbTM7EZOgQYloF0X2hKWXEqNjeOjMCdbK4Ffci4Zw:cf067b.medialib.glogster.com/media/a0/a00ccaee1b368dff88d1e74ee5c5eb948487ee2edcea3f963276a66869fb0cbf/copernicus-solar-system-gif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5E00" w:rsidRDefault="00465E00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CB63E3" w:rsidRDefault="00CB63E3" w:rsidP="00153E1F">
      <w:pPr>
        <w:pStyle w:val="NoSpacing"/>
        <w:jc w:val="center"/>
        <w:rPr>
          <w:rFonts w:ascii="Comic Sans MS" w:hAnsi="Comic Sans MS"/>
          <w:b/>
          <w:sz w:val="36"/>
          <w:szCs w:val="28"/>
        </w:rPr>
      </w:pPr>
    </w:p>
    <w:p w:rsidR="0012009C" w:rsidRPr="00153E1F" w:rsidRDefault="0012009C" w:rsidP="00153E1F">
      <w:pPr>
        <w:pStyle w:val="NoSpacing"/>
        <w:jc w:val="center"/>
        <w:rPr>
          <w:rFonts w:ascii="Comic Sans MS" w:hAnsi="Comic Sans MS"/>
          <w:b/>
          <w:sz w:val="36"/>
          <w:szCs w:val="28"/>
        </w:rPr>
      </w:pPr>
      <w:r w:rsidRPr="00153E1F">
        <w:rPr>
          <w:rFonts w:ascii="Comic Sans MS" w:hAnsi="Comic Sans MS"/>
          <w:b/>
          <w:sz w:val="36"/>
          <w:szCs w:val="28"/>
        </w:rPr>
        <w:t>Earth</w:t>
      </w:r>
      <w:bookmarkStart w:id="0" w:name="_GoBack"/>
      <w:bookmarkEnd w:id="0"/>
      <w:r w:rsidRPr="00153E1F">
        <w:rPr>
          <w:rFonts w:ascii="Comic Sans MS" w:hAnsi="Comic Sans MS"/>
          <w:b/>
          <w:sz w:val="36"/>
          <w:szCs w:val="28"/>
        </w:rPr>
        <w:t>’s Motions</w:t>
      </w:r>
    </w:p>
    <w:p w:rsidR="0012009C" w:rsidRPr="00153E1F" w:rsidRDefault="0012009C" w:rsidP="00153E1F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153E1F">
        <w:rPr>
          <w:rFonts w:ascii="Comic Sans MS" w:hAnsi="Comic Sans MS"/>
          <w:b/>
          <w:sz w:val="28"/>
          <w:szCs w:val="28"/>
        </w:rPr>
        <w:t>Rotation vs. Revolution</w:t>
      </w:r>
    </w:p>
    <w:p w:rsidR="0012009C" w:rsidRDefault="0012009C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53E1F" w:rsidRPr="00153E1F" w:rsidRDefault="00153E1F" w:rsidP="000C4422">
      <w:pPr>
        <w:pStyle w:val="NoSpacing"/>
        <w:rPr>
          <w:rFonts w:ascii="Comic Sans MS" w:hAnsi="Comic Sans MS"/>
          <w:b/>
          <w:sz w:val="28"/>
          <w:szCs w:val="28"/>
        </w:rPr>
      </w:pPr>
      <w:r w:rsidRPr="00153E1F">
        <w:rPr>
          <w:rFonts w:ascii="Comic Sans MS" w:hAnsi="Comic Sans MS"/>
          <w:b/>
          <w:sz w:val="28"/>
          <w:szCs w:val="28"/>
        </w:rPr>
        <w:t>ROTATION</w:t>
      </w:r>
    </w:p>
    <w:p w:rsidR="00153E1F" w:rsidRDefault="00153E1F" w:rsidP="000C4422">
      <w:pPr>
        <w:pStyle w:val="NoSpacing"/>
        <w:rPr>
          <w:rFonts w:ascii="Comic Sans MS" w:hAnsi="Comic Sans MS"/>
          <w:sz w:val="28"/>
          <w:szCs w:val="28"/>
        </w:rPr>
      </w:pPr>
      <w:r w:rsidRPr="00153E1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1F2DEA2" wp14:editId="1D53D454">
            <wp:simplePos x="0" y="0"/>
            <wp:positionH relativeFrom="column">
              <wp:posOffset>-323850</wp:posOffset>
            </wp:positionH>
            <wp:positionV relativeFrom="paragraph">
              <wp:posOffset>184785</wp:posOffset>
            </wp:positionV>
            <wp:extent cx="189547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491" y="21430"/>
                <wp:lineTo x="21491" y="0"/>
                <wp:lineTo x="0" y="0"/>
              </wp:wrapPolygon>
            </wp:wrapTight>
            <wp:docPr id="4" name="Picture 4" descr="http://t0.gstatic.com/images?q=tbn:ANd9GcR5ZEZutvbrjWlGQo5Z8BkCaht3J0rLm7N4-tkEwKSY2h2w9lxK:www.physicalgeography.net/fundamentals/images/earth_rotatio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R5ZEZutvbrjWlGQo5Z8BkCaht3J0rLm7N4-tkEwKSY2h2w9lxK:www.physicalgeography.net/fundamentals/images/earth_rotatio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E1F" w:rsidRDefault="00153E1F" w:rsidP="00153E1F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Rotation = </w:t>
      </w:r>
      <w:r w:rsidR="00F81FAF">
        <w:rPr>
          <w:rFonts w:ascii="Comic Sans MS" w:hAnsi="Comic Sans MS"/>
          <w:i/>
          <w:sz w:val="28"/>
          <w:szCs w:val="28"/>
          <w:u w:val="single"/>
        </w:rPr>
        <w:t>spinning</w:t>
      </w:r>
    </w:p>
    <w:p w:rsidR="00153E1F" w:rsidRDefault="00153E1F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53E1F" w:rsidRDefault="00153E1F" w:rsidP="00153E1F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For the Earth to make one full rotation it </w:t>
      </w:r>
      <w:r w:rsidR="00F81FAF">
        <w:rPr>
          <w:rFonts w:ascii="Comic Sans MS" w:hAnsi="Comic Sans MS"/>
          <w:sz w:val="28"/>
          <w:szCs w:val="28"/>
        </w:rPr>
        <w:t xml:space="preserve">takes </w:t>
      </w:r>
      <w:r w:rsidR="00F81FAF">
        <w:rPr>
          <w:rFonts w:ascii="Comic Sans MS" w:hAnsi="Comic Sans MS"/>
          <w:i/>
          <w:sz w:val="28"/>
          <w:szCs w:val="28"/>
          <w:u w:val="single"/>
        </w:rPr>
        <w:t>24 hours</w:t>
      </w:r>
    </w:p>
    <w:p w:rsidR="00153E1F" w:rsidRDefault="00153E1F" w:rsidP="00153E1F">
      <w:pPr>
        <w:pStyle w:val="NoSpacing"/>
        <w:rPr>
          <w:rFonts w:ascii="Comic Sans MS" w:hAnsi="Comic Sans MS"/>
          <w:sz w:val="28"/>
          <w:szCs w:val="28"/>
        </w:rPr>
      </w:pPr>
    </w:p>
    <w:p w:rsidR="00153E1F" w:rsidRDefault="00153E1F" w:rsidP="00153E1F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Daily changes rotation of Earth is responsible for include:  </w:t>
      </w:r>
      <w:r w:rsidR="00F81FAF">
        <w:rPr>
          <w:rFonts w:ascii="Comic Sans MS" w:hAnsi="Comic Sans MS"/>
          <w:i/>
          <w:sz w:val="28"/>
          <w:szCs w:val="28"/>
          <w:u w:val="single"/>
        </w:rPr>
        <w:t xml:space="preserve">sunrise and sunset, moon rise and set, </w:t>
      </w:r>
      <w:r>
        <w:rPr>
          <w:rFonts w:ascii="Comic Sans MS" w:hAnsi="Comic Sans MS"/>
          <w:sz w:val="28"/>
          <w:szCs w:val="28"/>
        </w:rPr>
        <w:t xml:space="preserve"> and the </w:t>
      </w:r>
      <w:r w:rsidR="00F81FAF">
        <w:rPr>
          <w:rFonts w:ascii="Comic Sans MS" w:hAnsi="Comic Sans MS"/>
          <w:i/>
          <w:sz w:val="28"/>
          <w:szCs w:val="28"/>
          <w:u w:val="single"/>
        </w:rPr>
        <w:t>tides</w:t>
      </w:r>
    </w:p>
    <w:p w:rsidR="00153E1F" w:rsidRPr="00153E1F" w:rsidRDefault="00153E1F" w:rsidP="00153E1F">
      <w:pPr>
        <w:pStyle w:val="NoSpacing"/>
        <w:rPr>
          <w:rFonts w:ascii="Comic Sans MS" w:hAnsi="Comic Sans MS"/>
          <w:b/>
          <w:sz w:val="28"/>
          <w:szCs w:val="28"/>
        </w:rPr>
      </w:pPr>
      <w:r w:rsidRPr="00153E1F"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0CD2202" wp14:editId="189E6D89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59436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31" y="21451"/>
                <wp:lineTo x="21531" y="0"/>
                <wp:lineTo x="0" y="0"/>
              </wp:wrapPolygon>
            </wp:wrapTight>
            <wp:docPr id="5" name="Picture 5" descr="http://www.upsc4all.com/upsc-blog/wp-content/uploads/Earths-revolution-and-seas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psc4all.com/upsc-blog/wp-content/uploads/Earths-revolution-and-season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E1F">
        <w:rPr>
          <w:rFonts w:ascii="Comic Sans MS" w:hAnsi="Comic Sans MS"/>
          <w:b/>
          <w:sz w:val="28"/>
          <w:szCs w:val="28"/>
        </w:rPr>
        <w:t>REVOLUTION</w:t>
      </w: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Revolution = </w:t>
      </w:r>
      <w:r w:rsidR="00F81FAF">
        <w:rPr>
          <w:rFonts w:ascii="Comic Sans MS" w:hAnsi="Comic Sans MS"/>
          <w:i/>
          <w:sz w:val="28"/>
          <w:szCs w:val="28"/>
          <w:u w:val="single"/>
        </w:rPr>
        <w:t>Going around something</w:t>
      </w:r>
    </w:p>
    <w:p w:rsidR="00392886" w:rsidRDefault="00392886" w:rsidP="00392886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825E7F" w:rsidRDefault="00B61F62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61F62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722F046" wp14:editId="72689414">
            <wp:simplePos x="0" y="0"/>
            <wp:positionH relativeFrom="column">
              <wp:posOffset>180975</wp:posOffset>
            </wp:positionH>
            <wp:positionV relativeFrom="paragraph">
              <wp:posOffset>382270</wp:posOffset>
            </wp:positionV>
            <wp:extent cx="21621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7" name="Picture 7" descr="http://t1.gstatic.com/images?q=tbn:ANd9GcTceCYNTEYGQ-cIRkXG13ZRdfszaeg4xf-c6cEKTOZYnkIWIiyi:https://www.uwgb.edu/dutchs/Graphics-Geol/Animations/PlanPrecess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TceCYNTEYGQ-cIRkXG13ZRdfszaeg4xf-c6cEKTOZYnkIWIiyi:https://www.uwgb.edu/dutchs/Graphics-Geol/Animations/PlanPrecess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E7F">
        <w:rPr>
          <w:rFonts w:ascii="Comic Sans MS" w:hAnsi="Comic Sans MS"/>
          <w:sz w:val="28"/>
          <w:szCs w:val="28"/>
        </w:rPr>
        <w:t xml:space="preserve">If you live in the NY you live in the </w:t>
      </w:r>
      <w:r w:rsidR="00F81FAF">
        <w:rPr>
          <w:rFonts w:ascii="Comic Sans MS" w:hAnsi="Comic Sans MS"/>
          <w:i/>
          <w:sz w:val="28"/>
          <w:szCs w:val="28"/>
          <w:u w:val="single"/>
        </w:rPr>
        <w:t>Northern</w:t>
      </w:r>
      <w:r w:rsidR="00825E7F">
        <w:rPr>
          <w:rFonts w:ascii="Comic Sans MS" w:hAnsi="Comic Sans MS"/>
          <w:sz w:val="28"/>
          <w:szCs w:val="28"/>
        </w:rPr>
        <w:t xml:space="preserve"> Hemisphere.  </w:t>
      </w: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Label the Northern and Southern Hemisphere on the globe.</w:t>
      </w: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Earth revolves around the </w:t>
      </w:r>
      <w:r w:rsidR="00F81FAF">
        <w:rPr>
          <w:rFonts w:ascii="Comic Sans MS" w:hAnsi="Comic Sans MS"/>
          <w:i/>
          <w:sz w:val="28"/>
          <w:szCs w:val="28"/>
          <w:u w:val="single"/>
        </w:rPr>
        <w:t>Sun.</w:t>
      </w: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For the Earth to make one full revolution it takes </w:t>
      </w:r>
      <w:r w:rsidR="0022148F">
        <w:rPr>
          <w:rFonts w:ascii="Comic Sans MS" w:hAnsi="Comic Sans MS"/>
          <w:i/>
          <w:sz w:val="28"/>
          <w:szCs w:val="28"/>
          <w:u w:val="single"/>
        </w:rPr>
        <w:t>365 days or 1 year.</w:t>
      </w: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Earth’s revolving motion is responsible for </w:t>
      </w:r>
      <w:r w:rsidR="00825E7F">
        <w:rPr>
          <w:rFonts w:ascii="Comic Sans MS" w:hAnsi="Comic Sans MS"/>
          <w:sz w:val="28"/>
          <w:szCs w:val="28"/>
        </w:rPr>
        <w:t xml:space="preserve">yearly changes in </w:t>
      </w:r>
      <w:r w:rsidR="0022148F">
        <w:rPr>
          <w:rFonts w:ascii="Comic Sans MS" w:hAnsi="Comic Sans MS"/>
          <w:i/>
          <w:sz w:val="28"/>
          <w:szCs w:val="28"/>
          <w:u w:val="single"/>
        </w:rPr>
        <w:t xml:space="preserve">seasons </w:t>
      </w:r>
      <w:r w:rsidR="00825E7F">
        <w:rPr>
          <w:rFonts w:ascii="Comic Sans MS" w:hAnsi="Comic Sans MS"/>
          <w:sz w:val="28"/>
          <w:szCs w:val="28"/>
        </w:rPr>
        <w:t xml:space="preserve"> and </w:t>
      </w:r>
      <w:r w:rsidR="0022148F">
        <w:rPr>
          <w:rFonts w:ascii="Comic Sans MS" w:hAnsi="Comic Sans MS"/>
          <w:i/>
          <w:sz w:val="28"/>
          <w:szCs w:val="28"/>
          <w:u w:val="single"/>
        </w:rPr>
        <w:t>stars in the night sky</w:t>
      </w:r>
    </w:p>
    <w:p w:rsidR="00153E1F" w:rsidRDefault="00E8660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During the Summer, the Earth is tilted </w:t>
      </w:r>
      <w:r w:rsidR="0022148F">
        <w:rPr>
          <w:rFonts w:ascii="Comic Sans MS" w:hAnsi="Comic Sans MS"/>
          <w:i/>
          <w:sz w:val="28"/>
          <w:szCs w:val="28"/>
          <w:u w:val="single"/>
        </w:rPr>
        <w:t>toward</w:t>
      </w:r>
      <w:r>
        <w:rPr>
          <w:rFonts w:ascii="Comic Sans MS" w:hAnsi="Comic Sans MS"/>
          <w:sz w:val="28"/>
          <w:szCs w:val="28"/>
        </w:rPr>
        <w:t xml:space="preserve"> the sun and receives more </w:t>
      </w:r>
      <w:r w:rsidR="0022148F">
        <w:rPr>
          <w:rFonts w:ascii="Comic Sans MS" w:hAnsi="Comic Sans MS"/>
          <w:i/>
          <w:sz w:val="28"/>
          <w:szCs w:val="28"/>
          <w:u w:val="single"/>
        </w:rPr>
        <w:t>direct</w:t>
      </w:r>
      <w:r>
        <w:rPr>
          <w:rFonts w:ascii="Comic Sans MS" w:hAnsi="Comic Sans MS"/>
          <w:sz w:val="28"/>
          <w:szCs w:val="28"/>
        </w:rPr>
        <w:t xml:space="preserve"> sunlight.</w:t>
      </w:r>
    </w:p>
    <w:p w:rsidR="00E8660C" w:rsidRDefault="00E8660C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E8660C" w:rsidRDefault="00E8660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During the winter, the Earth is tilted </w:t>
      </w:r>
      <w:r w:rsidR="0022148F">
        <w:rPr>
          <w:rFonts w:ascii="Comic Sans MS" w:hAnsi="Comic Sans MS"/>
          <w:i/>
          <w:sz w:val="28"/>
          <w:szCs w:val="28"/>
          <w:u w:val="single"/>
        </w:rPr>
        <w:t>away</w:t>
      </w:r>
      <w:r>
        <w:rPr>
          <w:rFonts w:ascii="Comic Sans MS" w:hAnsi="Comic Sans MS"/>
          <w:sz w:val="28"/>
          <w:szCs w:val="28"/>
        </w:rPr>
        <w:t xml:space="preserve"> from the sun and receives more</w:t>
      </w:r>
      <w:r w:rsidR="0022148F">
        <w:rPr>
          <w:rFonts w:ascii="Comic Sans MS" w:hAnsi="Comic Sans MS"/>
          <w:sz w:val="28"/>
          <w:szCs w:val="28"/>
        </w:rPr>
        <w:t xml:space="preserve"> </w:t>
      </w:r>
      <w:r w:rsidR="0022148F" w:rsidRPr="0022148F">
        <w:rPr>
          <w:rFonts w:ascii="Comic Sans MS" w:hAnsi="Comic Sans MS"/>
          <w:i/>
          <w:sz w:val="28"/>
          <w:szCs w:val="28"/>
          <w:u w:val="single"/>
        </w:rPr>
        <w:t>indirect</w:t>
      </w:r>
      <w:r w:rsidR="0022148F">
        <w:rPr>
          <w:rFonts w:ascii="Comic Sans MS" w:hAnsi="Comic Sans MS"/>
          <w:sz w:val="28"/>
          <w:szCs w:val="28"/>
        </w:rPr>
        <w:t xml:space="preserve"> </w:t>
      </w:r>
      <w:r w:rsidRPr="0022148F">
        <w:rPr>
          <w:rFonts w:ascii="Comic Sans MS" w:hAnsi="Comic Sans MS"/>
          <w:sz w:val="28"/>
          <w:szCs w:val="28"/>
        </w:rPr>
        <w:t>sunlight</w:t>
      </w:r>
      <w:r>
        <w:rPr>
          <w:rFonts w:ascii="Comic Sans MS" w:hAnsi="Comic Sans MS"/>
          <w:sz w:val="28"/>
          <w:szCs w:val="28"/>
        </w:rPr>
        <w:t>.</w:t>
      </w:r>
    </w:p>
    <w:p w:rsidR="00E8660C" w:rsidRDefault="00E8660C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E8660C" w:rsidRDefault="00E8660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Seasons are caused </w:t>
      </w:r>
      <w:r w:rsidR="00392886">
        <w:rPr>
          <w:rFonts w:ascii="Comic Sans MS" w:hAnsi="Comic Sans MS"/>
          <w:sz w:val="28"/>
          <w:szCs w:val="28"/>
        </w:rPr>
        <w:t xml:space="preserve">by the </w:t>
      </w:r>
      <w:r w:rsidR="00FD398F">
        <w:rPr>
          <w:rFonts w:ascii="Comic Sans MS" w:hAnsi="Comic Sans MS"/>
          <w:i/>
          <w:sz w:val="28"/>
          <w:szCs w:val="28"/>
          <w:u w:val="single"/>
        </w:rPr>
        <w:t>tilt of the Earth on its axis</w:t>
      </w:r>
      <w:r w:rsidR="00392886">
        <w:rPr>
          <w:rFonts w:ascii="Comic Sans MS" w:hAnsi="Comic Sans MS"/>
          <w:sz w:val="28"/>
          <w:szCs w:val="28"/>
        </w:rPr>
        <w:t xml:space="preserve"> not how close </w:t>
      </w:r>
      <w:r w:rsidR="0022148F">
        <w:rPr>
          <w:rFonts w:ascii="Comic Sans MS" w:hAnsi="Comic Sans MS"/>
          <w:sz w:val="28"/>
          <w:szCs w:val="28"/>
        </w:rPr>
        <w:t>the Earth</w:t>
      </w:r>
      <w:r w:rsidR="00392886">
        <w:rPr>
          <w:rFonts w:ascii="Comic Sans MS" w:hAnsi="Comic Sans MS"/>
          <w:sz w:val="28"/>
          <w:szCs w:val="28"/>
        </w:rPr>
        <w:t xml:space="preserve"> is to the </w:t>
      </w:r>
      <w:r w:rsidR="00FD398F">
        <w:rPr>
          <w:rFonts w:ascii="Comic Sans MS" w:hAnsi="Comic Sans MS"/>
          <w:i/>
          <w:sz w:val="28"/>
          <w:szCs w:val="28"/>
          <w:u w:val="single"/>
        </w:rPr>
        <w:t>sun.</w:t>
      </w:r>
    </w:p>
    <w:p w:rsidR="00AF45BC" w:rsidRDefault="00AF45BC" w:rsidP="00AF45BC">
      <w:pPr>
        <w:pStyle w:val="ListParagraph"/>
        <w:rPr>
          <w:rFonts w:ascii="Comic Sans MS" w:hAnsi="Comic Sans MS"/>
          <w:sz w:val="28"/>
          <w:szCs w:val="28"/>
        </w:rPr>
      </w:pPr>
    </w:p>
    <w:p w:rsidR="00AF45BC" w:rsidRDefault="00AF45B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the Earth was not tilted on its axis, there would be the same number of</w:t>
      </w:r>
      <w:r w:rsidR="00FD398F">
        <w:rPr>
          <w:rFonts w:ascii="Comic Sans MS" w:hAnsi="Comic Sans MS"/>
          <w:sz w:val="28"/>
          <w:szCs w:val="28"/>
        </w:rPr>
        <w:t xml:space="preserve"> </w:t>
      </w:r>
      <w:r w:rsidR="00FD398F">
        <w:rPr>
          <w:rFonts w:ascii="Comic Sans MS" w:hAnsi="Comic Sans MS"/>
          <w:i/>
          <w:sz w:val="28"/>
          <w:szCs w:val="28"/>
          <w:u w:val="single"/>
        </w:rPr>
        <w:t>hours of daylight</w:t>
      </w:r>
      <w:r>
        <w:rPr>
          <w:rFonts w:ascii="Comic Sans MS" w:hAnsi="Comic Sans MS"/>
          <w:sz w:val="28"/>
          <w:szCs w:val="28"/>
        </w:rPr>
        <w:t xml:space="preserve"> and there would be no </w:t>
      </w:r>
      <w:r w:rsidR="00FD398F">
        <w:rPr>
          <w:rFonts w:ascii="Comic Sans MS" w:hAnsi="Comic Sans MS"/>
          <w:i/>
          <w:sz w:val="28"/>
          <w:szCs w:val="28"/>
          <w:u w:val="single"/>
        </w:rPr>
        <w:t>change of season</w:t>
      </w:r>
      <w:r>
        <w:rPr>
          <w:rFonts w:ascii="Comic Sans MS" w:hAnsi="Comic Sans MS"/>
          <w:sz w:val="28"/>
          <w:szCs w:val="28"/>
        </w:rPr>
        <w:t>.</w:t>
      </w:r>
    </w:p>
    <w:p w:rsidR="00392886" w:rsidRDefault="00392886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  <w:r w:rsidRPr="0098655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1E8F9B4" wp14:editId="31C03978">
            <wp:simplePos x="0" y="0"/>
            <wp:positionH relativeFrom="column">
              <wp:posOffset>-219075</wp:posOffset>
            </wp:positionH>
            <wp:positionV relativeFrom="paragraph">
              <wp:posOffset>236855</wp:posOffset>
            </wp:positionV>
            <wp:extent cx="6153150" cy="3466931"/>
            <wp:effectExtent l="0" t="0" r="0" b="635"/>
            <wp:wrapNone/>
            <wp:docPr id="6" name="Picture 6" descr="http://solar.steinbergs.us/images/jpgs/earth-rotate-R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ar.steinbergs.us/images/jpgs/earth-rotate-R-su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6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CB63E3" w:rsidRDefault="00CB63E3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CB63E3" w:rsidRDefault="00CB63E3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CB63E3" w:rsidRDefault="00CB63E3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CB63E3" w:rsidRDefault="00CB63E3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CB63E3" w:rsidRDefault="00CB63E3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392886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392886">
        <w:rPr>
          <w:rFonts w:ascii="Comic Sans MS" w:hAnsi="Comic Sans MS"/>
          <w:b/>
          <w:sz w:val="44"/>
          <w:szCs w:val="28"/>
        </w:rPr>
        <w:lastRenderedPageBreak/>
        <w:t>The Moon</w:t>
      </w:r>
    </w:p>
    <w:p w:rsidR="00392886" w:rsidRDefault="00392886" w:rsidP="00392886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92886" w:rsidRDefault="00392886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92886">
        <w:rPr>
          <w:rFonts w:ascii="Comic Sans MS" w:hAnsi="Comic Sans MS"/>
          <w:sz w:val="28"/>
          <w:szCs w:val="28"/>
        </w:rPr>
        <w:t xml:space="preserve">The Moon </w:t>
      </w:r>
      <w:r w:rsidR="00FD398F">
        <w:rPr>
          <w:rFonts w:ascii="Comic Sans MS" w:hAnsi="Comic Sans MS"/>
          <w:i/>
          <w:sz w:val="28"/>
          <w:szCs w:val="28"/>
          <w:u w:val="single"/>
        </w:rPr>
        <w:t>revolves</w:t>
      </w:r>
      <w:r w:rsidRPr="00392886">
        <w:rPr>
          <w:rFonts w:ascii="Comic Sans MS" w:hAnsi="Comic Sans MS"/>
          <w:sz w:val="28"/>
          <w:szCs w:val="28"/>
        </w:rPr>
        <w:t xml:space="preserve"> around the Earth</w:t>
      </w:r>
      <w:r w:rsidR="00FD398F">
        <w:rPr>
          <w:rFonts w:ascii="Comic Sans MS" w:hAnsi="Comic Sans MS"/>
          <w:sz w:val="28"/>
          <w:szCs w:val="28"/>
        </w:rPr>
        <w:t>.</w:t>
      </w:r>
    </w:p>
    <w:p w:rsidR="00392886" w:rsidRDefault="00392886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 the moon revolves around the Earth, it is exposed to different amounts of sunlight that</w:t>
      </w:r>
      <w:r w:rsidR="00CB63E3">
        <w:rPr>
          <w:rFonts w:ascii="Comic Sans MS" w:hAnsi="Comic Sans MS"/>
          <w:sz w:val="28"/>
          <w:szCs w:val="28"/>
        </w:rPr>
        <w:t xml:space="preserve"> </w:t>
      </w:r>
      <w:r w:rsidR="00CB63E3">
        <w:rPr>
          <w:rFonts w:ascii="Comic Sans MS" w:hAnsi="Comic Sans MS"/>
          <w:i/>
          <w:sz w:val="28"/>
          <w:szCs w:val="28"/>
          <w:u w:val="single"/>
        </w:rPr>
        <w:t>reflect</w:t>
      </w:r>
      <w:r>
        <w:rPr>
          <w:rFonts w:ascii="Comic Sans MS" w:hAnsi="Comic Sans MS"/>
          <w:sz w:val="28"/>
          <w:szCs w:val="28"/>
        </w:rPr>
        <w:t xml:space="preserve"> off its surface.  The moon DOES NOT produce light – it </w:t>
      </w:r>
      <w:r w:rsidR="00CB63E3">
        <w:rPr>
          <w:rFonts w:ascii="Comic Sans MS" w:hAnsi="Comic Sans MS"/>
          <w:i/>
          <w:sz w:val="28"/>
          <w:szCs w:val="28"/>
          <w:u w:val="single"/>
        </w:rPr>
        <w:t>REFLECTS</w:t>
      </w:r>
      <w:r>
        <w:rPr>
          <w:rFonts w:ascii="Comic Sans MS" w:hAnsi="Comic Sans MS"/>
          <w:sz w:val="28"/>
          <w:szCs w:val="28"/>
        </w:rPr>
        <w:t xml:space="preserve"> it!!!</w:t>
      </w:r>
    </w:p>
    <w:p w:rsidR="00392886" w:rsidRDefault="00785FF9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different amount of sunlight it reflects causes the </w:t>
      </w:r>
      <w:r w:rsidR="00CB63E3">
        <w:rPr>
          <w:rFonts w:ascii="Comic Sans MS" w:hAnsi="Comic Sans MS"/>
          <w:i/>
          <w:sz w:val="28"/>
          <w:szCs w:val="28"/>
          <w:u w:val="single"/>
        </w:rPr>
        <w:t>phases of the moon</w:t>
      </w:r>
      <w:r>
        <w:rPr>
          <w:rFonts w:ascii="Comic Sans MS" w:hAnsi="Comic Sans MS"/>
          <w:sz w:val="28"/>
          <w:szCs w:val="28"/>
        </w:rPr>
        <w:t>.</w:t>
      </w:r>
    </w:p>
    <w:p w:rsidR="00AF45BC" w:rsidRPr="00392886" w:rsidRDefault="00AF45BC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different phases we see is due to the changing appearance of the moon as it moves into the shadow of the </w:t>
      </w:r>
      <w:r w:rsidR="00CB63E3">
        <w:rPr>
          <w:rFonts w:ascii="Comic Sans MS" w:hAnsi="Comic Sans MS"/>
          <w:i/>
          <w:sz w:val="28"/>
          <w:szCs w:val="28"/>
          <w:u w:val="single"/>
        </w:rPr>
        <w:t>Earth.</w:t>
      </w: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  <w:r w:rsidRPr="0098655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2B24D75" wp14:editId="1D5252CE">
            <wp:simplePos x="0" y="0"/>
            <wp:positionH relativeFrom="column">
              <wp:posOffset>19050</wp:posOffset>
            </wp:positionH>
            <wp:positionV relativeFrom="paragraph">
              <wp:posOffset>6350</wp:posOffset>
            </wp:positionV>
            <wp:extent cx="5943600" cy="2952750"/>
            <wp:effectExtent l="0" t="0" r="0" b="0"/>
            <wp:wrapNone/>
            <wp:docPr id="9" name="Picture 9" descr="http://teachers.greenville.k12.sc.us/sites/mmills/Shared%20Documents/SolSysPha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achers.greenville.k12.sc.us/sites/mmills/Shared%20Documents/SolSysPhase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Pr="00554C18" w:rsidRDefault="004F67F1" w:rsidP="00554C18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554C18">
        <w:rPr>
          <w:rFonts w:ascii="Comic Sans MS" w:hAnsi="Comic Sans MS"/>
          <w:b/>
          <w:sz w:val="44"/>
          <w:szCs w:val="28"/>
        </w:rPr>
        <w:t>Tides</w:t>
      </w:r>
    </w:p>
    <w:p w:rsidR="004F67F1" w:rsidRDefault="00856151" w:rsidP="00554C18">
      <w:pPr>
        <w:pStyle w:val="NoSpacing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554C1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F1954E2" wp14:editId="39DA630E">
            <wp:simplePos x="0" y="0"/>
            <wp:positionH relativeFrom="column">
              <wp:posOffset>4152900</wp:posOffset>
            </wp:positionH>
            <wp:positionV relativeFrom="paragraph">
              <wp:posOffset>-101600</wp:posOffset>
            </wp:positionV>
            <wp:extent cx="240030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29" y="21474"/>
                <wp:lineTo x="21429" y="0"/>
                <wp:lineTo x="0" y="0"/>
              </wp:wrapPolygon>
            </wp:wrapTight>
            <wp:docPr id="3" name="Picture 3" descr="http://t0.gstatic.com/images?q=tbn:ANd9GcTTbCTs3oAqytCX88u5dsNqpU0pt0Wxa9Da4QEDiP8Y3OXQInxN:www.solpass.org/6-8Science/6s/Images/tides2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TbCTs3oAqytCX88u5dsNqpU0pt0Wxa9Da4QEDiP8Y3OXQInxN:www.solpass.org/6-8Science/6s/Images/tides2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7F1">
        <w:rPr>
          <w:rFonts w:ascii="Comic Sans MS" w:hAnsi="Comic Sans MS"/>
          <w:sz w:val="28"/>
          <w:szCs w:val="28"/>
        </w:rPr>
        <w:t xml:space="preserve">The gravitational attraction between the moon and the Earth causes </w:t>
      </w:r>
      <w:r w:rsidR="00CB63E3">
        <w:rPr>
          <w:rFonts w:ascii="Comic Sans MS" w:hAnsi="Comic Sans MS"/>
          <w:i/>
          <w:sz w:val="28"/>
          <w:szCs w:val="28"/>
          <w:u w:val="single"/>
        </w:rPr>
        <w:t>the tides</w:t>
      </w:r>
    </w:p>
    <w:p w:rsidR="00554C18" w:rsidRPr="00554C18" w:rsidRDefault="00554C18" w:rsidP="00554C18">
      <w:pPr>
        <w:pStyle w:val="NoSpacing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Water rises for </w:t>
      </w:r>
      <w:r w:rsidR="00CB63E3">
        <w:rPr>
          <w:rFonts w:ascii="Comic Sans MS" w:hAnsi="Comic Sans MS"/>
          <w:i/>
          <w:sz w:val="28"/>
          <w:szCs w:val="28"/>
          <w:u w:val="single"/>
        </w:rPr>
        <w:t>6 hours</w:t>
      </w:r>
      <w:r>
        <w:rPr>
          <w:rFonts w:ascii="Comic Sans MS" w:hAnsi="Comic Sans MS"/>
          <w:sz w:val="28"/>
          <w:szCs w:val="28"/>
        </w:rPr>
        <w:t xml:space="preserve">, then falls for about </w:t>
      </w:r>
      <w:r w:rsidR="00CB63E3">
        <w:rPr>
          <w:rFonts w:ascii="Comic Sans MS" w:hAnsi="Comic Sans MS"/>
          <w:i/>
          <w:sz w:val="28"/>
          <w:szCs w:val="28"/>
          <w:u w:val="single"/>
        </w:rPr>
        <w:t xml:space="preserve">6 hours </w:t>
      </w:r>
      <w:r>
        <w:rPr>
          <w:rFonts w:ascii="Comic Sans MS" w:hAnsi="Comic Sans MS"/>
          <w:sz w:val="28"/>
          <w:szCs w:val="28"/>
        </w:rPr>
        <w:t xml:space="preserve"> in a regular cycle.  </w:t>
      </w:r>
    </w:p>
    <w:p w:rsidR="00CB63E3" w:rsidRDefault="00CB63E3" w:rsidP="00EA15A1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</w:p>
    <w:p w:rsidR="00CB63E3" w:rsidRDefault="00CB63E3" w:rsidP="00EA15A1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</w:p>
    <w:p w:rsidR="00785FF9" w:rsidRPr="00554C18" w:rsidRDefault="00785FF9" w:rsidP="00EA15A1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554C18">
        <w:rPr>
          <w:rFonts w:ascii="Comic Sans MS" w:hAnsi="Comic Sans MS"/>
          <w:b/>
          <w:sz w:val="44"/>
          <w:szCs w:val="28"/>
        </w:rPr>
        <w:lastRenderedPageBreak/>
        <w:t>Eclipses</w:t>
      </w: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 </w:t>
      </w:r>
      <w:r w:rsidR="00CB63E3">
        <w:rPr>
          <w:rFonts w:ascii="Comic Sans MS" w:hAnsi="Comic Sans MS"/>
          <w:i/>
          <w:sz w:val="28"/>
          <w:szCs w:val="28"/>
          <w:u w:val="single"/>
        </w:rPr>
        <w:t>eclipese</w:t>
      </w:r>
      <w:r>
        <w:rPr>
          <w:rFonts w:ascii="Comic Sans MS" w:hAnsi="Comic Sans MS"/>
          <w:sz w:val="28"/>
          <w:szCs w:val="28"/>
        </w:rPr>
        <w:t xml:space="preserve"> is when one celestial body (star or planet) is blocked by another.</w:t>
      </w: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are </w:t>
      </w:r>
      <w:r w:rsidRPr="00EA15A1">
        <w:rPr>
          <w:rFonts w:ascii="Comic Sans MS" w:hAnsi="Comic Sans MS"/>
          <w:b/>
          <w:sz w:val="48"/>
          <w:szCs w:val="28"/>
        </w:rPr>
        <w:t xml:space="preserve">2 </w:t>
      </w:r>
      <w:r>
        <w:rPr>
          <w:rFonts w:ascii="Comic Sans MS" w:hAnsi="Comic Sans MS"/>
          <w:sz w:val="28"/>
          <w:szCs w:val="28"/>
        </w:rPr>
        <w:t xml:space="preserve">types of eclipses:  </w:t>
      </w:r>
      <w:r w:rsidRPr="00EA15A1">
        <w:rPr>
          <w:rFonts w:ascii="Comic Sans MS" w:hAnsi="Comic Sans MS"/>
          <w:sz w:val="36"/>
          <w:szCs w:val="28"/>
        </w:rPr>
        <w:t>Solar</w:t>
      </w:r>
      <w:r>
        <w:rPr>
          <w:rFonts w:ascii="Comic Sans MS" w:hAnsi="Comic Sans MS"/>
          <w:sz w:val="28"/>
          <w:szCs w:val="28"/>
        </w:rPr>
        <w:t xml:space="preserve"> and Lunar</w:t>
      </w:r>
    </w:p>
    <w:p w:rsidR="00CB63E3" w:rsidRDefault="00CB63E3" w:rsidP="0012009C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5FF9" w:rsidTr="00785FF9">
        <w:tc>
          <w:tcPr>
            <w:tcW w:w="4675" w:type="dxa"/>
          </w:tcPr>
          <w:p w:rsidR="00EA15A1" w:rsidRDefault="00EA15A1" w:rsidP="00EA15A1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85FF9" w:rsidRPr="00EA15A1" w:rsidRDefault="00AF45BC" w:rsidP="00EA15A1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A15A1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74EED90" wp14:editId="79FC547F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431800</wp:posOffset>
                  </wp:positionV>
                  <wp:extent cx="2638425" cy="2638425"/>
                  <wp:effectExtent l="0" t="0" r="9525" b="9525"/>
                  <wp:wrapTight wrapText="bothSides">
                    <wp:wrapPolygon edited="0">
                      <wp:start x="0" y="0"/>
                      <wp:lineTo x="0" y="21522"/>
                      <wp:lineTo x="21522" y="21522"/>
                      <wp:lineTo x="21522" y="0"/>
                      <wp:lineTo x="0" y="0"/>
                    </wp:wrapPolygon>
                  </wp:wrapTight>
                  <wp:docPr id="11" name="Picture 11" descr="http://t2.gstatic.com/images?q=tbn:ANd9GcQkznuFpvMGuNJ42qMDUd-ETcuFWOECeMSbCQKoFRVZjjYvGeoL:www.scientificamerican.com/sciam/cache/file/333AC413-6E33-44BE-8BC8A0B0D554026F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2.gstatic.com/images?q=tbn:ANd9GcQkznuFpvMGuNJ42qMDUd-ETcuFWOECeMSbCQKoFRVZjjYvGeoL:www.scientificamerican.com/sciam/cache/file/333AC413-6E33-44BE-8BC8A0B0D554026F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FF9" w:rsidRPr="00EA15A1">
              <w:rPr>
                <w:rFonts w:ascii="Comic Sans MS" w:hAnsi="Comic Sans MS"/>
                <w:b/>
                <w:sz w:val="28"/>
                <w:szCs w:val="28"/>
              </w:rPr>
              <w:t>Solar Eclipse</w:t>
            </w: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EA15A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When the </w:t>
            </w:r>
            <w:r w:rsidR="00CB63E3">
              <w:rPr>
                <w:rFonts w:ascii="Comic Sans MS" w:hAnsi="Comic Sans MS"/>
                <w:i/>
                <w:sz w:val="28"/>
                <w:szCs w:val="28"/>
                <w:u w:val="single"/>
              </w:rPr>
              <w:t>MOON</w:t>
            </w:r>
            <w:r w:rsidR="00CB63E3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is between the sun and the earth</w:t>
            </w:r>
          </w:p>
          <w:p w:rsidR="00785FF9" w:rsidRDefault="004F67F1" w:rsidP="004F67F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Only happens during </w:t>
            </w:r>
            <w:r w:rsidR="00CB63E3">
              <w:rPr>
                <w:rFonts w:ascii="Comic Sans MS" w:hAnsi="Comic Sans MS"/>
                <w:i/>
                <w:sz w:val="28"/>
                <w:szCs w:val="28"/>
                <w:u w:val="single"/>
              </w:rPr>
              <w:t>NEW MOON</w:t>
            </w:r>
            <w:r>
              <w:rPr>
                <w:rFonts w:ascii="Comic Sans MS" w:hAnsi="Comic Sans MS"/>
                <w:sz w:val="28"/>
                <w:szCs w:val="28"/>
              </w:rPr>
              <w:t xml:space="preserve"> phase</w:t>
            </w:r>
          </w:p>
          <w:p w:rsidR="00785FF9" w:rsidRDefault="00785FF9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5FF9" w:rsidTr="00AF45BC">
        <w:trPr>
          <w:trHeight w:val="70"/>
        </w:trPr>
        <w:tc>
          <w:tcPr>
            <w:tcW w:w="4675" w:type="dxa"/>
          </w:tcPr>
          <w:p w:rsidR="00AF45BC" w:rsidRDefault="00AF45BC" w:rsidP="00AF45BC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Lunar Eclipse</w:t>
            </w:r>
          </w:p>
          <w:p w:rsidR="00EA15A1" w:rsidRPr="00AF45BC" w:rsidRDefault="00AF45BC" w:rsidP="00AF45BC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  <w:lang w:val="en"/>
              </w:rPr>
            </w:pPr>
            <w:r w:rsidRPr="00785FF9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54F60331" wp14:editId="7CE55AEB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51435</wp:posOffset>
                  </wp:positionV>
                  <wp:extent cx="2628265" cy="2257425"/>
                  <wp:effectExtent l="0" t="0" r="635" b="9525"/>
                  <wp:wrapNone/>
                  <wp:docPr id="10" name="Picture 10" descr="http://t2.gstatic.com/images?q=tbn:ANd9GcT7BQS2QJyKk4mBgRmHJIAXvgWQeX1gyW2fnNmWxx3Q_dxzsud8Rg:oakdome.com/k5/lesson-plans/photo-editing/lunar-eclipse/lunar-eclipse-starfield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2.gstatic.com/images?q=tbn:ANd9GcT7BQS2QJyKk4mBgRmHJIAXvgWQeX1gyW2fnNmWxx3Q_dxzsud8Rg:oakdome.com/k5/lesson-plans/photo-editing/lunar-eclipse/lunar-eclipse-starfield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215" cy="226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EA15A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When the </w:t>
            </w:r>
            <w:r w:rsidR="00CB63E3">
              <w:rPr>
                <w:rFonts w:ascii="Comic Sans MS" w:hAnsi="Comic Sans MS"/>
                <w:i/>
                <w:sz w:val="28"/>
                <w:szCs w:val="28"/>
                <w:u w:val="single"/>
              </w:rPr>
              <w:t>Earth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gets between the sun and the moon.</w:t>
            </w:r>
          </w:p>
          <w:p w:rsidR="00785FF9" w:rsidRDefault="004F67F1" w:rsidP="004F67F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Only happens during </w:t>
            </w:r>
            <w:r w:rsidR="00CB63E3">
              <w:rPr>
                <w:rFonts w:ascii="Comic Sans MS" w:hAnsi="Comic Sans MS"/>
                <w:i/>
                <w:sz w:val="28"/>
                <w:szCs w:val="28"/>
                <w:u w:val="single"/>
              </w:rPr>
              <w:t>FULL MOON</w:t>
            </w:r>
            <w:r>
              <w:rPr>
                <w:rFonts w:ascii="Comic Sans MS" w:hAnsi="Comic Sans MS"/>
                <w:sz w:val="28"/>
                <w:szCs w:val="28"/>
              </w:rPr>
              <w:t xml:space="preserve"> phase</w:t>
            </w: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AF45BC" w:rsidRDefault="00AF45BC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CB63E3" w:rsidRDefault="00CB63E3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Pr="00E97EA8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sectPr w:rsidR="0098655E" w:rsidRPr="00E9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A1" w:rsidRDefault="00EA15A1" w:rsidP="00EA15A1">
      <w:pPr>
        <w:spacing w:after="0" w:line="240" w:lineRule="auto"/>
      </w:pPr>
      <w:r>
        <w:separator/>
      </w:r>
    </w:p>
  </w:endnote>
  <w:endnote w:type="continuationSeparator" w:id="0">
    <w:p w:rsidR="00EA15A1" w:rsidRDefault="00EA15A1" w:rsidP="00EA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A1" w:rsidRDefault="00EA15A1" w:rsidP="00EA15A1">
      <w:pPr>
        <w:spacing w:after="0" w:line="240" w:lineRule="auto"/>
      </w:pPr>
      <w:r>
        <w:separator/>
      </w:r>
    </w:p>
  </w:footnote>
  <w:footnote w:type="continuationSeparator" w:id="0">
    <w:p w:rsidR="00EA15A1" w:rsidRDefault="00EA15A1" w:rsidP="00EA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D90"/>
    <w:multiLevelType w:val="multilevel"/>
    <w:tmpl w:val="E5AC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C1E"/>
    <w:multiLevelType w:val="hybridMultilevel"/>
    <w:tmpl w:val="203C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D9A"/>
    <w:multiLevelType w:val="hybridMultilevel"/>
    <w:tmpl w:val="C1BE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E2C67"/>
    <w:multiLevelType w:val="multilevel"/>
    <w:tmpl w:val="4200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D06AB"/>
    <w:multiLevelType w:val="hybridMultilevel"/>
    <w:tmpl w:val="B8AC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847B9"/>
    <w:multiLevelType w:val="multilevel"/>
    <w:tmpl w:val="7232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07378"/>
    <w:multiLevelType w:val="hybridMultilevel"/>
    <w:tmpl w:val="5DC6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A1481"/>
    <w:multiLevelType w:val="hybridMultilevel"/>
    <w:tmpl w:val="3970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25489"/>
    <w:multiLevelType w:val="multilevel"/>
    <w:tmpl w:val="85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A8"/>
    <w:rsid w:val="000C4422"/>
    <w:rsid w:val="0012009C"/>
    <w:rsid w:val="00153E1F"/>
    <w:rsid w:val="0022148F"/>
    <w:rsid w:val="00240DD3"/>
    <w:rsid w:val="00392886"/>
    <w:rsid w:val="004519A5"/>
    <w:rsid w:val="00465E00"/>
    <w:rsid w:val="004F67F1"/>
    <w:rsid w:val="00554C18"/>
    <w:rsid w:val="00662F95"/>
    <w:rsid w:val="00785FF9"/>
    <w:rsid w:val="00825E7F"/>
    <w:rsid w:val="00856151"/>
    <w:rsid w:val="0098655E"/>
    <w:rsid w:val="00AF45BC"/>
    <w:rsid w:val="00B61F62"/>
    <w:rsid w:val="00CB63E3"/>
    <w:rsid w:val="00E32734"/>
    <w:rsid w:val="00E8660C"/>
    <w:rsid w:val="00E97EA8"/>
    <w:rsid w:val="00EA15A1"/>
    <w:rsid w:val="00F64ED2"/>
    <w:rsid w:val="00F81FAF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EC3F-80C7-4D5A-8422-4B7DB4F3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7EA8"/>
    <w:pPr>
      <w:ind w:left="720"/>
      <w:contextualSpacing/>
    </w:pPr>
  </w:style>
  <w:style w:type="table" w:styleId="TableGrid">
    <w:name w:val="Table Grid"/>
    <w:basedOn w:val="TableNormal"/>
    <w:uiPriority w:val="39"/>
    <w:rsid w:val="00465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A1"/>
  </w:style>
  <w:style w:type="paragraph" w:styleId="Footer">
    <w:name w:val="footer"/>
    <w:basedOn w:val="Normal"/>
    <w:link w:val="FooterChar"/>
    <w:uiPriority w:val="99"/>
    <w:unhideWhenUsed/>
    <w:rsid w:val="00EA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A1"/>
  </w:style>
  <w:style w:type="paragraph" w:styleId="BalloonText">
    <w:name w:val="Balloon Text"/>
    <w:basedOn w:val="Normal"/>
    <w:link w:val="BalloonTextChar"/>
    <w:uiPriority w:val="99"/>
    <w:semiHidden/>
    <w:unhideWhenUsed/>
    <w:rsid w:val="00E3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6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285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57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20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8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08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12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88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7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391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3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7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0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76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3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2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5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42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5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8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6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oogle.com/url?sa=i&amp;rct=j&amp;q=the+moon+and+tides&amp;source=images&amp;cd=&amp;cad=rja&amp;uact=8&amp;ved=0CAcQjRw&amp;url=http://www.solpass.org/6-8Science/6s/standards/study6.8.htm&amp;ei=JypJVJWKFYnBggSR_4LAAw&amp;bvm=bv.77880786,d.cWc&amp;psig=AFQjCNGZFwFpTBTN79CJQHzc2rVU3SfsJA&amp;ust=141416735169357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oogle.com/imgres?imgurl=http://scienceblogs.com/startswithabang/files/2010/09/image005.jpeg&amp;imgrefurl=http://scienceblogs.com/startswithabang/2010/09/13/geocentrism-was-galileo-wrong/&amp;h=461&amp;w=489&amp;tbnid=Qli9kwuDnRdoXM:&amp;zoom=1&amp;q=simple%20geocentric%20design&amp;docid=h1FFR-TkbjlJyM&amp;ei=tcxHVObmDbiPsQSrr4KgBQ&amp;tbm=isch&amp;ved=0CB4QMygCMAI&amp;iact=rc&amp;uact=3&amp;dur=281&amp;page=1&amp;start=0&amp;ndsp=20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google.com/url?sa=i&amp;rct=j&amp;q=solar%20eclipse&amp;source=images&amp;cd=&amp;cad=rja&amp;uact=8&amp;ved=0CAcQjRw&amp;url=http://www.scientificamerican.com/article/annular-solar-eclipse-will-be-viewable-in-us-sunday/&amp;ei=3fZIVJGEFMvBggSCsoHYCA&amp;bvm=bv.77880786,d.eXY&amp;psig=AFQjCNHryK1gt0saaPZq-vvdiXmItLBBeA&amp;ust=14141543314142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imgres?imgurl=http://www.physicalgeography.net/fundamentals/images/earth_rotation.jpg&amp;imgrefurl=http://www.physicalgeography.net/fundamentals/6h.html&amp;h=501&amp;w=393&amp;tbnid=xE2IgogeAvHHIM:&amp;zoom=1&amp;q=earth%20rotation&amp;docid=UCGZeD0qXd6orM&amp;ei=uNJHVJ2xKPLLsASOtoKYDA&amp;tbm=isch&amp;ved=0CCwQMygQMBA&amp;iact=rc&amp;uact=3&amp;dur=1621&amp;page=1&amp;start=0&amp;ndsp=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heliocentric%20model&amp;source=images&amp;cd=&amp;cad=rja&amp;uact=8&amp;ved=&amp;url=http://www.glogster.com/rebeccalhp/heliocentric-model/g-6lurukrs7j30v3977gr2sa0&amp;ei=DM9HVKCGDZeLsQS6yYHADw&amp;bvm=bv.77880786,d.cWc&amp;psig=AFQjCNEinHmQnoMwLtJON_hRxxpNP4StWQ&amp;ust=1414078604479999" TargetMode="External"/><Relationship Id="rId14" Type="http://schemas.openxmlformats.org/officeDocument/2006/relationships/hyperlink" Target="http://www.google.com/imgres?imgurl=https://www.uwgb.edu/dutchs/Graphics-Geol/Animations/PlanPrecess.gif&amp;imgrefurl=https://www.uwgb.edu/dutchs/AstronNotes/HowSolSysWorks.HTM&amp;h=483&amp;w=494&amp;tbnid=tHuhybpsNdqbBM:&amp;zoom=1&amp;q=earth%20tilted%20on%20its%20axis&amp;docid=TJWSzlQils4dtM&amp;ei=it5HVKDnA9LhsAS3pIKgCQ&amp;tbm=isch&amp;ved=0CBIQMygKMAo4rAI&amp;iact=rc&amp;uact=3&amp;dur=567&amp;page=13&amp;start=298&amp;ndsp=25" TargetMode="External"/><Relationship Id="rId22" Type="http://schemas.openxmlformats.org/officeDocument/2006/relationships/hyperlink" Target="http://www.google.com/url?sa=i&amp;rct=j&amp;q=lunar+eclipse&amp;source=images&amp;cd=&amp;cad=rja&amp;uact=8&amp;ved=0CAcQjRw&amp;url=http://oakdome.com/k5/lesson-plans/photo-editing/lunar-eclipse-illustration.php&amp;ei=tvVIVMuyFdLGgwSYloKgDQ&amp;bvm=bv.77880786,d.eXY&amp;psig=AFQjCNHKAy-iDlNobVWnurFFSp4PeATQsg&amp;ust=1414153979238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7AA83840</Template>
  <TotalTime>19</TotalTime>
  <Pages>7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Uhrlass, Jennifer</dc:creator>
  <cp:keywords/>
  <dc:description/>
  <cp:lastModifiedBy>Uhrlass, Jennifer</cp:lastModifiedBy>
  <cp:revision>4</cp:revision>
  <cp:lastPrinted>2014-10-23T16:21:00Z</cp:lastPrinted>
  <dcterms:created xsi:type="dcterms:W3CDTF">2014-10-24T00:35:00Z</dcterms:created>
  <dcterms:modified xsi:type="dcterms:W3CDTF">2014-10-24T00:54:00Z</dcterms:modified>
</cp:coreProperties>
</file>