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0A" w:rsidRDefault="00470D5A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9553575" cy="6612255"/>
            <wp:effectExtent l="0" t="0" r="9525" b="0"/>
            <wp:wrapTight wrapText="bothSides">
              <wp:wrapPolygon edited="0">
                <wp:start x="0" y="0"/>
                <wp:lineTo x="0" y="21532"/>
                <wp:lineTo x="21578" y="21532"/>
                <wp:lineTo x="21578" y="0"/>
                <wp:lineTo x="0" y="0"/>
              </wp:wrapPolygon>
            </wp:wrapTight>
            <wp:docPr id="1" name="Picture 1" descr="Image result for A Separate Peace Mai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Separate Peace Main Charac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6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D0A" w:rsidSect="00470D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5A"/>
    <w:rsid w:val="00470D5A"/>
    <w:rsid w:val="00B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2BF0-E7FB-41A9-AD1A-BDD8229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52FAAAD8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Renart, Gary</dc:creator>
  <cp:keywords/>
  <dc:description/>
  <cp:lastModifiedBy>Renart, Gary</cp:lastModifiedBy>
  <cp:revision>1</cp:revision>
  <dcterms:created xsi:type="dcterms:W3CDTF">2016-09-16T14:37:00Z</dcterms:created>
  <dcterms:modified xsi:type="dcterms:W3CDTF">2016-09-16T14:38:00Z</dcterms:modified>
</cp:coreProperties>
</file>