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B5" w:rsidRPr="00C63F5F" w:rsidRDefault="00C30EB5" w:rsidP="00C30EB5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63F5F">
        <w:rPr>
          <w:rFonts w:ascii="Comic Sans MS" w:hAnsi="Comic Sans MS"/>
          <w:b/>
          <w:sz w:val="28"/>
          <w:szCs w:val="28"/>
          <w:u w:val="single"/>
        </w:rPr>
        <w:t>7</w:t>
      </w:r>
      <w:r w:rsidRPr="00C63F5F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Pr="00C63F5F">
        <w:rPr>
          <w:rFonts w:ascii="Comic Sans MS" w:hAnsi="Comic Sans MS"/>
          <w:b/>
          <w:sz w:val="28"/>
          <w:szCs w:val="28"/>
          <w:u w:val="single"/>
        </w:rPr>
        <w:t xml:space="preserve"> Grade Curriculum</w:t>
      </w:r>
    </w:p>
    <w:p w:rsidR="00C30EB5" w:rsidRPr="003E1A61" w:rsidRDefault="00C30EB5" w:rsidP="00C30EB5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C30EB5" w:rsidRPr="003E1A61" w:rsidRDefault="00A844E1" w:rsidP="00C30EB5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UNIT</w:t>
      </w:r>
      <w:r w:rsidR="00C30EB5" w:rsidRPr="003E1A61">
        <w:rPr>
          <w:rFonts w:ascii="Comic Sans MS" w:hAnsi="Comic Sans MS"/>
          <w:b/>
          <w:sz w:val="20"/>
          <w:szCs w:val="20"/>
        </w:rPr>
        <w:t xml:space="preserve"> 1:  Reinforcement Topics</w:t>
      </w:r>
    </w:p>
    <w:p w:rsidR="00C30EB5" w:rsidRPr="003E1A61" w:rsidRDefault="00C30EB5" w:rsidP="00C30EB5">
      <w:pPr>
        <w:spacing w:after="0"/>
        <w:rPr>
          <w:rFonts w:ascii="Comic Sans MS" w:hAnsi="Comic Sans MS"/>
          <w:b/>
          <w:i/>
          <w:sz w:val="20"/>
          <w:szCs w:val="20"/>
        </w:rPr>
      </w:pPr>
      <w:r w:rsidRPr="003E1A61">
        <w:rPr>
          <w:rFonts w:ascii="Comic Sans MS" w:hAnsi="Comic Sans MS"/>
          <w:b/>
          <w:i/>
          <w:sz w:val="20"/>
          <w:szCs w:val="20"/>
        </w:rPr>
        <w:t>Sub-Topic 1:  Fractions and Decimals</w:t>
      </w:r>
    </w:p>
    <w:p w:rsidR="00C30EB5" w:rsidRPr="003E1A61" w:rsidRDefault="00C30EB5" w:rsidP="00C30EB5">
      <w:p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</w:t>
      </w:r>
      <w:r w:rsidRPr="003E1A61">
        <w:rPr>
          <w:rFonts w:ascii="Comic Sans MS" w:hAnsi="Comic Sans MS"/>
          <w:sz w:val="20"/>
          <w:szCs w:val="20"/>
        </w:rPr>
        <w:t>:</w:t>
      </w:r>
    </w:p>
    <w:p w:rsidR="00C30EB5" w:rsidRPr="003E1A61" w:rsidRDefault="00C30EB5" w:rsidP="00C30E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 Place value and rounding decimals</w:t>
      </w:r>
    </w:p>
    <w:p w:rsidR="00C30EB5" w:rsidRPr="003E1A61" w:rsidRDefault="00C30EB5" w:rsidP="00C30E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Convert decimals to fractions</w:t>
      </w:r>
    </w:p>
    <w:p w:rsidR="00C30EB5" w:rsidRPr="003E1A61" w:rsidRDefault="00C30EB5" w:rsidP="00C30E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Convert fractions to decimals</w:t>
      </w:r>
    </w:p>
    <w:p w:rsidR="00C30EB5" w:rsidRPr="003E1A61" w:rsidRDefault="00C30EB5" w:rsidP="00C30E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Compare and order fractions and decimals on number line</w:t>
      </w:r>
    </w:p>
    <w:p w:rsidR="00C30EB5" w:rsidRPr="003E1A61" w:rsidRDefault="00C30EB5" w:rsidP="00C30E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Add and subtract fractions and mixed numbers</w:t>
      </w:r>
    </w:p>
    <w:p w:rsidR="00C30EB5" w:rsidRPr="003E1A61" w:rsidRDefault="00C30EB5" w:rsidP="00C30EB5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Multiply and divide fractions and mixed numbers</w:t>
      </w:r>
    </w:p>
    <w:p w:rsidR="00240D99" w:rsidRPr="003E1A61" w:rsidRDefault="00240D99" w:rsidP="00240D99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:rsidR="00C30EB5" w:rsidRPr="003E1A61" w:rsidRDefault="00A844E1" w:rsidP="00C30EB5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UNIT</w:t>
      </w:r>
      <w:r w:rsidR="00C30EB5" w:rsidRPr="003E1A61">
        <w:rPr>
          <w:rFonts w:ascii="Comic Sans MS" w:hAnsi="Comic Sans MS"/>
          <w:b/>
          <w:sz w:val="20"/>
          <w:szCs w:val="20"/>
        </w:rPr>
        <w:t xml:space="preserve"> 2:  Number System</w:t>
      </w:r>
    </w:p>
    <w:p w:rsidR="00C30EB5" w:rsidRPr="003E1A61" w:rsidRDefault="00C30EB5" w:rsidP="00C30EB5">
      <w:pPr>
        <w:spacing w:line="240" w:lineRule="auto"/>
        <w:rPr>
          <w:rFonts w:ascii="Comic Sans MS" w:hAnsi="Comic Sans MS"/>
          <w:b/>
          <w:i/>
          <w:sz w:val="20"/>
          <w:szCs w:val="20"/>
        </w:rPr>
      </w:pPr>
      <w:r w:rsidRPr="003E1A61">
        <w:rPr>
          <w:rFonts w:ascii="Comic Sans MS" w:hAnsi="Comic Sans MS"/>
          <w:b/>
          <w:i/>
          <w:sz w:val="20"/>
          <w:szCs w:val="20"/>
        </w:rPr>
        <w:t>Sub-Topic:  Operations with Signed Numbers</w:t>
      </w:r>
    </w:p>
    <w:p w:rsidR="00C30EB5" w:rsidRPr="003E1A61" w:rsidRDefault="00C30EB5" w:rsidP="00C30EB5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Topics:</w:t>
      </w:r>
    </w:p>
    <w:p w:rsidR="00C30EB5" w:rsidRPr="003E1A61" w:rsidRDefault="003B517B" w:rsidP="00C30EB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 Add using number </w:t>
      </w:r>
      <w:r w:rsidR="00C30EB5" w:rsidRPr="003E1A61">
        <w:rPr>
          <w:rFonts w:ascii="Comic Sans MS" w:hAnsi="Comic Sans MS"/>
          <w:sz w:val="20"/>
          <w:szCs w:val="20"/>
        </w:rPr>
        <w:t>line/Absolute value</w:t>
      </w:r>
    </w:p>
    <w:p w:rsidR="00C30EB5" w:rsidRPr="003E1A61" w:rsidRDefault="00C30EB5" w:rsidP="00C30EB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Add and subtract integers</w:t>
      </w:r>
    </w:p>
    <w:p w:rsidR="00C30EB5" w:rsidRPr="003E1A61" w:rsidRDefault="00C30EB5" w:rsidP="00C30EB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Add and subtract rational numbers</w:t>
      </w:r>
    </w:p>
    <w:p w:rsidR="00C30EB5" w:rsidRPr="003E1A61" w:rsidRDefault="00C30EB5" w:rsidP="00C30EB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Multiply and divide integers</w:t>
      </w:r>
    </w:p>
    <w:p w:rsidR="00C30EB5" w:rsidRPr="003E1A61" w:rsidRDefault="00C30EB5" w:rsidP="00C30EB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Multiply and divid</w:t>
      </w:r>
      <w:r w:rsidR="00A844E1" w:rsidRPr="003E1A61">
        <w:rPr>
          <w:rFonts w:ascii="Comic Sans MS" w:hAnsi="Comic Sans MS"/>
          <w:sz w:val="20"/>
          <w:szCs w:val="20"/>
        </w:rPr>
        <w:t>e</w:t>
      </w:r>
      <w:r w:rsidRPr="003E1A61">
        <w:rPr>
          <w:rFonts w:ascii="Comic Sans MS" w:hAnsi="Comic Sans MS"/>
          <w:sz w:val="20"/>
          <w:szCs w:val="20"/>
        </w:rPr>
        <w:t xml:space="preserve"> rational numbers</w:t>
      </w:r>
    </w:p>
    <w:p w:rsidR="00C30EB5" w:rsidRPr="003E1A61" w:rsidRDefault="00C30EB5" w:rsidP="00C30EB5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Real life applications with all operations</w:t>
      </w:r>
    </w:p>
    <w:p w:rsidR="00240D99" w:rsidRPr="003E1A61" w:rsidRDefault="00240D99" w:rsidP="00240D99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:rsidR="00C30EB5" w:rsidRPr="003E1A61" w:rsidRDefault="00A844E1" w:rsidP="00C30EB5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UNIT</w:t>
      </w:r>
      <w:r w:rsidR="00C30EB5" w:rsidRPr="003E1A61">
        <w:rPr>
          <w:rFonts w:ascii="Comic Sans MS" w:hAnsi="Comic Sans MS"/>
          <w:b/>
          <w:sz w:val="20"/>
          <w:szCs w:val="20"/>
        </w:rPr>
        <w:t xml:space="preserve"> 3:  Expressions and Equations</w:t>
      </w:r>
    </w:p>
    <w:p w:rsidR="00C30EB5" w:rsidRPr="003E1A61" w:rsidRDefault="00C30EB5" w:rsidP="00C30EB5">
      <w:pPr>
        <w:rPr>
          <w:rFonts w:ascii="Comic Sans MS" w:hAnsi="Comic Sans MS"/>
          <w:b/>
          <w:i/>
          <w:sz w:val="20"/>
          <w:szCs w:val="20"/>
        </w:rPr>
      </w:pPr>
      <w:r w:rsidRPr="003E1A61">
        <w:rPr>
          <w:rFonts w:ascii="Comic Sans MS" w:hAnsi="Comic Sans MS"/>
          <w:b/>
          <w:i/>
          <w:sz w:val="20"/>
          <w:szCs w:val="20"/>
        </w:rPr>
        <w:t>Sub-Topic:  Algebraic Expressions</w:t>
      </w:r>
    </w:p>
    <w:p w:rsidR="00C30EB5" w:rsidRPr="003E1A61" w:rsidRDefault="00C30EB5" w:rsidP="00C30EB5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Topics:</w:t>
      </w:r>
    </w:p>
    <w:p w:rsidR="00C30EB5" w:rsidRPr="003E1A61" w:rsidRDefault="00C30EB5" w:rsidP="00C30EB5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 Write and translate algebraic expressions</w:t>
      </w:r>
    </w:p>
    <w:p w:rsidR="00C30EB5" w:rsidRPr="003E1A61" w:rsidRDefault="00C30EB5" w:rsidP="00C30EB5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Introduction to polynomials</w:t>
      </w:r>
    </w:p>
    <w:p w:rsidR="00C30EB5" w:rsidRPr="003E1A61" w:rsidRDefault="00C30EB5" w:rsidP="00C30EB5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Combining like terms</w:t>
      </w:r>
    </w:p>
    <w:p w:rsidR="00C30EB5" w:rsidRPr="003E1A61" w:rsidRDefault="00C30EB5" w:rsidP="00C30EB5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Add and subtract polynomials</w:t>
      </w:r>
    </w:p>
    <w:p w:rsidR="00C30EB5" w:rsidRPr="003E1A61" w:rsidRDefault="00C30EB5" w:rsidP="00C30EB5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Distributive property with variables and combine like terms</w:t>
      </w:r>
    </w:p>
    <w:p w:rsidR="00C30EB5" w:rsidRDefault="00C30EB5" w:rsidP="00C30EB5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Factor monomials and binomials using GCF</w:t>
      </w:r>
    </w:p>
    <w:p w:rsidR="003E1A61" w:rsidRDefault="003E1A61" w:rsidP="003E1A61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:rsidR="003E1A61" w:rsidRDefault="003E1A61" w:rsidP="00C30EB5">
      <w:pPr>
        <w:rPr>
          <w:rFonts w:ascii="Comic Sans MS" w:hAnsi="Comic Sans MS"/>
          <w:sz w:val="20"/>
          <w:szCs w:val="20"/>
        </w:rPr>
      </w:pPr>
    </w:p>
    <w:p w:rsidR="00C30EB5" w:rsidRPr="003E1A61" w:rsidRDefault="00C30EB5" w:rsidP="00C30EB5">
      <w:p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b/>
          <w:i/>
          <w:sz w:val="20"/>
          <w:szCs w:val="20"/>
        </w:rPr>
        <w:lastRenderedPageBreak/>
        <w:t>Sub-Topic:  Algebraic Equations</w:t>
      </w:r>
    </w:p>
    <w:p w:rsidR="00C30EB5" w:rsidRPr="003E1A61" w:rsidRDefault="00C30EB5" w:rsidP="00C30EB5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Topics:</w:t>
      </w:r>
    </w:p>
    <w:p w:rsidR="00C30EB5" w:rsidRPr="003E1A61" w:rsidRDefault="00C30EB5" w:rsidP="00C30EB5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 Solve and check one step addition/subtraction equations with integers</w:t>
      </w:r>
    </w:p>
    <w:p w:rsidR="00C30EB5" w:rsidRPr="003E1A61" w:rsidRDefault="00C30EB5" w:rsidP="00C30EB5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Solve and check one step multiplication equations, using rational numbers</w:t>
      </w:r>
    </w:p>
    <w:p w:rsidR="00C30EB5" w:rsidRPr="003E1A61" w:rsidRDefault="00C30EB5" w:rsidP="00C30EB5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Solve and check one step division equations, using rational numbers</w:t>
      </w:r>
    </w:p>
    <w:p w:rsidR="00C30EB5" w:rsidRPr="003E1A61" w:rsidRDefault="00C30EB5" w:rsidP="00C30EB5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Solve and check two step equations</w:t>
      </w:r>
    </w:p>
    <w:p w:rsidR="00C30EB5" w:rsidRPr="003E1A61" w:rsidRDefault="00C30EB5" w:rsidP="00C30EB5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Solve and check multi-step equations with distributive property and combine like terms</w:t>
      </w:r>
    </w:p>
    <w:p w:rsidR="00C30EB5" w:rsidRPr="003E1A61" w:rsidRDefault="00C30EB5" w:rsidP="00C30EB5">
      <w:pPr>
        <w:rPr>
          <w:rFonts w:ascii="Comic Sans MS" w:hAnsi="Comic Sans MS"/>
          <w:b/>
          <w:i/>
          <w:sz w:val="20"/>
          <w:szCs w:val="20"/>
        </w:rPr>
      </w:pPr>
      <w:r w:rsidRPr="003E1A61">
        <w:rPr>
          <w:rFonts w:ascii="Comic Sans MS" w:hAnsi="Comic Sans MS"/>
          <w:b/>
          <w:i/>
          <w:sz w:val="20"/>
          <w:szCs w:val="20"/>
        </w:rPr>
        <w:t>Sub-Topic:</w:t>
      </w:r>
      <w:r w:rsidR="00240D99" w:rsidRPr="003E1A61">
        <w:rPr>
          <w:rFonts w:ascii="Comic Sans MS" w:hAnsi="Comic Sans MS"/>
          <w:b/>
          <w:i/>
          <w:sz w:val="20"/>
          <w:szCs w:val="20"/>
        </w:rPr>
        <w:t xml:space="preserve">  Inequalities</w:t>
      </w:r>
    </w:p>
    <w:p w:rsidR="00C30EB5" w:rsidRPr="003E1A61" w:rsidRDefault="00240D99" w:rsidP="00240D99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Topics:</w:t>
      </w:r>
    </w:p>
    <w:p w:rsidR="00240D99" w:rsidRPr="003E1A61" w:rsidRDefault="00240D99" w:rsidP="00240D99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 Introduction to inequalities</w:t>
      </w:r>
    </w:p>
    <w:p w:rsidR="00240D99" w:rsidRPr="003E1A61" w:rsidRDefault="00240D99" w:rsidP="00240D99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Solve and Graph solution set for two step inequalities</w:t>
      </w:r>
    </w:p>
    <w:p w:rsidR="00240D99" w:rsidRPr="003E1A61" w:rsidRDefault="00240D99" w:rsidP="00240D99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:rsidR="00240D99" w:rsidRPr="003E1A61" w:rsidRDefault="00A844E1" w:rsidP="00240D99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UNIT</w:t>
      </w:r>
      <w:r w:rsidR="00240D99" w:rsidRPr="003E1A61">
        <w:rPr>
          <w:rFonts w:ascii="Comic Sans MS" w:hAnsi="Comic Sans MS"/>
          <w:b/>
          <w:sz w:val="20"/>
          <w:szCs w:val="20"/>
        </w:rPr>
        <w:t xml:space="preserve"> 4:  Ratios and Proportional Reasoning</w:t>
      </w:r>
    </w:p>
    <w:p w:rsidR="00240D99" w:rsidRPr="003E1A61" w:rsidRDefault="00240D99" w:rsidP="00240D99">
      <w:p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b/>
          <w:i/>
          <w:sz w:val="20"/>
          <w:szCs w:val="20"/>
        </w:rPr>
        <w:t>Sub-Topic:  Ratios, Rates, Proportional Relationships</w:t>
      </w:r>
    </w:p>
    <w:p w:rsidR="00240D99" w:rsidRPr="003E1A61" w:rsidRDefault="00240D99" w:rsidP="00240D99">
      <w:p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</w:t>
      </w:r>
      <w:r w:rsidRPr="003E1A61">
        <w:rPr>
          <w:rFonts w:ascii="Comic Sans MS" w:hAnsi="Comic Sans MS"/>
          <w:sz w:val="20"/>
          <w:szCs w:val="20"/>
        </w:rPr>
        <w:t>:</w:t>
      </w:r>
    </w:p>
    <w:p w:rsidR="00240D99" w:rsidRPr="003E1A61" w:rsidRDefault="00240D99" w:rsidP="00240D99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 </w:t>
      </w:r>
      <w:r w:rsidR="00C06DFB" w:rsidRPr="003E1A61">
        <w:rPr>
          <w:rFonts w:ascii="Comic Sans MS" w:hAnsi="Comic Sans MS"/>
          <w:sz w:val="20"/>
          <w:szCs w:val="20"/>
        </w:rPr>
        <w:t>Introduction to ratios –  do ratios form a proportion</w:t>
      </w:r>
    </w:p>
    <w:p w:rsidR="00C06DFB" w:rsidRPr="003E1A61" w:rsidRDefault="00C06DFB" w:rsidP="00240D99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Unit rate/better buy</w:t>
      </w:r>
    </w:p>
    <w:p w:rsidR="00C06DFB" w:rsidRPr="003E1A61" w:rsidRDefault="00C06DFB" w:rsidP="00240D99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Introduction to the coordinate plane</w:t>
      </w:r>
    </w:p>
    <w:p w:rsidR="00C06DFB" w:rsidRPr="003E1A61" w:rsidRDefault="00C06DFB" w:rsidP="00240D99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Constant of proportionality: rate of change (use a table)</w:t>
      </w:r>
    </w:p>
    <w:p w:rsidR="00C06DFB" w:rsidRPr="003E1A61" w:rsidRDefault="00C06DFB" w:rsidP="00240D99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Slope as a ratio of rise/run</w:t>
      </w:r>
    </w:p>
    <w:p w:rsidR="00C06DFB" w:rsidRPr="003E1A61" w:rsidRDefault="00C06DFB" w:rsidP="003E1A61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Interpret real life applications from tables, graphs and word problems</w:t>
      </w:r>
    </w:p>
    <w:p w:rsidR="00C06DFB" w:rsidRPr="003E1A61" w:rsidRDefault="00C06DFB" w:rsidP="00C06DFB">
      <w:p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b/>
          <w:i/>
          <w:sz w:val="20"/>
          <w:szCs w:val="20"/>
        </w:rPr>
        <w:t>Sub-Topic:  Proportional Applications and Percents</w:t>
      </w:r>
    </w:p>
    <w:p w:rsidR="00C06DFB" w:rsidRPr="003E1A61" w:rsidRDefault="00C06DFB" w:rsidP="00C06DFB">
      <w:p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</w:t>
      </w:r>
      <w:r w:rsidRPr="003E1A61">
        <w:rPr>
          <w:rFonts w:ascii="Comic Sans MS" w:hAnsi="Comic Sans MS"/>
          <w:sz w:val="20"/>
          <w:szCs w:val="20"/>
        </w:rPr>
        <w:t>:</w:t>
      </w:r>
    </w:p>
    <w:p w:rsidR="00C06DFB" w:rsidRPr="003E1A61" w:rsidRDefault="00C06DFB" w:rsidP="00C06DFB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 Real life applications to set up and solve proportions</w:t>
      </w:r>
    </w:p>
    <w:p w:rsidR="00C06DFB" w:rsidRPr="003E1A61" w:rsidRDefault="00C06DFB" w:rsidP="00C06DFB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Scale factor </w:t>
      </w:r>
    </w:p>
    <w:p w:rsidR="00C06DFB" w:rsidRPr="003E1A61" w:rsidRDefault="00C06DFB" w:rsidP="00C06DFB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Scale drawing word problems with measurement</w:t>
      </w:r>
    </w:p>
    <w:p w:rsidR="00C06DFB" w:rsidRPr="003E1A61" w:rsidRDefault="00C06DFB" w:rsidP="00C06DFB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Similar figures  (Perimeter and Area)</w:t>
      </w:r>
    </w:p>
    <w:p w:rsidR="00C06DFB" w:rsidRPr="003E1A61" w:rsidRDefault="00C06DFB" w:rsidP="00C06DFB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Introduction to percent</w:t>
      </w:r>
    </w:p>
    <w:p w:rsidR="00C06DFB" w:rsidRPr="003E1A61" w:rsidRDefault="00C06DFB" w:rsidP="00C06DFB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Discount and sale price</w:t>
      </w:r>
    </w:p>
    <w:p w:rsidR="00C06DFB" w:rsidRPr="003E1A61" w:rsidRDefault="00C06DFB" w:rsidP="00C06DFB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Sales Tax</w:t>
      </w:r>
    </w:p>
    <w:p w:rsidR="00C06DFB" w:rsidRPr="003E1A61" w:rsidRDefault="00C06DFB" w:rsidP="00C06DFB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Percent of Change</w:t>
      </w:r>
    </w:p>
    <w:p w:rsidR="00C06DFB" w:rsidRPr="003E1A61" w:rsidRDefault="00C06DFB" w:rsidP="00C06DFB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Commission</w:t>
      </w:r>
    </w:p>
    <w:p w:rsidR="0037377F" w:rsidRPr="003E1A61" w:rsidRDefault="003E1A61" w:rsidP="0037377F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Simple Interest</w:t>
      </w:r>
    </w:p>
    <w:p w:rsidR="0037377F" w:rsidRPr="003E1A61" w:rsidRDefault="0037377F" w:rsidP="0037377F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lastRenderedPageBreak/>
        <w:t xml:space="preserve">UNIT 5:  </w:t>
      </w:r>
      <w:r w:rsidR="00C63F5F" w:rsidRPr="003E1A61">
        <w:rPr>
          <w:rFonts w:ascii="Comic Sans MS" w:hAnsi="Comic Sans MS"/>
          <w:b/>
          <w:sz w:val="20"/>
          <w:szCs w:val="20"/>
        </w:rPr>
        <w:t>Probability</w:t>
      </w:r>
      <w:r w:rsidRPr="003E1A61">
        <w:rPr>
          <w:rFonts w:ascii="Comic Sans MS" w:hAnsi="Comic Sans MS"/>
          <w:b/>
          <w:sz w:val="20"/>
          <w:szCs w:val="20"/>
        </w:rPr>
        <w:t xml:space="preserve"> and Statistics</w:t>
      </w:r>
    </w:p>
    <w:p w:rsidR="0037377F" w:rsidRPr="003E1A61" w:rsidRDefault="0037377F" w:rsidP="0037377F">
      <w:p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b/>
          <w:i/>
          <w:sz w:val="20"/>
          <w:szCs w:val="20"/>
        </w:rPr>
        <w:t>Sub-Topic:  Sampling and Statistics</w:t>
      </w:r>
    </w:p>
    <w:p w:rsidR="0037377F" w:rsidRPr="003E1A61" w:rsidRDefault="0037377F" w:rsidP="0037377F">
      <w:p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</w:t>
      </w:r>
      <w:r w:rsidRPr="003E1A61">
        <w:rPr>
          <w:rFonts w:ascii="Comic Sans MS" w:hAnsi="Comic Sans MS"/>
          <w:sz w:val="20"/>
          <w:szCs w:val="20"/>
        </w:rPr>
        <w:t>:</w:t>
      </w:r>
    </w:p>
    <w:p w:rsidR="0037377F" w:rsidRPr="003E1A61" w:rsidRDefault="0037377F" w:rsidP="0037377F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 Identify types of sampling</w:t>
      </w:r>
    </w:p>
    <w:p w:rsidR="0037377F" w:rsidRPr="003E1A61" w:rsidRDefault="0037377F" w:rsidP="0037377F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Make comparisons and predictions</w:t>
      </w:r>
    </w:p>
    <w:p w:rsidR="0037377F" w:rsidRPr="003E1A61" w:rsidRDefault="0037377F" w:rsidP="0037377F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Mean, median and mode</w:t>
      </w:r>
    </w:p>
    <w:p w:rsidR="0037377F" w:rsidRPr="003E1A61" w:rsidRDefault="0037377F" w:rsidP="0037377F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Box and Whisker plots/ dot plots</w:t>
      </w:r>
    </w:p>
    <w:p w:rsidR="0037377F" w:rsidRPr="003E1A61" w:rsidRDefault="0037377F" w:rsidP="0037377F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Measures of variab</w:t>
      </w:r>
      <w:r w:rsidR="00A844E1" w:rsidRPr="003E1A61">
        <w:rPr>
          <w:rFonts w:ascii="Comic Sans MS" w:hAnsi="Comic Sans MS"/>
          <w:sz w:val="20"/>
          <w:szCs w:val="20"/>
        </w:rPr>
        <w:t>il</w:t>
      </w:r>
      <w:r w:rsidRPr="003E1A61">
        <w:rPr>
          <w:rFonts w:ascii="Comic Sans MS" w:hAnsi="Comic Sans MS"/>
          <w:sz w:val="20"/>
          <w:szCs w:val="20"/>
        </w:rPr>
        <w:t>ity</w:t>
      </w:r>
    </w:p>
    <w:p w:rsidR="0037377F" w:rsidRPr="003E1A61" w:rsidRDefault="00C63F5F" w:rsidP="0037377F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Sub-Topic</w:t>
      </w:r>
      <w:bookmarkStart w:id="0" w:name="_GoBack"/>
      <w:bookmarkEnd w:id="0"/>
      <w:r w:rsidR="0037377F" w:rsidRPr="003E1A61">
        <w:rPr>
          <w:rFonts w:ascii="Comic Sans MS" w:hAnsi="Comic Sans MS"/>
          <w:b/>
          <w:i/>
          <w:sz w:val="20"/>
          <w:szCs w:val="20"/>
        </w:rPr>
        <w:t>: Probability</w:t>
      </w:r>
    </w:p>
    <w:p w:rsidR="0037377F" w:rsidRPr="003E1A61" w:rsidRDefault="0037377F" w:rsidP="0037377F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Topics:</w:t>
      </w:r>
    </w:p>
    <w:p w:rsidR="0037377F" w:rsidRPr="003E1A61" w:rsidRDefault="0037377F" w:rsidP="0037377F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 Introduction to probability</w:t>
      </w:r>
    </w:p>
    <w:p w:rsidR="0037377F" w:rsidRPr="003E1A61" w:rsidRDefault="0037377F" w:rsidP="0037377F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Experimental vs. Theoretical probability</w:t>
      </w:r>
    </w:p>
    <w:p w:rsidR="0037377F" w:rsidRPr="003E1A61" w:rsidRDefault="0037377F" w:rsidP="0037377F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Create an experiment to observe probabilities</w:t>
      </w:r>
    </w:p>
    <w:p w:rsidR="0037377F" w:rsidRPr="003E1A61" w:rsidRDefault="0037377F" w:rsidP="0037377F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Tree diagrams and sample space of compound events</w:t>
      </w:r>
    </w:p>
    <w:p w:rsidR="0037377F" w:rsidRPr="003E1A61" w:rsidRDefault="0037377F" w:rsidP="0037377F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Fundamental Counting Principle</w:t>
      </w:r>
    </w:p>
    <w:p w:rsidR="0037377F" w:rsidRPr="003E1A61" w:rsidRDefault="0037377F" w:rsidP="0037377F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Independent and Dependent events</w:t>
      </w:r>
    </w:p>
    <w:p w:rsidR="00A844E1" w:rsidRPr="003E1A61" w:rsidRDefault="00A844E1" w:rsidP="00A844E1">
      <w:pPr>
        <w:rPr>
          <w:rFonts w:ascii="Comic Sans MS" w:hAnsi="Comic Sans MS"/>
          <w:sz w:val="20"/>
          <w:szCs w:val="20"/>
        </w:rPr>
      </w:pPr>
    </w:p>
    <w:p w:rsidR="00A844E1" w:rsidRPr="003E1A61" w:rsidRDefault="00A844E1" w:rsidP="00A844E1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UNIT 6:  Geometry</w:t>
      </w:r>
    </w:p>
    <w:p w:rsidR="00A844E1" w:rsidRPr="003E1A61" w:rsidRDefault="00A844E1" w:rsidP="00A844E1">
      <w:pPr>
        <w:rPr>
          <w:rFonts w:ascii="Comic Sans MS" w:hAnsi="Comic Sans MS"/>
          <w:b/>
          <w:i/>
          <w:sz w:val="20"/>
          <w:szCs w:val="20"/>
        </w:rPr>
      </w:pPr>
      <w:r w:rsidRPr="003E1A61">
        <w:rPr>
          <w:rFonts w:ascii="Comic Sans MS" w:hAnsi="Comic Sans MS"/>
          <w:b/>
          <w:i/>
          <w:sz w:val="20"/>
          <w:szCs w:val="20"/>
        </w:rPr>
        <w:t>Sub-Topic:  Exploring Angles and Sides of Polygons</w:t>
      </w:r>
    </w:p>
    <w:p w:rsidR="00A844E1" w:rsidRPr="003E1A61" w:rsidRDefault="00A844E1" w:rsidP="00A844E1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Topics:</w:t>
      </w:r>
    </w:p>
    <w:p w:rsidR="00A844E1" w:rsidRPr="003E1A61" w:rsidRDefault="00A844E1" w:rsidP="00A844E1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 Measure, construct and classify angles using a protractor</w:t>
      </w:r>
    </w:p>
    <w:p w:rsidR="00A844E1" w:rsidRPr="003E1A61" w:rsidRDefault="00A844E1" w:rsidP="00A844E1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Angle relationships:  complementary, supplementary, vertical, adjacent</w:t>
      </w:r>
    </w:p>
    <w:p w:rsidR="00A844E1" w:rsidRPr="003E1A61" w:rsidRDefault="00A844E1" w:rsidP="00A844E1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Solve angle relationships given angles as algebraic expressions</w:t>
      </w:r>
    </w:p>
    <w:p w:rsidR="00A844E1" w:rsidRPr="003E1A61" w:rsidRDefault="00A844E1" w:rsidP="00A844E1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Construct triangles given 3 angles or sides using a protractor</w:t>
      </w:r>
    </w:p>
    <w:p w:rsidR="00A844E1" w:rsidRPr="003E1A61" w:rsidRDefault="00A844E1" w:rsidP="00A844E1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Discover the triangle angle/side relationships</w:t>
      </w:r>
    </w:p>
    <w:p w:rsidR="00A844E1" w:rsidRPr="003E1A61" w:rsidRDefault="00A844E1" w:rsidP="00A844E1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Classify triangles, find missing angles</w:t>
      </w:r>
    </w:p>
    <w:p w:rsidR="00A844E1" w:rsidRPr="003E1A61" w:rsidRDefault="00A844E1" w:rsidP="00A844E1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Construct rectangles and parallelograms using protractor and ruler</w:t>
      </w:r>
    </w:p>
    <w:p w:rsidR="00A844E1" w:rsidRPr="003E1A61" w:rsidRDefault="00A844E1" w:rsidP="00A844E1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Develop angle properties of quadrilaterals</w:t>
      </w:r>
    </w:p>
    <w:p w:rsidR="003715C3" w:rsidRDefault="003715C3" w:rsidP="003715C3">
      <w:pPr>
        <w:rPr>
          <w:rFonts w:ascii="Comic Sans MS" w:hAnsi="Comic Sans MS"/>
          <w:sz w:val="20"/>
          <w:szCs w:val="20"/>
        </w:rPr>
      </w:pPr>
    </w:p>
    <w:p w:rsidR="003E1A61" w:rsidRDefault="003E1A61" w:rsidP="003715C3">
      <w:pPr>
        <w:rPr>
          <w:rFonts w:ascii="Comic Sans MS" w:hAnsi="Comic Sans MS"/>
          <w:sz w:val="20"/>
          <w:szCs w:val="20"/>
        </w:rPr>
      </w:pPr>
    </w:p>
    <w:p w:rsidR="003E1A61" w:rsidRPr="003E1A61" w:rsidRDefault="003E1A61" w:rsidP="003715C3">
      <w:pPr>
        <w:rPr>
          <w:rFonts w:ascii="Comic Sans MS" w:hAnsi="Comic Sans MS"/>
          <w:sz w:val="20"/>
          <w:szCs w:val="20"/>
        </w:rPr>
      </w:pPr>
    </w:p>
    <w:p w:rsidR="00A844E1" w:rsidRPr="003E1A61" w:rsidRDefault="003715C3" w:rsidP="003715C3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i/>
          <w:sz w:val="20"/>
          <w:szCs w:val="20"/>
        </w:rPr>
        <w:lastRenderedPageBreak/>
        <w:t>Sub-Topic:  Perimeter, Circumference and Area</w:t>
      </w:r>
    </w:p>
    <w:p w:rsidR="003715C3" w:rsidRPr="003E1A61" w:rsidRDefault="003715C3" w:rsidP="003715C3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Topics:</w:t>
      </w:r>
    </w:p>
    <w:p w:rsidR="003715C3" w:rsidRPr="003E1A61" w:rsidRDefault="003715C3" w:rsidP="003715C3">
      <w:pPr>
        <w:pStyle w:val="ListParagraph"/>
        <w:numPr>
          <w:ilvl w:val="0"/>
          <w:numId w:val="13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 Identify parts of a circle</w:t>
      </w:r>
    </w:p>
    <w:p w:rsidR="003715C3" w:rsidRPr="003E1A61" w:rsidRDefault="003715C3" w:rsidP="003715C3">
      <w:pPr>
        <w:pStyle w:val="ListParagraph"/>
        <w:numPr>
          <w:ilvl w:val="0"/>
          <w:numId w:val="13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State and use formulas for circumference and area (find diameter/radius)</w:t>
      </w:r>
    </w:p>
    <w:p w:rsidR="003715C3" w:rsidRPr="003E1A61" w:rsidRDefault="003715C3" w:rsidP="003715C3">
      <w:pPr>
        <w:pStyle w:val="ListParagraph"/>
        <w:numPr>
          <w:ilvl w:val="0"/>
          <w:numId w:val="13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Given circumference, find area</w:t>
      </w:r>
    </w:p>
    <w:p w:rsidR="003715C3" w:rsidRPr="003E1A61" w:rsidRDefault="003715C3" w:rsidP="003715C3">
      <w:pPr>
        <w:pStyle w:val="ListParagraph"/>
        <w:numPr>
          <w:ilvl w:val="0"/>
          <w:numId w:val="13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Real life applications involving circumference and area</w:t>
      </w:r>
    </w:p>
    <w:p w:rsidR="003715C3" w:rsidRPr="003E1A61" w:rsidRDefault="003715C3" w:rsidP="003715C3">
      <w:pPr>
        <w:pStyle w:val="ListParagraph"/>
        <w:numPr>
          <w:ilvl w:val="0"/>
          <w:numId w:val="13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Area and perimeter of rectangles, parallelograms, triangles and trapezoids</w:t>
      </w:r>
    </w:p>
    <w:p w:rsidR="003715C3" w:rsidRPr="003E1A61" w:rsidRDefault="003715C3" w:rsidP="003715C3">
      <w:pPr>
        <w:pStyle w:val="ListParagraph"/>
        <w:numPr>
          <w:ilvl w:val="0"/>
          <w:numId w:val="13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Area of complex figures</w:t>
      </w:r>
    </w:p>
    <w:p w:rsidR="003715C3" w:rsidRPr="003E1A61" w:rsidRDefault="003715C3" w:rsidP="003715C3">
      <w:pPr>
        <w:pStyle w:val="ListParagraph"/>
        <w:numPr>
          <w:ilvl w:val="0"/>
          <w:numId w:val="13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 xml:space="preserve">Real life applications of </w:t>
      </w:r>
      <w:r w:rsidR="003E1A61">
        <w:rPr>
          <w:rFonts w:ascii="Comic Sans MS" w:hAnsi="Comic Sans MS"/>
          <w:sz w:val="20"/>
          <w:szCs w:val="20"/>
        </w:rPr>
        <w:t>perimeter and area of all shapes</w:t>
      </w:r>
    </w:p>
    <w:p w:rsidR="003715C3" w:rsidRPr="003E1A61" w:rsidRDefault="003715C3" w:rsidP="003715C3">
      <w:pPr>
        <w:rPr>
          <w:rFonts w:ascii="Comic Sans MS" w:hAnsi="Comic Sans MS"/>
          <w:b/>
          <w:sz w:val="20"/>
          <w:szCs w:val="20"/>
        </w:rPr>
      </w:pPr>
    </w:p>
    <w:p w:rsidR="003715C3" w:rsidRPr="003E1A61" w:rsidRDefault="003715C3" w:rsidP="003715C3">
      <w:pPr>
        <w:rPr>
          <w:rFonts w:ascii="Comic Sans MS" w:hAnsi="Comic Sans MS"/>
          <w:b/>
          <w:i/>
          <w:sz w:val="20"/>
          <w:szCs w:val="20"/>
        </w:rPr>
      </w:pPr>
      <w:r w:rsidRPr="003E1A61">
        <w:rPr>
          <w:rFonts w:ascii="Comic Sans MS" w:hAnsi="Comic Sans MS"/>
          <w:b/>
          <w:i/>
          <w:sz w:val="20"/>
          <w:szCs w:val="20"/>
        </w:rPr>
        <w:t xml:space="preserve">Sub-Topic:  Three dimensional figures </w:t>
      </w:r>
    </w:p>
    <w:p w:rsidR="003715C3" w:rsidRPr="003E1A61" w:rsidRDefault="003715C3" w:rsidP="003715C3">
      <w:p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>Specific Topics:</w:t>
      </w:r>
    </w:p>
    <w:p w:rsidR="003715C3" w:rsidRPr="003E1A61" w:rsidRDefault="003715C3" w:rsidP="003715C3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b/>
          <w:sz w:val="20"/>
          <w:szCs w:val="20"/>
        </w:rPr>
        <w:t xml:space="preserve"> </w:t>
      </w:r>
      <w:r w:rsidRPr="003E1A61">
        <w:rPr>
          <w:rFonts w:ascii="Comic Sans MS" w:hAnsi="Comic Sans MS"/>
          <w:sz w:val="20"/>
          <w:szCs w:val="20"/>
        </w:rPr>
        <w:t>Classify 3D shapes by the number of faces, vertices and edges</w:t>
      </w:r>
    </w:p>
    <w:p w:rsidR="003715C3" w:rsidRPr="003E1A61" w:rsidRDefault="003715C3" w:rsidP="003715C3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Identify 2 dimensional shapes formed by the cross section of 3D figures</w:t>
      </w:r>
    </w:p>
    <w:p w:rsidR="003715C3" w:rsidRPr="003E1A61" w:rsidRDefault="003715C3" w:rsidP="003715C3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Surface area of rectangular and triangular prisms and cubes</w:t>
      </w:r>
    </w:p>
    <w:p w:rsidR="003715C3" w:rsidRPr="003E1A61" w:rsidRDefault="003715C3" w:rsidP="003715C3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Volume and rectangular and triangular prisms and cubes</w:t>
      </w:r>
    </w:p>
    <w:p w:rsidR="003715C3" w:rsidRPr="003E1A61" w:rsidRDefault="003715C3" w:rsidP="003715C3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0"/>
          <w:szCs w:val="20"/>
        </w:rPr>
      </w:pPr>
      <w:r w:rsidRPr="003E1A61">
        <w:rPr>
          <w:rFonts w:ascii="Comic Sans MS" w:hAnsi="Comic Sans MS"/>
          <w:sz w:val="20"/>
          <w:szCs w:val="20"/>
        </w:rPr>
        <w:t>Real life application of surface area and volume</w:t>
      </w:r>
    </w:p>
    <w:sectPr w:rsidR="003715C3" w:rsidRPr="003E1A61" w:rsidSect="00C9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5CAF"/>
    <w:multiLevelType w:val="hybridMultilevel"/>
    <w:tmpl w:val="988E2AF0"/>
    <w:lvl w:ilvl="0" w:tplc="1630A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1411F"/>
    <w:multiLevelType w:val="hybridMultilevel"/>
    <w:tmpl w:val="08423548"/>
    <w:lvl w:ilvl="0" w:tplc="9A8A4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41C60"/>
    <w:multiLevelType w:val="hybridMultilevel"/>
    <w:tmpl w:val="0556F0BE"/>
    <w:lvl w:ilvl="0" w:tplc="A934C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3790E"/>
    <w:multiLevelType w:val="hybridMultilevel"/>
    <w:tmpl w:val="1AB882FC"/>
    <w:lvl w:ilvl="0" w:tplc="8F566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22A36"/>
    <w:multiLevelType w:val="hybridMultilevel"/>
    <w:tmpl w:val="A46A100A"/>
    <w:lvl w:ilvl="0" w:tplc="5D305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76E80"/>
    <w:multiLevelType w:val="hybridMultilevel"/>
    <w:tmpl w:val="98242F20"/>
    <w:lvl w:ilvl="0" w:tplc="424CF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237E9"/>
    <w:multiLevelType w:val="hybridMultilevel"/>
    <w:tmpl w:val="488471A4"/>
    <w:lvl w:ilvl="0" w:tplc="F4143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7B0F84"/>
    <w:multiLevelType w:val="hybridMultilevel"/>
    <w:tmpl w:val="077EECDC"/>
    <w:lvl w:ilvl="0" w:tplc="8CB6C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9A2B73"/>
    <w:multiLevelType w:val="hybridMultilevel"/>
    <w:tmpl w:val="480A323A"/>
    <w:lvl w:ilvl="0" w:tplc="25AA5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2718D"/>
    <w:multiLevelType w:val="hybridMultilevel"/>
    <w:tmpl w:val="A38E0124"/>
    <w:lvl w:ilvl="0" w:tplc="2C9E3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F304A2"/>
    <w:multiLevelType w:val="hybridMultilevel"/>
    <w:tmpl w:val="284C68FE"/>
    <w:lvl w:ilvl="0" w:tplc="6E203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41395"/>
    <w:multiLevelType w:val="hybridMultilevel"/>
    <w:tmpl w:val="2008528C"/>
    <w:lvl w:ilvl="0" w:tplc="F5905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9A0E49"/>
    <w:multiLevelType w:val="hybridMultilevel"/>
    <w:tmpl w:val="0CB61E0A"/>
    <w:lvl w:ilvl="0" w:tplc="D520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20564"/>
    <w:multiLevelType w:val="hybridMultilevel"/>
    <w:tmpl w:val="6A8CFD5C"/>
    <w:lvl w:ilvl="0" w:tplc="A7529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0EB5"/>
    <w:rsid w:val="00240D99"/>
    <w:rsid w:val="003715C3"/>
    <w:rsid w:val="0037377F"/>
    <w:rsid w:val="003B517B"/>
    <w:rsid w:val="003C57CF"/>
    <w:rsid w:val="003E1A61"/>
    <w:rsid w:val="00A844E1"/>
    <w:rsid w:val="00C06DFB"/>
    <w:rsid w:val="00C30EB5"/>
    <w:rsid w:val="00C63F5F"/>
    <w:rsid w:val="00C93919"/>
    <w:rsid w:val="00CE0AAC"/>
    <w:rsid w:val="00D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50F1A-AA24-402E-B8BA-48A2555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920398C9</Template>
  <TotalTime>1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Bonn, Dennis</cp:lastModifiedBy>
  <cp:revision>4</cp:revision>
  <dcterms:created xsi:type="dcterms:W3CDTF">2015-09-02T15:48:00Z</dcterms:created>
  <dcterms:modified xsi:type="dcterms:W3CDTF">2016-09-02T18:28:00Z</dcterms:modified>
</cp:coreProperties>
</file>