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0A" w:rsidRDefault="002267A2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75A0697C" wp14:editId="25FBA366">
            <wp:simplePos x="0" y="0"/>
            <wp:positionH relativeFrom="column">
              <wp:posOffset>6819900</wp:posOffset>
            </wp:positionH>
            <wp:positionV relativeFrom="paragraph">
              <wp:posOffset>-180717</wp:posOffset>
            </wp:positionV>
            <wp:extent cx="1512277" cy="1143000"/>
            <wp:effectExtent l="0" t="0" r="0" b="0"/>
            <wp:wrapNone/>
            <wp:docPr id="3" name="Picture 3" descr="Image result for help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lp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0A" w:rsidRPr="001F760A" w:rsidRDefault="001F760A" w:rsidP="001F760A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5</w:t>
      </w:r>
      <w:r w:rsidRPr="001F760A">
        <w:rPr>
          <w:rFonts w:ascii="Comic Sans MS" w:hAnsi="Comic Sans MS"/>
          <w:b/>
          <w:sz w:val="44"/>
          <w:szCs w:val="44"/>
          <w:u w:val="single"/>
          <w:vertAlign w:val="superscript"/>
        </w:rPr>
        <w:t>th</w:t>
      </w:r>
      <w:r>
        <w:rPr>
          <w:rFonts w:ascii="Comic Sans MS" w:hAnsi="Comic Sans MS"/>
          <w:b/>
          <w:sz w:val="44"/>
          <w:szCs w:val="44"/>
          <w:u w:val="single"/>
        </w:rPr>
        <w:t xml:space="preserve"> Grade </w:t>
      </w:r>
      <w:r w:rsidR="00315995">
        <w:rPr>
          <w:rFonts w:ascii="Comic Sans MS" w:hAnsi="Comic Sans MS"/>
          <w:b/>
          <w:sz w:val="44"/>
          <w:szCs w:val="44"/>
          <w:u w:val="single"/>
        </w:rPr>
        <w:t xml:space="preserve">MATH </w:t>
      </w:r>
      <w:r>
        <w:rPr>
          <w:rFonts w:ascii="Comic Sans MS" w:hAnsi="Comic Sans MS"/>
          <w:b/>
          <w:sz w:val="44"/>
          <w:szCs w:val="44"/>
          <w:u w:val="single"/>
        </w:rPr>
        <w:t>Extra Help</w:t>
      </w:r>
    </w:p>
    <w:p w:rsidR="001F760A" w:rsidRDefault="001F760A" w:rsidP="001F760A">
      <w:pPr>
        <w:jc w:val="center"/>
        <w:rPr>
          <w:rFonts w:ascii="Comic Sans MS" w:hAnsi="Comic Sans MS"/>
          <w:sz w:val="36"/>
          <w:szCs w:val="36"/>
        </w:rPr>
      </w:pPr>
    </w:p>
    <w:p w:rsidR="007C35CC" w:rsidRDefault="001F760A" w:rsidP="001F760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Please fill out and send </w:t>
      </w:r>
      <w:r w:rsidR="00F65490">
        <w:rPr>
          <w:rFonts w:ascii="Comic Sans MS" w:hAnsi="Comic Sans MS"/>
          <w:sz w:val="36"/>
          <w:szCs w:val="36"/>
        </w:rPr>
        <w:t xml:space="preserve">this form </w:t>
      </w:r>
      <w:r>
        <w:rPr>
          <w:rFonts w:ascii="Comic Sans MS" w:hAnsi="Comic Sans MS"/>
          <w:sz w:val="36"/>
          <w:szCs w:val="36"/>
        </w:rPr>
        <w:t>into your child’s teacher</w:t>
      </w:r>
      <w:r w:rsidR="00F65490">
        <w:rPr>
          <w:rFonts w:ascii="Comic Sans MS" w:hAnsi="Comic Sans MS"/>
          <w:sz w:val="36"/>
          <w:szCs w:val="36"/>
        </w:rPr>
        <w:t xml:space="preserve"> so we can better support your child during </w:t>
      </w:r>
      <w:r w:rsidR="000D1FA0">
        <w:rPr>
          <w:rFonts w:ascii="Comic Sans MS" w:hAnsi="Comic Sans MS"/>
          <w:sz w:val="36"/>
          <w:szCs w:val="36"/>
        </w:rPr>
        <w:t xml:space="preserve">MATH </w:t>
      </w:r>
      <w:bookmarkStart w:id="0" w:name="_GoBack"/>
      <w:bookmarkEnd w:id="0"/>
      <w:r w:rsidR="00F65490">
        <w:rPr>
          <w:rFonts w:ascii="Comic Sans MS" w:hAnsi="Comic Sans MS"/>
          <w:sz w:val="36"/>
          <w:szCs w:val="36"/>
        </w:rPr>
        <w:t>extra help.</w:t>
      </w:r>
    </w:p>
    <w:p w:rsidR="001F760A" w:rsidRDefault="001F760A" w:rsidP="001F760A">
      <w:pPr>
        <w:jc w:val="center"/>
        <w:rPr>
          <w:rFonts w:ascii="Comic Sans MS" w:hAnsi="Comic Sans MS"/>
          <w:sz w:val="36"/>
          <w:szCs w:val="36"/>
        </w:rPr>
      </w:pPr>
    </w:p>
    <w:p w:rsidR="001F760A" w:rsidRDefault="001F760A" w:rsidP="00F6549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Child’s Name</w:t>
      </w:r>
      <w:r w:rsidR="00F65490">
        <w:rPr>
          <w:rFonts w:ascii="Comic Sans MS" w:hAnsi="Comic Sans MS"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 xml:space="preserve"> ______________________</w:t>
      </w:r>
      <w:proofErr w:type="gramStart"/>
      <w:r w:rsidR="00F65490">
        <w:rPr>
          <w:rFonts w:ascii="Comic Sans MS" w:hAnsi="Comic Sans MS"/>
          <w:sz w:val="36"/>
          <w:szCs w:val="36"/>
        </w:rPr>
        <w:t>_</w:t>
      </w:r>
      <w:r>
        <w:rPr>
          <w:rFonts w:ascii="Comic Sans MS" w:hAnsi="Comic Sans MS"/>
          <w:sz w:val="36"/>
          <w:szCs w:val="36"/>
        </w:rPr>
        <w:t xml:space="preserve">  Date</w:t>
      </w:r>
      <w:proofErr w:type="gramEnd"/>
      <w:r>
        <w:rPr>
          <w:rFonts w:ascii="Comic Sans MS" w:hAnsi="Comic Sans MS"/>
          <w:sz w:val="36"/>
          <w:szCs w:val="36"/>
        </w:rPr>
        <w:t xml:space="preserve"> Attending</w:t>
      </w:r>
      <w:r w:rsidR="00F65490">
        <w:rPr>
          <w:rFonts w:ascii="Comic Sans MS" w:hAnsi="Comic Sans MS"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 xml:space="preserve"> ____________</w:t>
      </w:r>
    </w:p>
    <w:p w:rsidR="00F65490" w:rsidRDefault="00F65490" w:rsidP="00F6549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Child’s Teacher</w:t>
      </w:r>
      <w:proofErr w:type="gramStart"/>
      <w:r>
        <w:rPr>
          <w:rFonts w:ascii="Comic Sans MS" w:hAnsi="Comic Sans MS"/>
          <w:sz w:val="36"/>
          <w:szCs w:val="36"/>
        </w:rPr>
        <w:t>:_</w:t>
      </w:r>
      <w:proofErr w:type="gramEnd"/>
      <w:r>
        <w:rPr>
          <w:rFonts w:ascii="Comic Sans MS" w:hAnsi="Comic Sans MS"/>
          <w:sz w:val="36"/>
          <w:szCs w:val="36"/>
        </w:rPr>
        <w:t>_____________________</w:t>
      </w:r>
    </w:p>
    <w:p w:rsidR="001F760A" w:rsidRPr="001F760A" w:rsidRDefault="001F760A" w:rsidP="001F760A">
      <w:pPr>
        <w:jc w:val="center"/>
        <w:rPr>
          <w:rFonts w:ascii="Comic Sans MS" w:hAnsi="Comic Sans MS"/>
          <w:sz w:val="28"/>
          <w:szCs w:val="28"/>
        </w:rPr>
      </w:pPr>
      <w:r w:rsidRPr="001F760A">
        <w:rPr>
          <w:rFonts w:ascii="Comic Sans MS" w:hAnsi="Comic Sans MS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11440" wp14:editId="11D2BC23">
                <wp:simplePos x="0" y="0"/>
                <wp:positionH relativeFrom="column">
                  <wp:posOffset>3457575</wp:posOffset>
                </wp:positionH>
                <wp:positionV relativeFrom="paragraph">
                  <wp:posOffset>489585</wp:posOffset>
                </wp:positionV>
                <wp:extent cx="5486400" cy="3095625"/>
                <wp:effectExtent l="19050" t="1905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095625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60A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520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Questions for Extra Help</w:t>
                            </w:r>
                          </w:p>
                          <w:p w:rsidR="001F760A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Please be specific!  </w:t>
                            </w:r>
                          </w:p>
                          <w:p w:rsidR="001F760A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F760A" w:rsidRPr="00DB5204" w:rsidRDefault="001F760A" w:rsidP="001F760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 need help with: 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11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25pt;margin-top:38.55pt;width:6in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" fillcolor="white [3201]" strokecolor="black [3200]" strokeweight="3pt">
                <v:textbox>
                  <w:txbxContent>
                    <w:p w:rsidR="001F760A" w:rsidRDefault="001F760A" w:rsidP="001F76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B520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Questions for Extra Help</w:t>
                      </w:r>
                    </w:p>
                    <w:p w:rsidR="001F760A" w:rsidRDefault="001F760A" w:rsidP="001F76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Please be specific!  </w:t>
                      </w:r>
                    </w:p>
                    <w:p w:rsidR="001F760A" w:rsidRDefault="001F760A" w:rsidP="001F76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1F760A" w:rsidRPr="00DB5204" w:rsidRDefault="001F760A" w:rsidP="001F760A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I need help with: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760A">
        <w:rPr>
          <w:rFonts w:ascii="Comic Sans MS" w:hAnsi="Comic Sans MS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838F2" wp14:editId="70FD7886">
                <wp:simplePos x="0" y="0"/>
                <wp:positionH relativeFrom="column">
                  <wp:posOffset>9525</wp:posOffset>
                </wp:positionH>
                <wp:positionV relativeFrom="paragraph">
                  <wp:posOffset>506095</wp:posOffset>
                </wp:positionV>
                <wp:extent cx="3238500" cy="3067050"/>
                <wp:effectExtent l="19050" t="1905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067050"/>
                        </a:xfrm>
                        <a:prstGeom prst="rect">
                          <a:avLst/>
                        </a:prstGeom>
                        <a:ln w="381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60A" w:rsidRPr="00DB5204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B520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EXTRA HELP PASS</w:t>
                            </w:r>
                          </w:p>
                          <w:p w:rsidR="001F760A" w:rsidRPr="001F760A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F76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Circle which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help session</w:t>
                            </w:r>
                            <w:r w:rsidRPr="001F76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you’re attending</w:t>
                            </w:r>
                            <w:r w:rsidR="00F654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F760A" w:rsidRPr="001F760A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F760A" w:rsidRPr="001F760A" w:rsidRDefault="001F760A" w:rsidP="001F760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760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Mondays:</w:t>
                            </w: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Mrs. Conroy @ 8:15-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8:40  -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Rm. 128</w:t>
                            </w: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Mrs. Palmer @ 3:20–3:45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-  Rm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127</w:t>
                            </w: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F760A" w:rsidRPr="001F760A" w:rsidRDefault="001F760A" w:rsidP="001F760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760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Tuesdays:</w:t>
                            </w: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Mrs. We</w:t>
                            </w:r>
                            <w:r w:rsidR="002E642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tzel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@ 8:15-8:40  – Rm. 126</w:t>
                            </w: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Barrese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@ 3:20-3:45 – Rm. 125</w:t>
                            </w:r>
                          </w:p>
                          <w:p w:rsidR="001F760A" w:rsidRDefault="001F760A" w:rsidP="001F760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F760A" w:rsidRDefault="001F760A" w:rsidP="001F760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83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.75pt;margin-top:39.85pt;width:25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" fillcolor="white [3201]" strokecolor="black [3200]" strokeweight="3pt">
                <v:textbox>
                  <w:txbxContent>
                    <w:p w:rsidR="001F760A" w:rsidRPr="00DB5204" w:rsidRDefault="001F760A" w:rsidP="001F76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B520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EXTRA HELP PASS</w:t>
                      </w:r>
                    </w:p>
                    <w:p w:rsidR="001F760A" w:rsidRPr="001F760A" w:rsidRDefault="001F760A" w:rsidP="001F760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F760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Circle which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help session</w:t>
                      </w:r>
                      <w:r w:rsidRPr="001F760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you’re attending</w:t>
                      </w:r>
                      <w:r w:rsidR="00F654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1F760A" w:rsidRPr="001F760A" w:rsidRDefault="001F760A" w:rsidP="001F760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1F760A" w:rsidRPr="001F760A" w:rsidRDefault="001F760A" w:rsidP="001F760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760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Mondays:</w:t>
                      </w: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Mrs. Conroy @ 8:15-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8:40  -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Rm. 128</w:t>
                      </w: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Mrs. Palmer @ 3:20–3:45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-  Rm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 127</w:t>
                      </w: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F760A" w:rsidRPr="001F760A" w:rsidRDefault="001F760A" w:rsidP="001F760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760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Tuesdays:</w:t>
                      </w: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Mrs.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</w:t>
                      </w:r>
                      <w:r w:rsidR="002E6428">
                        <w:rPr>
                          <w:rFonts w:ascii="Comic Sans MS" w:hAnsi="Comic Sans MS"/>
                          <w:sz w:val="28"/>
                          <w:szCs w:val="28"/>
                        </w:rPr>
                        <w:t>tzel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@ 8:15-8:40  – Rm. 126</w:t>
                      </w: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Barrese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@ 3:20-3:45 – Rm. 125</w:t>
                      </w:r>
                    </w:p>
                    <w:p w:rsidR="001F760A" w:rsidRDefault="001F760A" w:rsidP="001F760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F760A" w:rsidRDefault="001F760A" w:rsidP="001F760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760A" w:rsidRPr="001F760A" w:rsidSect="001F760A">
      <w:pgSz w:w="15840" w:h="12240" w:orient="landscape"/>
      <w:pgMar w:top="63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0A"/>
    <w:rsid w:val="000D1FA0"/>
    <w:rsid w:val="001F760A"/>
    <w:rsid w:val="002267A2"/>
    <w:rsid w:val="002E6428"/>
    <w:rsid w:val="00315995"/>
    <w:rsid w:val="0048688A"/>
    <w:rsid w:val="007C35CC"/>
    <w:rsid w:val="008117DB"/>
    <w:rsid w:val="00F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78C77-6E4C-4A3F-9966-294D331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0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www.bcsc.k12.in.us/cms/lib/IN01000842/Centricity/Domain/1181/teacher%20student%20clip.jpg&amp;imgrefurl=http://www.europrecast.com.au/homework-help-clipart-animations/&amp;h=379&amp;w=500&amp;tbnid=oqxbhVfoSPjnOM:&amp;docid=aqw8nDcF6aOJlM&amp;ei=kKMJVpvVG4WSyATgj5L4CQ&amp;tbm=isch&amp;ved=0CBkQMygWMBY4ZGoVChMIm92roMmayAIVBQmSCh3ghw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3392E63B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Jean</dc:creator>
  <cp:keywords/>
  <dc:description/>
  <cp:lastModifiedBy>Palmer, Jean</cp:lastModifiedBy>
  <cp:revision>8</cp:revision>
  <cp:lastPrinted>2015-09-29T15:56:00Z</cp:lastPrinted>
  <dcterms:created xsi:type="dcterms:W3CDTF">2015-09-28T20:15:00Z</dcterms:created>
  <dcterms:modified xsi:type="dcterms:W3CDTF">2015-09-29T15:57:00Z</dcterms:modified>
</cp:coreProperties>
</file>