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F4" w:rsidRDefault="003D76F4" w:rsidP="00B570B1">
      <w:bookmarkStart w:id="0" w:name="_GoBack"/>
      <w:bookmarkEnd w:id="0"/>
    </w:p>
    <w:p w:rsidR="00111BB1" w:rsidRDefault="00111BB1" w:rsidP="00B570B1">
      <w:r>
        <w:t>Name</w:t>
      </w:r>
      <w:proofErr w:type="gramStart"/>
      <w:r>
        <w:t>:_</w:t>
      </w:r>
      <w:proofErr w:type="gramEnd"/>
      <w:r>
        <w:t>___________________________________________________________</w:t>
      </w:r>
      <w:r>
        <w:tab/>
      </w:r>
      <w:r>
        <w:tab/>
        <w:t>2-D array practice Questions</w:t>
      </w:r>
    </w:p>
    <w:p w:rsidR="00111BB1" w:rsidRPr="00111BB1" w:rsidRDefault="00111BB1" w:rsidP="00111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BB1">
        <w:rPr>
          <w:rFonts w:ascii="Times New Roman" w:hAnsi="Times New Roman" w:cs="Times New Roman"/>
          <w:sz w:val="24"/>
          <w:szCs w:val="24"/>
        </w:rPr>
        <w:t>In Exercises 1 through 8, determine the output displayed when the button is clicked. All Dim statements</w:t>
      </w:r>
    </w:p>
    <w:p w:rsidR="00111BB1" w:rsidRDefault="00111BB1" w:rsidP="00111BB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1BB1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111BB1">
        <w:rPr>
          <w:rFonts w:ascii="Times New Roman" w:hAnsi="Times New Roman" w:cs="Times New Roman"/>
          <w:sz w:val="24"/>
          <w:szCs w:val="24"/>
        </w:rPr>
        <w:t xml:space="preserve"> arrays are in the Declarations section of the Code window.</w:t>
      </w:r>
    </w:p>
    <w:p w:rsidR="00111BB1" w:rsidRDefault="00111BB1" w:rsidP="00111BB1">
      <w:pPr>
        <w:rPr>
          <w:rFonts w:ascii="Times New Roman" w:hAnsi="Times New Roman" w:cs="Times New Roman"/>
          <w:sz w:val="24"/>
          <w:szCs w:val="24"/>
        </w:rPr>
      </w:pPr>
    </w:p>
    <w:p w:rsidR="00111BB1" w:rsidRDefault="00111BB1" w:rsidP="00111B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572125" cy="46101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26C" w:rsidRDefault="008E426C" w:rsidP="00111BB1">
      <w:pPr>
        <w:rPr>
          <w:rFonts w:ascii="Times New Roman" w:hAnsi="Times New Roman" w:cs="Times New Roman"/>
        </w:rPr>
      </w:pPr>
    </w:p>
    <w:p w:rsidR="008E426C" w:rsidRDefault="008E426C" w:rsidP="00111B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638800" cy="20478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BB1" w:rsidRDefault="008E426C" w:rsidP="00111B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675120" cy="38404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26C" w:rsidRDefault="008E426C" w:rsidP="00111BB1">
      <w:pPr>
        <w:rPr>
          <w:rFonts w:ascii="Times New Roman" w:hAnsi="Times New Roman" w:cs="Times New Roman"/>
        </w:rPr>
      </w:pPr>
    </w:p>
    <w:p w:rsidR="008E426C" w:rsidRDefault="008E426C" w:rsidP="00111B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562600" cy="2286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26C" w:rsidRDefault="008E426C" w:rsidP="00111BB1">
      <w:pPr>
        <w:rPr>
          <w:rFonts w:ascii="Times New Roman" w:hAnsi="Times New Roman" w:cs="Times New Roman"/>
        </w:rPr>
      </w:pPr>
    </w:p>
    <w:p w:rsidR="008E426C" w:rsidRDefault="008E426C" w:rsidP="00111B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496050" cy="29622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26C" w:rsidRDefault="008E426C" w:rsidP="00111B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619750" cy="28289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26C" w:rsidRDefault="008E426C" w:rsidP="00111BB1">
      <w:pPr>
        <w:rPr>
          <w:rFonts w:ascii="Times New Roman" w:hAnsi="Times New Roman" w:cs="Times New Roman"/>
          <w:sz w:val="24"/>
          <w:szCs w:val="24"/>
        </w:rPr>
      </w:pPr>
    </w:p>
    <w:p w:rsidR="008E426C" w:rsidRDefault="008E426C" w:rsidP="00111BB1">
      <w:pPr>
        <w:rPr>
          <w:rFonts w:ascii="Times New Roman" w:hAnsi="Times New Roman" w:cs="Times New Roman"/>
        </w:rPr>
      </w:pPr>
    </w:p>
    <w:p w:rsidR="008E426C" w:rsidRDefault="008E426C" w:rsidP="00111BB1">
      <w:pPr>
        <w:rPr>
          <w:rFonts w:ascii="Times New Roman" w:hAnsi="Times New Roman" w:cs="Times New Roman"/>
        </w:rPr>
      </w:pPr>
    </w:p>
    <w:p w:rsidR="003D76F4" w:rsidRDefault="003D76F4" w:rsidP="00111BB1">
      <w:pPr>
        <w:rPr>
          <w:rFonts w:ascii="Times New Roman" w:hAnsi="Times New Roman" w:cs="Times New Roman"/>
        </w:rPr>
      </w:pPr>
    </w:p>
    <w:p w:rsidR="003D76F4" w:rsidRDefault="003D76F4" w:rsidP="00111BB1">
      <w:pPr>
        <w:rPr>
          <w:rFonts w:ascii="Times New Roman" w:hAnsi="Times New Roman" w:cs="Times New Roman"/>
        </w:rPr>
      </w:pPr>
    </w:p>
    <w:p w:rsidR="003D76F4" w:rsidRDefault="003D76F4" w:rsidP="00111BB1">
      <w:pPr>
        <w:rPr>
          <w:rFonts w:ascii="Times New Roman" w:hAnsi="Times New Roman" w:cs="Times New Roman"/>
        </w:rPr>
      </w:pPr>
    </w:p>
    <w:p w:rsidR="003D76F4" w:rsidRDefault="003D76F4" w:rsidP="00111BB1">
      <w:pPr>
        <w:rPr>
          <w:rFonts w:ascii="Times New Roman" w:hAnsi="Times New Roman" w:cs="Times New Roman"/>
        </w:rPr>
      </w:pPr>
    </w:p>
    <w:p w:rsidR="003D76F4" w:rsidRDefault="003D76F4" w:rsidP="00111BB1">
      <w:pPr>
        <w:rPr>
          <w:rFonts w:ascii="Times New Roman" w:hAnsi="Times New Roman" w:cs="Times New Roman"/>
        </w:rPr>
      </w:pPr>
    </w:p>
    <w:p w:rsidR="003D76F4" w:rsidRDefault="003D76F4" w:rsidP="00111BB1">
      <w:pPr>
        <w:rPr>
          <w:rFonts w:ascii="Times New Roman" w:hAnsi="Times New Roman" w:cs="Times New Roman"/>
        </w:rPr>
      </w:pPr>
    </w:p>
    <w:p w:rsidR="003D76F4" w:rsidRDefault="003D76F4" w:rsidP="00111BB1">
      <w:pPr>
        <w:rPr>
          <w:rFonts w:ascii="Times New Roman" w:hAnsi="Times New Roman" w:cs="Times New Roman"/>
        </w:rPr>
      </w:pPr>
    </w:p>
    <w:p w:rsidR="003D76F4" w:rsidRDefault="003D76F4" w:rsidP="00111BB1">
      <w:pPr>
        <w:rPr>
          <w:rFonts w:ascii="Times New Roman" w:hAnsi="Times New Roman" w:cs="Times New Roman"/>
        </w:rPr>
      </w:pPr>
    </w:p>
    <w:p w:rsidR="003D76F4" w:rsidRDefault="003D76F4" w:rsidP="003D76F4">
      <w:pPr>
        <w:spacing w:after="13" w:line="248" w:lineRule="auto"/>
        <w:ind w:right="2"/>
      </w:pPr>
      <w:r w:rsidRPr="003D76F4">
        <w:rPr>
          <w:rFonts w:ascii="Calibri" w:eastAsia="Calibri" w:hAnsi="Calibri" w:cs="Calibri"/>
          <w:b/>
          <w:sz w:val="24"/>
        </w:rPr>
        <w:lastRenderedPageBreak/>
        <w:t>15</w:t>
      </w:r>
      <w:r>
        <w:rPr>
          <w:rFonts w:ascii="Calibri" w:eastAsia="Calibri" w:hAnsi="Calibri" w:cs="Calibri"/>
          <w:sz w:val="24"/>
        </w:rPr>
        <w:t xml:space="preserve">. A company has two stores (1 and 2), and each store sells three items (1, 2, and 3). The </w:t>
      </w:r>
    </w:p>
    <w:p w:rsidR="003D76F4" w:rsidRDefault="003D76F4" w:rsidP="003D76F4">
      <w:pPr>
        <w:spacing w:after="317" w:line="248" w:lineRule="auto"/>
        <w:ind w:left="1239" w:right="2" w:hanging="10"/>
      </w:pPr>
      <w:proofErr w:type="gramStart"/>
      <w:r>
        <w:rPr>
          <w:rFonts w:ascii="Calibri" w:eastAsia="Calibri" w:hAnsi="Calibri" w:cs="Calibri"/>
          <w:sz w:val="24"/>
        </w:rPr>
        <w:t>following</w:t>
      </w:r>
      <w:proofErr w:type="gramEnd"/>
      <w:r>
        <w:rPr>
          <w:rFonts w:ascii="Calibri" w:eastAsia="Calibri" w:hAnsi="Calibri" w:cs="Calibri"/>
          <w:sz w:val="24"/>
        </w:rPr>
        <w:t xml:space="preserve"> tables give the inventory at the beginning of the day and the amount of each item sold during that day.</w:t>
      </w:r>
    </w:p>
    <w:p w:rsidR="003D76F4" w:rsidRDefault="003D76F4" w:rsidP="003D76F4">
      <w:pPr>
        <w:tabs>
          <w:tab w:val="center" w:pos="3385"/>
          <w:tab w:val="center" w:pos="7689"/>
        </w:tabs>
        <w:spacing w:after="104"/>
      </w:pPr>
      <w:r>
        <w:tab/>
      </w:r>
      <w:r>
        <w:rPr>
          <w:rFonts w:ascii="Calibri" w:eastAsia="Calibri" w:hAnsi="Calibri" w:cs="Calibri"/>
          <w:b/>
          <w:sz w:val="24"/>
        </w:rPr>
        <w:t>Beginning Inventory</w:t>
      </w:r>
      <w:r>
        <w:rPr>
          <w:rFonts w:ascii="Calibri" w:eastAsia="Calibri" w:hAnsi="Calibri" w:cs="Calibri"/>
          <w:b/>
          <w:sz w:val="24"/>
        </w:rPr>
        <w:tab/>
        <w:t>Sales for Day</w:t>
      </w:r>
    </w:p>
    <w:p w:rsidR="003D76F4" w:rsidRDefault="003D76F4" w:rsidP="003D76F4">
      <w:pPr>
        <w:tabs>
          <w:tab w:val="center" w:pos="3824"/>
          <w:tab w:val="center" w:pos="8130"/>
        </w:tabs>
        <w:spacing w:after="0"/>
      </w:pPr>
      <w:r>
        <w:tab/>
      </w:r>
      <w:r w:rsidR="00FB7973">
        <w:rPr>
          <w:rFonts w:ascii="Calibri" w:eastAsia="Calibri" w:hAnsi="Calibri" w:cs="Calibri"/>
          <w:b/>
          <w:sz w:val="24"/>
        </w:rPr>
        <w:t xml:space="preserve">ITEM                            </w:t>
      </w:r>
      <w:r w:rsidR="00FB7973">
        <w:rPr>
          <w:rFonts w:ascii="Calibri" w:eastAsia="Calibri" w:hAnsi="Calibri" w:cs="Calibri"/>
          <w:b/>
          <w:sz w:val="24"/>
        </w:rPr>
        <w:tab/>
      </w:r>
      <w:proofErr w:type="spellStart"/>
      <w:r>
        <w:rPr>
          <w:rFonts w:ascii="Calibri" w:eastAsia="Calibri" w:hAnsi="Calibri" w:cs="Calibri"/>
          <w:b/>
          <w:sz w:val="24"/>
        </w:rPr>
        <w:t>ITEM</w:t>
      </w:r>
      <w:proofErr w:type="spellEnd"/>
    </w:p>
    <w:p w:rsidR="003D76F4" w:rsidRDefault="003D76F4" w:rsidP="003D76F4">
      <w:pPr>
        <w:spacing w:after="53"/>
        <w:ind w:left="1230" w:right="-1"/>
      </w:pPr>
      <w:r>
        <w:rPr>
          <w:noProof/>
        </w:rPr>
        <mc:AlternateContent>
          <mc:Choice Requires="wpg">
            <w:drawing>
              <wp:inline distT="0" distB="0" distL="0" distR="0" wp14:anchorId="6AD59807" wp14:editId="1F363636">
                <wp:extent cx="5467350" cy="9906"/>
                <wp:effectExtent l="0" t="0" r="0" b="0"/>
                <wp:docPr id="93894" name="Group 93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9906"/>
                          <a:chOff x="0" y="0"/>
                          <a:chExt cx="5467350" cy="9906"/>
                        </a:xfrm>
                      </wpg:grpSpPr>
                      <wps:wsp>
                        <wps:cNvPr id="8663" name="Shape 8663"/>
                        <wps:cNvSpPr/>
                        <wps:spPr>
                          <a:xfrm>
                            <a:off x="0" y="0"/>
                            <a:ext cx="5615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594">
                                <a:moveTo>
                                  <a:pt x="5615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90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4" name="Shape 8664"/>
                        <wps:cNvSpPr/>
                        <wps:spPr>
                          <a:xfrm>
                            <a:off x="561594" y="0"/>
                            <a:ext cx="2171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0">
                                <a:moveTo>
                                  <a:pt x="21717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90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5" name="Shape 8665"/>
                        <wps:cNvSpPr/>
                        <wps:spPr>
                          <a:xfrm>
                            <a:off x="2733294" y="0"/>
                            <a:ext cx="562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">
                                <a:moveTo>
                                  <a:pt x="5623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90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6" name="Shape 8666"/>
                        <wps:cNvSpPr/>
                        <wps:spPr>
                          <a:xfrm>
                            <a:off x="3295650" y="0"/>
                            <a:ext cx="2171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0">
                                <a:moveTo>
                                  <a:pt x="21717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90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7" name="Shape 8667"/>
                        <wps:cNvSpPr/>
                        <wps:spPr>
                          <a:xfrm>
                            <a:off x="0" y="9906"/>
                            <a:ext cx="5615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594">
                                <a:moveTo>
                                  <a:pt x="5615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90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8" name="Shape 8668"/>
                        <wps:cNvSpPr/>
                        <wps:spPr>
                          <a:xfrm>
                            <a:off x="561594" y="990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533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90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9" name="Shape 8669"/>
                        <wps:cNvSpPr/>
                        <wps:spPr>
                          <a:xfrm>
                            <a:off x="1094994" y="9906"/>
                            <a:ext cx="55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>
                                <a:moveTo>
                                  <a:pt x="5524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90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0" name="Shape 8670"/>
                        <wps:cNvSpPr/>
                        <wps:spPr>
                          <a:xfrm>
                            <a:off x="1647444" y="9906"/>
                            <a:ext cx="5433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306">
                                <a:moveTo>
                                  <a:pt x="54330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90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1" name="Shape 8671"/>
                        <wps:cNvSpPr/>
                        <wps:spPr>
                          <a:xfrm>
                            <a:off x="2190750" y="9906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5425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90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2" name="Shape 8672"/>
                        <wps:cNvSpPr/>
                        <wps:spPr>
                          <a:xfrm>
                            <a:off x="2733294" y="9906"/>
                            <a:ext cx="562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">
                                <a:moveTo>
                                  <a:pt x="5623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90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3" name="Shape 8673"/>
                        <wps:cNvSpPr/>
                        <wps:spPr>
                          <a:xfrm>
                            <a:off x="3295650" y="9906"/>
                            <a:ext cx="542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>
                                <a:moveTo>
                                  <a:pt x="5425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90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4" name="Shape 8674"/>
                        <wps:cNvSpPr/>
                        <wps:spPr>
                          <a:xfrm>
                            <a:off x="3838194" y="9906"/>
                            <a:ext cx="53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>
                                <a:moveTo>
                                  <a:pt x="533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90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5" name="Shape 8675"/>
                        <wps:cNvSpPr/>
                        <wps:spPr>
                          <a:xfrm>
                            <a:off x="4371594" y="9906"/>
                            <a:ext cx="55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>
                                <a:moveTo>
                                  <a:pt x="5524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90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6" name="Shape 8676"/>
                        <wps:cNvSpPr/>
                        <wps:spPr>
                          <a:xfrm>
                            <a:off x="4924044" y="9906"/>
                            <a:ext cx="5433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306">
                                <a:moveTo>
                                  <a:pt x="54330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90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2454C8" id="Group 93894" o:spid="_x0000_s1026" style="width:430.5pt;height:.8pt;mso-position-horizontal-relative:char;mso-position-vertical-relative:line" coordsize="54673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">
                <v:shape id="Shape 8663" o:spid="_x0000_s1027" style="position:absolute;width:5615;height:0;visibility:visible;mso-wrap-style:square;v-text-anchor:top" coordsize="5615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cEMYA&#10;AADdAAAADwAAAGRycy9kb3ducmV2LnhtbESPQWvCQBSE7wX/w/IEb3XT1IaQuooIUqEXjYX2+Jp9&#10;TUKzb8PuRtN/7woFj8PMfMMs16PpxJmcby0reJonIIgrq1uuFXycdo85CB+QNXaWScEfeVivJg9L&#10;LLS98JHOZahFhLAvUEETQl9I6auGDPq57Ymj92OdwRClq6V2eIlw08k0STJpsOW40GBP24aq33Iw&#10;Cr5SPxwP3/ySynIzZO+Lt5C7T6Vm03HzCiLQGO7h//ZeK8iz7Blub+IT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IcEMYAAADdAAAADwAAAAAAAAAAAAAAAACYAgAAZHJz&#10;L2Rvd25yZXYueG1sUEsFBgAAAAAEAAQA9QAAAIsDAAAAAA==&#10;" path="m561594,l,e" filled="f" strokeweight=".78pt">
                  <v:stroke miterlimit="83231f" joinstyle="miter"/>
                  <v:path arrowok="t" textboxrect="0,0,561594,0"/>
                </v:shape>
                <v:shape id="Shape 8664" o:spid="_x0000_s1028" style="position:absolute;left:5615;width:21717;height:0;visibility:visible;mso-wrap-style:square;v-text-anchor:top" coordsize="2171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oVcUA&#10;AADdAAAADwAAAGRycy9kb3ducmV2LnhtbESPQUvDQBSE74L/YXmCN7upSAix2yItBYsBMe3F25J9&#10;zaZm34bdZ5L+e1cQPA4z8w2z2syuFyOG2HlSsFxkIJAabzpqFZyO+4cCRGRNRveeUMEVI2zWtzcr&#10;XRo/0QeONbciQSiWWoFlHkopY2PR6bjwA1Lyzj44zUmGVpqgpwR3vXzMslw63VFasHrArcXmq/52&#10;CvhQFYcxVJ9Vba87N/Hl/S0elbq/m1+eQTDO/B/+a78aBUWeP8Hvm/Q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mhVxQAAAN0AAAAPAAAAAAAAAAAAAAAAAJgCAABkcnMv&#10;ZG93bnJldi54bWxQSwUGAAAAAAQABAD1AAAAigMAAAAA&#10;" path="m2171700,l,e" filled="f" strokeweight=".78pt">
                  <v:stroke miterlimit="83231f" joinstyle="miter"/>
                  <v:path arrowok="t" textboxrect="0,0,2171700,0"/>
                </v:shape>
                <v:shape id="Shape 8665" o:spid="_x0000_s1029" style="position:absolute;left:27332;width:5624;height:0;visibility:visible;mso-wrap-style:square;v-text-anchor:top" coordsize="562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WNsQA&#10;AADdAAAADwAAAGRycy9kb3ducmV2LnhtbESPQWsCMRSE74X+h/AKvdVsFYNsjWKlpcVbV70/Nq/Z&#10;xc3LkmR121/fCEKPw8x8wyzXo+vEmUJsPWt4nhQgiGtvWrYaDvv3pwWImJANdp5Jww9FWK/u75ZY&#10;Gn/hLzpXyYoM4ViihialvpQy1g05jBPfE2fv2weHKctgpQl4yXDXyWlRKOmw5bzQYE/bhupTNTgN&#10;1RDUDtujHQ6V5bcPNXv9HWdaPz6MmxcQicb0H761P42GhVJzuL7JT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RVjbEAAAA3QAAAA8AAAAAAAAAAAAAAAAAmAIAAGRycy9k&#10;b3ducmV2LnhtbFBLBQYAAAAABAAEAPUAAACJAwAAAAA=&#10;" path="m562356,l,e" filled="f" strokeweight=".78pt">
                  <v:stroke miterlimit="83231f" joinstyle="miter"/>
                  <v:path arrowok="t" textboxrect="0,0,562356,0"/>
                </v:shape>
                <v:shape id="Shape 8666" o:spid="_x0000_s1030" style="position:absolute;left:32956;width:21717;height:0;visibility:visible;mso-wrap-style:square;v-text-anchor:top" coordsize="2171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TucQA&#10;AADdAAAADwAAAGRycy9kb3ducmV2LnhtbESPQUvEMBSE74L/ITzBm5vqoZS62UUUwcWC2PXi7dE8&#10;m2rzUpJn2/33RhA8DjPzDbPdr35UM8U0BDZwvSlAEXfBDtwbeDs+XlWgkiBbHAOTgRMl2O/Oz7ZY&#10;27DwK82t9CpDONVowIlMtdapc+QxbcJEnL2PED1KlrHXNuKS4X7UN0VRao8D5wWHE9076r7ab29A&#10;Dk11mGPz3rTu9OAX+Xx5TkdjLi/Wu1tQQqv8h//aT9ZAVZYl/L7JT0D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U7nEAAAA3QAAAA8AAAAAAAAAAAAAAAAAmAIAAGRycy9k&#10;b3ducmV2LnhtbFBLBQYAAAAABAAEAPUAAACJAwAAAAA=&#10;" path="m2171700,l,e" filled="f" strokeweight=".78pt">
                  <v:stroke miterlimit="83231f" joinstyle="miter"/>
                  <v:path arrowok="t" textboxrect="0,0,2171700,0"/>
                </v:shape>
                <v:shape id="Shape 8667" o:spid="_x0000_s1031" style="position:absolute;top:99;width:5615;height:0;visibility:visible;mso-wrap-style:square;v-text-anchor:top" coordsize="5615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kaE8YA&#10;AADdAAAADwAAAGRycy9kb3ducmV2LnhtbESPQWvCQBSE74X+h+UJvdWNoU1DdBUplBZ60VjQ4zP7&#10;moRm34bdjab/3hUEj8PMfMMsVqPpxImcby0rmE0TEMSV1S3XCn52H885CB+QNXaWScE/eVgtHx8W&#10;WGh75i2dylCLCGFfoIImhL6Q0lcNGfRT2xNH79c6gyFKV0vt8BzhppNpkmTSYMtxocGe3huq/srB&#10;KDikfthujvyaynI9ZN8vnyF3e6WeJuN6DiLQGO7hW/tLK8iz7A2ub+IT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kaE8YAAADdAAAADwAAAAAAAAAAAAAAAACYAgAAZHJz&#10;L2Rvd25yZXYueG1sUEsFBgAAAAAEAAQA9QAAAIsDAAAAAA==&#10;" path="m561594,l,e" filled="f" strokeweight=".78pt">
                  <v:stroke miterlimit="83231f" joinstyle="miter"/>
                  <v:path arrowok="t" textboxrect="0,0,561594,0"/>
                </v:shape>
                <v:shape id="Shape 8668" o:spid="_x0000_s1032" style="position:absolute;left:5615;top:99;width:5334;height:0;visibility:visible;mso-wrap-style:square;v-text-anchor:top" coordsize="533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2DvMMA&#10;AADdAAAADwAAAGRycy9kb3ducmV2LnhtbERPXUvDMBR9F/YfwhV8c6kyS6nLRukQBqKyqu93zV1T&#10;1tyUJuvivzcPgo+H873eRjuImSbfO1bwsMxAELdO99wp+Pp8uS9A+ICscXBMCn7Iw3azuFljqd2V&#10;DzQ3oRMphH2JCkwIYymlbw1Z9Es3Eifu5CaLIcGpk3rCawq3g3zMslxa7Dk1GBypNtSem4tVcJir&#10;+L17aj5WhalP1Vt8f62PF6XubmP1DCJQDP/iP/deKyjyPM1Nb9IT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2DvMMAAADdAAAADwAAAAAAAAAAAAAAAACYAgAAZHJzL2Rv&#10;d25yZXYueG1sUEsFBgAAAAAEAAQA9QAAAIgDAAAAAA==&#10;" path="m533400,l,e" filled="f" strokeweight=".78pt">
                  <v:stroke miterlimit="83231f" joinstyle="miter"/>
                  <v:path arrowok="t" textboxrect="0,0,533400,0"/>
                </v:shape>
                <v:shape id="Shape 8669" o:spid="_x0000_s1033" style="position:absolute;left:10949;top:99;width:5525;height:0;visibility:visible;mso-wrap-style:square;v-text-anchor:top" coordsize="5524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xZPcYA&#10;AADdAAAADwAAAGRycy9kb3ducmV2LnhtbESPQWvCQBSE74L/YXlCb7qxhKCpqxRLoZRSMPHg8Zl9&#10;3YRm34bdVdN/3y0UPA4z8w2z2Y22F1fyoXOsYLnIQBA3TndsFBzr1/kKRIjIGnvHpOCHAuy208kG&#10;S+1ufKBrFY1IEA4lKmhjHEopQ9OSxbBwA3Hyvpy3GJP0RmqPtwS3vXzMskJa7DgttDjQvqXmu7pY&#10;BflnH97zl+rj7M95nRXmFC/mpNTDbHx+AhFpjPfwf/tNK1gVxRr+3qQn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xZPcYAAADdAAAADwAAAAAAAAAAAAAAAACYAgAAZHJz&#10;L2Rvd25yZXYueG1sUEsFBgAAAAAEAAQA9QAAAIsDAAAAAA==&#10;" path="m552450,l,e" filled="f" strokeweight=".78pt">
                  <v:stroke miterlimit="83231f" joinstyle="miter"/>
                  <v:path arrowok="t" textboxrect="0,0,552450,0"/>
                </v:shape>
                <v:shape id="Shape 8670" o:spid="_x0000_s1034" style="position:absolute;left:16474;top:99;width:5433;height:0;visibility:visible;mso-wrap-style:square;v-text-anchor:top" coordsize="5433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lzAsMA&#10;AADdAAAADwAAAGRycy9kb3ducmV2LnhtbERPzWrCQBC+F3yHZYReim7UEiW6ihSEFHLQ6AMM2TEJ&#10;ZmdDdmuSPn33IPT48f3vDoNpxJM6V1tWsJhHIIgLq2suFdyup9kGhPPIGhvLpGAkB4f95G2HibY9&#10;X+iZ+1KEEHYJKqi8bxMpXVGRQTe3LXHg7rYz6APsSqk77EO4aeQyimJpsObQUGFLXxUVj/zHKKBz&#10;qvXnsMqO8e/4QeeoLr6zXKn36XDcgvA0+H/xy51qBZt4HfaHN+E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lzAsMAAADdAAAADwAAAAAAAAAAAAAAAACYAgAAZHJzL2Rv&#10;d25yZXYueG1sUEsFBgAAAAAEAAQA9QAAAIgDAAAAAA==&#10;" path="m543306,l,e" filled="f" strokeweight=".78pt">
                  <v:stroke miterlimit="83231f" joinstyle="miter"/>
                  <v:path arrowok="t" textboxrect="0,0,543306,0"/>
                </v:shape>
                <v:shape id="Shape 8671" o:spid="_x0000_s1035" style="position:absolute;left:21907;top:99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MI8YA&#10;AADdAAAADwAAAGRycy9kb3ducmV2LnhtbESPQWvCQBSE7wX/w/KEXkrdpAcToquEkpYiXqrS8yP7&#10;zEazb0N2q+m/dwWhx2FmvmGW69F24kKDbx0rSGcJCOLa6ZYbBYf9x2sOwgdkjZ1jUvBHHtarydMS&#10;C+2u/E2XXWhEhLAvUIEJoS+k9LUhi37meuLoHd1gMUQ5NFIPeI1w28m3JJlLiy3HBYM9vRuqz7tf&#10;q2C/+TGjq07ppsrK7WeZHXL/Uin1PB3LBYhAY/gPP9pfWkE+z1K4v4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hMI8YAAADdAAAADwAAAAAAAAAAAAAAAACYAgAAZHJz&#10;L2Rvd25yZXYueG1sUEsFBgAAAAAEAAQA9QAAAIsDAAAAAA==&#10;" path="m542544,l,e" filled="f" strokeweight=".78pt">
                  <v:stroke miterlimit="83231f" joinstyle="miter"/>
                  <v:path arrowok="t" textboxrect="0,0,542544,0"/>
                </v:shape>
                <v:shape id="Shape 8672" o:spid="_x0000_s1036" style="position:absolute;left:27332;top:99;width:5624;height:0;visibility:visible;mso-wrap-style:square;v-text-anchor:top" coordsize="562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FYn8QA&#10;AADdAAAADwAAAGRycy9kb3ducmV2LnhtbESPQWsCMRSE7wX/Q3iCt5pVYStbo6i0tHjrau+PzWt2&#10;6eZlSbK69tc3guBxmJlvmNVmsK04kw+NYwWzaQaCuHK6YaPgdHx/XoIIEVlj65gUXCnAZj16WmGh&#10;3YW/6FxGIxKEQ4EK6hi7QspQ1WQxTF1HnLwf5y3GJL2R2uMlwW0r51mWS4sNp4UaO9rXVP2WvVVQ&#10;9j4/YPNt+lNp+O0jX+z+hoVSk/GwfQURaYiP8L39qRUs85c53N6k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hWJ/EAAAA3QAAAA8AAAAAAAAAAAAAAAAAmAIAAGRycy9k&#10;b3ducmV2LnhtbFBLBQYAAAAABAAEAPUAAACJAwAAAAA=&#10;" path="m562356,l,e" filled="f" strokeweight=".78pt">
                  <v:stroke miterlimit="83231f" joinstyle="miter"/>
                  <v:path arrowok="t" textboxrect="0,0,562356,0"/>
                </v:shape>
                <v:shape id="Shape 8673" o:spid="_x0000_s1037" style="position:absolute;left:32956;top:99;width:5425;height:0;visibility:visible;mso-wrap-style:square;v-text-anchor:top" coordsize="542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Z3z8YA&#10;AADdAAAADwAAAGRycy9kb3ducmV2LnhtbESPT2vCQBTE74V+h+UVvBTdqGBC6iqhpEXEi3/o+ZF9&#10;ZmOzb0N2q+m37xYEj8PM/IZZrgfbiiv1vnGsYDpJQBBXTjdcKzgdP8YZCB+QNbaOScEveVivnp+W&#10;mGt34z1dD6EWEcI+RwUmhC6X0leGLPqJ64ijd3a9xRBlX0vd4y3CbStnSbKQFhuOCwY7ejdUfR9+&#10;rILj9ssMrrxMt2Va7D6L9JT511Kp0ctQvIEINIRH+N7eaAXZIp3D/5v4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Z3z8YAAADdAAAADwAAAAAAAAAAAAAAAACYAgAAZHJz&#10;L2Rvd25yZXYueG1sUEsFBgAAAAAEAAQA9QAAAIsDAAAAAA==&#10;" path="m542544,l,e" filled="f" strokeweight=".78pt">
                  <v:stroke miterlimit="83231f" joinstyle="miter"/>
                  <v:path arrowok="t" textboxrect="0,0,542544,0"/>
                </v:shape>
                <v:shape id="Shape 8674" o:spid="_x0000_s1038" style="position:absolute;left:38381;top:99;width:5334;height:0;visibility:visible;mso-wrap-style:square;v-text-anchor:top" coordsize="533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fZMYA&#10;AADdAAAADwAAAGRycy9kb3ducmV2LnhtbESPUUvDMBSF3wX/Q7iCby51zK3UZaN0CILoWKfv1+au&#10;KTY3pcm6+O+NIPh4OOd8h7PeRtuLiUbfOVZwP8tAEDdOd9wqeD8+3eUgfEDW2DsmBd/kYbu5vlpj&#10;od2FDzTVoRUJwr5ABSaEoZDSN4Ys+pkbiJN3cqPFkOTYSj3iJcFtL+dZtpQWO04LBgeqDDVf9dkq&#10;OExl/Ng91PtFbqpT+RrfXqrPs1K3N7F8BBEohv/wX/tZK8iXqwX8vklP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kfZMYAAADdAAAADwAAAAAAAAAAAAAAAACYAgAAZHJz&#10;L2Rvd25yZXYueG1sUEsFBgAAAAAEAAQA9QAAAIsDAAAAAA==&#10;" path="m533400,l,e" filled="f" strokeweight=".78pt">
                  <v:stroke miterlimit="83231f" joinstyle="miter"/>
                  <v:path arrowok="t" textboxrect="0,0,533400,0"/>
                </v:shape>
                <v:shape id="Shape 8675" o:spid="_x0000_s1039" style="position:absolute;left:43715;top:99;width:5525;height:0;visibility:visible;mso-wrap-style:square;v-text-anchor:top" coordsize="5524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jF5cYA&#10;AADdAAAADwAAAGRycy9kb3ducmV2LnhtbESPQWsCMRSE74X+h/AKvdWssm5la5RSKYiUgmsPHp+b&#10;1+zi5mVJoq7/vhGEHoeZ+YaZLwfbiTP50DpWMB5lIIhrp1s2Cn52ny8zECEia+wck4IrBVguHh/m&#10;WGp34S2dq2hEgnAoUUETY19KGeqGLIaR64mT9+u8xZikN1J7vCS47eQkywppseW00GBPHw3Vx+pk&#10;FeTfXdjkq+rr4A/5LivMPp7MXqnnp+H9DUSkIf6H7+21VjArXqdwe5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jF5cYAAADdAAAADwAAAAAAAAAAAAAAAACYAgAAZHJz&#10;L2Rvd25yZXYueG1sUEsFBgAAAAAEAAQA9QAAAIsDAAAAAA==&#10;" path="m552450,l,e" filled="f" strokeweight=".78pt">
                  <v:stroke miterlimit="83231f" joinstyle="miter"/>
                  <v:path arrowok="t" textboxrect="0,0,552450,0"/>
                </v:shape>
                <v:shape id="Shape 8676" o:spid="_x0000_s1040" style="position:absolute;left:49240;top:99;width:5433;height:0;visibility:visible;mso-wrap-style:square;v-text-anchor:top" coordsize="5433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xO7cYA&#10;AADdAAAADwAAAGRycy9kb3ducmV2LnhtbESP0WqDQBRE3wv9h+UW+lKStU0wwbqKFAoG8pDafMDF&#10;vVGpe1fcbaL9+m4gkMdhZs4waT6ZXpxpdJ1lBa/LCARxbXXHjYLj9+diC8J5ZI29ZVIwk4M8e3xI&#10;MdH2wl90rnwjAoRdggpa74dESle3ZNAt7UAcvJMdDfogx0bqES8Bbnr5FkWxNNhxWGhxoI+W6p/q&#10;1yigQ6n1elrti/hvfqFD1NW7faXU89NUvIPwNPl7+NYutYJtvInh+iY8AZ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xO7cYAAADdAAAADwAAAAAAAAAAAAAAAACYAgAAZHJz&#10;L2Rvd25yZXYueG1sUEsFBgAAAAAEAAQA9QAAAIsDAAAAAA==&#10;" path="m543306,l,e" filled="f" strokeweight=".78pt">
                  <v:stroke miterlimit="83231f" joinstyle="miter"/>
                  <v:path arrowok="t" textboxrect="0,0,543306,0"/>
                </v:shape>
                <w10:anchorlock/>
              </v:group>
            </w:pict>
          </mc:Fallback>
        </mc:AlternateContent>
      </w:r>
    </w:p>
    <w:p w:rsidR="003D76F4" w:rsidRDefault="003D76F4" w:rsidP="003D76F4">
      <w:pPr>
        <w:numPr>
          <w:ilvl w:val="3"/>
          <w:numId w:val="2"/>
        </w:numPr>
        <w:spacing w:after="115" w:line="248" w:lineRule="auto"/>
        <w:ind w:right="2" w:hanging="860"/>
      </w:pPr>
      <w:r>
        <w:rPr>
          <w:rFonts w:ascii="Calibri" w:eastAsia="Calibri" w:hAnsi="Calibri" w:cs="Calibri"/>
          <w:sz w:val="24"/>
        </w:rPr>
        <w:t>2</w:t>
      </w:r>
      <w:r>
        <w:rPr>
          <w:rFonts w:ascii="Calibri" w:eastAsia="Calibri" w:hAnsi="Calibri" w:cs="Calibri"/>
          <w:sz w:val="24"/>
        </w:rPr>
        <w:tab/>
      </w:r>
      <w:r w:rsidR="00FB7973">
        <w:rPr>
          <w:rFonts w:ascii="Calibri" w:eastAsia="Calibri" w:hAnsi="Calibri" w:cs="Calibri"/>
          <w:sz w:val="24"/>
        </w:rPr>
        <w:t xml:space="preserve">    </w:t>
      </w:r>
      <w:r>
        <w:rPr>
          <w:rFonts w:ascii="Calibri" w:eastAsia="Calibri" w:hAnsi="Calibri" w:cs="Calibri"/>
          <w:sz w:val="24"/>
        </w:rPr>
        <w:t>3</w:t>
      </w:r>
      <w:r>
        <w:rPr>
          <w:rFonts w:ascii="Calibri" w:eastAsia="Calibri" w:hAnsi="Calibri" w:cs="Calibri"/>
          <w:sz w:val="24"/>
        </w:rPr>
        <w:tab/>
      </w:r>
      <w:r w:rsidR="00FB7973">
        <w:rPr>
          <w:rFonts w:ascii="Calibri" w:eastAsia="Calibri" w:hAnsi="Calibri" w:cs="Calibri"/>
          <w:sz w:val="24"/>
        </w:rPr>
        <w:tab/>
      </w:r>
      <w:r w:rsidR="00FB7973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1</w:t>
      </w:r>
      <w:r>
        <w:rPr>
          <w:rFonts w:ascii="Calibri" w:eastAsia="Calibri" w:hAnsi="Calibri" w:cs="Calibri"/>
          <w:sz w:val="24"/>
        </w:rPr>
        <w:tab/>
        <w:t>2</w:t>
      </w:r>
      <w:r>
        <w:rPr>
          <w:rFonts w:ascii="Calibri" w:eastAsia="Calibri" w:hAnsi="Calibri" w:cs="Calibri"/>
          <w:sz w:val="24"/>
        </w:rPr>
        <w:tab/>
        <w:t>3</w:t>
      </w:r>
    </w:p>
    <w:p w:rsidR="003D76F4" w:rsidRDefault="003D76F4" w:rsidP="003D76F4">
      <w:pPr>
        <w:tabs>
          <w:tab w:val="center" w:pos="1558"/>
          <w:tab w:val="center" w:pos="2246"/>
          <w:tab w:val="center" w:pos="3155"/>
          <w:tab w:val="center" w:pos="4016"/>
          <w:tab w:val="center" w:pos="4875"/>
          <w:tab w:val="center" w:pos="5868"/>
          <w:tab w:val="center" w:pos="6555"/>
          <w:tab w:val="center" w:pos="7405"/>
          <w:tab w:val="center" w:pos="8315"/>
          <w:tab w:val="center" w:pos="9175"/>
        </w:tabs>
        <w:spacing w:after="104"/>
      </w:pPr>
      <w:r>
        <w:tab/>
      </w:r>
      <w:r w:rsidR="00FB7973" w:rsidRPr="00FB7973">
        <w:rPr>
          <w:rFonts w:ascii="Calibri" w:eastAsia="Calibri" w:hAnsi="Calibri" w:cs="Calibri"/>
          <w:b/>
          <w:sz w:val="24"/>
        </w:rPr>
        <w:t>Store</w:t>
      </w:r>
      <w:r w:rsidR="00FB7973">
        <w:rPr>
          <w:rFonts w:ascii="Calibri" w:eastAsia="Calibri" w:hAnsi="Calibri" w:cs="Calibri"/>
          <w:sz w:val="24"/>
        </w:rPr>
        <w:tab/>
        <w:t>1</w:t>
      </w:r>
      <w:r w:rsidR="00FB7973">
        <w:rPr>
          <w:rFonts w:ascii="Calibri" w:eastAsia="Calibri" w:hAnsi="Calibri" w:cs="Calibri"/>
          <w:sz w:val="24"/>
        </w:rPr>
        <w:tab/>
        <w:t>25</w:t>
      </w:r>
      <w:r w:rsidR="00FB7973">
        <w:rPr>
          <w:rFonts w:ascii="Calibri" w:eastAsia="Calibri" w:hAnsi="Calibri" w:cs="Calibri"/>
          <w:sz w:val="24"/>
        </w:rPr>
        <w:tab/>
        <w:t xml:space="preserve">           64       </w:t>
      </w:r>
      <w:r>
        <w:rPr>
          <w:rFonts w:ascii="Calibri" w:eastAsia="Calibri" w:hAnsi="Calibri" w:cs="Calibri"/>
          <w:sz w:val="24"/>
        </w:rPr>
        <w:t>23</w:t>
      </w:r>
      <w:r>
        <w:rPr>
          <w:rFonts w:ascii="Calibri" w:eastAsia="Calibri" w:hAnsi="Calibri" w:cs="Calibri"/>
          <w:sz w:val="24"/>
        </w:rPr>
        <w:tab/>
      </w:r>
      <w:r w:rsidR="00FB7973">
        <w:rPr>
          <w:rFonts w:ascii="Calibri" w:eastAsia="Calibri" w:hAnsi="Calibri" w:cs="Calibri"/>
          <w:sz w:val="24"/>
        </w:rPr>
        <w:t xml:space="preserve">      </w:t>
      </w:r>
      <w:r w:rsidRPr="00FB7973">
        <w:rPr>
          <w:rFonts w:ascii="Calibri" w:eastAsia="Calibri" w:hAnsi="Calibri" w:cs="Calibri"/>
          <w:b/>
          <w:sz w:val="24"/>
        </w:rPr>
        <w:t>Store</w:t>
      </w:r>
      <w:r>
        <w:rPr>
          <w:rFonts w:ascii="Calibri" w:eastAsia="Calibri" w:hAnsi="Calibri" w:cs="Calibri"/>
          <w:sz w:val="24"/>
        </w:rPr>
        <w:tab/>
        <w:t>1</w:t>
      </w:r>
      <w:r>
        <w:rPr>
          <w:rFonts w:ascii="Calibri" w:eastAsia="Calibri" w:hAnsi="Calibri" w:cs="Calibri"/>
          <w:sz w:val="24"/>
        </w:rPr>
        <w:tab/>
        <w:t>7</w:t>
      </w:r>
      <w:r>
        <w:rPr>
          <w:rFonts w:ascii="Calibri" w:eastAsia="Calibri" w:hAnsi="Calibri" w:cs="Calibri"/>
          <w:sz w:val="24"/>
        </w:rPr>
        <w:tab/>
      </w:r>
      <w:r w:rsidR="00FB7973">
        <w:rPr>
          <w:rFonts w:ascii="Calibri" w:eastAsia="Calibri" w:hAnsi="Calibri" w:cs="Calibri"/>
          <w:sz w:val="24"/>
        </w:rPr>
        <w:t xml:space="preserve">          45        </w:t>
      </w:r>
      <w:r>
        <w:rPr>
          <w:rFonts w:ascii="Calibri" w:eastAsia="Calibri" w:hAnsi="Calibri" w:cs="Calibri"/>
          <w:sz w:val="24"/>
        </w:rPr>
        <w:t>11</w:t>
      </w:r>
    </w:p>
    <w:p w:rsidR="003D76F4" w:rsidRDefault="003D76F4" w:rsidP="00FB7973">
      <w:pPr>
        <w:numPr>
          <w:ilvl w:val="3"/>
          <w:numId w:val="2"/>
        </w:numPr>
        <w:spacing w:after="579" w:line="248" w:lineRule="auto"/>
        <w:ind w:left="2970" w:right="2" w:hanging="810"/>
      </w:pPr>
      <w:r>
        <w:rPr>
          <w:rFonts w:ascii="Calibri" w:eastAsia="Calibri" w:hAnsi="Calibri" w:cs="Calibri"/>
          <w:sz w:val="24"/>
        </w:rPr>
        <w:t>12</w:t>
      </w:r>
      <w:r>
        <w:rPr>
          <w:rFonts w:ascii="Calibri" w:eastAsia="Calibri" w:hAnsi="Calibri" w:cs="Calibri"/>
          <w:sz w:val="24"/>
        </w:rPr>
        <w:tab/>
      </w:r>
      <w:r w:rsidR="00FB7973">
        <w:rPr>
          <w:rFonts w:ascii="Calibri" w:eastAsia="Calibri" w:hAnsi="Calibri" w:cs="Calibri"/>
          <w:sz w:val="24"/>
        </w:rPr>
        <w:t xml:space="preserve">     </w:t>
      </w:r>
      <w:r>
        <w:rPr>
          <w:rFonts w:ascii="Calibri" w:eastAsia="Calibri" w:hAnsi="Calibri" w:cs="Calibri"/>
          <w:sz w:val="24"/>
        </w:rPr>
        <w:t>82</w:t>
      </w:r>
      <w:r>
        <w:rPr>
          <w:rFonts w:ascii="Calibri" w:eastAsia="Calibri" w:hAnsi="Calibri" w:cs="Calibri"/>
          <w:sz w:val="24"/>
        </w:rPr>
        <w:tab/>
      </w:r>
      <w:r w:rsidR="00FB7973">
        <w:rPr>
          <w:rFonts w:ascii="Calibri" w:eastAsia="Calibri" w:hAnsi="Calibri" w:cs="Calibri"/>
          <w:sz w:val="24"/>
        </w:rPr>
        <w:t xml:space="preserve">    </w:t>
      </w:r>
      <w:r>
        <w:rPr>
          <w:rFonts w:ascii="Calibri" w:eastAsia="Calibri" w:hAnsi="Calibri" w:cs="Calibri"/>
          <w:sz w:val="24"/>
        </w:rPr>
        <w:t>19</w:t>
      </w:r>
      <w:r>
        <w:rPr>
          <w:rFonts w:ascii="Calibri" w:eastAsia="Calibri" w:hAnsi="Calibri" w:cs="Calibri"/>
          <w:sz w:val="24"/>
        </w:rPr>
        <w:tab/>
      </w:r>
      <w:r w:rsidR="00FB7973"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>2</w:t>
      </w:r>
      <w:r>
        <w:rPr>
          <w:rFonts w:ascii="Calibri" w:eastAsia="Calibri" w:hAnsi="Calibri" w:cs="Calibri"/>
          <w:sz w:val="24"/>
        </w:rPr>
        <w:tab/>
        <w:t>4</w:t>
      </w:r>
      <w:r>
        <w:rPr>
          <w:rFonts w:ascii="Calibri" w:eastAsia="Calibri" w:hAnsi="Calibri" w:cs="Calibri"/>
          <w:sz w:val="24"/>
        </w:rPr>
        <w:tab/>
        <w:t>24</w:t>
      </w:r>
      <w:r>
        <w:rPr>
          <w:rFonts w:ascii="Calibri" w:eastAsia="Calibri" w:hAnsi="Calibri" w:cs="Calibri"/>
          <w:sz w:val="24"/>
        </w:rPr>
        <w:tab/>
        <w:t>8</w:t>
      </w:r>
    </w:p>
    <w:p w:rsidR="003D76F4" w:rsidRDefault="003D76F4" w:rsidP="003D76F4">
      <w:pPr>
        <w:numPr>
          <w:ilvl w:val="1"/>
          <w:numId w:val="1"/>
        </w:numPr>
        <w:spacing w:after="235" w:line="248" w:lineRule="auto"/>
        <w:ind w:right="2" w:hanging="373"/>
      </w:pPr>
      <w:r>
        <w:rPr>
          <w:rFonts w:ascii="Calibri" w:eastAsia="Calibri" w:hAnsi="Calibri" w:cs="Calibri"/>
          <w:sz w:val="24"/>
        </w:rPr>
        <w:t>Record the values of each table in an array.</w:t>
      </w:r>
    </w:p>
    <w:p w:rsidR="003D76F4" w:rsidRDefault="003D76F4" w:rsidP="003D76F4">
      <w:pPr>
        <w:numPr>
          <w:ilvl w:val="1"/>
          <w:numId w:val="1"/>
        </w:numPr>
        <w:spacing w:after="243" w:line="248" w:lineRule="auto"/>
        <w:ind w:right="2" w:hanging="373"/>
      </w:pPr>
      <w:r>
        <w:rPr>
          <w:rFonts w:ascii="Calibri" w:eastAsia="Calibri" w:hAnsi="Calibri" w:cs="Calibri"/>
          <w:sz w:val="24"/>
        </w:rPr>
        <w:t>Adjust the values in the first array to hold the inventories at the end of the day and display these new inventories.</w:t>
      </w:r>
    </w:p>
    <w:p w:rsidR="003D76F4" w:rsidRDefault="003D76F4" w:rsidP="003D76F4">
      <w:pPr>
        <w:numPr>
          <w:ilvl w:val="1"/>
          <w:numId w:val="1"/>
        </w:numPr>
        <w:spacing w:after="205" w:line="248" w:lineRule="auto"/>
        <w:ind w:right="2" w:hanging="373"/>
      </w:pPr>
      <w:r>
        <w:rPr>
          <w:rFonts w:ascii="Calibri" w:eastAsia="Calibri" w:hAnsi="Calibri" w:cs="Calibri"/>
          <w:sz w:val="24"/>
        </w:rPr>
        <w:t>Calculate and display the number of items in each store at the end of the day.</w:t>
      </w:r>
    </w:p>
    <w:p w:rsidR="003D76F4" w:rsidRDefault="003D76F4" w:rsidP="00111BB1">
      <w:pPr>
        <w:rPr>
          <w:rFonts w:ascii="Times New Roman" w:hAnsi="Times New Roman" w:cs="Times New Roman"/>
        </w:rPr>
      </w:pPr>
    </w:p>
    <w:p w:rsidR="00111BB1" w:rsidRPr="00111BB1" w:rsidRDefault="00111BB1" w:rsidP="00111BB1">
      <w:pPr>
        <w:rPr>
          <w:rFonts w:ascii="Times New Roman" w:hAnsi="Times New Roman" w:cs="Times New Roman"/>
        </w:rPr>
      </w:pPr>
    </w:p>
    <w:p w:rsidR="003D76F4" w:rsidRDefault="003D76F4" w:rsidP="003D76F4">
      <w:pPr>
        <w:spacing w:after="235" w:line="248" w:lineRule="auto"/>
        <w:ind w:right="2"/>
      </w:pPr>
      <w:r w:rsidRPr="003D76F4">
        <w:rPr>
          <w:rFonts w:ascii="Calibri" w:eastAsia="Calibri" w:hAnsi="Calibri" w:cs="Calibri"/>
          <w:b/>
          <w:color w:val="00007F"/>
          <w:sz w:val="24"/>
        </w:rPr>
        <w:t xml:space="preserve">18.  </w:t>
      </w:r>
      <w:r>
        <w:rPr>
          <w:rFonts w:ascii="Calibri" w:eastAsia="Calibri" w:hAnsi="Calibri" w:cs="Calibri"/>
          <w:color w:val="00007F"/>
          <w:sz w:val="24"/>
          <w:u w:val="single" w:color="00007F"/>
        </w:rPr>
        <w:t>Table 7.14</w:t>
      </w:r>
      <w:r>
        <w:rPr>
          <w:rFonts w:ascii="Calibri" w:eastAsia="Calibri" w:hAnsi="Calibri" w:cs="Calibri"/>
          <w:sz w:val="24"/>
        </w:rPr>
        <w:t xml:space="preserve"> gives the 2002 and 2003 U.S. sales for the five top restaurant chains.</w:t>
      </w:r>
    </w:p>
    <w:p w:rsidR="003D76F4" w:rsidRDefault="003D76F4" w:rsidP="003D76F4">
      <w:pPr>
        <w:numPr>
          <w:ilvl w:val="0"/>
          <w:numId w:val="3"/>
        </w:numPr>
        <w:spacing w:after="235" w:line="248" w:lineRule="auto"/>
        <w:ind w:right="2" w:hanging="373"/>
      </w:pPr>
      <w:r>
        <w:rPr>
          <w:rFonts w:ascii="Calibri" w:eastAsia="Calibri" w:hAnsi="Calibri" w:cs="Calibri"/>
          <w:sz w:val="24"/>
        </w:rPr>
        <w:t>Place the data into an array.</w:t>
      </w:r>
    </w:p>
    <w:p w:rsidR="003D76F4" w:rsidRDefault="003D76F4" w:rsidP="003D76F4">
      <w:pPr>
        <w:numPr>
          <w:ilvl w:val="0"/>
          <w:numId w:val="3"/>
        </w:numPr>
        <w:spacing w:after="280" w:line="248" w:lineRule="auto"/>
        <w:ind w:right="2" w:hanging="373"/>
      </w:pPr>
      <w:r>
        <w:rPr>
          <w:rFonts w:ascii="Calibri" w:eastAsia="Calibri" w:hAnsi="Calibri" w:cs="Calibri"/>
          <w:sz w:val="24"/>
        </w:rPr>
        <w:t>Calculate the total change in sales for these five restaurant chains.</w:t>
      </w:r>
    </w:p>
    <w:p w:rsidR="003D76F4" w:rsidRDefault="003D76F4" w:rsidP="003D76F4">
      <w:pPr>
        <w:spacing w:after="0"/>
        <w:ind w:left="1241" w:right="1413" w:hanging="10"/>
        <w:jc w:val="center"/>
      </w:pPr>
      <w:r>
        <w:rPr>
          <w:rFonts w:ascii="Calibri" w:eastAsia="Calibri" w:hAnsi="Calibri" w:cs="Calibri"/>
          <w:b/>
          <w:sz w:val="20"/>
        </w:rPr>
        <w:t>Table 7.14. Top restaurant chains.</w:t>
      </w:r>
    </w:p>
    <w:tbl>
      <w:tblPr>
        <w:tblStyle w:val="TableGrid"/>
        <w:tblW w:w="7200" w:type="dxa"/>
        <w:tblInd w:w="1230" w:type="dxa"/>
        <w:tblCellMar>
          <w:top w:w="31" w:type="dxa"/>
          <w:right w:w="13" w:type="dxa"/>
        </w:tblCellMar>
        <w:tblLook w:val="04A0" w:firstRow="1" w:lastRow="0" w:firstColumn="1" w:lastColumn="0" w:noHBand="0" w:noVBand="1"/>
      </w:tblPr>
      <w:tblGrid>
        <w:gridCol w:w="2475"/>
        <w:gridCol w:w="2400"/>
        <w:gridCol w:w="2325"/>
      </w:tblGrid>
      <w:tr w:rsidR="003D76F4" w:rsidTr="000B41E9">
        <w:trPr>
          <w:trHeight w:val="450"/>
        </w:trPr>
        <w:tc>
          <w:tcPr>
            <w:tcW w:w="247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3D76F4" w:rsidRDefault="003D76F4" w:rsidP="000B41E9"/>
        </w:tc>
        <w:tc>
          <w:tcPr>
            <w:tcW w:w="24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3D76F4" w:rsidRDefault="003D76F4" w:rsidP="000B41E9">
            <w:r>
              <w:rPr>
                <w:rFonts w:ascii="Calibri" w:eastAsia="Calibri" w:hAnsi="Calibri" w:cs="Calibri"/>
                <w:b/>
                <w:sz w:val="24"/>
              </w:rPr>
              <w:t>2002 Sales $MM</w:t>
            </w:r>
          </w:p>
        </w:tc>
        <w:tc>
          <w:tcPr>
            <w:tcW w:w="23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3D76F4" w:rsidRDefault="003D76F4" w:rsidP="000B41E9">
            <w:r>
              <w:rPr>
                <w:rFonts w:ascii="Calibri" w:eastAsia="Calibri" w:hAnsi="Calibri" w:cs="Calibri"/>
                <w:b/>
                <w:sz w:val="24"/>
              </w:rPr>
              <w:t>2003 Sales $MM</w:t>
            </w:r>
          </w:p>
        </w:tc>
      </w:tr>
      <w:tr w:rsidR="003D76F4" w:rsidTr="000B41E9">
        <w:trPr>
          <w:trHeight w:val="442"/>
        </w:trPr>
        <w:tc>
          <w:tcPr>
            <w:tcW w:w="247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D76F4" w:rsidRDefault="003D76F4" w:rsidP="000B41E9">
            <w:pPr>
              <w:ind w:left="74"/>
            </w:pPr>
            <w:r>
              <w:rPr>
                <w:rFonts w:ascii="Calibri" w:eastAsia="Calibri" w:hAnsi="Calibri" w:cs="Calibri"/>
                <w:sz w:val="24"/>
              </w:rPr>
              <w:t>1. McDonald's</w:t>
            </w:r>
          </w:p>
        </w:tc>
        <w:tc>
          <w:tcPr>
            <w:tcW w:w="240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D76F4" w:rsidRDefault="003D76F4" w:rsidP="000B41E9">
            <w:pPr>
              <w:ind w:right="138"/>
              <w:jc w:val="center"/>
            </w:pPr>
            <w:r>
              <w:rPr>
                <w:rFonts w:ascii="Calibri" w:eastAsia="Calibri" w:hAnsi="Calibri" w:cs="Calibri"/>
                <w:sz w:val="24"/>
              </w:rPr>
              <w:t>20.3</w:t>
            </w:r>
          </w:p>
        </w:tc>
        <w:tc>
          <w:tcPr>
            <w:tcW w:w="232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D76F4" w:rsidRDefault="003D76F4" w:rsidP="000B41E9">
            <w:pPr>
              <w:ind w:right="64"/>
              <w:jc w:val="center"/>
            </w:pPr>
            <w:r>
              <w:rPr>
                <w:rFonts w:ascii="Calibri" w:eastAsia="Calibri" w:hAnsi="Calibri" w:cs="Calibri"/>
                <w:sz w:val="24"/>
              </w:rPr>
              <w:t>22.1</w:t>
            </w:r>
          </w:p>
        </w:tc>
      </w:tr>
      <w:tr w:rsidR="003D76F4" w:rsidTr="000B41E9">
        <w:trPr>
          <w:trHeight w:val="420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3D76F4" w:rsidRDefault="003D76F4" w:rsidP="000B41E9">
            <w:pPr>
              <w:ind w:left="74"/>
            </w:pPr>
            <w:r>
              <w:rPr>
                <w:rFonts w:ascii="Calibri" w:eastAsia="Calibri" w:hAnsi="Calibri" w:cs="Calibri"/>
                <w:sz w:val="24"/>
              </w:rPr>
              <w:t>2. Burger King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3D76F4" w:rsidRDefault="003D76F4" w:rsidP="000B41E9">
            <w:pPr>
              <w:ind w:right="138"/>
              <w:jc w:val="center"/>
            </w:pPr>
            <w:r>
              <w:rPr>
                <w:rFonts w:ascii="Calibri" w:eastAsia="Calibri" w:hAnsi="Calibri" w:cs="Calibri"/>
                <w:sz w:val="24"/>
              </w:rPr>
              <w:t>8.7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3D76F4" w:rsidRDefault="003D76F4" w:rsidP="000B41E9">
            <w:pPr>
              <w:ind w:right="64"/>
              <w:jc w:val="center"/>
            </w:pPr>
            <w:r>
              <w:rPr>
                <w:rFonts w:ascii="Calibri" w:eastAsia="Calibri" w:hAnsi="Calibri" w:cs="Calibri"/>
                <w:sz w:val="24"/>
              </w:rPr>
              <w:t>7.9</w:t>
            </w:r>
          </w:p>
        </w:tc>
      </w:tr>
      <w:tr w:rsidR="003D76F4" w:rsidTr="000B41E9">
        <w:trPr>
          <w:trHeight w:val="413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3D76F4" w:rsidRDefault="003D76F4" w:rsidP="000B41E9">
            <w:pPr>
              <w:ind w:left="74"/>
            </w:pPr>
            <w:r>
              <w:rPr>
                <w:rFonts w:ascii="Calibri" w:eastAsia="Calibri" w:hAnsi="Calibri" w:cs="Calibri"/>
                <w:sz w:val="24"/>
              </w:rPr>
              <w:t>3. Wendy's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3D76F4" w:rsidRDefault="003D76F4" w:rsidP="000B41E9">
            <w:pPr>
              <w:ind w:right="138"/>
              <w:jc w:val="center"/>
            </w:pPr>
            <w:r>
              <w:rPr>
                <w:rFonts w:ascii="Calibri" w:eastAsia="Calibri" w:hAnsi="Calibri" w:cs="Calibri"/>
                <w:sz w:val="24"/>
              </w:rPr>
              <w:t>7.1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3D76F4" w:rsidRDefault="003D76F4" w:rsidP="000B41E9">
            <w:pPr>
              <w:ind w:right="64"/>
              <w:jc w:val="center"/>
            </w:pPr>
            <w:r>
              <w:rPr>
                <w:rFonts w:ascii="Calibri" w:eastAsia="Calibri" w:hAnsi="Calibri" w:cs="Calibri"/>
                <w:sz w:val="24"/>
              </w:rPr>
              <w:t>7.5</w:t>
            </w:r>
          </w:p>
        </w:tc>
      </w:tr>
      <w:tr w:rsidR="003D76F4" w:rsidTr="000B41E9">
        <w:trPr>
          <w:trHeight w:val="413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3D76F4" w:rsidRDefault="003D76F4" w:rsidP="000B41E9">
            <w:pPr>
              <w:ind w:left="74"/>
            </w:pPr>
            <w:r>
              <w:rPr>
                <w:rFonts w:ascii="Calibri" w:eastAsia="Calibri" w:hAnsi="Calibri" w:cs="Calibri"/>
                <w:sz w:val="24"/>
              </w:rPr>
              <w:t>4. Subway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3D76F4" w:rsidRDefault="003D76F4" w:rsidP="000B41E9">
            <w:pPr>
              <w:ind w:right="138"/>
              <w:jc w:val="center"/>
            </w:pPr>
            <w:r>
              <w:rPr>
                <w:rFonts w:ascii="Calibri" w:eastAsia="Calibri" w:hAnsi="Calibri" w:cs="Calibri"/>
                <w:sz w:val="24"/>
              </w:rPr>
              <w:t>5.2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3D76F4" w:rsidRDefault="003D76F4" w:rsidP="000B41E9">
            <w:pPr>
              <w:ind w:right="63"/>
              <w:jc w:val="center"/>
            </w:pPr>
            <w:r>
              <w:rPr>
                <w:rFonts w:ascii="Calibri" w:eastAsia="Calibri" w:hAnsi="Calibri" w:cs="Calibri"/>
                <w:sz w:val="24"/>
              </w:rPr>
              <w:t>5.7</w:t>
            </w:r>
          </w:p>
        </w:tc>
      </w:tr>
      <w:tr w:rsidR="003D76F4" w:rsidTr="000B41E9">
        <w:trPr>
          <w:trHeight w:val="833"/>
        </w:trPr>
        <w:tc>
          <w:tcPr>
            <w:tcW w:w="247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D76F4" w:rsidRDefault="003D76F4" w:rsidP="000B41E9">
            <w:pPr>
              <w:spacing w:after="104"/>
              <w:ind w:left="74"/>
            </w:pPr>
            <w:r>
              <w:rPr>
                <w:rFonts w:ascii="Calibri" w:eastAsia="Calibri" w:hAnsi="Calibri" w:cs="Calibri"/>
                <w:sz w:val="24"/>
              </w:rPr>
              <w:t>5. Taco Bell</w:t>
            </w:r>
          </w:p>
          <w:p w:rsidR="003D76F4" w:rsidRDefault="003D76F4" w:rsidP="000B41E9">
            <w:pPr>
              <w:ind w:left="74"/>
              <w:jc w:val="both"/>
            </w:pPr>
            <w:r>
              <w:rPr>
                <w:rFonts w:ascii="Calibri" w:eastAsia="Calibri" w:hAnsi="Calibri" w:cs="Calibri"/>
                <w:sz w:val="24"/>
              </w:rPr>
              <w:t xml:space="preserve">Source: QSR Magazine,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D76F4" w:rsidRDefault="003D76F4" w:rsidP="000B41E9">
            <w:pPr>
              <w:ind w:left="-13" w:right="666" w:firstLine="988"/>
            </w:pPr>
            <w:r>
              <w:rPr>
                <w:rFonts w:ascii="Calibri" w:eastAsia="Calibri" w:hAnsi="Calibri" w:cs="Calibri"/>
                <w:sz w:val="24"/>
              </w:rPr>
              <w:t>5.2 Dec. 2004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D76F4" w:rsidRDefault="003D76F4" w:rsidP="000B41E9">
            <w:pPr>
              <w:ind w:right="64"/>
              <w:jc w:val="center"/>
            </w:pPr>
            <w:r>
              <w:rPr>
                <w:rFonts w:ascii="Calibri" w:eastAsia="Calibri" w:hAnsi="Calibri" w:cs="Calibri"/>
                <w:sz w:val="24"/>
              </w:rPr>
              <w:t>5.3</w:t>
            </w:r>
          </w:p>
        </w:tc>
      </w:tr>
    </w:tbl>
    <w:p w:rsidR="00111BB1" w:rsidRDefault="00111BB1" w:rsidP="00B570B1"/>
    <w:p w:rsidR="003D76F4" w:rsidRDefault="003D76F4" w:rsidP="00B570B1"/>
    <w:p w:rsidR="003D76F4" w:rsidRDefault="003D76F4" w:rsidP="00B570B1"/>
    <w:p w:rsidR="003D76F4" w:rsidRDefault="003D76F4" w:rsidP="00B570B1"/>
    <w:p w:rsidR="003D76F4" w:rsidRDefault="003D76F4" w:rsidP="00B570B1"/>
    <w:p w:rsidR="003D76F4" w:rsidRDefault="003D76F4" w:rsidP="003D76F4">
      <w:pPr>
        <w:autoSpaceDE w:val="0"/>
        <w:autoSpaceDN w:val="0"/>
        <w:adjustRightInd w:val="0"/>
        <w:spacing w:after="0" w:line="240" w:lineRule="auto"/>
        <w:rPr>
          <w:rFonts w:ascii="48dszxnmhraisyw" w:hAnsi="48dszxnmhraisyw" w:cs="48dszxnmhraisyw"/>
          <w:sz w:val="24"/>
          <w:szCs w:val="24"/>
        </w:rPr>
      </w:pPr>
      <w:r w:rsidRPr="003D76F4">
        <w:rPr>
          <w:rFonts w:ascii="48dszxnmhraisyw" w:hAnsi="48dszxnmhraisyw" w:cs="48dszxnmhraisyw"/>
          <w:b/>
          <w:sz w:val="24"/>
          <w:szCs w:val="24"/>
        </w:rPr>
        <w:lastRenderedPageBreak/>
        <w:t>22.</w:t>
      </w:r>
      <w:r>
        <w:rPr>
          <w:rFonts w:ascii="48dszxnmhraisyw" w:hAnsi="48dszxnmhraisyw" w:cs="48dszxnmhraisyw"/>
          <w:sz w:val="24"/>
          <w:szCs w:val="24"/>
        </w:rPr>
        <w:t xml:space="preserve">  The table below gives the monthly precipitation for a typical Nebraska city during a five-year period. Write a program that reads the table from a text file into an array and then</w:t>
      </w:r>
    </w:p>
    <w:p w:rsidR="003D76F4" w:rsidRDefault="003D76F4" w:rsidP="003D76F4">
      <w:pPr>
        <w:rPr>
          <w:rFonts w:ascii="48dszxnmhraisyw" w:hAnsi="48dszxnmhraisyw" w:cs="48dszxnmhraisyw"/>
          <w:sz w:val="24"/>
          <w:szCs w:val="24"/>
        </w:rPr>
      </w:pPr>
      <w:r>
        <w:rPr>
          <w:rFonts w:ascii="48dszxnmhraisyw" w:hAnsi="48dszxnmhraisyw" w:cs="48dszxnmhraisyw"/>
          <w:sz w:val="24"/>
          <w:szCs w:val="24"/>
        </w:rPr>
        <w:t>Displays the output in a list box.</w:t>
      </w:r>
    </w:p>
    <w:p w:rsidR="003D76F4" w:rsidRDefault="003D76F4" w:rsidP="003D76F4">
      <w:pPr>
        <w:jc w:val="center"/>
        <w:rPr>
          <w:rFonts w:ascii="48dszxnmhraisyw" w:hAnsi="48dszxnmhraisyw" w:cs="48dszxnmhraisyw"/>
          <w:sz w:val="24"/>
          <w:szCs w:val="24"/>
        </w:rPr>
      </w:pPr>
      <w:r>
        <w:rPr>
          <w:rFonts w:ascii="48dszxnmhraisyw" w:hAnsi="48dszxnmhraisyw" w:cs="48dszxnmhraisyw"/>
          <w:noProof/>
          <w:sz w:val="24"/>
          <w:szCs w:val="24"/>
        </w:rPr>
        <w:drawing>
          <wp:inline distT="0" distB="0" distL="0" distR="0" wp14:anchorId="6BF498F1" wp14:editId="219C378F">
            <wp:extent cx="4333875" cy="189931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562" cy="19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6F4" w:rsidRDefault="003D76F4" w:rsidP="003D76F4">
      <w:r>
        <w:rPr>
          <w:noProof/>
        </w:rPr>
        <w:drawing>
          <wp:inline distT="0" distB="0" distL="0" distR="0" wp14:anchorId="010C32E8" wp14:editId="4C09AC79">
            <wp:extent cx="5934075" cy="1838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6F4" w:rsidRDefault="003D76F4" w:rsidP="003D76F4">
      <w:r>
        <w:rPr>
          <w:noProof/>
        </w:rPr>
        <w:drawing>
          <wp:inline distT="0" distB="0" distL="0" distR="0" wp14:anchorId="2A2A6EA8" wp14:editId="38E3FA06">
            <wp:extent cx="5943600" cy="2705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6F4" w:rsidRDefault="003D76F4" w:rsidP="00B570B1"/>
    <w:p w:rsidR="003D76F4" w:rsidRDefault="003D76F4" w:rsidP="00B570B1"/>
    <w:p w:rsidR="00FB7973" w:rsidRDefault="00FB7973" w:rsidP="00B570B1"/>
    <w:p w:rsidR="00FB7973" w:rsidRDefault="00FB7973" w:rsidP="00B570B1"/>
    <w:p w:rsidR="00FB7973" w:rsidRDefault="00FB7973" w:rsidP="00B570B1"/>
    <w:p w:rsidR="00FB7973" w:rsidRDefault="00FB7973" w:rsidP="00B570B1"/>
    <w:p w:rsidR="00FB7973" w:rsidRDefault="00FB7973" w:rsidP="00B570B1"/>
    <w:p w:rsidR="00FB7973" w:rsidRDefault="00FB7973" w:rsidP="00B570B1"/>
    <w:p w:rsidR="00FB7973" w:rsidRDefault="00FB7973" w:rsidP="00B570B1"/>
    <w:p w:rsidR="00FB7973" w:rsidRDefault="00FB7973" w:rsidP="00B570B1"/>
    <w:p w:rsidR="00FB7973" w:rsidRDefault="00FB7973" w:rsidP="00B570B1"/>
    <w:p w:rsidR="00FB7973" w:rsidRDefault="00FB7973" w:rsidP="00FB7973">
      <w:pPr>
        <w:spacing w:after="41" w:line="219" w:lineRule="auto"/>
        <w:ind w:right="2"/>
      </w:pPr>
      <w:r w:rsidRPr="00FB7973">
        <w:rPr>
          <w:rFonts w:ascii="Calibri" w:eastAsia="Calibri" w:hAnsi="Calibri" w:cs="Calibri"/>
          <w:b/>
          <w:sz w:val="24"/>
        </w:rPr>
        <w:lastRenderedPageBreak/>
        <w:t>24</w:t>
      </w:r>
      <w:r>
        <w:rPr>
          <w:rFonts w:ascii="Calibri" w:eastAsia="Calibri" w:hAnsi="Calibri" w:cs="Calibri"/>
          <w:sz w:val="24"/>
        </w:rPr>
        <w:t>.   An n-by-n array is called a magic square if the sums of each row, each column, and each diagonal are equal. Write a program to determine if an array is a magic square and use it to determine if either of the following arrays is a magic square. Hint: If, at any time, one of the sums is not equal to the others, the search is complete.</w:t>
      </w:r>
    </w:p>
    <w:p w:rsidR="00FB7973" w:rsidRDefault="00FB7973" w:rsidP="00FB7973">
      <w:pPr>
        <w:tabs>
          <w:tab w:val="center" w:pos="1350"/>
          <w:tab w:val="center" w:pos="2624"/>
          <w:tab w:val="center" w:pos="3224"/>
          <w:tab w:val="center" w:pos="3764"/>
        </w:tabs>
      </w:pPr>
      <w:r>
        <w:tab/>
        <w:t xml:space="preserve">        </w:t>
      </w:r>
      <w:r w:rsidRPr="00570AA9">
        <w:rPr>
          <w:b/>
        </w:rPr>
        <w:t>a.</w:t>
      </w:r>
      <w:r>
        <w:t xml:space="preserve">                </w:t>
      </w:r>
      <w:r>
        <w:rPr>
          <w:rFonts w:ascii="Calibri" w:eastAsia="Calibri" w:hAnsi="Calibri" w:cs="Calibri"/>
          <w:sz w:val="24"/>
        </w:rPr>
        <w:t>1</w:t>
      </w:r>
      <w:r>
        <w:rPr>
          <w:rFonts w:ascii="Calibri" w:eastAsia="Calibri" w:hAnsi="Calibri" w:cs="Calibri"/>
          <w:sz w:val="24"/>
        </w:rPr>
        <w:tab/>
        <w:t>15</w:t>
      </w:r>
      <w:r>
        <w:rPr>
          <w:rFonts w:ascii="Calibri" w:eastAsia="Calibri" w:hAnsi="Calibri" w:cs="Calibri"/>
          <w:sz w:val="24"/>
        </w:rPr>
        <w:tab/>
        <w:t>15</w:t>
      </w:r>
      <w:r>
        <w:rPr>
          <w:rFonts w:ascii="Calibri" w:eastAsia="Calibri" w:hAnsi="Calibri" w:cs="Calibri"/>
          <w:sz w:val="24"/>
        </w:rPr>
        <w:tab/>
        <w:t>4</w:t>
      </w:r>
    </w:p>
    <w:p w:rsidR="00FB7973" w:rsidRDefault="00FB7973" w:rsidP="00FB7973">
      <w:pPr>
        <w:tabs>
          <w:tab w:val="center" w:pos="2024"/>
          <w:tab w:val="center" w:pos="2564"/>
          <w:tab w:val="center" w:pos="3164"/>
          <w:tab w:val="center" w:pos="3764"/>
        </w:tabs>
      </w:pPr>
      <w:r>
        <w:tab/>
      </w:r>
      <w:r>
        <w:rPr>
          <w:rFonts w:ascii="Calibri" w:eastAsia="Calibri" w:hAnsi="Calibri" w:cs="Calibri"/>
          <w:sz w:val="24"/>
        </w:rPr>
        <w:t>12</w:t>
      </w:r>
      <w:r>
        <w:rPr>
          <w:rFonts w:ascii="Calibri" w:eastAsia="Calibri" w:hAnsi="Calibri" w:cs="Calibri"/>
          <w:sz w:val="24"/>
        </w:rPr>
        <w:tab/>
        <w:t>6</w:t>
      </w:r>
      <w:r>
        <w:rPr>
          <w:rFonts w:ascii="Calibri" w:eastAsia="Calibri" w:hAnsi="Calibri" w:cs="Calibri"/>
          <w:sz w:val="24"/>
        </w:rPr>
        <w:tab/>
        <w:t>7</w:t>
      </w:r>
      <w:r>
        <w:rPr>
          <w:rFonts w:ascii="Calibri" w:eastAsia="Calibri" w:hAnsi="Calibri" w:cs="Calibri"/>
          <w:sz w:val="24"/>
        </w:rPr>
        <w:tab/>
        <w:t>9</w:t>
      </w:r>
    </w:p>
    <w:p w:rsidR="00FB7973" w:rsidRDefault="00FB7973" w:rsidP="00FB7973">
      <w:pPr>
        <w:ind w:left="1440"/>
        <w:rPr>
          <w:sz w:val="24"/>
        </w:rPr>
      </w:pPr>
      <w:r>
        <w:rPr>
          <w:sz w:val="24"/>
        </w:rPr>
        <w:t xml:space="preserve">          </w:t>
      </w:r>
      <w:r>
        <w:rPr>
          <w:rFonts w:ascii="Calibri" w:eastAsia="Calibri" w:hAnsi="Calibri" w:cs="Calibri"/>
          <w:sz w:val="24"/>
        </w:rPr>
        <w:t xml:space="preserve">8 </w:t>
      </w:r>
      <w:r>
        <w:rPr>
          <w:sz w:val="24"/>
        </w:rPr>
        <w:t xml:space="preserve">      </w:t>
      </w:r>
      <w:r>
        <w:rPr>
          <w:rFonts w:ascii="Calibri" w:eastAsia="Calibri" w:hAnsi="Calibri" w:cs="Calibri"/>
          <w:sz w:val="24"/>
        </w:rPr>
        <w:t>10</w:t>
      </w:r>
      <w:r>
        <w:rPr>
          <w:sz w:val="24"/>
        </w:rPr>
        <w:t xml:space="preserve">     </w:t>
      </w:r>
      <w:r>
        <w:rPr>
          <w:rFonts w:ascii="Calibri" w:eastAsia="Calibri" w:hAnsi="Calibri" w:cs="Calibri"/>
          <w:sz w:val="24"/>
        </w:rPr>
        <w:t xml:space="preserve"> 11 </w:t>
      </w:r>
      <w:r>
        <w:rPr>
          <w:sz w:val="24"/>
        </w:rPr>
        <w:t xml:space="preserve">        </w:t>
      </w:r>
      <w:r>
        <w:rPr>
          <w:rFonts w:ascii="Calibri" w:eastAsia="Calibri" w:hAnsi="Calibri" w:cs="Calibri"/>
          <w:sz w:val="24"/>
        </w:rPr>
        <w:t>5</w:t>
      </w:r>
    </w:p>
    <w:p w:rsidR="00FB7973" w:rsidRDefault="00FB7973" w:rsidP="00FB7973">
      <w:pPr>
        <w:ind w:left="1440"/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16556" wp14:editId="17F95283">
                <wp:simplePos x="0" y="0"/>
                <wp:positionH relativeFrom="column">
                  <wp:posOffset>428625</wp:posOffset>
                </wp:positionH>
                <wp:positionV relativeFrom="paragraph">
                  <wp:posOffset>267335</wp:posOffset>
                </wp:positionV>
                <wp:extent cx="26860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2975B"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21.05pt" to="245.2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4"/>
        </w:rPr>
        <w:t xml:space="preserve">          </w:t>
      </w:r>
      <w:r>
        <w:rPr>
          <w:rFonts w:ascii="Calibri" w:eastAsia="Calibri" w:hAnsi="Calibri" w:cs="Calibri"/>
          <w:sz w:val="24"/>
        </w:rPr>
        <w:t xml:space="preserve">13 </w:t>
      </w:r>
      <w:r>
        <w:rPr>
          <w:sz w:val="24"/>
        </w:rPr>
        <w:t xml:space="preserve">      </w:t>
      </w:r>
      <w:r>
        <w:rPr>
          <w:rFonts w:ascii="Calibri" w:eastAsia="Calibri" w:hAnsi="Calibri" w:cs="Calibri"/>
          <w:sz w:val="24"/>
        </w:rPr>
        <w:t xml:space="preserve">3 </w:t>
      </w:r>
      <w:r>
        <w:rPr>
          <w:sz w:val="24"/>
        </w:rPr>
        <w:t xml:space="preserve">        </w:t>
      </w:r>
      <w:r>
        <w:rPr>
          <w:rFonts w:ascii="Calibri" w:eastAsia="Calibri" w:hAnsi="Calibri" w:cs="Calibri"/>
          <w:sz w:val="24"/>
        </w:rPr>
        <w:t xml:space="preserve">2 </w:t>
      </w:r>
      <w:r>
        <w:rPr>
          <w:sz w:val="24"/>
        </w:rPr>
        <w:t xml:space="preserve">       </w:t>
      </w:r>
      <w:r>
        <w:rPr>
          <w:rFonts w:ascii="Calibri" w:eastAsia="Calibri" w:hAnsi="Calibri" w:cs="Calibri"/>
          <w:sz w:val="24"/>
        </w:rPr>
        <w:t>16</w:t>
      </w:r>
    </w:p>
    <w:p w:rsidR="00FB7973" w:rsidRDefault="00FB7973" w:rsidP="00FB7973">
      <w:pPr>
        <w:tabs>
          <w:tab w:val="center" w:pos="1620"/>
          <w:tab w:val="center" w:pos="2624"/>
          <w:tab w:val="center" w:pos="3164"/>
          <w:tab w:val="center" w:pos="3824"/>
          <w:tab w:val="center" w:pos="4424"/>
        </w:tabs>
      </w:pPr>
      <w:r>
        <w:tab/>
      </w:r>
      <w:r w:rsidRPr="00570AA9">
        <w:rPr>
          <w:b/>
        </w:rPr>
        <w:t>b</w:t>
      </w:r>
      <w:r>
        <w:t xml:space="preserve">.                </w:t>
      </w:r>
      <w:r>
        <w:rPr>
          <w:rFonts w:ascii="Calibri" w:eastAsia="Calibri" w:hAnsi="Calibri" w:cs="Calibri"/>
          <w:sz w:val="24"/>
        </w:rPr>
        <w:t>11</w:t>
      </w:r>
      <w:r>
        <w:rPr>
          <w:rFonts w:ascii="Calibri" w:eastAsia="Calibri" w:hAnsi="Calibri" w:cs="Calibri"/>
          <w:sz w:val="24"/>
        </w:rPr>
        <w:tab/>
        <w:t>10</w:t>
      </w:r>
      <w:r>
        <w:rPr>
          <w:rFonts w:ascii="Calibri" w:eastAsia="Calibri" w:hAnsi="Calibri" w:cs="Calibri"/>
          <w:sz w:val="24"/>
        </w:rPr>
        <w:tab/>
        <w:t>4</w:t>
      </w:r>
      <w:r>
        <w:rPr>
          <w:rFonts w:ascii="Calibri" w:eastAsia="Calibri" w:hAnsi="Calibri" w:cs="Calibri"/>
          <w:sz w:val="24"/>
        </w:rPr>
        <w:tab/>
        <w:t>23</w:t>
      </w:r>
      <w:r>
        <w:rPr>
          <w:rFonts w:ascii="Calibri" w:eastAsia="Calibri" w:hAnsi="Calibri" w:cs="Calibri"/>
          <w:sz w:val="24"/>
        </w:rPr>
        <w:tab/>
        <w:t>17</w:t>
      </w:r>
    </w:p>
    <w:p w:rsidR="00FB7973" w:rsidRDefault="00FB7973" w:rsidP="00FB7973">
      <w:pPr>
        <w:tabs>
          <w:tab w:val="center" w:pos="2024"/>
          <w:tab w:val="center" w:pos="2624"/>
          <w:tab w:val="center" w:pos="3164"/>
          <w:tab w:val="center" w:pos="3764"/>
          <w:tab w:val="center" w:pos="4424"/>
        </w:tabs>
      </w:pPr>
      <w:r>
        <w:tab/>
      </w:r>
      <w:r>
        <w:rPr>
          <w:rFonts w:ascii="Calibri" w:eastAsia="Calibri" w:hAnsi="Calibri" w:cs="Calibri"/>
          <w:sz w:val="24"/>
        </w:rPr>
        <w:t>18</w:t>
      </w:r>
      <w:r>
        <w:rPr>
          <w:rFonts w:ascii="Calibri" w:eastAsia="Calibri" w:hAnsi="Calibri" w:cs="Calibri"/>
          <w:sz w:val="24"/>
        </w:rPr>
        <w:tab/>
        <w:t>12</w:t>
      </w:r>
      <w:r>
        <w:rPr>
          <w:rFonts w:ascii="Calibri" w:eastAsia="Calibri" w:hAnsi="Calibri" w:cs="Calibri"/>
          <w:sz w:val="24"/>
        </w:rPr>
        <w:tab/>
        <w:t>6</w:t>
      </w:r>
      <w:r>
        <w:rPr>
          <w:rFonts w:ascii="Calibri" w:eastAsia="Calibri" w:hAnsi="Calibri" w:cs="Calibri"/>
          <w:sz w:val="24"/>
        </w:rPr>
        <w:tab/>
        <w:t>5</w:t>
      </w:r>
      <w:r>
        <w:rPr>
          <w:rFonts w:ascii="Calibri" w:eastAsia="Calibri" w:hAnsi="Calibri" w:cs="Calibri"/>
          <w:sz w:val="24"/>
        </w:rPr>
        <w:tab/>
        <w:t>24</w:t>
      </w:r>
    </w:p>
    <w:p w:rsidR="00FB7973" w:rsidRDefault="00FB7973" w:rsidP="00FB7973">
      <w:pPr>
        <w:tabs>
          <w:tab w:val="center" w:pos="2024"/>
          <w:tab w:val="center" w:pos="2624"/>
          <w:tab w:val="center" w:pos="3224"/>
          <w:tab w:val="center" w:pos="3764"/>
          <w:tab w:val="center" w:pos="4364"/>
        </w:tabs>
      </w:pPr>
      <w:r>
        <w:tab/>
      </w:r>
      <w:r>
        <w:rPr>
          <w:rFonts w:ascii="Calibri" w:eastAsia="Calibri" w:hAnsi="Calibri" w:cs="Calibri"/>
          <w:sz w:val="24"/>
        </w:rPr>
        <w:t>25</w:t>
      </w:r>
      <w:r>
        <w:rPr>
          <w:rFonts w:ascii="Calibri" w:eastAsia="Calibri" w:hAnsi="Calibri" w:cs="Calibri"/>
          <w:sz w:val="24"/>
        </w:rPr>
        <w:tab/>
        <w:t>19</w:t>
      </w:r>
      <w:r>
        <w:rPr>
          <w:rFonts w:ascii="Calibri" w:eastAsia="Calibri" w:hAnsi="Calibri" w:cs="Calibri"/>
          <w:sz w:val="24"/>
        </w:rPr>
        <w:tab/>
        <w:t>13</w:t>
      </w:r>
      <w:r>
        <w:rPr>
          <w:rFonts w:ascii="Calibri" w:eastAsia="Calibri" w:hAnsi="Calibri" w:cs="Calibri"/>
          <w:sz w:val="24"/>
        </w:rPr>
        <w:tab/>
        <w:t>7</w:t>
      </w:r>
      <w:r>
        <w:rPr>
          <w:rFonts w:ascii="Calibri" w:eastAsia="Calibri" w:hAnsi="Calibri" w:cs="Calibri"/>
          <w:sz w:val="24"/>
        </w:rPr>
        <w:tab/>
        <w:t>1</w:t>
      </w:r>
    </w:p>
    <w:p w:rsidR="00FB7973" w:rsidRDefault="00FB7973" w:rsidP="00FB7973">
      <w:pPr>
        <w:tabs>
          <w:tab w:val="center" w:pos="1964"/>
          <w:tab w:val="center" w:pos="2624"/>
          <w:tab w:val="center" w:pos="3224"/>
          <w:tab w:val="center" w:pos="3824"/>
          <w:tab w:val="center" w:pos="4364"/>
        </w:tabs>
      </w:pPr>
      <w:r>
        <w:tab/>
      </w:r>
      <w:r>
        <w:rPr>
          <w:rFonts w:ascii="Calibri" w:eastAsia="Calibri" w:hAnsi="Calibri" w:cs="Calibri"/>
          <w:sz w:val="24"/>
        </w:rPr>
        <w:t>2</w:t>
      </w:r>
      <w:r>
        <w:rPr>
          <w:rFonts w:ascii="Calibri" w:eastAsia="Calibri" w:hAnsi="Calibri" w:cs="Calibri"/>
          <w:sz w:val="24"/>
        </w:rPr>
        <w:tab/>
        <w:t>21</w:t>
      </w:r>
      <w:r>
        <w:rPr>
          <w:rFonts w:ascii="Calibri" w:eastAsia="Calibri" w:hAnsi="Calibri" w:cs="Calibri"/>
          <w:sz w:val="24"/>
        </w:rPr>
        <w:tab/>
        <w:t>20</w:t>
      </w:r>
      <w:r>
        <w:rPr>
          <w:rFonts w:ascii="Calibri" w:eastAsia="Calibri" w:hAnsi="Calibri" w:cs="Calibri"/>
          <w:sz w:val="24"/>
        </w:rPr>
        <w:tab/>
        <w:t>14</w:t>
      </w:r>
      <w:r>
        <w:rPr>
          <w:rFonts w:ascii="Calibri" w:eastAsia="Calibri" w:hAnsi="Calibri" w:cs="Calibri"/>
          <w:sz w:val="24"/>
        </w:rPr>
        <w:tab/>
        <w:t>8</w:t>
      </w:r>
    </w:p>
    <w:p w:rsidR="00FB7973" w:rsidRDefault="00FB7973" w:rsidP="00FB7973">
      <w:pPr>
        <w:tabs>
          <w:tab w:val="center" w:pos="1552"/>
          <w:tab w:val="center" w:pos="1964"/>
          <w:tab w:val="center" w:pos="2564"/>
          <w:tab w:val="center" w:pos="3224"/>
          <w:tab w:val="center" w:pos="3824"/>
          <w:tab w:val="center" w:pos="4424"/>
        </w:tabs>
      </w:pPr>
      <w: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37"/>
          <w:vertAlign w:val="superscript"/>
        </w:rPr>
        <w:t>9</w:t>
      </w:r>
      <w:r>
        <w:rPr>
          <w:rFonts w:ascii="Calibri" w:eastAsia="Calibri" w:hAnsi="Calibri" w:cs="Calibri"/>
          <w:sz w:val="37"/>
          <w:vertAlign w:val="superscript"/>
        </w:rPr>
        <w:tab/>
      </w:r>
      <w:r>
        <w:rPr>
          <w:rFonts w:ascii="Calibri" w:eastAsia="Calibri" w:hAnsi="Calibri" w:cs="Calibri"/>
          <w:sz w:val="24"/>
        </w:rPr>
        <w:t>3</w:t>
      </w:r>
      <w:r>
        <w:rPr>
          <w:rFonts w:ascii="Calibri" w:eastAsia="Calibri" w:hAnsi="Calibri" w:cs="Calibri"/>
          <w:sz w:val="24"/>
        </w:rPr>
        <w:tab/>
        <w:t>22</w:t>
      </w:r>
      <w:r>
        <w:rPr>
          <w:rFonts w:ascii="Calibri" w:eastAsia="Calibri" w:hAnsi="Calibri" w:cs="Calibri"/>
          <w:sz w:val="24"/>
        </w:rPr>
        <w:tab/>
        <w:t>16</w:t>
      </w:r>
      <w:r>
        <w:rPr>
          <w:rFonts w:ascii="Calibri" w:eastAsia="Calibri" w:hAnsi="Calibri" w:cs="Calibri"/>
          <w:sz w:val="24"/>
        </w:rPr>
        <w:tab/>
        <w:t>15</w:t>
      </w:r>
    </w:p>
    <w:p w:rsidR="003D76F4" w:rsidRDefault="003D76F4" w:rsidP="00B570B1"/>
    <w:sectPr w:rsidR="003D76F4" w:rsidSect="00B570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48dszxnmhraisy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82629"/>
    <w:multiLevelType w:val="hybridMultilevel"/>
    <w:tmpl w:val="36BE7AF6"/>
    <w:lvl w:ilvl="0" w:tplc="9268276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3EA52C">
      <w:start w:val="1"/>
      <w:numFmt w:val="lowerLetter"/>
      <w:lvlText w:val="%2"/>
      <w:lvlJc w:val="left"/>
      <w:pPr>
        <w:ind w:left="1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0888C">
      <w:start w:val="1"/>
      <w:numFmt w:val="lowerRoman"/>
      <w:lvlText w:val="%3"/>
      <w:lvlJc w:val="left"/>
      <w:pPr>
        <w:ind w:left="1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FCCE18">
      <w:start w:val="1"/>
      <w:numFmt w:val="decimal"/>
      <w:lvlRestart w:val="0"/>
      <w:lvlText w:val="%4"/>
      <w:lvlJc w:val="left"/>
      <w:pPr>
        <w:ind w:left="3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68638">
      <w:start w:val="1"/>
      <w:numFmt w:val="lowerLetter"/>
      <w:lvlText w:val="%5"/>
      <w:lvlJc w:val="left"/>
      <w:pPr>
        <w:ind w:left="3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7812E8">
      <w:start w:val="1"/>
      <w:numFmt w:val="lowerRoman"/>
      <w:lvlText w:val="%6"/>
      <w:lvlJc w:val="left"/>
      <w:pPr>
        <w:ind w:left="3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A81AB2">
      <w:start w:val="1"/>
      <w:numFmt w:val="decimal"/>
      <w:lvlText w:val="%7"/>
      <w:lvlJc w:val="left"/>
      <w:pPr>
        <w:ind w:left="4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C002FE">
      <w:start w:val="1"/>
      <w:numFmt w:val="lowerLetter"/>
      <w:lvlText w:val="%8"/>
      <w:lvlJc w:val="left"/>
      <w:pPr>
        <w:ind w:left="5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C8D67E">
      <w:start w:val="1"/>
      <w:numFmt w:val="lowerRoman"/>
      <w:lvlText w:val="%9"/>
      <w:lvlJc w:val="left"/>
      <w:pPr>
        <w:ind w:left="5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6900C8"/>
    <w:multiLevelType w:val="hybridMultilevel"/>
    <w:tmpl w:val="38A224D0"/>
    <w:lvl w:ilvl="0" w:tplc="C9DED728">
      <w:start w:val="11"/>
      <w:numFmt w:val="decimal"/>
      <w:lvlText w:val="%1."/>
      <w:lvlJc w:val="left"/>
      <w:pPr>
        <w:ind w:left="1214"/>
      </w:pPr>
      <w:rPr>
        <w:rFonts w:ascii="Calibri" w:eastAsia="Calibri" w:hAnsi="Calibri" w:cs="Calibri"/>
        <w:b/>
        <w:bCs/>
        <w:i w:val="0"/>
        <w:strike w:val="0"/>
        <w:dstrike w:val="0"/>
        <w:color w:val="00007F"/>
        <w:sz w:val="24"/>
        <w:szCs w:val="24"/>
        <w:u w:val="single" w:color="00007F"/>
        <w:bdr w:val="none" w:sz="0" w:space="0" w:color="auto"/>
        <w:shd w:val="clear" w:color="auto" w:fill="auto"/>
        <w:vertAlign w:val="baseline"/>
      </w:rPr>
    </w:lvl>
    <w:lvl w:ilvl="1" w:tplc="B3DC93C8">
      <w:start w:val="1"/>
      <w:numFmt w:val="lowerLetter"/>
      <w:lvlText w:val="%2."/>
      <w:lvlJc w:val="left"/>
      <w:pPr>
        <w:ind w:left="1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1CE802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767DA8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02C60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8694E4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1A877C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B6058A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6CB25E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DE5463"/>
    <w:multiLevelType w:val="hybridMultilevel"/>
    <w:tmpl w:val="38A224D0"/>
    <w:lvl w:ilvl="0" w:tplc="C9DED728">
      <w:start w:val="11"/>
      <w:numFmt w:val="decimal"/>
      <w:lvlText w:val="%1."/>
      <w:lvlJc w:val="left"/>
      <w:pPr>
        <w:ind w:left="1214"/>
      </w:pPr>
      <w:rPr>
        <w:rFonts w:ascii="Calibri" w:eastAsia="Calibri" w:hAnsi="Calibri" w:cs="Calibri"/>
        <w:b/>
        <w:bCs/>
        <w:i w:val="0"/>
        <w:strike w:val="0"/>
        <w:dstrike w:val="0"/>
        <w:color w:val="00007F"/>
        <w:sz w:val="24"/>
        <w:szCs w:val="24"/>
        <w:u w:val="single" w:color="00007F"/>
        <w:bdr w:val="none" w:sz="0" w:space="0" w:color="auto"/>
        <w:shd w:val="clear" w:color="auto" w:fill="auto"/>
        <w:vertAlign w:val="baseline"/>
      </w:rPr>
    </w:lvl>
    <w:lvl w:ilvl="1" w:tplc="B3DC93C8">
      <w:start w:val="1"/>
      <w:numFmt w:val="lowerLetter"/>
      <w:lvlText w:val="%2."/>
      <w:lvlJc w:val="left"/>
      <w:pPr>
        <w:ind w:left="1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1CE802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767DA8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02C60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8694E4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1A877C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B6058A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6CB25E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5D7743"/>
    <w:multiLevelType w:val="hybridMultilevel"/>
    <w:tmpl w:val="466AA124"/>
    <w:lvl w:ilvl="0" w:tplc="B3DC93C8">
      <w:start w:val="1"/>
      <w:numFmt w:val="lowerLetter"/>
      <w:lvlText w:val="%1."/>
      <w:lvlJc w:val="left"/>
      <w:pPr>
        <w:ind w:left="1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B1"/>
    <w:rsid w:val="00111BB1"/>
    <w:rsid w:val="003D76F4"/>
    <w:rsid w:val="008E426C"/>
    <w:rsid w:val="00911517"/>
    <w:rsid w:val="00AF6512"/>
    <w:rsid w:val="00B570B1"/>
    <w:rsid w:val="00FB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17724-94B3-4B5E-98BF-EBB7B1AE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D76F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B069A797</Template>
  <TotalTime>0</TotalTime>
  <Pages>6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McLees, Melissa</dc:creator>
  <cp:keywords/>
  <dc:description/>
  <cp:lastModifiedBy>Mendreski, Jonathan</cp:lastModifiedBy>
  <cp:revision>2</cp:revision>
  <cp:lastPrinted>2017-05-08T15:24:00Z</cp:lastPrinted>
  <dcterms:created xsi:type="dcterms:W3CDTF">2017-05-08T15:24:00Z</dcterms:created>
  <dcterms:modified xsi:type="dcterms:W3CDTF">2017-05-08T15:24:00Z</dcterms:modified>
</cp:coreProperties>
</file>